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DC503" w14:textId="61FF2154" w:rsidR="00EF6E94" w:rsidRPr="00095A75" w:rsidRDefault="00EF6E94" w:rsidP="00173F28">
      <w:pPr>
        <w:pStyle w:val="AppendixHeading"/>
      </w:pPr>
      <w:r w:rsidRPr="00095A75">
        <w:t>EXAMPLE LETTER B2: Auditor’s terms and consent for access to Audit working papers by a PROSPECTIVE PURCHASER, INVESTOR OR LENDER in connection with a transaction</w:t>
      </w:r>
    </w:p>
    <w:p w14:paraId="4F156EF3" w14:textId="7ECF6D15" w:rsidR="006A4DDC" w:rsidRPr="009A24A9" w:rsidRDefault="00EF6E94" w:rsidP="0067746C">
      <w:pPr>
        <w:spacing w:after="200"/>
        <w:outlineLvl w:val="0"/>
        <w:rPr>
          <w:i/>
          <w:szCs w:val="22"/>
        </w:rPr>
      </w:pPr>
      <w:r w:rsidRPr="009A24A9">
        <w:rPr>
          <w:i/>
          <w:szCs w:val="22"/>
        </w:rPr>
        <w:t xml:space="preserve">The following example letter can be used to inform the prospective purchase/lender/investor of the terms on which access to audit working papers and </w:t>
      </w:r>
      <w:r w:rsidR="004C3377">
        <w:rPr>
          <w:i/>
          <w:szCs w:val="22"/>
        </w:rPr>
        <w:t>a</w:t>
      </w:r>
      <w:r w:rsidRPr="009A24A9">
        <w:rPr>
          <w:i/>
          <w:szCs w:val="22"/>
        </w:rPr>
        <w:t xml:space="preserve">dditional </w:t>
      </w:r>
      <w:r w:rsidR="004C3377">
        <w:rPr>
          <w:i/>
          <w:szCs w:val="22"/>
        </w:rPr>
        <w:t>i</w:t>
      </w:r>
      <w:r w:rsidRPr="009A24A9">
        <w:rPr>
          <w:i/>
          <w:szCs w:val="22"/>
        </w:rPr>
        <w:t xml:space="preserve">nformation are made available to a reviewing </w:t>
      </w:r>
      <w:r w:rsidR="00EA5D8A">
        <w:rPr>
          <w:i/>
          <w:szCs w:val="22"/>
        </w:rPr>
        <w:t>entity</w:t>
      </w:r>
      <w:r w:rsidRPr="009A24A9">
        <w:rPr>
          <w:i/>
          <w:szCs w:val="22"/>
        </w:rPr>
        <w:t>/adviser in relation to a transaction.</w:t>
      </w:r>
      <w:r w:rsidR="00871BE8" w:rsidRPr="009A24A9">
        <w:rPr>
          <w:i/>
          <w:szCs w:val="22"/>
        </w:rPr>
        <w:t xml:space="preserve"> </w:t>
      </w:r>
      <w:r w:rsidRPr="009A24A9">
        <w:rPr>
          <w:i/>
          <w:szCs w:val="22"/>
        </w:rPr>
        <w:t>The letter may be tailored to the specific client circumstances.</w:t>
      </w:r>
      <w:r w:rsidR="00871BE8" w:rsidRPr="009A24A9">
        <w:rPr>
          <w:i/>
          <w:szCs w:val="22"/>
        </w:rPr>
        <w:t xml:space="preserve"> </w:t>
      </w:r>
      <w:r w:rsidRPr="009A24A9">
        <w:rPr>
          <w:i/>
          <w:szCs w:val="22"/>
        </w:rPr>
        <w:t>The letter is from the</w:t>
      </w:r>
      <w:r w:rsidR="00871BE8" w:rsidRPr="009A24A9">
        <w:rPr>
          <w:i/>
          <w:szCs w:val="22"/>
        </w:rPr>
        <w:t xml:space="preserve"> </w:t>
      </w:r>
      <w:r w:rsidRPr="009A24A9">
        <w:rPr>
          <w:i/>
          <w:szCs w:val="22"/>
        </w:rPr>
        <w:t xml:space="preserve">perspective that the usual practice is to allow access to the working papers and any additional information only to the reviewing </w:t>
      </w:r>
      <w:r w:rsidR="004C3377">
        <w:rPr>
          <w:i/>
          <w:szCs w:val="22"/>
        </w:rPr>
        <w:t>entity</w:t>
      </w:r>
      <w:r w:rsidRPr="009A24A9">
        <w:rPr>
          <w:i/>
          <w:szCs w:val="22"/>
        </w:rPr>
        <w:t>/adviser, rather than the prospective purchaser/lender/investor.</w:t>
      </w:r>
      <w:r w:rsidRPr="009A24A9">
        <w:rPr>
          <w:rStyle w:val="FootnoteReference"/>
          <w:i/>
          <w:szCs w:val="22"/>
        </w:rPr>
        <w:footnoteReference w:id="2"/>
      </w:r>
      <w:r w:rsidR="00871BE8" w:rsidRPr="009A24A9">
        <w:rPr>
          <w:i/>
          <w:szCs w:val="22"/>
        </w:rPr>
        <w:t xml:space="preserve"> </w:t>
      </w:r>
      <w:r w:rsidRPr="009A24A9">
        <w:rPr>
          <w:i/>
          <w:szCs w:val="22"/>
        </w:rPr>
        <w:t xml:space="preserve">A client consent letter (Example Letter C) is required before this can be provided. </w:t>
      </w:r>
    </w:p>
    <w:p w14:paraId="5B1BBED0" w14:textId="13AE7633" w:rsidR="00EF6E94" w:rsidRPr="003B5377" w:rsidRDefault="00EF6E94" w:rsidP="003B5377">
      <w:pPr>
        <w:pStyle w:val="AppendixNumber"/>
        <w:spacing w:after="200" w:line="220" w:lineRule="exact"/>
        <w:rPr>
          <w:i w:val="0"/>
        </w:rPr>
      </w:pPr>
      <w:r w:rsidRPr="00173F28">
        <w:rPr>
          <w:sz w:val="22"/>
          <w:szCs w:val="22"/>
        </w:rPr>
        <w:t>a</w:t>
      </w:r>
      <w:r w:rsidRPr="00173F28">
        <w:rPr>
          <w:caps w:val="0"/>
          <w:sz w:val="22"/>
          <w:szCs w:val="22"/>
        </w:rPr>
        <w:t>uditor’s</w:t>
      </w:r>
      <w:r w:rsidRPr="00173F28">
        <w:rPr>
          <w:caps w:val="0"/>
          <w:sz w:val="22"/>
        </w:rPr>
        <w:t xml:space="preserve"> Letterhead</w:t>
      </w:r>
    </w:p>
    <w:p w14:paraId="52740781" w14:textId="77777777" w:rsidR="00EF6E94" w:rsidRPr="009A24A9" w:rsidRDefault="00EF6E94" w:rsidP="0067746C">
      <w:pPr>
        <w:spacing w:after="200"/>
        <w:rPr>
          <w:b/>
          <w:bCs/>
          <w:szCs w:val="22"/>
        </w:rPr>
      </w:pPr>
      <w:r w:rsidRPr="009A24A9">
        <w:rPr>
          <w:b/>
          <w:bCs/>
          <w:szCs w:val="22"/>
        </w:rPr>
        <w:t>[Date]</w:t>
      </w:r>
    </w:p>
    <w:p w14:paraId="4850C6D1" w14:textId="77777777" w:rsidR="00EF6E94" w:rsidRPr="009A24A9" w:rsidRDefault="00EF6E94" w:rsidP="0067746C">
      <w:pPr>
        <w:spacing w:after="200"/>
        <w:outlineLvl w:val="0"/>
        <w:rPr>
          <w:b/>
          <w:bCs/>
          <w:szCs w:val="22"/>
        </w:rPr>
      </w:pPr>
      <w:r w:rsidRPr="009A24A9">
        <w:rPr>
          <w:b/>
          <w:bCs/>
          <w:szCs w:val="22"/>
        </w:rPr>
        <w:t>[Prospective purchaser/investor/lender]</w:t>
      </w:r>
    </w:p>
    <w:p w14:paraId="5DE8096E" w14:textId="77777777" w:rsidR="00EF6E94" w:rsidRPr="009A24A9" w:rsidRDefault="00EF6E94" w:rsidP="0067746C">
      <w:pPr>
        <w:spacing w:after="200"/>
        <w:outlineLvl w:val="0"/>
        <w:rPr>
          <w:b/>
          <w:bCs/>
          <w:szCs w:val="22"/>
        </w:rPr>
      </w:pPr>
      <w:r w:rsidRPr="009A24A9">
        <w:rPr>
          <w:b/>
          <w:bCs/>
          <w:szCs w:val="22"/>
        </w:rPr>
        <w:t>[Address]</w:t>
      </w:r>
    </w:p>
    <w:p w14:paraId="29BEA212" w14:textId="77777777" w:rsidR="00EF6E94" w:rsidRPr="00D96498" w:rsidRDefault="00EF6E94" w:rsidP="0067746C">
      <w:pPr>
        <w:spacing w:after="200"/>
        <w:outlineLvl w:val="0"/>
        <w:rPr>
          <w:b/>
          <w:bCs/>
          <w:szCs w:val="22"/>
        </w:rPr>
      </w:pPr>
      <w:r w:rsidRPr="00D96498">
        <w:rPr>
          <w:b/>
          <w:bCs/>
          <w:szCs w:val="22"/>
        </w:rPr>
        <w:t>[Adviser]</w:t>
      </w:r>
    </w:p>
    <w:p w14:paraId="115C4F9A" w14:textId="77777777" w:rsidR="00EF6E94" w:rsidRPr="00D96498" w:rsidRDefault="00EF6E94" w:rsidP="0067746C">
      <w:pPr>
        <w:spacing w:after="200"/>
        <w:rPr>
          <w:b/>
          <w:bCs/>
          <w:szCs w:val="22"/>
        </w:rPr>
      </w:pPr>
      <w:r w:rsidRPr="00D96498">
        <w:rPr>
          <w:b/>
          <w:bCs/>
          <w:szCs w:val="22"/>
        </w:rPr>
        <w:t>[Address]</w:t>
      </w:r>
    </w:p>
    <w:p w14:paraId="1D66903A" w14:textId="5A29025E" w:rsidR="00EF6E94" w:rsidRPr="009A24A9" w:rsidRDefault="00EF6E94" w:rsidP="0067746C">
      <w:pPr>
        <w:spacing w:after="200"/>
        <w:outlineLvl w:val="0"/>
        <w:rPr>
          <w:szCs w:val="22"/>
        </w:rPr>
      </w:pPr>
      <w:r w:rsidRPr="009A24A9">
        <w:rPr>
          <w:szCs w:val="22"/>
        </w:rPr>
        <w:t xml:space="preserve">Dear </w:t>
      </w:r>
      <w:r w:rsidRPr="009A24A9">
        <w:rPr>
          <w:b/>
          <w:bCs/>
          <w:szCs w:val="22"/>
        </w:rPr>
        <w:t>[</w:t>
      </w:r>
      <w:r w:rsidR="00A362E8" w:rsidRPr="009A24A9">
        <w:rPr>
          <w:b/>
          <w:bCs/>
          <w:szCs w:val="22"/>
        </w:rPr>
        <w:t>A</w:t>
      </w:r>
      <w:r w:rsidRPr="009A24A9">
        <w:rPr>
          <w:b/>
          <w:bCs/>
          <w:szCs w:val="22"/>
        </w:rPr>
        <w:t xml:space="preserve">ddressee(s)] </w:t>
      </w:r>
    </w:p>
    <w:p w14:paraId="02B7CD47" w14:textId="5C64181C" w:rsidR="00EF6E94" w:rsidRPr="009A24A9" w:rsidRDefault="00EF6E94" w:rsidP="0067746C">
      <w:pPr>
        <w:spacing w:after="200"/>
        <w:rPr>
          <w:szCs w:val="22"/>
        </w:rPr>
      </w:pPr>
      <w:r w:rsidRPr="009A24A9">
        <w:rPr>
          <w:szCs w:val="22"/>
        </w:rPr>
        <w:t>You, [</w:t>
      </w:r>
      <w:r w:rsidRPr="009A24A9">
        <w:rPr>
          <w:b/>
          <w:bCs/>
          <w:iCs/>
          <w:szCs w:val="22"/>
        </w:rPr>
        <w:t>Prospective Purchaser/Investor/Lender</w:t>
      </w:r>
      <w:r w:rsidRPr="009A24A9">
        <w:rPr>
          <w:iCs/>
          <w:szCs w:val="22"/>
        </w:rPr>
        <w:t>],</w:t>
      </w:r>
      <w:r w:rsidRPr="009A24A9">
        <w:rPr>
          <w:szCs w:val="22"/>
        </w:rPr>
        <w:t xml:space="preserve"> have asked </w:t>
      </w:r>
      <w:r w:rsidRPr="009A24A9">
        <w:rPr>
          <w:b/>
          <w:szCs w:val="22"/>
        </w:rPr>
        <w:t xml:space="preserve">[name of reviewing </w:t>
      </w:r>
      <w:r w:rsidR="00E97F3B">
        <w:rPr>
          <w:b/>
          <w:szCs w:val="22"/>
        </w:rPr>
        <w:t>entity</w:t>
      </w:r>
      <w:r w:rsidRPr="009A24A9">
        <w:rPr>
          <w:b/>
          <w:szCs w:val="22"/>
        </w:rPr>
        <w:t>/advisers]</w:t>
      </w:r>
      <w:r w:rsidRPr="009A24A9">
        <w:rPr>
          <w:szCs w:val="22"/>
        </w:rPr>
        <w:t xml:space="preserve"> to seek access to our working papers of the </w:t>
      </w:r>
      <w:r w:rsidR="002E469D" w:rsidRPr="00E234A1">
        <w:rPr>
          <w:b/>
          <w:bCs/>
          <w:szCs w:val="22"/>
        </w:rPr>
        <w:t>[type of assurance engagement]</w:t>
      </w:r>
      <w:r w:rsidR="002E469D">
        <w:rPr>
          <w:b/>
          <w:bCs/>
          <w:szCs w:val="22"/>
        </w:rPr>
        <w:t xml:space="preserve"> </w:t>
      </w:r>
      <w:r w:rsidRPr="009A24A9">
        <w:rPr>
          <w:szCs w:val="22"/>
        </w:rPr>
        <w:t xml:space="preserve">of </w:t>
      </w:r>
      <w:r w:rsidRPr="009A24A9">
        <w:rPr>
          <w:b/>
          <w:szCs w:val="22"/>
        </w:rPr>
        <w:t>[name of entity]</w:t>
      </w:r>
      <w:r w:rsidRPr="009A24A9">
        <w:rPr>
          <w:szCs w:val="22"/>
        </w:rPr>
        <w:t xml:space="preserve"> for the year ended </w:t>
      </w:r>
      <w:r w:rsidRPr="009A24A9">
        <w:rPr>
          <w:b/>
          <w:szCs w:val="22"/>
        </w:rPr>
        <w:t xml:space="preserve">[date] </w:t>
      </w:r>
      <w:r w:rsidRPr="009A24A9">
        <w:rPr>
          <w:szCs w:val="22"/>
        </w:rPr>
        <w:t xml:space="preserve">(the “Audit Working Papers”) in connection with </w:t>
      </w:r>
      <w:r w:rsidRPr="009A24A9">
        <w:rPr>
          <w:b/>
          <w:szCs w:val="22"/>
        </w:rPr>
        <w:t xml:space="preserve">[describe transaction] </w:t>
      </w:r>
      <w:r w:rsidRPr="009A24A9">
        <w:rPr>
          <w:szCs w:val="22"/>
        </w:rPr>
        <w:t>(the “Transaction”).</w:t>
      </w:r>
      <w:r w:rsidR="00871BE8" w:rsidRPr="009A24A9">
        <w:rPr>
          <w:szCs w:val="22"/>
        </w:rPr>
        <w:t xml:space="preserve"> </w:t>
      </w:r>
      <w:r w:rsidRPr="009A24A9">
        <w:rPr>
          <w:szCs w:val="22"/>
        </w:rPr>
        <w:t>You have also asked us to answer any questions they may have in relation to the Audit Working Papers (“Additional Information”).</w:t>
      </w:r>
    </w:p>
    <w:p w14:paraId="604AC5DA" w14:textId="51E506C9" w:rsidR="00EF6E94" w:rsidRPr="009A24A9" w:rsidRDefault="00EF6E94" w:rsidP="0067746C">
      <w:pPr>
        <w:spacing w:after="200"/>
        <w:rPr>
          <w:szCs w:val="22"/>
        </w:rPr>
      </w:pPr>
      <w:r w:rsidRPr="009A24A9">
        <w:rPr>
          <w:b/>
          <w:szCs w:val="22"/>
        </w:rPr>
        <w:t>[Name of entity]</w:t>
      </w:r>
      <w:r w:rsidRPr="009A24A9">
        <w:rPr>
          <w:szCs w:val="22"/>
        </w:rPr>
        <w:t xml:space="preserve"> has authorised us at our discretion to give </w:t>
      </w:r>
      <w:r w:rsidRPr="009A24A9">
        <w:rPr>
          <w:b/>
          <w:szCs w:val="22"/>
        </w:rPr>
        <w:t xml:space="preserve">[name of reviewing </w:t>
      </w:r>
      <w:r w:rsidR="00695ECC">
        <w:rPr>
          <w:b/>
          <w:szCs w:val="22"/>
        </w:rPr>
        <w:t>entity</w:t>
      </w:r>
      <w:r w:rsidRPr="009A24A9">
        <w:rPr>
          <w:b/>
          <w:szCs w:val="22"/>
        </w:rPr>
        <w:t>/advisers]</w:t>
      </w:r>
      <w:r w:rsidRPr="009A24A9">
        <w:rPr>
          <w:szCs w:val="22"/>
        </w:rPr>
        <w:t xml:space="preserve"> access to the Audit Working Papers and provide them with Additional Information.</w:t>
      </w:r>
      <w:r w:rsidR="00871BE8" w:rsidRPr="009A24A9">
        <w:rPr>
          <w:szCs w:val="22"/>
        </w:rPr>
        <w:t xml:space="preserve"> </w:t>
      </w:r>
      <w:r w:rsidRPr="009A24A9">
        <w:rPr>
          <w:szCs w:val="22"/>
        </w:rPr>
        <w:t xml:space="preserve">Accordingly, this letter sets out the terms on which we are prepared to grant access to the Audit Working Papers and to provide any Additional Information to </w:t>
      </w:r>
      <w:r w:rsidRPr="009A24A9">
        <w:rPr>
          <w:b/>
          <w:szCs w:val="22"/>
        </w:rPr>
        <w:t xml:space="preserve">[name of reviewing </w:t>
      </w:r>
      <w:r w:rsidR="00695ECC">
        <w:rPr>
          <w:b/>
          <w:szCs w:val="22"/>
        </w:rPr>
        <w:t>entity</w:t>
      </w:r>
      <w:r w:rsidRPr="009A24A9">
        <w:rPr>
          <w:b/>
          <w:szCs w:val="22"/>
        </w:rPr>
        <w:t>/advisers]</w:t>
      </w:r>
      <w:r w:rsidRPr="009A24A9">
        <w:rPr>
          <w:szCs w:val="22"/>
        </w:rPr>
        <w:t>.</w:t>
      </w:r>
    </w:p>
    <w:p w14:paraId="2F952AB8" w14:textId="4FE42C67" w:rsidR="00EF6E94" w:rsidRPr="009A24A9" w:rsidRDefault="00EF6E94" w:rsidP="0067746C">
      <w:pPr>
        <w:spacing w:after="200"/>
        <w:rPr>
          <w:szCs w:val="22"/>
        </w:rPr>
      </w:pPr>
      <w:r w:rsidRPr="009A24A9">
        <w:rPr>
          <w:szCs w:val="22"/>
        </w:rPr>
        <w:t>You [</w:t>
      </w:r>
      <w:r w:rsidRPr="009A24A9">
        <w:rPr>
          <w:b/>
          <w:bCs/>
          <w:iCs/>
          <w:szCs w:val="22"/>
        </w:rPr>
        <w:t>Prospective Purchaser/Investor/Lender</w:t>
      </w:r>
      <w:r w:rsidRPr="009A24A9">
        <w:rPr>
          <w:szCs w:val="22"/>
        </w:rPr>
        <w:t>] acknowledge and agree that</w:t>
      </w:r>
      <w:r w:rsidR="00EF0671">
        <w:rPr>
          <w:szCs w:val="22"/>
        </w:rPr>
        <w:t>:</w:t>
      </w:r>
      <w:r w:rsidRPr="009A24A9">
        <w:rPr>
          <w:szCs w:val="22"/>
        </w:rPr>
        <w:t xml:space="preserve"> </w:t>
      </w:r>
    </w:p>
    <w:p w14:paraId="08949C41" w14:textId="5A422908" w:rsidR="00EF6E94" w:rsidRPr="006D3669" w:rsidRDefault="00EF6E94" w:rsidP="003B5377">
      <w:pPr>
        <w:pStyle w:val="PlainParagraph"/>
        <w:numPr>
          <w:ilvl w:val="0"/>
          <w:numId w:val="9"/>
        </w:numPr>
        <w:spacing w:line="220" w:lineRule="exact"/>
        <w:ind w:hanging="720"/>
        <w:jc w:val="left"/>
        <w:rPr>
          <w:sz w:val="22"/>
          <w:szCs w:val="22"/>
        </w:rPr>
      </w:pPr>
      <w:r w:rsidRPr="006D3669">
        <w:rPr>
          <w:b/>
          <w:sz w:val="22"/>
          <w:szCs w:val="22"/>
        </w:rPr>
        <w:t xml:space="preserve">[Name of reviewing </w:t>
      </w:r>
      <w:r w:rsidR="000324F4">
        <w:rPr>
          <w:b/>
          <w:sz w:val="22"/>
          <w:szCs w:val="22"/>
        </w:rPr>
        <w:t>entity</w:t>
      </w:r>
      <w:r w:rsidRPr="006D3669">
        <w:rPr>
          <w:b/>
          <w:sz w:val="22"/>
          <w:szCs w:val="22"/>
        </w:rPr>
        <w:t>/advisers]</w:t>
      </w:r>
      <w:r w:rsidRPr="006D3669">
        <w:rPr>
          <w:sz w:val="22"/>
          <w:szCs w:val="22"/>
        </w:rPr>
        <w:t xml:space="preserve"> may only use the Audit Working Papers and Additional Information in connection with the Transaction.</w:t>
      </w:r>
    </w:p>
    <w:p w14:paraId="483B210F" w14:textId="7ECCF3C6" w:rsidR="00EF6E94" w:rsidRPr="006D3669" w:rsidRDefault="00EF6E94" w:rsidP="003B5377">
      <w:pPr>
        <w:pStyle w:val="PlainParagraph"/>
        <w:numPr>
          <w:ilvl w:val="0"/>
          <w:numId w:val="9"/>
        </w:numPr>
        <w:spacing w:line="220" w:lineRule="exact"/>
        <w:ind w:hanging="720"/>
        <w:jc w:val="left"/>
        <w:rPr>
          <w:sz w:val="22"/>
          <w:szCs w:val="22"/>
        </w:rPr>
      </w:pPr>
      <w:r w:rsidRPr="006D3669">
        <w:rPr>
          <w:b/>
          <w:sz w:val="22"/>
          <w:szCs w:val="22"/>
        </w:rPr>
        <w:t xml:space="preserve">[Name of reviewing </w:t>
      </w:r>
      <w:r w:rsidR="000324F4">
        <w:rPr>
          <w:b/>
          <w:sz w:val="22"/>
          <w:szCs w:val="22"/>
        </w:rPr>
        <w:t>entity</w:t>
      </w:r>
      <w:r w:rsidRPr="006D3669">
        <w:rPr>
          <w:b/>
          <w:sz w:val="22"/>
          <w:szCs w:val="22"/>
        </w:rPr>
        <w:t>/advisers]</w:t>
      </w:r>
      <w:r w:rsidRPr="006D3669">
        <w:rPr>
          <w:sz w:val="22"/>
          <w:szCs w:val="22"/>
        </w:rPr>
        <w:t xml:space="preserve"> will make a request for any Additional Information in writing.</w:t>
      </w:r>
    </w:p>
    <w:p w14:paraId="1F70262D" w14:textId="26F93E79" w:rsidR="00EF6E94" w:rsidRPr="006D3669" w:rsidRDefault="00EF6E94" w:rsidP="003B5377">
      <w:pPr>
        <w:pStyle w:val="PlainParagraph"/>
        <w:numPr>
          <w:ilvl w:val="0"/>
          <w:numId w:val="9"/>
        </w:numPr>
        <w:spacing w:line="220" w:lineRule="exact"/>
        <w:ind w:hanging="720"/>
        <w:jc w:val="left"/>
        <w:rPr>
          <w:sz w:val="22"/>
          <w:szCs w:val="22"/>
        </w:rPr>
      </w:pPr>
      <w:r w:rsidRPr="006D3669">
        <w:rPr>
          <w:sz w:val="22"/>
          <w:szCs w:val="22"/>
        </w:rPr>
        <w:t>Our work was performed and the Audit Working Papers were prepared in connection with our role as the auditor</w:t>
      </w:r>
      <w:r w:rsidRPr="003B5377">
        <w:rPr>
          <w:sz w:val="22"/>
        </w:rPr>
        <w:t xml:space="preserve"> </w:t>
      </w:r>
      <w:r w:rsidRPr="006D3669">
        <w:rPr>
          <w:sz w:val="22"/>
          <w:szCs w:val="22"/>
        </w:rPr>
        <w:t xml:space="preserve">of </w:t>
      </w:r>
      <w:r w:rsidRPr="006D3669">
        <w:rPr>
          <w:b/>
          <w:sz w:val="22"/>
          <w:szCs w:val="22"/>
        </w:rPr>
        <w:t>[name of entity]</w:t>
      </w:r>
      <w:r w:rsidRPr="006D3669">
        <w:rPr>
          <w:sz w:val="22"/>
          <w:szCs w:val="22"/>
        </w:rPr>
        <w:t xml:space="preserve"> for the year ended </w:t>
      </w:r>
      <w:r w:rsidRPr="006D3669">
        <w:rPr>
          <w:b/>
          <w:sz w:val="22"/>
          <w:szCs w:val="22"/>
        </w:rPr>
        <w:t>[year end]</w:t>
      </w:r>
      <w:r w:rsidRPr="006D3669">
        <w:rPr>
          <w:sz w:val="22"/>
          <w:szCs w:val="22"/>
        </w:rPr>
        <w:t xml:space="preserve"> and for no other purpose.</w:t>
      </w:r>
    </w:p>
    <w:p w14:paraId="2C754B24" w14:textId="11C3A75C" w:rsidR="00EF6E94" w:rsidRPr="006D3669" w:rsidRDefault="00EF6E94" w:rsidP="003B5377">
      <w:pPr>
        <w:pStyle w:val="PlainParagraph"/>
        <w:numPr>
          <w:ilvl w:val="0"/>
          <w:numId w:val="9"/>
        </w:numPr>
        <w:spacing w:line="220" w:lineRule="exact"/>
        <w:ind w:hanging="720"/>
        <w:jc w:val="left"/>
        <w:rPr>
          <w:sz w:val="22"/>
          <w:szCs w:val="22"/>
        </w:rPr>
      </w:pPr>
      <w:r w:rsidRPr="006D3669">
        <w:rPr>
          <w:sz w:val="22"/>
          <w:szCs w:val="22"/>
        </w:rPr>
        <w:t xml:space="preserve">Events may have occurred since we prepared the Audit Working Papers, which may impact on the information contained in the Audit Working Papers </w:t>
      </w:r>
      <w:proofErr w:type="gramStart"/>
      <w:r w:rsidRPr="006D3669">
        <w:rPr>
          <w:sz w:val="22"/>
          <w:szCs w:val="22"/>
        </w:rPr>
        <w:t>and on the Transaction,</w:t>
      </w:r>
      <w:proofErr w:type="gramEnd"/>
      <w:r w:rsidRPr="006D3669">
        <w:rPr>
          <w:sz w:val="22"/>
          <w:szCs w:val="22"/>
        </w:rPr>
        <w:t xml:space="preserve"> however, we are not obliged to update our Audit Working Papers after the </w:t>
      </w:r>
      <w:r w:rsidR="00B35316" w:rsidRPr="00970897">
        <w:rPr>
          <w:b/>
          <w:bCs/>
          <w:sz w:val="22"/>
          <w:szCs w:val="22"/>
        </w:rPr>
        <w:t>[</w:t>
      </w:r>
      <w:r w:rsidR="003772FC">
        <w:rPr>
          <w:b/>
          <w:bCs/>
          <w:sz w:val="22"/>
          <w:szCs w:val="22"/>
        </w:rPr>
        <w:t xml:space="preserve">type of </w:t>
      </w:r>
      <w:r w:rsidR="00B35316" w:rsidRPr="00970897">
        <w:rPr>
          <w:b/>
          <w:bCs/>
          <w:sz w:val="22"/>
          <w:szCs w:val="22"/>
        </w:rPr>
        <w:t>report or information]</w:t>
      </w:r>
      <w:r w:rsidR="003D1AC9">
        <w:rPr>
          <w:sz w:val="22"/>
          <w:szCs w:val="22"/>
        </w:rPr>
        <w:t xml:space="preserve"> </w:t>
      </w:r>
      <w:r w:rsidRPr="006D3669">
        <w:rPr>
          <w:sz w:val="22"/>
          <w:szCs w:val="22"/>
        </w:rPr>
        <w:t xml:space="preserve">has been issued. </w:t>
      </w:r>
    </w:p>
    <w:p w14:paraId="2AD05FCC" w14:textId="518F1719" w:rsidR="00EF6E94" w:rsidRPr="006D3669" w:rsidRDefault="00EF6E94" w:rsidP="003B5377">
      <w:pPr>
        <w:pStyle w:val="PlainParagraph"/>
        <w:numPr>
          <w:ilvl w:val="0"/>
          <w:numId w:val="9"/>
        </w:numPr>
        <w:spacing w:line="220" w:lineRule="exact"/>
        <w:ind w:hanging="720"/>
        <w:jc w:val="left"/>
        <w:rPr>
          <w:sz w:val="22"/>
          <w:szCs w:val="22"/>
        </w:rPr>
      </w:pPr>
      <w:r w:rsidRPr="006D3669">
        <w:rPr>
          <w:sz w:val="22"/>
          <w:szCs w:val="22"/>
        </w:rPr>
        <w:t xml:space="preserve">In accordance with </w:t>
      </w:r>
      <w:r w:rsidR="003D1AC9">
        <w:rPr>
          <w:b/>
          <w:bCs/>
          <w:sz w:val="22"/>
          <w:szCs w:val="22"/>
        </w:rPr>
        <w:t>[</w:t>
      </w:r>
      <w:r w:rsidRPr="00483366">
        <w:rPr>
          <w:b/>
          <w:bCs/>
          <w:sz w:val="22"/>
          <w:szCs w:val="22"/>
        </w:rPr>
        <w:t>Australian Auditing Standards</w:t>
      </w:r>
      <w:r w:rsidR="003D1AC9">
        <w:rPr>
          <w:b/>
          <w:bCs/>
          <w:sz w:val="22"/>
          <w:szCs w:val="22"/>
        </w:rPr>
        <w:t xml:space="preserve"> or Standards </w:t>
      </w:r>
      <w:r w:rsidR="00C2464A">
        <w:rPr>
          <w:b/>
          <w:bCs/>
          <w:sz w:val="22"/>
          <w:szCs w:val="22"/>
        </w:rPr>
        <w:t>on Sustainability Assurance]</w:t>
      </w:r>
      <w:r w:rsidRPr="006D3669">
        <w:rPr>
          <w:sz w:val="22"/>
          <w:szCs w:val="22"/>
        </w:rPr>
        <w:t xml:space="preserve">, there are inherent limitations in </w:t>
      </w:r>
      <w:r w:rsidR="00927DD4">
        <w:rPr>
          <w:sz w:val="22"/>
          <w:szCs w:val="22"/>
        </w:rPr>
        <w:t>the</w:t>
      </w:r>
      <w:r w:rsidRPr="006D3669">
        <w:rPr>
          <w:sz w:val="22"/>
          <w:szCs w:val="22"/>
        </w:rPr>
        <w:t xml:space="preserve"> </w:t>
      </w:r>
      <w:r w:rsidR="0063663D" w:rsidRPr="002E6C8C">
        <w:rPr>
          <w:b/>
          <w:bCs/>
          <w:sz w:val="22"/>
          <w:szCs w:val="22"/>
        </w:rPr>
        <w:t>[type of assurance engagemen</w:t>
      </w:r>
      <w:r w:rsidR="00240B83" w:rsidRPr="002E6C8C">
        <w:rPr>
          <w:b/>
          <w:bCs/>
          <w:sz w:val="22"/>
          <w:szCs w:val="22"/>
        </w:rPr>
        <w:t>t</w:t>
      </w:r>
      <w:r w:rsidR="00240B83">
        <w:rPr>
          <w:b/>
          <w:bCs/>
          <w:sz w:val="22"/>
          <w:szCs w:val="22"/>
        </w:rPr>
        <w:t>]</w:t>
      </w:r>
      <w:r w:rsidRPr="006D3669">
        <w:rPr>
          <w:sz w:val="22"/>
          <w:szCs w:val="22"/>
        </w:rPr>
        <w:t xml:space="preserve"> of a </w:t>
      </w:r>
      <w:r w:rsidR="00C2464A" w:rsidRPr="00483366">
        <w:rPr>
          <w:b/>
          <w:bCs/>
          <w:sz w:val="22"/>
          <w:szCs w:val="22"/>
        </w:rPr>
        <w:t>[</w:t>
      </w:r>
      <w:r w:rsidR="00E9064D">
        <w:rPr>
          <w:b/>
          <w:bCs/>
          <w:sz w:val="22"/>
          <w:szCs w:val="22"/>
        </w:rPr>
        <w:t>type of</w:t>
      </w:r>
      <w:r w:rsidR="00C2464A" w:rsidRPr="00483366">
        <w:rPr>
          <w:b/>
          <w:bCs/>
          <w:sz w:val="22"/>
          <w:szCs w:val="22"/>
        </w:rPr>
        <w:t xml:space="preserve"> report or information]</w:t>
      </w:r>
      <w:r w:rsidRPr="006D3669">
        <w:rPr>
          <w:sz w:val="22"/>
          <w:szCs w:val="22"/>
        </w:rPr>
        <w:t xml:space="preserve">, accordingly our </w:t>
      </w:r>
      <w:r w:rsidR="002178E5">
        <w:rPr>
          <w:b/>
          <w:bCs/>
          <w:sz w:val="22"/>
          <w:szCs w:val="22"/>
        </w:rPr>
        <w:t>[type of assurance]</w:t>
      </w:r>
      <w:r w:rsidR="002178E5" w:rsidRPr="006D3669">
        <w:rPr>
          <w:sz w:val="22"/>
          <w:szCs w:val="22"/>
        </w:rPr>
        <w:t xml:space="preserve"> </w:t>
      </w:r>
      <w:r w:rsidRPr="006D3669">
        <w:rPr>
          <w:sz w:val="22"/>
          <w:szCs w:val="22"/>
        </w:rPr>
        <w:t xml:space="preserve">report is not a guarantee that </w:t>
      </w:r>
      <w:r w:rsidRPr="006D3669">
        <w:rPr>
          <w:sz w:val="22"/>
          <w:szCs w:val="22"/>
        </w:rPr>
        <w:lastRenderedPageBreak/>
        <w:t xml:space="preserve">the </w:t>
      </w:r>
      <w:r w:rsidR="00FA747B" w:rsidRPr="00483366">
        <w:rPr>
          <w:b/>
          <w:bCs/>
          <w:sz w:val="22"/>
          <w:szCs w:val="22"/>
        </w:rPr>
        <w:t>[</w:t>
      </w:r>
      <w:r w:rsidR="00F86229">
        <w:rPr>
          <w:b/>
          <w:bCs/>
          <w:sz w:val="22"/>
          <w:szCs w:val="22"/>
        </w:rPr>
        <w:t>type of</w:t>
      </w:r>
      <w:r w:rsidR="00FA747B" w:rsidRPr="00483366">
        <w:rPr>
          <w:b/>
          <w:bCs/>
          <w:sz w:val="22"/>
          <w:szCs w:val="22"/>
        </w:rPr>
        <w:t xml:space="preserve"> report or information]</w:t>
      </w:r>
      <w:r w:rsidR="00FA747B">
        <w:rPr>
          <w:sz w:val="22"/>
          <w:szCs w:val="22"/>
        </w:rPr>
        <w:t xml:space="preserve"> </w:t>
      </w:r>
      <w:r w:rsidRPr="006D3669">
        <w:rPr>
          <w:sz w:val="22"/>
          <w:szCs w:val="22"/>
        </w:rPr>
        <w:t>is free of material misstatement.</w:t>
      </w:r>
      <w:r w:rsidR="00871BE8" w:rsidRPr="006D3669">
        <w:rPr>
          <w:sz w:val="22"/>
          <w:szCs w:val="22"/>
        </w:rPr>
        <w:t xml:space="preserve"> </w:t>
      </w:r>
      <w:r w:rsidRPr="006D3669">
        <w:rPr>
          <w:sz w:val="22"/>
          <w:szCs w:val="22"/>
        </w:rPr>
        <w:t xml:space="preserve">In undertaking the </w:t>
      </w:r>
      <w:r w:rsidR="00D03488" w:rsidRPr="00304F09">
        <w:rPr>
          <w:b/>
          <w:bCs/>
          <w:sz w:val="22"/>
          <w:szCs w:val="22"/>
        </w:rPr>
        <w:t>[type of assurance engagement</w:t>
      </w:r>
      <w:r w:rsidR="00D03488">
        <w:rPr>
          <w:b/>
          <w:bCs/>
          <w:sz w:val="22"/>
          <w:szCs w:val="22"/>
        </w:rPr>
        <w:t>]</w:t>
      </w:r>
      <w:r w:rsidRPr="006D3669">
        <w:rPr>
          <w:sz w:val="22"/>
          <w:szCs w:val="22"/>
        </w:rPr>
        <w:t xml:space="preserve">, we exercised our professional judgement regarding for example: </w:t>
      </w:r>
    </w:p>
    <w:p w14:paraId="16F7E609" w14:textId="77777777" w:rsidR="00EF6E94" w:rsidRPr="006D3669" w:rsidRDefault="00EF6E94" w:rsidP="003B5377">
      <w:pPr>
        <w:pStyle w:val="PlainParagraph"/>
        <w:spacing w:after="120" w:line="220" w:lineRule="exact"/>
        <w:ind w:left="763" w:firstLine="0"/>
        <w:jc w:val="left"/>
        <w:rPr>
          <w:sz w:val="22"/>
          <w:szCs w:val="22"/>
        </w:rPr>
      </w:pPr>
      <w:r w:rsidRPr="006D3669">
        <w:rPr>
          <w:sz w:val="22"/>
          <w:szCs w:val="22"/>
        </w:rPr>
        <w:t>(a)</w:t>
      </w:r>
      <w:r w:rsidRPr="006D3669">
        <w:rPr>
          <w:sz w:val="22"/>
          <w:szCs w:val="22"/>
        </w:rPr>
        <w:tab/>
        <w:t xml:space="preserve">our assessment of materiality, and </w:t>
      </w:r>
    </w:p>
    <w:p w14:paraId="3F40A157" w14:textId="20AFE803" w:rsidR="00EF6E94" w:rsidRPr="006D3669" w:rsidRDefault="00EF6E94" w:rsidP="003B5377">
      <w:pPr>
        <w:pStyle w:val="PlainParagraph"/>
        <w:spacing w:line="220" w:lineRule="exact"/>
        <w:ind w:left="1438" w:hanging="675"/>
        <w:jc w:val="left"/>
        <w:rPr>
          <w:sz w:val="22"/>
          <w:szCs w:val="22"/>
        </w:rPr>
      </w:pPr>
      <w:r w:rsidRPr="006D3669">
        <w:rPr>
          <w:sz w:val="22"/>
          <w:szCs w:val="22"/>
        </w:rPr>
        <w:t>(b)</w:t>
      </w:r>
      <w:r w:rsidRPr="006D3669">
        <w:rPr>
          <w:sz w:val="22"/>
          <w:szCs w:val="22"/>
        </w:rPr>
        <w:tab/>
        <w:t>our selective testing of the data, which involves judgement about both the number of transaction</w:t>
      </w:r>
      <w:r w:rsidR="00EF454E">
        <w:rPr>
          <w:sz w:val="22"/>
          <w:szCs w:val="22"/>
        </w:rPr>
        <w:t xml:space="preserve">s </w:t>
      </w:r>
      <w:r w:rsidRPr="006D3669">
        <w:rPr>
          <w:sz w:val="22"/>
          <w:szCs w:val="22"/>
        </w:rPr>
        <w:t>and the areas to be tested.</w:t>
      </w:r>
    </w:p>
    <w:p w14:paraId="2D7A57AE" w14:textId="3663FAC0" w:rsidR="00EF6E94" w:rsidRPr="006D3669" w:rsidRDefault="00EF6E94" w:rsidP="003B5377">
      <w:pPr>
        <w:pStyle w:val="PlainParagraph"/>
        <w:spacing w:line="220" w:lineRule="exact"/>
        <w:ind w:firstLine="0"/>
        <w:jc w:val="left"/>
        <w:rPr>
          <w:sz w:val="22"/>
          <w:szCs w:val="22"/>
        </w:rPr>
      </w:pPr>
      <w:r w:rsidRPr="006D3669">
        <w:rPr>
          <w:sz w:val="22"/>
          <w:szCs w:val="22"/>
        </w:rPr>
        <w:t>This means our Audit Working Papers and any Additional Information may include information and conclusions that may be assessed differently by you in the context of the Transaction.</w:t>
      </w:r>
    </w:p>
    <w:p w14:paraId="49827637" w14:textId="7205F3BC" w:rsidR="00EF6E94" w:rsidRPr="006D3669" w:rsidRDefault="00EF6E94" w:rsidP="003B5377">
      <w:pPr>
        <w:pStyle w:val="PlainParagraph"/>
        <w:spacing w:line="220" w:lineRule="exact"/>
        <w:ind w:firstLine="0"/>
        <w:jc w:val="left"/>
        <w:rPr>
          <w:sz w:val="22"/>
          <w:szCs w:val="22"/>
        </w:rPr>
      </w:pPr>
      <w:r w:rsidRPr="006D3669">
        <w:rPr>
          <w:sz w:val="22"/>
          <w:szCs w:val="22"/>
        </w:rPr>
        <w:t xml:space="preserve">In addition, the scope of </w:t>
      </w:r>
      <w:r w:rsidR="00503D79">
        <w:rPr>
          <w:b/>
          <w:bCs/>
          <w:sz w:val="22"/>
          <w:szCs w:val="22"/>
        </w:rPr>
        <w:t>[an audit, a review or other</w:t>
      </w:r>
      <w:r w:rsidR="00B65820" w:rsidRPr="00304F09">
        <w:rPr>
          <w:b/>
          <w:bCs/>
          <w:sz w:val="22"/>
          <w:szCs w:val="22"/>
        </w:rPr>
        <w:t xml:space="preserve"> assurance engagement</w:t>
      </w:r>
      <w:r w:rsidR="00B65820">
        <w:rPr>
          <w:b/>
          <w:bCs/>
          <w:sz w:val="22"/>
          <w:szCs w:val="22"/>
        </w:rPr>
        <w:t>]</w:t>
      </w:r>
      <w:r w:rsidR="00B65820" w:rsidRPr="006D3669">
        <w:rPr>
          <w:sz w:val="22"/>
          <w:szCs w:val="22"/>
        </w:rPr>
        <w:t xml:space="preserve"> </w:t>
      </w:r>
      <w:r w:rsidRPr="006D3669">
        <w:rPr>
          <w:sz w:val="22"/>
          <w:szCs w:val="22"/>
        </w:rPr>
        <w:t xml:space="preserve">is normally narrower than an investigation that you or a </w:t>
      </w:r>
      <w:r w:rsidRPr="006D3669">
        <w:rPr>
          <w:b/>
          <w:sz w:val="22"/>
          <w:szCs w:val="22"/>
        </w:rPr>
        <w:t xml:space="preserve">[reviewing </w:t>
      </w:r>
      <w:r w:rsidR="00B65820">
        <w:rPr>
          <w:b/>
          <w:sz w:val="22"/>
          <w:szCs w:val="22"/>
        </w:rPr>
        <w:t>entity</w:t>
      </w:r>
      <w:r w:rsidRPr="006D3669">
        <w:rPr>
          <w:b/>
          <w:sz w:val="22"/>
          <w:szCs w:val="22"/>
        </w:rPr>
        <w:t>/advisers]</w:t>
      </w:r>
      <w:r w:rsidRPr="006D3669">
        <w:rPr>
          <w:sz w:val="22"/>
          <w:szCs w:val="22"/>
        </w:rPr>
        <w:t xml:space="preserve"> might undertake.</w:t>
      </w:r>
      <w:r w:rsidR="00871BE8" w:rsidRPr="006D3669">
        <w:rPr>
          <w:sz w:val="22"/>
          <w:szCs w:val="22"/>
        </w:rPr>
        <w:t xml:space="preserve"> </w:t>
      </w:r>
      <w:r w:rsidRPr="006D3669">
        <w:rPr>
          <w:sz w:val="22"/>
          <w:szCs w:val="22"/>
        </w:rPr>
        <w:t>Therefore, our Working Papers or any Additional Information are subject to these limitations and may not be sufficient or appropriate for the purposes of the Transaction.</w:t>
      </w:r>
      <w:r w:rsidR="00871BE8" w:rsidRPr="006D3669">
        <w:rPr>
          <w:sz w:val="22"/>
          <w:szCs w:val="22"/>
        </w:rPr>
        <w:t xml:space="preserve"> </w:t>
      </w:r>
      <w:r w:rsidRPr="006D3669">
        <w:rPr>
          <w:sz w:val="22"/>
          <w:szCs w:val="22"/>
        </w:rPr>
        <w:t>You should not rely on them or treat them as such.</w:t>
      </w:r>
      <w:r w:rsidR="00871BE8" w:rsidRPr="006D3669">
        <w:rPr>
          <w:sz w:val="22"/>
          <w:szCs w:val="22"/>
        </w:rPr>
        <w:t xml:space="preserve"> </w:t>
      </w:r>
      <w:r w:rsidRPr="006D3669">
        <w:rPr>
          <w:sz w:val="22"/>
          <w:szCs w:val="22"/>
        </w:rPr>
        <w:t xml:space="preserve">The </w:t>
      </w:r>
      <w:r w:rsidRPr="006D3669">
        <w:rPr>
          <w:b/>
          <w:sz w:val="22"/>
          <w:szCs w:val="22"/>
        </w:rPr>
        <w:t>[name of entity]</w:t>
      </w:r>
      <w:r w:rsidRPr="006D3669">
        <w:rPr>
          <w:sz w:val="22"/>
          <w:szCs w:val="22"/>
        </w:rPr>
        <w:t xml:space="preserve">’s </w:t>
      </w:r>
      <w:r w:rsidR="00557618" w:rsidRPr="00E63394">
        <w:rPr>
          <w:b/>
          <w:bCs/>
          <w:sz w:val="22"/>
          <w:szCs w:val="22"/>
        </w:rPr>
        <w:t>[</w:t>
      </w:r>
      <w:r w:rsidR="00024B54">
        <w:rPr>
          <w:b/>
          <w:bCs/>
          <w:sz w:val="22"/>
          <w:szCs w:val="22"/>
        </w:rPr>
        <w:t>type of</w:t>
      </w:r>
      <w:r w:rsidR="00557618" w:rsidRPr="00E63394">
        <w:rPr>
          <w:b/>
          <w:bCs/>
          <w:sz w:val="22"/>
          <w:szCs w:val="22"/>
        </w:rPr>
        <w:t xml:space="preserve"> report or information]</w:t>
      </w:r>
      <w:r w:rsidRPr="006D3669">
        <w:rPr>
          <w:sz w:val="22"/>
          <w:szCs w:val="22"/>
        </w:rPr>
        <w:t xml:space="preserve">, our </w:t>
      </w:r>
      <w:r w:rsidR="006F723F" w:rsidRPr="00304F09">
        <w:rPr>
          <w:b/>
          <w:bCs/>
          <w:sz w:val="22"/>
          <w:szCs w:val="22"/>
        </w:rPr>
        <w:t>[type of assurance engagement</w:t>
      </w:r>
      <w:r w:rsidR="006F723F">
        <w:rPr>
          <w:b/>
          <w:bCs/>
          <w:sz w:val="22"/>
          <w:szCs w:val="22"/>
        </w:rPr>
        <w:t>]</w:t>
      </w:r>
      <w:r w:rsidR="006F723F" w:rsidRPr="006D3669">
        <w:rPr>
          <w:sz w:val="22"/>
          <w:szCs w:val="22"/>
        </w:rPr>
        <w:t xml:space="preserve"> </w:t>
      </w:r>
      <w:r w:rsidRPr="006D3669">
        <w:rPr>
          <w:sz w:val="22"/>
          <w:szCs w:val="22"/>
        </w:rPr>
        <w:t xml:space="preserve">of the </w:t>
      </w:r>
      <w:r w:rsidR="00866679" w:rsidRPr="00E63394">
        <w:rPr>
          <w:b/>
          <w:bCs/>
          <w:sz w:val="22"/>
          <w:szCs w:val="22"/>
        </w:rPr>
        <w:t>[</w:t>
      </w:r>
      <w:r w:rsidR="00024B54">
        <w:rPr>
          <w:b/>
          <w:bCs/>
          <w:sz w:val="22"/>
          <w:szCs w:val="22"/>
        </w:rPr>
        <w:t>type of</w:t>
      </w:r>
      <w:r w:rsidR="00866679" w:rsidRPr="00E63394">
        <w:rPr>
          <w:b/>
          <w:bCs/>
          <w:sz w:val="22"/>
          <w:szCs w:val="22"/>
        </w:rPr>
        <w:t xml:space="preserve"> report or information]</w:t>
      </w:r>
      <w:r w:rsidR="00866679">
        <w:rPr>
          <w:sz w:val="22"/>
          <w:szCs w:val="22"/>
        </w:rPr>
        <w:t xml:space="preserve"> </w:t>
      </w:r>
      <w:r w:rsidRPr="006D3669">
        <w:rPr>
          <w:sz w:val="22"/>
          <w:szCs w:val="22"/>
        </w:rPr>
        <w:t xml:space="preserve">and accompanying </w:t>
      </w:r>
      <w:r w:rsidR="003D6D4F">
        <w:rPr>
          <w:sz w:val="22"/>
          <w:szCs w:val="22"/>
        </w:rPr>
        <w:t xml:space="preserve">Audit </w:t>
      </w:r>
      <w:r w:rsidRPr="006D3669">
        <w:rPr>
          <w:sz w:val="22"/>
          <w:szCs w:val="22"/>
        </w:rPr>
        <w:t>Working Papers, were not planned, conducted or prepared in either contemplation or for the purposes of the Transaction.</w:t>
      </w:r>
    </w:p>
    <w:p w14:paraId="2CFE0B2D" w14:textId="1B83EE8C" w:rsidR="00EF6E94" w:rsidRDefault="00EF6E94" w:rsidP="00333427">
      <w:pPr>
        <w:pStyle w:val="PlainParagraph"/>
        <w:numPr>
          <w:ilvl w:val="0"/>
          <w:numId w:val="9"/>
        </w:numPr>
        <w:spacing w:line="220" w:lineRule="exact"/>
        <w:ind w:hanging="720"/>
        <w:jc w:val="left"/>
        <w:rPr>
          <w:sz w:val="22"/>
          <w:szCs w:val="22"/>
        </w:rPr>
      </w:pPr>
      <w:r w:rsidRPr="006D3669">
        <w:rPr>
          <w:sz w:val="22"/>
          <w:szCs w:val="22"/>
        </w:rPr>
        <w:t xml:space="preserve">We make no representation about the accuracy or completeness of the Audit Working Papers or any Additional Information or of any </w:t>
      </w:r>
      <w:r w:rsidRPr="001C2317">
        <w:rPr>
          <w:sz w:val="22"/>
          <w:szCs w:val="22"/>
        </w:rPr>
        <w:t>individual amounts, accounts, balances, transactions or disclosures</w:t>
      </w:r>
      <w:r w:rsidRPr="006D3669">
        <w:rPr>
          <w:sz w:val="22"/>
          <w:szCs w:val="22"/>
        </w:rPr>
        <w:t>, or the accuracy or completeness of other information included in our Audit Working Papers or any Additional Information.</w:t>
      </w:r>
      <w:r w:rsidR="00871BE8" w:rsidRPr="006D3669">
        <w:rPr>
          <w:sz w:val="22"/>
          <w:szCs w:val="22"/>
        </w:rPr>
        <w:t xml:space="preserve"> </w:t>
      </w:r>
      <w:r w:rsidRPr="006D3669">
        <w:rPr>
          <w:sz w:val="22"/>
          <w:szCs w:val="22"/>
        </w:rPr>
        <w:t xml:space="preserve">Accordingly, any notations, comments and individual conclusions appearing on the Audit Working Papers or in any Additional Information do not stand </w:t>
      </w:r>
      <w:proofErr w:type="gramStart"/>
      <w:r w:rsidRPr="006D3669">
        <w:rPr>
          <w:sz w:val="22"/>
          <w:szCs w:val="22"/>
        </w:rPr>
        <w:t>alone, and</w:t>
      </w:r>
      <w:proofErr w:type="gramEnd"/>
      <w:r w:rsidRPr="006D3669">
        <w:rPr>
          <w:sz w:val="22"/>
          <w:szCs w:val="22"/>
        </w:rPr>
        <w:t xml:space="preserve"> should not be read or relied upon by you as an opinion or conclusion regarding any </w:t>
      </w:r>
      <w:r w:rsidRPr="002E73BC">
        <w:rPr>
          <w:sz w:val="22"/>
          <w:szCs w:val="22"/>
        </w:rPr>
        <w:t>individual amounts, accounts, balances, transactions or disclosures</w:t>
      </w:r>
      <w:r w:rsidRPr="006D3669">
        <w:rPr>
          <w:sz w:val="22"/>
          <w:szCs w:val="22"/>
        </w:rPr>
        <w:t>.</w:t>
      </w:r>
      <w:r w:rsidR="00871BE8" w:rsidRPr="006D3669">
        <w:rPr>
          <w:sz w:val="22"/>
          <w:szCs w:val="22"/>
        </w:rPr>
        <w:t xml:space="preserve"> </w:t>
      </w:r>
      <w:r w:rsidRPr="006D3669">
        <w:rPr>
          <w:sz w:val="22"/>
          <w:szCs w:val="22"/>
        </w:rPr>
        <w:t xml:space="preserve">While we will provide the Audit Working Papers and any Additional Information in good faith, you are responsible for verifying the accuracy and completeness of anything we provide to </w:t>
      </w:r>
      <w:r w:rsidRPr="006D3669">
        <w:rPr>
          <w:b/>
          <w:sz w:val="22"/>
          <w:szCs w:val="22"/>
        </w:rPr>
        <w:t xml:space="preserve">[name of reviewing </w:t>
      </w:r>
      <w:r w:rsidR="00181B8D">
        <w:rPr>
          <w:b/>
          <w:sz w:val="22"/>
          <w:szCs w:val="22"/>
        </w:rPr>
        <w:t>entity</w:t>
      </w:r>
      <w:r w:rsidRPr="006D3669">
        <w:rPr>
          <w:b/>
          <w:sz w:val="22"/>
          <w:szCs w:val="22"/>
        </w:rPr>
        <w:t>/advisers</w:t>
      </w:r>
      <w:r w:rsidRPr="006D3669">
        <w:rPr>
          <w:sz w:val="22"/>
          <w:szCs w:val="22"/>
        </w:rPr>
        <w:t>].</w:t>
      </w:r>
      <w:r w:rsidR="004C3C50">
        <w:rPr>
          <w:sz w:val="22"/>
          <w:szCs w:val="22"/>
        </w:rPr>
        <w:t xml:space="preserve"> </w:t>
      </w:r>
    </w:p>
    <w:p w14:paraId="0D0DAA1F" w14:textId="4D7545A7" w:rsidR="004C3C50" w:rsidRDefault="00C25635" w:rsidP="00333427">
      <w:pPr>
        <w:pStyle w:val="PlainParagraph"/>
        <w:numPr>
          <w:ilvl w:val="0"/>
          <w:numId w:val="9"/>
        </w:numPr>
        <w:spacing w:line="220" w:lineRule="exact"/>
        <w:ind w:hanging="720"/>
        <w:jc w:val="left"/>
        <w:rPr>
          <w:sz w:val="22"/>
          <w:szCs w:val="22"/>
        </w:rPr>
      </w:pPr>
      <w:r w:rsidRPr="00C25635">
        <w:rPr>
          <w:sz w:val="22"/>
          <w:szCs w:val="22"/>
        </w:rPr>
        <w:t xml:space="preserve">To the maximum extent permitted by law, we are not responsible to you or any other party for any loss you or any other party may suffer in connection with </w:t>
      </w:r>
      <w:r w:rsidRPr="003B5377">
        <w:rPr>
          <w:b/>
          <w:bCs/>
          <w:sz w:val="22"/>
          <w:szCs w:val="22"/>
        </w:rPr>
        <w:t>[name of reviewing entity’s/adviser’s]</w:t>
      </w:r>
      <w:r w:rsidRPr="00C25635">
        <w:rPr>
          <w:sz w:val="22"/>
          <w:szCs w:val="22"/>
        </w:rPr>
        <w:t xml:space="preserve"> access to or use of the </w:t>
      </w:r>
      <w:r w:rsidR="008B74D4">
        <w:rPr>
          <w:sz w:val="22"/>
          <w:szCs w:val="22"/>
        </w:rPr>
        <w:t xml:space="preserve">Audit </w:t>
      </w:r>
      <w:r w:rsidRPr="00C25635">
        <w:rPr>
          <w:sz w:val="22"/>
          <w:szCs w:val="22"/>
        </w:rPr>
        <w:t>Working Papers or any Additional</w:t>
      </w:r>
      <w:r w:rsidR="00786792">
        <w:rPr>
          <w:sz w:val="22"/>
          <w:szCs w:val="22"/>
        </w:rPr>
        <w:t xml:space="preserve"> </w:t>
      </w:r>
      <w:r w:rsidRPr="00C25635">
        <w:rPr>
          <w:sz w:val="22"/>
          <w:szCs w:val="22"/>
        </w:rPr>
        <w:t>Information.</w:t>
      </w:r>
    </w:p>
    <w:p w14:paraId="768C5A4D" w14:textId="46273C55" w:rsidR="00C25635" w:rsidRPr="006D3669" w:rsidRDefault="00C25635" w:rsidP="003B5377">
      <w:pPr>
        <w:pStyle w:val="PlainParagraph"/>
        <w:numPr>
          <w:ilvl w:val="0"/>
          <w:numId w:val="9"/>
        </w:numPr>
        <w:spacing w:line="220" w:lineRule="exact"/>
        <w:ind w:hanging="720"/>
        <w:jc w:val="left"/>
        <w:rPr>
          <w:sz w:val="22"/>
          <w:szCs w:val="22"/>
        </w:rPr>
      </w:pPr>
      <w:r w:rsidRPr="00C25635">
        <w:rPr>
          <w:sz w:val="22"/>
          <w:szCs w:val="22"/>
        </w:rPr>
        <w:t>The Audit Working Papers and any Additional Information are confidential information and must be treated as such by you. They must not be copied or used for any other purpose or disclosed or distributed to anyone (other than disclosure as required by law), without our prior written consent, which may be granted at our absolute discretion and may be subject to conditions.</w:t>
      </w:r>
    </w:p>
    <w:p w14:paraId="28FF861B" w14:textId="6B35F8C3" w:rsidR="00EF6E94" w:rsidRDefault="00EF6E94" w:rsidP="00333427">
      <w:pPr>
        <w:numPr>
          <w:ilvl w:val="0"/>
          <w:numId w:val="9"/>
        </w:numPr>
        <w:spacing w:after="200"/>
        <w:ind w:hanging="720"/>
        <w:rPr>
          <w:szCs w:val="22"/>
        </w:rPr>
      </w:pPr>
      <w:r w:rsidRPr="009A24A9">
        <w:rPr>
          <w:szCs w:val="22"/>
        </w:rPr>
        <w:t>We reserve the right to withhold any information from the Audit Working Papers which is confidential to us.</w:t>
      </w:r>
      <w:r w:rsidR="00871BE8" w:rsidRPr="009A24A9">
        <w:rPr>
          <w:szCs w:val="22"/>
        </w:rPr>
        <w:t xml:space="preserve"> </w:t>
      </w:r>
      <w:r w:rsidRPr="009A24A9">
        <w:rPr>
          <w:szCs w:val="22"/>
        </w:rPr>
        <w:t>Accordingly, unless we have a legal obligation not to do so, we reserve the right to remove files from our Audit Working Papers relating to practice management issues such as budgets, time/cost records, proprietary software, staffing records and any other information that is confidential to us, or is subject to legal professional privilege.</w:t>
      </w:r>
      <w:r w:rsidR="00C62CCD">
        <w:rPr>
          <w:szCs w:val="22"/>
        </w:rPr>
        <w:t xml:space="preserve"> </w:t>
      </w:r>
    </w:p>
    <w:p w14:paraId="5A5119BD" w14:textId="7C9BA2ED" w:rsidR="00C62CCD" w:rsidRPr="009A24A9" w:rsidRDefault="00C62CCD" w:rsidP="003B5377">
      <w:pPr>
        <w:numPr>
          <w:ilvl w:val="0"/>
          <w:numId w:val="9"/>
        </w:numPr>
        <w:spacing w:after="200"/>
        <w:ind w:hanging="720"/>
        <w:rPr>
          <w:szCs w:val="22"/>
        </w:rPr>
      </w:pPr>
      <w:r>
        <w:rPr>
          <w:szCs w:val="22"/>
        </w:rPr>
        <w:t xml:space="preserve">We reserve the right </w:t>
      </w:r>
      <w:r w:rsidR="005B414C">
        <w:rPr>
          <w:szCs w:val="22"/>
        </w:rPr>
        <w:t>to withhold any information from the Audit Working Papers which is restricted by legislation in Australia and/or</w:t>
      </w:r>
      <w:r w:rsidR="005E76AD">
        <w:rPr>
          <w:szCs w:val="22"/>
        </w:rPr>
        <w:t xml:space="preserve"> the jurisdiction of which access is provided. </w:t>
      </w:r>
    </w:p>
    <w:p w14:paraId="3DE14162" w14:textId="77777777" w:rsidR="00EF6E94" w:rsidRPr="005B6AD4" w:rsidRDefault="00EF6E94" w:rsidP="003B5377">
      <w:pPr>
        <w:pStyle w:val="PlainParagraph"/>
        <w:numPr>
          <w:ilvl w:val="0"/>
          <w:numId w:val="9"/>
        </w:numPr>
        <w:spacing w:line="220" w:lineRule="exact"/>
        <w:ind w:hanging="720"/>
        <w:jc w:val="left"/>
        <w:rPr>
          <w:sz w:val="22"/>
          <w:szCs w:val="22"/>
        </w:rPr>
      </w:pPr>
      <w:r w:rsidRPr="005B6AD4">
        <w:rPr>
          <w:sz w:val="22"/>
          <w:szCs w:val="22"/>
        </w:rPr>
        <w:t>You must not name us in any report or document which will be publicly available or lodged or filed with any regulator without our prior written consent, such consent will be granted at our absolute discretion and may be subject to conditions.</w:t>
      </w:r>
    </w:p>
    <w:p w14:paraId="05961CA1" w14:textId="767CB2FD" w:rsidR="00EF6E94" w:rsidRPr="005B6AD4" w:rsidRDefault="00EF6E94" w:rsidP="003B5377">
      <w:pPr>
        <w:pStyle w:val="PlainParagraph"/>
        <w:numPr>
          <w:ilvl w:val="0"/>
          <w:numId w:val="9"/>
        </w:numPr>
        <w:spacing w:line="220" w:lineRule="exact"/>
        <w:ind w:hanging="720"/>
        <w:jc w:val="left"/>
        <w:rPr>
          <w:sz w:val="22"/>
          <w:szCs w:val="22"/>
        </w:rPr>
      </w:pPr>
      <w:r w:rsidRPr="005B6AD4">
        <w:rPr>
          <w:bCs/>
          <w:sz w:val="22"/>
          <w:szCs w:val="22"/>
        </w:rPr>
        <w:t>You,</w:t>
      </w:r>
      <w:r w:rsidRPr="005B6AD4">
        <w:rPr>
          <w:b/>
          <w:sz w:val="22"/>
          <w:szCs w:val="22"/>
        </w:rPr>
        <w:t xml:space="preserve"> [purchaser/investor/lender]</w:t>
      </w:r>
      <w:r w:rsidRPr="005B6AD4">
        <w:rPr>
          <w:bCs/>
          <w:sz w:val="22"/>
          <w:szCs w:val="22"/>
        </w:rPr>
        <w:t>,</w:t>
      </w:r>
      <w:r w:rsidRPr="005B6AD4">
        <w:rPr>
          <w:sz w:val="22"/>
          <w:szCs w:val="22"/>
        </w:rPr>
        <w:t xml:space="preserve"> will indemnify </w:t>
      </w:r>
      <w:r w:rsidRPr="005B6AD4">
        <w:rPr>
          <w:b/>
          <w:sz w:val="22"/>
          <w:szCs w:val="22"/>
        </w:rPr>
        <w:t xml:space="preserve">[name of </w:t>
      </w:r>
      <w:r w:rsidR="00084C00">
        <w:rPr>
          <w:b/>
          <w:sz w:val="22"/>
          <w:szCs w:val="22"/>
        </w:rPr>
        <w:t>audit firm</w:t>
      </w:r>
      <w:r w:rsidRPr="005B6AD4">
        <w:rPr>
          <w:b/>
          <w:sz w:val="22"/>
          <w:szCs w:val="22"/>
        </w:rPr>
        <w:t>]</w:t>
      </w:r>
      <w:r w:rsidRPr="005B6AD4">
        <w:rPr>
          <w:sz w:val="22"/>
          <w:szCs w:val="22"/>
        </w:rPr>
        <w:t xml:space="preserve">, its partners, officers and employees against any loss, action, liability, claim, suit, demand, claim for costs or expenses or any other proceeding we may suffer arising out of or in connection with </w:t>
      </w:r>
      <w:r w:rsidRPr="005B6AD4">
        <w:rPr>
          <w:b/>
          <w:sz w:val="22"/>
          <w:szCs w:val="22"/>
        </w:rPr>
        <w:t xml:space="preserve">[reviewing </w:t>
      </w:r>
      <w:r w:rsidR="00DB688E">
        <w:rPr>
          <w:b/>
          <w:sz w:val="22"/>
          <w:szCs w:val="22"/>
        </w:rPr>
        <w:t>entity’s</w:t>
      </w:r>
      <w:r w:rsidRPr="005B6AD4">
        <w:rPr>
          <w:b/>
          <w:sz w:val="22"/>
          <w:szCs w:val="22"/>
        </w:rPr>
        <w:t>/adviser’s]</w:t>
      </w:r>
      <w:r w:rsidRPr="005B6AD4">
        <w:rPr>
          <w:sz w:val="22"/>
          <w:szCs w:val="22"/>
        </w:rPr>
        <w:t xml:space="preserve"> access to our Audit Working Papers and the Additional Information or arising out of, or in connection with, a breach of clauses</w:t>
      </w:r>
      <w:r w:rsidR="00CC0A12">
        <w:rPr>
          <w:sz w:val="22"/>
          <w:szCs w:val="22"/>
        </w:rPr>
        <w:t xml:space="preserve"> 1,</w:t>
      </w:r>
      <w:r w:rsidRPr="005B6AD4">
        <w:rPr>
          <w:sz w:val="22"/>
          <w:szCs w:val="22"/>
        </w:rPr>
        <w:t xml:space="preserve"> 8 and 1</w:t>
      </w:r>
      <w:r w:rsidR="00C74C6B">
        <w:rPr>
          <w:sz w:val="22"/>
          <w:szCs w:val="22"/>
        </w:rPr>
        <w:t>1</w:t>
      </w:r>
      <w:r w:rsidRPr="005B6AD4">
        <w:rPr>
          <w:sz w:val="22"/>
          <w:szCs w:val="22"/>
        </w:rPr>
        <w:t xml:space="preserve"> of this letter.</w:t>
      </w:r>
      <w:r w:rsidRPr="005B6AD4">
        <w:rPr>
          <w:b/>
          <w:sz w:val="22"/>
          <w:szCs w:val="22"/>
        </w:rPr>
        <w:t xml:space="preserve"> </w:t>
      </w:r>
    </w:p>
    <w:p w14:paraId="6AD4FFA9" w14:textId="1F4CB4F8" w:rsidR="00EF6E94" w:rsidRPr="005B6AD4" w:rsidRDefault="00EF6E94" w:rsidP="003B5377">
      <w:pPr>
        <w:pStyle w:val="PlainParagraph"/>
        <w:numPr>
          <w:ilvl w:val="0"/>
          <w:numId w:val="9"/>
        </w:numPr>
        <w:spacing w:line="220" w:lineRule="exact"/>
        <w:ind w:hanging="720"/>
        <w:jc w:val="left"/>
        <w:rPr>
          <w:sz w:val="22"/>
          <w:szCs w:val="22"/>
        </w:rPr>
      </w:pPr>
      <w:r w:rsidRPr="005B6AD4">
        <w:rPr>
          <w:sz w:val="22"/>
          <w:szCs w:val="22"/>
        </w:rPr>
        <w:lastRenderedPageBreak/>
        <w:t xml:space="preserve">You agree to release and forever discharge </w:t>
      </w:r>
      <w:r w:rsidRPr="005B6AD4">
        <w:rPr>
          <w:b/>
          <w:bCs/>
          <w:sz w:val="22"/>
          <w:szCs w:val="22"/>
        </w:rPr>
        <w:t xml:space="preserve">[name of </w:t>
      </w:r>
      <w:r w:rsidR="0058503F">
        <w:rPr>
          <w:b/>
          <w:bCs/>
          <w:sz w:val="22"/>
          <w:szCs w:val="22"/>
        </w:rPr>
        <w:t>audit firm</w:t>
      </w:r>
      <w:r w:rsidRPr="005B6AD4">
        <w:rPr>
          <w:b/>
          <w:bCs/>
          <w:sz w:val="22"/>
          <w:szCs w:val="22"/>
        </w:rPr>
        <w:t>]</w:t>
      </w:r>
      <w:r w:rsidRPr="005B6AD4">
        <w:rPr>
          <w:sz w:val="22"/>
          <w:szCs w:val="22"/>
        </w:rPr>
        <w:t>, its partners, officers and employees from, and not assert against us,</w:t>
      </w:r>
      <w:r w:rsidR="00871BE8" w:rsidRPr="005B6AD4">
        <w:rPr>
          <w:sz w:val="22"/>
          <w:szCs w:val="22"/>
        </w:rPr>
        <w:t xml:space="preserve"> </w:t>
      </w:r>
      <w:r w:rsidRPr="005B6AD4">
        <w:rPr>
          <w:sz w:val="22"/>
          <w:szCs w:val="22"/>
        </w:rPr>
        <w:t>any action, liability, claim, suit, demand, claims for costs or expenses or any other proceedings arising out of, or in connection with, your access to the Audit Working Papers and the Additional Information.</w:t>
      </w:r>
    </w:p>
    <w:p w14:paraId="0860F8EC" w14:textId="6B8551CB" w:rsidR="00EF6E94" w:rsidRPr="005B6AD4" w:rsidRDefault="00EF6E94" w:rsidP="003B5377">
      <w:pPr>
        <w:pStyle w:val="PlainParagraph"/>
        <w:numPr>
          <w:ilvl w:val="0"/>
          <w:numId w:val="9"/>
        </w:numPr>
        <w:spacing w:line="220" w:lineRule="exact"/>
        <w:ind w:hanging="720"/>
        <w:jc w:val="left"/>
        <w:rPr>
          <w:sz w:val="22"/>
          <w:szCs w:val="22"/>
        </w:rPr>
      </w:pPr>
      <w:r w:rsidRPr="005B6AD4">
        <w:rPr>
          <w:sz w:val="22"/>
          <w:szCs w:val="22"/>
        </w:rPr>
        <w:t xml:space="preserve">We reserve the right to withdraw our consent to </w:t>
      </w:r>
      <w:r w:rsidRPr="005B6AD4">
        <w:rPr>
          <w:b/>
          <w:sz w:val="22"/>
          <w:szCs w:val="22"/>
        </w:rPr>
        <w:t xml:space="preserve">[name of reviewing </w:t>
      </w:r>
      <w:r w:rsidR="004F42AB">
        <w:rPr>
          <w:b/>
          <w:sz w:val="22"/>
          <w:szCs w:val="22"/>
        </w:rPr>
        <w:t>entity</w:t>
      </w:r>
      <w:r w:rsidRPr="005B6AD4">
        <w:rPr>
          <w:b/>
          <w:sz w:val="22"/>
          <w:szCs w:val="22"/>
        </w:rPr>
        <w:t>/advisers]</w:t>
      </w:r>
      <w:r w:rsidRPr="005B6AD4">
        <w:rPr>
          <w:sz w:val="22"/>
          <w:szCs w:val="22"/>
        </w:rPr>
        <w:t xml:space="preserve"> having access to the Audit Working Papers or to providing any further Additional Information at any time including if you or </w:t>
      </w:r>
      <w:r w:rsidRPr="005B6AD4">
        <w:rPr>
          <w:b/>
          <w:sz w:val="22"/>
          <w:szCs w:val="22"/>
        </w:rPr>
        <w:t xml:space="preserve">[name of reviewing </w:t>
      </w:r>
      <w:r w:rsidR="004F42AB">
        <w:rPr>
          <w:b/>
          <w:sz w:val="22"/>
          <w:szCs w:val="22"/>
        </w:rPr>
        <w:t>entity</w:t>
      </w:r>
      <w:r w:rsidRPr="005B6AD4">
        <w:rPr>
          <w:b/>
          <w:sz w:val="22"/>
          <w:szCs w:val="22"/>
        </w:rPr>
        <w:t>/advisers]</w:t>
      </w:r>
      <w:r w:rsidRPr="005B6AD4">
        <w:rPr>
          <w:sz w:val="22"/>
          <w:szCs w:val="22"/>
        </w:rPr>
        <w:t xml:space="preserve"> breach any of the terms of this letter.</w:t>
      </w:r>
    </w:p>
    <w:p w14:paraId="0B3A3966" w14:textId="749FBC2C" w:rsidR="00EF6E94" w:rsidRPr="005B6AD4" w:rsidRDefault="00EF6E94" w:rsidP="003B5377">
      <w:pPr>
        <w:pStyle w:val="PlainParagraph"/>
        <w:spacing w:line="220" w:lineRule="exact"/>
        <w:ind w:left="0" w:firstLine="0"/>
        <w:jc w:val="left"/>
        <w:rPr>
          <w:b/>
          <w:sz w:val="22"/>
          <w:szCs w:val="22"/>
        </w:rPr>
      </w:pPr>
      <w:r w:rsidRPr="005B6AD4">
        <w:rPr>
          <w:sz w:val="22"/>
          <w:szCs w:val="22"/>
        </w:rPr>
        <w:t xml:space="preserve">Please acknowledge that you accept these terms by signing, dating and returning this letter to us at </w:t>
      </w:r>
      <w:r w:rsidRPr="005B6AD4">
        <w:rPr>
          <w:b/>
          <w:sz w:val="22"/>
          <w:szCs w:val="22"/>
        </w:rPr>
        <w:t>[address].</w:t>
      </w:r>
    </w:p>
    <w:p w14:paraId="53B8B25B" w14:textId="77777777" w:rsidR="00EF6E94" w:rsidRPr="005B6AD4" w:rsidRDefault="00EF6E94" w:rsidP="003B5377">
      <w:pPr>
        <w:pStyle w:val="PlainParagraph"/>
        <w:spacing w:line="220" w:lineRule="exact"/>
        <w:jc w:val="left"/>
        <w:rPr>
          <w:sz w:val="22"/>
          <w:szCs w:val="22"/>
        </w:rPr>
      </w:pPr>
      <w:r w:rsidRPr="005B6AD4">
        <w:rPr>
          <w:sz w:val="22"/>
          <w:szCs w:val="22"/>
        </w:rPr>
        <w:t>Yours faithfully</w:t>
      </w:r>
    </w:p>
    <w:p w14:paraId="6F9F1EA7" w14:textId="087ABF07" w:rsidR="00EF6E94" w:rsidRPr="005B6AD4" w:rsidRDefault="00EF6E94" w:rsidP="003B5377">
      <w:pPr>
        <w:pStyle w:val="PlainParagraph"/>
        <w:spacing w:line="220" w:lineRule="exact"/>
        <w:jc w:val="left"/>
        <w:rPr>
          <w:sz w:val="22"/>
          <w:szCs w:val="22"/>
        </w:rPr>
      </w:pPr>
      <w:r w:rsidRPr="005B6AD4">
        <w:rPr>
          <w:sz w:val="22"/>
          <w:szCs w:val="22"/>
        </w:rPr>
        <w:t xml:space="preserve">[Signature of </w:t>
      </w:r>
      <w:r w:rsidR="00250853">
        <w:rPr>
          <w:sz w:val="22"/>
          <w:szCs w:val="22"/>
        </w:rPr>
        <w:t>Audit</w:t>
      </w:r>
      <w:r w:rsidR="005374B5">
        <w:rPr>
          <w:sz w:val="22"/>
          <w:szCs w:val="22"/>
        </w:rPr>
        <w:t>or]</w:t>
      </w:r>
    </w:p>
    <w:p w14:paraId="4667E574" w14:textId="67FF1827" w:rsidR="00EF6E94" w:rsidRPr="005B6AD4" w:rsidRDefault="00EF6E94" w:rsidP="003B5377">
      <w:pPr>
        <w:pStyle w:val="PlainParagraph"/>
        <w:spacing w:line="220" w:lineRule="exact"/>
        <w:jc w:val="left"/>
        <w:rPr>
          <w:sz w:val="22"/>
          <w:szCs w:val="22"/>
        </w:rPr>
      </w:pPr>
      <w:r w:rsidRPr="005B6AD4">
        <w:rPr>
          <w:sz w:val="22"/>
          <w:szCs w:val="22"/>
        </w:rPr>
        <w:t>[</w:t>
      </w:r>
      <w:r w:rsidR="005C095B">
        <w:rPr>
          <w:sz w:val="22"/>
          <w:szCs w:val="22"/>
        </w:rPr>
        <w:t>Audit</w:t>
      </w:r>
      <w:r w:rsidR="00361455">
        <w:rPr>
          <w:sz w:val="22"/>
          <w:szCs w:val="22"/>
        </w:rPr>
        <w:t xml:space="preserve"> </w:t>
      </w:r>
      <w:r w:rsidR="005374B5">
        <w:rPr>
          <w:sz w:val="22"/>
          <w:szCs w:val="22"/>
        </w:rPr>
        <w:t>Firm</w:t>
      </w:r>
      <w:r w:rsidRPr="005B6AD4">
        <w:rPr>
          <w:sz w:val="22"/>
          <w:szCs w:val="22"/>
        </w:rPr>
        <w:t>]</w:t>
      </w:r>
    </w:p>
    <w:p w14:paraId="1ADA657D" w14:textId="515D0D78" w:rsidR="00EF6E94" w:rsidRPr="005B6AD4" w:rsidRDefault="00EF6E94" w:rsidP="003B5377">
      <w:pPr>
        <w:pStyle w:val="PlainParagraph"/>
        <w:spacing w:line="220" w:lineRule="exact"/>
        <w:ind w:left="0" w:firstLine="0"/>
        <w:jc w:val="left"/>
        <w:rPr>
          <w:sz w:val="22"/>
          <w:szCs w:val="22"/>
        </w:rPr>
      </w:pPr>
      <w:r w:rsidRPr="005B6AD4">
        <w:rPr>
          <w:sz w:val="22"/>
          <w:szCs w:val="22"/>
        </w:rPr>
        <w:t xml:space="preserve">We confirm our acceptance of the terms </w:t>
      </w:r>
      <w:r w:rsidR="00361455">
        <w:rPr>
          <w:sz w:val="22"/>
          <w:szCs w:val="22"/>
        </w:rPr>
        <w:t>under</w:t>
      </w:r>
      <w:r w:rsidRPr="005B6AD4">
        <w:rPr>
          <w:sz w:val="22"/>
          <w:szCs w:val="22"/>
        </w:rPr>
        <w:t xml:space="preserve"> which access to the Audit Working Papers and Additional Information relating to the </w:t>
      </w:r>
      <w:r w:rsidR="00922A79">
        <w:rPr>
          <w:b/>
          <w:bCs/>
          <w:sz w:val="22"/>
          <w:szCs w:val="22"/>
        </w:rPr>
        <w:t>[type of assurance]</w:t>
      </w:r>
      <w:r w:rsidRPr="005B6AD4">
        <w:rPr>
          <w:sz w:val="22"/>
          <w:szCs w:val="22"/>
        </w:rPr>
        <w:t xml:space="preserve"> of </w:t>
      </w:r>
      <w:r w:rsidRPr="005B6AD4">
        <w:rPr>
          <w:b/>
          <w:sz w:val="22"/>
          <w:szCs w:val="22"/>
        </w:rPr>
        <w:t>[name of entity]</w:t>
      </w:r>
      <w:r w:rsidRPr="005B6AD4">
        <w:rPr>
          <w:sz w:val="22"/>
          <w:szCs w:val="22"/>
        </w:rPr>
        <w:t xml:space="preserve"> for the year ended </w:t>
      </w:r>
      <w:r w:rsidRPr="005B6AD4">
        <w:rPr>
          <w:b/>
          <w:sz w:val="22"/>
          <w:szCs w:val="22"/>
        </w:rPr>
        <w:t>[date]</w:t>
      </w:r>
      <w:r w:rsidRPr="005B6AD4">
        <w:rPr>
          <w:sz w:val="22"/>
          <w:szCs w:val="22"/>
        </w:rPr>
        <w:t xml:space="preserve"> </w:t>
      </w:r>
      <w:r w:rsidR="00922A79">
        <w:rPr>
          <w:sz w:val="22"/>
          <w:szCs w:val="22"/>
        </w:rPr>
        <w:t xml:space="preserve">will </w:t>
      </w:r>
      <w:r w:rsidRPr="005B6AD4">
        <w:rPr>
          <w:sz w:val="22"/>
          <w:szCs w:val="22"/>
        </w:rPr>
        <w:t xml:space="preserve">be provided to </w:t>
      </w:r>
      <w:r w:rsidRPr="005B6AD4">
        <w:rPr>
          <w:b/>
          <w:sz w:val="22"/>
          <w:szCs w:val="22"/>
        </w:rPr>
        <w:t xml:space="preserve">[name of reviewing </w:t>
      </w:r>
      <w:r w:rsidR="004F42AB">
        <w:rPr>
          <w:b/>
          <w:sz w:val="22"/>
          <w:szCs w:val="22"/>
        </w:rPr>
        <w:t>entity</w:t>
      </w:r>
      <w:r w:rsidRPr="005B6AD4">
        <w:rPr>
          <w:b/>
          <w:sz w:val="22"/>
          <w:szCs w:val="22"/>
        </w:rPr>
        <w:t>/advisers]</w:t>
      </w:r>
      <w:r w:rsidRPr="005B6AD4">
        <w:rPr>
          <w:sz w:val="22"/>
          <w:szCs w:val="22"/>
        </w:rPr>
        <w:t>.</w:t>
      </w:r>
    </w:p>
    <w:p w14:paraId="477437CA" w14:textId="77777777" w:rsidR="00EF6E94" w:rsidRPr="005B6AD4" w:rsidRDefault="00EF6E94" w:rsidP="003B5377">
      <w:pPr>
        <w:pStyle w:val="PlainParagraph"/>
        <w:tabs>
          <w:tab w:val="left" w:leader="underscore" w:pos="3420"/>
          <w:tab w:val="left" w:pos="4500"/>
          <w:tab w:val="left" w:leader="underscore" w:pos="7380"/>
        </w:tabs>
        <w:spacing w:line="220" w:lineRule="exact"/>
        <w:ind w:left="0" w:firstLine="0"/>
        <w:rPr>
          <w:sz w:val="22"/>
          <w:szCs w:val="22"/>
        </w:rPr>
      </w:pPr>
      <w:r w:rsidRPr="005B6AD4">
        <w:rPr>
          <w:sz w:val="22"/>
          <w:szCs w:val="22"/>
        </w:rPr>
        <w:tab/>
      </w:r>
    </w:p>
    <w:p w14:paraId="508D0FE2" w14:textId="77777777" w:rsidR="00EF6E94" w:rsidRDefault="00EF6E94" w:rsidP="003B5377">
      <w:pPr>
        <w:pStyle w:val="PlainParagraph"/>
        <w:tabs>
          <w:tab w:val="left" w:pos="3420"/>
          <w:tab w:val="left" w:pos="4500"/>
          <w:tab w:val="left" w:pos="7380"/>
        </w:tabs>
        <w:spacing w:after="0" w:line="220" w:lineRule="exact"/>
        <w:ind w:left="0" w:firstLine="0"/>
        <w:rPr>
          <w:sz w:val="22"/>
          <w:szCs w:val="22"/>
        </w:rPr>
      </w:pPr>
      <w:r w:rsidRPr="005B6AD4">
        <w:rPr>
          <w:sz w:val="22"/>
          <w:szCs w:val="22"/>
        </w:rPr>
        <w:t>[Signature]</w:t>
      </w:r>
    </w:p>
    <w:p w14:paraId="68C0D03F" w14:textId="77777777" w:rsidR="006A3124" w:rsidRPr="005B6AD4" w:rsidRDefault="006A3124" w:rsidP="003B5377">
      <w:pPr>
        <w:pStyle w:val="PlainParagraph"/>
        <w:tabs>
          <w:tab w:val="left" w:pos="3420"/>
          <w:tab w:val="left" w:pos="4500"/>
          <w:tab w:val="left" w:pos="7380"/>
        </w:tabs>
        <w:spacing w:after="0" w:line="220" w:lineRule="exact"/>
        <w:ind w:left="0" w:firstLine="0"/>
        <w:rPr>
          <w:sz w:val="22"/>
          <w:szCs w:val="22"/>
        </w:rPr>
      </w:pPr>
    </w:p>
    <w:p w14:paraId="4EA7203A" w14:textId="636FCD34" w:rsidR="00EF6E94" w:rsidRPr="005B6AD4" w:rsidRDefault="00EF6E94" w:rsidP="003B5377">
      <w:pPr>
        <w:pStyle w:val="PlainParagraph"/>
        <w:tabs>
          <w:tab w:val="left" w:leader="underscore" w:pos="3420"/>
        </w:tabs>
        <w:spacing w:line="220" w:lineRule="exact"/>
        <w:ind w:left="0" w:firstLine="0"/>
        <w:rPr>
          <w:sz w:val="22"/>
          <w:szCs w:val="22"/>
        </w:rPr>
      </w:pPr>
      <w:r w:rsidRPr="005B6AD4">
        <w:rPr>
          <w:sz w:val="22"/>
          <w:szCs w:val="22"/>
        </w:rPr>
        <w:t>[Name of Purchaser/Investor/Lender]</w:t>
      </w:r>
    </w:p>
    <w:p w14:paraId="7C8C23B6" w14:textId="77777777" w:rsidR="00EF6E94" w:rsidRPr="005B6AD4" w:rsidRDefault="00EF6E94" w:rsidP="003B5377">
      <w:pPr>
        <w:pStyle w:val="PlainParagraph"/>
        <w:tabs>
          <w:tab w:val="left" w:leader="underscore" w:pos="3420"/>
          <w:tab w:val="left" w:pos="4500"/>
          <w:tab w:val="left" w:leader="underscore" w:pos="7380"/>
        </w:tabs>
        <w:spacing w:line="220" w:lineRule="exact"/>
        <w:ind w:left="0" w:firstLine="0"/>
        <w:rPr>
          <w:sz w:val="22"/>
          <w:szCs w:val="22"/>
        </w:rPr>
      </w:pPr>
      <w:r w:rsidRPr="005B6AD4">
        <w:rPr>
          <w:sz w:val="22"/>
          <w:szCs w:val="22"/>
        </w:rPr>
        <w:tab/>
      </w:r>
    </w:p>
    <w:p w14:paraId="27430ABC" w14:textId="77777777" w:rsidR="00EF6E94" w:rsidRDefault="00EF6E94" w:rsidP="003320BA">
      <w:pPr>
        <w:rPr>
          <w:szCs w:val="22"/>
        </w:rPr>
      </w:pPr>
      <w:r w:rsidRPr="009A24A9">
        <w:rPr>
          <w:szCs w:val="22"/>
        </w:rPr>
        <w:t>[Date]</w:t>
      </w:r>
    </w:p>
    <w:p w14:paraId="51FF8D76" w14:textId="55180F7E" w:rsidR="00EF6E94" w:rsidRPr="00BD4666" w:rsidRDefault="00EF6E94" w:rsidP="003B5377">
      <w:pPr>
        <w:spacing w:after="200"/>
        <w:rPr>
          <w:b/>
          <w:sz w:val="24"/>
          <w:szCs w:val="24"/>
        </w:rPr>
      </w:pPr>
    </w:p>
    <w:sectPr w:rsidR="00EF6E94" w:rsidRPr="00BD4666" w:rsidSect="001037C0">
      <w:headerReference w:type="even" r:id="rId11"/>
      <w:headerReference w:type="default" r:id="rId12"/>
      <w:footerReference w:type="default" r:id="rId13"/>
      <w:headerReference w:type="first" r:id="rId14"/>
      <w:footerReference w:type="first" r:id="rId15"/>
      <w:pgSz w:w="11907" w:h="16840" w:code="9"/>
      <w:pgMar w:top="1560" w:right="1418" w:bottom="1701" w:left="1418" w:header="992"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9A716" w14:textId="77777777" w:rsidR="00A32BD8" w:rsidRDefault="00A32BD8">
      <w:r>
        <w:separator/>
      </w:r>
    </w:p>
  </w:endnote>
  <w:endnote w:type="continuationSeparator" w:id="0">
    <w:p w14:paraId="633E7DAD" w14:textId="77777777" w:rsidR="00A32BD8" w:rsidRDefault="00A32BD8">
      <w:r>
        <w:continuationSeparator/>
      </w:r>
    </w:p>
  </w:endnote>
  <w:endnote w:type="continuationNotice" w:id="1">
    <w:p w14:paraId="0D2DAB44" w14:textId="77777777" w:rsidR="00A32BD8" w:rsidRDefault="00A32B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5405" w14:textId="07131231" w:rsidR="00766D36" w:rsidRDefault="00766D36" w:rsidP="00A13EDD">
    <w:pPr>
      <w:pStyle w:val="Footer"/>
      <w:spacing w:before="200"/>
      <w:rPr>
        <w:rStyle w:val="PageNumber"/>
      </w:rPr>
    </w:pPr>
    <w:r>
      <w:t xml:space="preserve">GS </w:t>
    </w:r>
    <w:r>
      <w:fldChar w:fldCharType="begin" w:fldLock="1"/>
    </w:r>
    <w:r>
      <w:instrText>REF DocNo \* charformat</w:instrText>
    </w:r>
    <w:r>
      <w:fldChar w:fldCharType="separate"/>
    </w:r>
    <w:r w:rsidR="00C46948">
      <w:t>011</w:t>
    </w:r>
    <w:r>
      <w:fldChar w:fldCharType="end"/>
    </w:r>
    <w:r>
      <w:rPr>
        <w:rStyle w:val="PageNumber"/>
      </w:rPr>
      <w:tab/>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sidR="00420FA5">
      <w:rPr>
        <w:rStyle w:val="PageNumber"/>
        <w:b w:val="0"/>
        <w:bCs/>
        <w:noProof/>
      </w:rPr>
      <w:t>6</w:t>
    </w:r>
    <w:r>
      <w:rPr>
        <w:rStyle w:val="PageNumber"/>
        <w:b w:val="0"/>
        <w:bCs/>
      </w:rPr>
      <w:fldChar w:fldCharType="end"/>
    </w:r>
    <w:r>
      <w:rPr>
        <w:rStyle w:val="PageNumber"/>
        <w:b w:val="0"/>
        <w:bCs/>
      </w:rPr>
      <w:t xml:space="preserve"> -</w:t>
    </w:r>
    <w:r>
      <w:rPr>
        <w:rStyle w:val="PageNumber"/>
      </w:rPr>
      <w:tab/>
    </w:r>
    <w:smartTag w:uri="urn:schemas-microsoft-com:office:smarttags" w:element="place">
      <w:smartTag w:uri="urn:schemas-microsoft-com:office:smarttags" w:element="PlaceName">
        <w:r>
          <w:rPr>
            <w:rStyle w:val="PageNumber"/>
          </w:rPr>
          <w:t>GUIDANCE</w:t>
        </w:r>
      </w:smartTag>
      <w:r>
        <w:rPr>
          <w:rStyle w:val="PageNumber"/>
        </w:rPr>
        <w:t xml:space="preserve"> </w:t>
      </w:r>
      <w:smartTag w:uri="urn:schemas-microsoft-com:office:smarttags" w:element="PlaceType">
        <w:r>
          <w:rPr>
            <w:rStyle w:val="PageNumber"/>
          </w:rPr>
          <w:t>STATE</w:t>
        </w:r>
      </w:smartTag>
    </w:smartTag>
    <w:r>
      <w:rPr>
        <w:rStyle w:val="PageNumber"/>
      </w:rPr>
      <w:t>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E1BE" w14:textId="0AE500D2" w:rsidR="00766D36" w:rsidRDefault="00766D36" w:rsidP="00A13EDD">
    <w:pPr>
      <w:pStyle w:val="Footer"/>
      <w:spacing w:before="200"/>
      <w:rPr>
        <w:rStyle w:val="PageNumber"/>
      </w:rPr>
    </w:pPr>
    <w:r>
      <w:t xml:space="preserve">GS </w:t>
    </w:r>
    <w:r>
      <w:fldChar w:fldCharType="begin" w:fldLock="1"/>
    </w:r>
    <w:r>
      <w:instrText>REF DocNo \* charformat</w:instrText>
    </w:r>
    <w:r>
      <w:fldChar w:fldCharType="separate"/>
    </w:r>
    <w:r w:rsidR="00C46948">
      <w:t>011</w:t>
    </w:r>
    <w:r>
      <w:fldChar w:fldCharType="end"/>
    </w:r>
    <w:r>
      <w:rPr>
        <w:rStyle w:val="PageNumber"/>
      </w:rPr>
      <w:tab/>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sidR="00420FA5">
      <w:rPr>
        <w:rStyle w:val="PageNumber"/>
        <w:b w:val="0"/>
        <w:bCs/>
        <w:noProof/>
      </w:rPr>
      <w:t>7</w:t>
    </w:r>
    <w:r>
      <w:rPr>
        <w:rStyle w:val="PageNumber"/>
        <w:b w:val="0"/>
        <w:bCs/>
      </w:rPr>
      <w:fldChar w:fldCharType="end"/>
    </w:r>
    <w:r>
      <w:rPr>
        <w:rStyle w:val="PageNumber"/>
        <w:b w:val="0"/>
        <w:bCs/>
      </w:rPr>
      <w:t xml:space="preserve"> -</w:t>
    </w:r>
    <w:r>
      <w:rPr>
        <w:rStyle w:val="PageNumber"/>
      </w:rPr>
      <w:tab/>
    </w:r>
    <w:smartTag w:uri="urn:schemas-microsoft-com:office:smarttags" w:element="place">
      <w:smartTag w:uri="urn:schemas-microsoft-com:office:smarttags" w:element="PlaceName">
        <w:r>
          <w:rPr>
            <w:rStyle w:val="PageNumber"/>
          </w:rPr>
          <w:t>GUIDANCE</w:t>
        </w:r>
      </w:smartTag>
      <w:r>
        <w:rPr>
          <w:rStyle w:val="PageNumber"/>
        </w:rPr>
        <w:t xml:space="preserve"> </w:t>
      </w:r>
      <w:smartTag w:uri="urn:schemas-microsoft-com:office:smarttags" w:element="PlaceType">
        <w:r>
          <w:rPr>
            <w:rStyle w:val="PageNumber"/>
          </w:rPr>
          <w:t>STATE</w:t>
        </w:r>
      </w:smartTag>
    </w:smartTag>
    <w:r>
      <w:rPr>
        <w:rStyle w:val="PageNumber"/>
      </w:rPr>
      <w: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9EF1" w14:textId="77777777" w:rsidR="00A32BD8" w:rsidRDefault="00A32BD8" w:rsidP="009571DD">
      <w:pPr>
        <w:spacing w:before="240"/>
      </w:pPr>
      <w:r>
        <w:separator/>
      </w:r>
    </w:p>
  </w:footnote>
  <w:footnote w:type="continuationSeparator" w:id="0">
    <w:p w14:paraId="66858128" w14:textId="77777777" w:rsidR="00A32BD8" w:rsidRDefault="00A32BD8" w:rsidP="009571DD">
      <w:pPr>
        <w:spacing w:before="240"/>
      </w:pPr>
      <w:r>
        <w:continuationSeparator/>
      </w:r>
    </w:p>
  </w:footnote>
  <w:footnote w:type="continuationNotice" w:id="1">
    <w:p w14:paraId="10DE0C74" w14:textId="77777777" w:rsidR="00A32BD8" w:rsidRDefault="00A32BD8">
      <w:pPr>
        <w:spacing w:line="240" w:lineRule="auto"/>
      </w:pPr>
    </w:p>
  </w:footnote>
  <w:footnote w:id="2">
    <w:p w14:paraId="773ED7FF" w14:textId="6301F70D" w:rsidR="00EF6E94" w:rsidRPr="00B636B5" w:rsidRDefault="00EF6E94" w:rsidP="006D3669">
      <w:pPr>
        <w:pStyle w:val="FootnoteText"/>
        <w:rPr>
          <w:lang w:val="en-GB"/>
        </w:rPr>
      </w:pPr>
      <w:r w:rsidRPr="00195137">
        <w:rPr>
          <w:rStyle w:val="FootnoteReference"/>
          <w:sz w:val="16"/>
          <w:szCs w:val="16"/>
        </w:rPr>
        <w:footnoteRef/>
      </w:r>
      <w:r>
        <w:t xml:space="preserve"> </w:t>
      </w:r>
      <w:r>
        <w:rPr>
          <w:lang w:val="en-GB"/>
        </w:rPr>
        <w:tab/>
        <w:t xml:space="preserve">When it is contemplated that access to the auditor’s Audit Working Papers will be given to an individual, firm or organisation, other than a professional assurance services (audit) firm, there </w:t>
      </w:r>
      <w:r w:rsidR="00D2726D">
        <w:rPr>
          <w:lang w:val="en-GB"/>
        </w:rPr>
        <w:t xml:space="preserve">may be a </w:t>
      </w:r>
      <w:r>
        <w:rPr>
          <w:lang w:val="en-GB"/>
        </w:rPr>
        <w:t>risk the party seeking access to the Audit Working Papers may not clearly understand the content, purpose and limitations inherent in the Audit Working Papers. In such circumstances, this Letter may need to be adapted to mitigate this risk.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9ABE" w14:textId="51657ED3" w:rsidR="007435CB" w:rsidRDefault="00743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4217" w14:textId="3DBF3679" w:rsidR="00766D36" w:rsidRDefault="00766D36" w:rsidP="00AC6B71">
    <w:pPr>
      <w:pStyle w:val="Header"/>
    </w:pPr>
    <w:r>
      <w:t xml:space="preserve">Guidance Statement GS </w:t>
    </w:r>
    <w:r w:rsidR="0076312C">
      <w:fldChar w:fldCharType="begin" w:fldLock="1"/>
    </w:r>
    <w:r w:rsidR="0076312C">
      <w:instrText>REF DocNo \* charformat</w:instrText>
    </w:r>
    <w:r w:rsidR="0076312C">
      <w:fldChar w:fldCharType="separate"/>
    </w:r>
    <w:r w:rsidR="00C46948">
      <w:t>011</w:t>
    </w:r>
    <w:r w:rsidR="0076312C">
      <w:fldChar w:fldCharType="end"/>
    </w:r>
    <w:r>
      <w:t xml:space="preserve"> </w:t>
    </w:r>
    <w:r w:rsidR="005B6E3F">
      <w:rPr>
        <w:i/>
      </w:rPr>
      <w:fldChar w:fldCharType="begin" w:fldLock="1"/>
    </w:r>
    <w:r w:rsidR="005B6E3F">
      <w:rPr>
        <w:i/>
        <w:iCs/>
      </w:rPr>
      <w:instrText xml:space="preserve"> REF DocTitle \* charformat </w:instrText>
    </w:r>
    <w:r w:rsidR="005B6E3F">
      <w:rPr>
        <w:i/>
      </w:rPr>
      <w:fldChar w:fldCharType="separate"/>
    </w:r>
    <w:r w:rsidR="005B6E3F">
      <w:rPr>
        <w:i/>
        <w:iCs/>
      </w:rPr>
      <w:t>Provid</w:t>
    </w:r>
    <w:r w:rsidR="006E6C88">
      <w:rPr>
        <w:i/>
        <w:iCs/>
      </w:rPr>
      <w:t>ing</w:t>
    </w:r>
    <w:r w:rsidR="005B6E3F" w:rsidRPr="00C46948">
      <w:rPr>
        <w:i/>
        <w:iCs/>
      </w:rPr>
      <w:t xml:space="preserve"> Access to </w:t>
    </w:r>
    <w:r w:rsidR="005B6E3F">
      <w:rPr>
        <w:i/>
        <w:iCs/>
      </w:rPr>
      <w:t>Audit Working Papers</w:t>
    </w:r>
    <w:r w:rsidR="005B6E3F">
      <w:rPr>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458F" w14:textId="0513530B" w:rsidR="00766D36" w:rsidRDefault="00766D36">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412"/>
    <w:multiLevelType w:val="hybridMultilevel"/>
    <w:tmpl w:val="AAD8D5D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 w15:restartNumberingAfterBreak="0">
    <w:nsid w:val="1712555E"/>
    <w:multiLevelType w:val="hybridMultilevel"/>
    <w:tmpl w:val="F45898C4"/>
    <w:lvl w:ilvl="0" w:tplc="0409000F">
      <w:start w:val="1"/>
      <w:numFmt w:val="decimal"/>
      <w:lvlText w:val="%1."/>
      <w:lvlJc w:val="left"/>
      <w:pPr>
        <w:tabs>
          <w:tab w:val="num" w:pos="792"/>
        </w:tabs>
        <w:ind w:left="792" w:hanging="360"/>
      </w:pPr>
    </w:lvl>
    <w:lvl w:ilvl="1" w:tplc="29004126">
      <w:start w:val="1"/>
      <w:numFmt w:val="decimal"/>
      <w:lvlText w:val="%2."/>
      <w:lvlJc w:val="left"/>
      <w:pPr>
        <w:tabs>
          <w:tab w:val="num" w:pos="1872"/>
        </w:tabs>
        <w:ind w:left="1872" w:hanging="360"/>
      </w:pPr>
      <w:rPr>
        <w:b w:val="0"/>
        <w:sz w:val="16"/>
        <w:szCs w:val="16"/>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1A777B33"/>
    <w:multiLevelType w:val="multilevel"/>
    <w:tmpl w:val="3D401F0C"/>
    <w:lvl w:ilvl="0">
      <w:start w:val="45"/>
      <w:numFmt w:val="decimal"/>
      <w:lvlText w:val="%1."/>
      <w:lvlJc w:val="left"/>
      <w:pPr>
        <w:tabs>
          <w:tab w:val="num" w:pos="851"/>
        </w:tabs>
        <w:ind w:left="851"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4" w15:restartNumberingAfterBreak="0">
    <w:nsid w:val="1ED62E04"/>
    <w:multiLevelType w:val="multilevel"/>
    <w:tmpl w:val="526081E4"/>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lowerLetter"/>
      <w:pStyle w:val="AParaLevel4"/>
      <w:lvlText w:val="%4."/>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5" w15:restartNumberingAfterBreak="0">
    <w:nsid w:val="233C5B6B"/>
    <w:multiLevelType w:val="multilevel"/>
    <w:tmpl w:val="8AAEC7FE"/>
    <w:styleLink w:val="AUASBParaLevels"/>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6"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7" w15:restartNumberingAfterBreak="0">
    <w:nsid w:val="2694301B"/>
    <w:multiLevelType w:val="hybridMultilevel"/>
    <w:tmpl w:val="94749C26"/>
    <w:lvl w:ilvl="0" w:tplc="E7460F5C">
      <w:start w:val="1"/>
      <w:numFmt w:val="bullet"/>
      <w:lvlText w:val=""/>
      <w:lvlJc w:val="left"/>
      <w:pPr>
        <w:ind w:left="2160" w:hanging="360"/>
      </w:pPr>
      <w:rPr>
        <w:rFonts w:ascii="Symbol" w:hAnsi="Symbol"/>
      </w:rPr>
    </w:lvl>
    <w:lvl w:ilvl="1" w:tplc="973EAF16">
      <w:start w:val="1"/>
      <w:numFmt w:val="bullet"/>
      <w:lvlText w:val=""/>
      <w:lvlJc w:val="left"/>
      <w:pPr>
        <w:ind w:left="2160" w:hanging="360"/>
      </w:pPr>
      <w:rPr>
        <w:rFonts w:ascii="Symbol" w:hAnsi="Symbol"/>
      </w:rPr>
    </w:lvl>
    <w:lvl w:ilvl="2" w:tplc="8C90DF5C">
      <w:start w:val="1"/>
      <w:numFmt w:val="bullet"/>
      <w:lvlText w:val=""/>
      <w:lvlJc w:val="left"/>
      <w:pPr>
        <w:ind w:left="2160" w:hanging="360"/>
      </w:pPr>
      <w:rPr>
        <w:rFonts w:ascii="Symbol" w:hAnsi="Symbol"/>
      </w:rPr>
    </w:lvl>
    <w:lvl w:ilvl="3" w:tplc="5B9E4ED8">
      <w:start w:val="1"/>
      <w:numFmt w:val="bullet"/>
      <w:lvlText w:val=""/>
      <w:lvlJc w:val="left"/>
      <w:pPr>
        <w:ind w:left="2160" w:hanging="360"/>
      </w:pPr>
      <w:rPr>
        <w:rFonts w:ascii="Symbol" w:hAnsi="Symbol"/>
      </w:rPr>
    </w:lvl>
    <w:lvl w:ilvl="4" w:tplc="26CE2F20">
      <w:start w:val="1"/>
      <w:numFmt w:val="bullet"/>
      <w:lvlText w:val=""/>
      <w:lvlJc w:val="left"/>
      <w:pPr>
        <w:ind w:left="2160" w:hanging="360"/>
      </w:pPr>
      <w:rPr>
        <w:rFonts w:ascii="Symbol" w:hAnsi="Symbol"/>
      </w:rPr>
    </w:lvl>
    <w:lvl w:ilvl="5" w:tplc="691E04D0">
      <w:start w:val="1"/>
      <w:numFmt w:val="bullet"/>
      <w:lvlText w:val=""/>
      <w:lvlJc w:val="left"/>
      <w:pPr>
        <w:ind w:left="2160" w:hanging="360"/>
      </w:pPr>
      <w:rPr>
        <w:rFonts w:ascii="Symbol" w:hAnsi="Symbol"/>
      </w:rPr>
    </w:lvl>
    <w:lvl w:ilvl="6" w:tplc="14D45158">
      <w:start w:val="1"/>
      <w:numFmt w:val="bullet"/>
      <w:lvlText w:val=""/>
      <w:lvlJc w:val="left"/>
      <w:pPr>
        <w:ind w:left="2160" w:hanging="360"/>
      </w:pPr>
      <w:rPr>
        <w:rFonts w:ascii="Symbol" w:hAnsi="Symbol"/>
      </w:rPr>
    </w:lvl>
    <w:lvl w:ilvl="7" w:tplc="05606FA6">
      <w:start w:val="1"/>
      <w:numFmt w:val="bullet"/>
      <w:lvlText w:val=""/>
      <w:lvlJc w:val="left"/>
      <w:pPr>
        <w:ind w:left="2160" w:hanging="360"/>
      </w:pPr>
      <w:rPr>
        <w:rFonts w:ascii="Symbol" w:hAnsi="Symbol"/>
      </w:rPr>
    </w:lvl>
    <w:lvl w:ilvl="8" w:tplc="B1AC948A">
      <w:start w:val="1"/>
      <w:numFmt w:val="bullet"/>
      <w:lvlText w:val=""/>
      <w:lvlJc w:val="left"/>
      <w:pPr>
        <w:ind w:left="2160" w:hanging="360"/>
      </w:pPr>
      <w:rPr>
        <w:rFonts w:ascii="Symbol" w:hAnsi="Symbol"/>
      </w:rPr>
    </w:lvl>
  </w:abstractNum>
  <w:abstractNum w:abstractNumId="8" w15:restartNumberingAfterBreak="0">
    <w:nsid w:val="26A13903"/>
    <w:multiLevelType w:val="multilevel"/>
    <w:tmpl w:val="F954A290"/>
    <w:lvl w:ilvl="0">
      <w:start w:val="45"/>
      <w:numFmt w:val="decimal"/>
      <w:lvlText w:val="%1."/>
      <w:lvlJc w:val="left"/>
      <w:pPr>
        <w:tabs>
          <w:tab w:val="num" w:pos="851"/>
        </w:tabs>
        <w:ind w:left="851"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9" w15:restartNumberingAfterBreak="0">
    <w:nsid w:val="285A4048"/>
    <w:multiLevelType w:val="hybridMultilevel"/>
    <w:tmpl w:val="9DBA8BE2"/>
    <w:lvl w:ilvl="0" w:tplc="F4666EF0">
      <w:start w:val="1"/>
      <w:numFmt w:val="bullet"/>
      <w:lvlText w:val=""/>
      <w:lvlJc w:val="left"/>
      <w:pPr>
        <w:ind w:left="2160" w:hanging="360"/>
      </w:pPr>
      <w:rPr>
        <w:rFonts w:ascii="Symbol" w:hAnsi="Symbol"/>
      </w:rPr>
    </w:lvl>
    <w:lvl w:ilvl="1" w:tplc="5718CD06">
      <w:start w:val="1"/>
      <w:numFmt w:val="bullet"/>
      <w:lvlText w:val=""/>
      <w:lvlJc w:val="left"/>
      <w:pPr>
        <w:ind w:left="2160" w:hanging="360"/>
      </w:pPr>
      <w:rPr>
        <w:rFonts w:ascii="Symbol" w:hAnsi="Symbol"/>
      </w:rPr>
    </w:lvl>
    <w:lvl w:ilvl="2" w:tplc="D32027EC">
      <w:start w:val="1"/>
      <w:numFmt w:val="bullet"/>
      <w:lvlText w:val=""/>
      <w:lvlJc w:val="left"/>
      <w:pPr>
        <w:ind w:left="2160" w:hanging="360"/>
      </w:pPr>
      <w:rPr>
        <w:rFonts w:ascii="Symbol" w:hAnsi="Symbol"/>
      </w:rPr>
    </w:lvl>
    <w:lvl w:ilvl="3" w:tplc="0D48F61E">
      <w:start w:val="1"/>
      <w:numFmt w:val="bullet"/>
      <w:lvlText w:val=""/>
      <w:lvlJc w:val="left"/>
      <w:pPr>
        <w:ind w:left="2160" w:hanging="360"/>
      </w:pPr>
      <w:rPr>
        <w:rFonts w:ascii="Symbol" w:hAnsi="Symbol"/>
      </w:rPr>
    </w:lvl>
    <w:lvl w:ilvl="4" w:tplc="87F8BFD0">
      <w:start w:val="1"/>
      <w:numFmt w:val="bullet"/>
      <w:lvlText w:val=""/>
      <w:lvlJc w:val="left"/>
      <w:pPr>
        <w:ind w:left="2160" w:hanging="360"/>
      </w:pPr>
      <w:rPr>
        <w:rFonts w:ascii="Symbol" w:hAnsi="Symbol"/>
      </w:rPr>
    </w:lvl>
    <w:lvl w:ilvl="5" w:tplc="06786974">
      <w:start w:val="1"/>
      <w:numFmt w:val="bullet"/>
      <w:lvlText w:val=""/>
      <w:lvlJc w:val="left"/>
      <w:pPr>
        <w:ind w:left="2160" w:hanging="360"/>
      </w:pPr>
      <w:rPr>
        <w:rFonts w:ascii="Symbol" w:hAnsi="Symbol"/>
      </w:rPr>
    </w:lvl>
    <w:lvl w:ilvl="6" w:tplc="1A0CAE88">
      <w:start w:val="1"/>
      <w:numFmt w:val="bullet"/>
      <w:lvlText w:val=""/>
      <w:lvlJc w:val="left"/>
      <w:pPr>
        <w:ind w:left="2160" w:hanging="360"/>
      </w:pPr>
      <w:rPr>
        <w:rFonts w:ascii="Symbol" w:hAnsi="Symbol"/>
      </w:rPr>
    </w:lvl>
    <w:lvl w:ilvl="7" w:tplc="1450C962">
      <w:start w:val="1"/>
      <w:numFmt w:val="bullet"/>
      <w:lvlText w:val=""/>
      <w:lvlJc w:val="left"/>
      <w:pPr>
        <w:ind w:left="2160" w:hanging="360"/>
      </w:pPr>
      <w:rPr>
        <w:rFonts w:ascii="Symbol" w:hAnsi="Symbol"/>
      </w:rPr>
    </w:lvl>
    <w:lvl w:ilvl="8" w:tplc="62F82CA6">
      <w:start w:val="1"/>
      <w:numFmt w:val="bullet"/>
      <w:lvlText w:val=""/>
      <w:lvlJc w:val="left"/>
      <w:pPr>
        <w:ind w:left="2160" w:hanging="360"/>
      </w:pPr>
      <w:rPr>
        <w:rFonts w:ascii="Symbol" w:hAnsi="Symbol"/>
      </w:rPr>
    </w:lvl>
  </w:abstractNum>
  <w:abstractNum w:abstractNumId="10" w15:restartNumberingAfterBreak="0">
    <w:nsid w:val="30130858"/>
    <w:multiLevelType w:val="hybridMultilevel"/>
    <w:tmpl w:val="A32E8A96"/>
    <w:lvl w:ilvl="0" w:tplc="947848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E109DE"/>
    <w:multiLevelType w:val="hybridMultilevel"/>
    <w:tmpl w:val="62BC5220"/>
    <w:lvl w:ilvl="0" w:tplc="F0B2997A">
      <w:start w:val="1"/>
      <w:numFmt w:val="lowerLetter"/>
      <w:lvlText w:val="(%1)"/>
      <w:lvlJc w:val="left"/>
      <w:pPr>
        <w:tabs>
          <w:tab w:val="num" w:pos="792"/>
        </w:tabs>
        <w:ind w:left="792" w:hanging="7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CA7114"/>
    <w:multiLevelType w:val="hybridMultilevel"/>
    <w:tmpl w:val="B4FEE692"/>
    <w:lvl w:ilvl="0" w:tplc="0672837C">
      <w:start w:val="1"/>
      <w:numFmt w:val="bullet"/>
      <w:lvlText w:val=""/>
      <w:lvlJc w:val="left"/>
      <w:pPr>
        <w:ind w:left="2160" w:hanging="360"/>
      </w:pPr>
      <w:rPr>
        <w:rFonts w:ascii="Symbol" w:hAnsi="Symbol"/>
      </w:rPr>
    </w:lvl>
    <w:lvl w:ilvl="1" w:tplc="C1765640">
      <w:start w:val="1"/>
      <w:numFmt w:val="bullet"/>
      <w:lvlText w:val=""/>
      <w:lvlJc w:val="left"/>
      <w:pPr>
        <w:ind w:left="2160" w:hanging="360"/>
      </w:pPr>
      <w:rPr>
        <w:rFonts w:ascii="Symbol" w:hAnsi="Symbol"/>
      </w:rPr>
    </w:lvl>
    <w:lvl w:ilvl="2" w:tplc="6E3A14E0">
      <w:start w:val="1"/>
      <w:numFmt w:val="bullet"/>
      <w:lvlText w:val=""/>
      <w:lvlJc w:val="left"/>
      <w:pPr>
        <w:ind w:left="2160" w:hanging="360"/>
      </w:pPr>
      <w:rPr>
        <w:rFonts w:ascii="Symbol" w:hAnsi="Symbol"/>
      </w:rPr>
    </w:lvl>
    <w:lvl w:ilvl="3" w:tplc="3E58FF02">
      <w:start w:val="1"/>
      <w:numFmt w:val="bullet"/>
      <w:lvlText w:val=""/>
      <w:lvlJc w:val="left"/>
      <w:pPr>
        <w:ind w:left="2160" w:hanging="360"/>
      </w:pPr>
      <w:rPr>
        <w:rFonts w:ascii="Symbol" w:hAnsi="Symbol"/>
      </w:rPr>
    </w:lvl>
    <w:lvl w:ilvl="4" w:tplc="977615CE">
      <w:start w:val="1"/>
      <w:numFmt w:val="bullet"/>
      <w:lvlText w:val=""/>
      <w:lvlJc w:val="left"/>
      <w:pPr>
        <w:ind w:left="2160" w:hanging="360"/>
      </w:pPr>
      <w:rPr>
        <w:rFonts w:ascii="Symbol" w:hAnsi="Symbol"/>
      </w:rPr>
    </w:lvl>
    <w:lvl w:ilvl="5" w:tplc="08D08246">
      <w:start w:val="1"/>
      <w:numFmt w:val="bullet"/>
      <w:lvlText w:val=""/>
      <w:lvlJc w:val="left"/>
      <w:pPr>
        <w:ind w:left="2160" w:hanging="360"/>
      </w:pPr>
      <w:rPr>
        <w:rFonts w:ascii="Symbol" w:hAnsi="Symbol"/>
      </w:rPr>
    </w:lvl>
    <w:lvl w:ilvl="6" w:tplc="4262FDC4">
      <w:start w:val="1"/>
      <w:numFmt w:val="bullet"/>
      <w:lvlText w:val=""/>
      <w:lvlJc w:val="left"/>
      <w:pPr>
        <w:ind w:left="2160" w:hanging="360"/>
      </w:pPr>
      <w:rPr>
        <w:rFonts w:ascii="Symbol" w:hAnsi="Symbol"/>
      </w:rPr>
    </w:lvl>
    <w:lvl w:ilvl="7" w:tplc="0694D83C">
      <w:start w:val="1"/>
      <w:numFmt w:val="bullet"/>
      <w:lvlText w:val=""/>
      <w:lvlJc w:val="left"/>
      <w:pPr>
        <w:ind w:left="2160" w:hanging="360"/>
      </w:pPr>
      <w:rPr>
        <w:rFonts w:ascii="Symbol" w:hAnsi="Symbol"/>
      </w:rPr>
    </w:lvl>
    <w:lvl w:ilvl="8" w:tplc="01C2B070">
      <w:start w:val="1"/>
      <w:numFmt w:val="bullet"/>
      <w:lvlText w:val=""/>
      <w:lvlJc w:val="left"/>
      <w:pPr>
        <w:ind w:left="2160" w:hanging="360"/>
      </w:pPr>
      <w:rPr>
        <w:rFonts w:ascii="Symbol" w:hAnsi="Symbol"/>
      </w:rPr>
    </w:lvl>
  </w:abstractNum>
  <w:abstractNum w:abstractNumId="13" w15:restartNumberingAfterBreak="0">
    <w:nsid w:val="3C1D57BD"/>
    <w:multiLevelType w:val="multilevel"/>
    <w:tmpl w:val="BACEFEEC"/>
    <w:lvl w:ilvl="0">
      <w:start w:val="1"/>
      <w:numFmt w:val="decimal"/>
      <w:pStyle w:val="ParaLevel1"/>
      <w:lvlText w:val="%1."/>
      <w:lvlJc w:val="left"/>
      <w:pPr>
        <w:tabs>
          <w:tab w:val="num" w:pos="851"/>
        </w:tabs>
        <w:ind w:left="851" w:hanging="709"/>
      </w:pPr>
      <w:rPr>
        <w:rFonts w:hint="default"/>
      </w:rPr>
    </w:lvl>
    <w:lvl w:ilvl="1">
      <w:start w:val="3"/>
      <w:numFmt w:val="lowerLetter"/>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4" w15:restartNumberingAfterBreak="0">
    <w:nsid w:val="3F54349D"/>
    <w:multiLevelType w:val="multilevel"/>
    <w:tmpl w:val="7758DCAC"/>
    <w:lvl w:ilvl="0">
      <w:start w:val="1"/>
      <w:numFmt w:val="decimal"/>
      <w:lvlText w:val="%1."/>
      <w:lvlJc w:val="left"/>
      <w:pPr>
        <w:tabs>
          <w:tab w:val="num" w:pos="851"/>
        </w:tabs>
        <w:ind w:left="851" w:hanging="709"/>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5" w15:restartNumberingAfterBreak="0">
    <w:nsid w:val="42AE4A8E"/>
    <w:multiLevelType w:val="hybridMultilevel"/>
    <w:tmpl w:val="F7F03D7A"/>
    <w:lvl w:ilvl="0" w:tplc="AAC84BFE">
      <w:start w:val="1"/>
      <w:numFmt w:val="lowerLetter"/>
      <w:pStyle w:val="ListNuma"/>
      <w:lvlText w:val="(%1)"/>
      <w:lvlJc w:val="left"/>
      <w:pPr>
        <w:tabs>
          <w:tab w:val="num" w:pos="709"/>
        </w:tabs>
        <w:ind w:left="709" w:hanging="709"/>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50D4478"/>
    <w:multiLevelType w:val="hybridMultilevel"/>
    <w:tmpl w:val="CD34E37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4B65A1"/>
    <w:multiLevelType w:val="multilevel"/>
    <w:tmpl w:val="CDBEACA8"/>
    <w:lvl w:ilvl="0">
      <w:start w:val="44"/>
      <w:numFmt w:val="decimal"/>
      <w:lvlText w:val="%1."/>
      <w:lvlJc w:val="left"/>
      <w:pPr>
        <w:tabs>
          <w:tab w:val="num" w:pos="851"/>
        </w:tabs>
        <w:ind w:left="851" w:hanging="709"/>
      </w:pPr>
      <w:rPr>
        <w:rFonts w:hint="default"/>
      </w:rPr>
    </w:lvl>
    <w:lvl w:ilvl="1">
      <w:start w:val="3"/>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8" w15:restartNumberingAfterBreak="0">
    <w:nsid w:val="469912C1"/>
    <w:multiLevelType w:val="hybridMultilevel"/>
    <w:tmpl w:val="50042432"/>
    <w:lvl w:ilvl="0" w:tplc="F0B299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37213D"/>
    <w:multiLevelType w:val="hybridMultilevel"/>
    <w:tmpl w:val="FF0ADA94"/>
    <w:lvl w:ilvl="0" w:tplc="CECCF8EC">
      <w:start w:val="1"/>
      <w:numFmt w:val="lowerLetter"/>
      <w:lvlText w:val="(%1)"/>
      <w:lvlJc w:val="left"/>
      <w:pPr>
        <w:ind w:left="2138" w:hanging="360"/>
      </w:pPr>
      <w:rPr>
        <w:rFonts w:hint="default"/>
      </w:rPr>
    </w:lvl>
    <w:lvl w:ilvl="1" w:tplc="FFFFFFFF">
      <w:start w:val="1"/>
      <w:numFmt w:val="lowerLetter"/>
      <w:lvlText w:val="%2."/>
      <w:lvlJc w:val="left"/>
      <w:pPr>
        <w:ind w:left="177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0" w15:restartNumberingAfterBreak="0">
    <w:nsid w:val="49C13CF0"/>
    <w:multiLevelType w:val="hybridMultilevel"/>
    <w:tmpl w:val="F730705E"/>
    <w:lvl w:ilvl="0" w:tplc="28BE53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B63B74"/>
    <w:multiLevelType w:val="multilevel"/>
    <w:tmpl w:val="3EA83578"/>
    <w:lvl w:ilvl="0">
      <w:start w:val="1"/>
      <w:numFmt w:val="decimal"/>
      <w:pStyle w:val="ListNum1"/>
      <w:lvlText w:val="%1."/>
      <w:lvlJc w:val="left"/>
      <w:pPr>
        <w:tabs>
          <w:tab w:val="num" w:pos="709"/>
        </w:tabs>
        <w:ind w:left="709" w:hanging="709"/>
      </w:pPr>
      <w:rPr>
        <w:rFonts w:hint="default"/>
      </w:rPr>
    </w:lvl>
    <w:lvl w:ilvl="1">
      <w:start w:val="1"/>
      <w:numFmt w:val="lowerLetter"/>
      <w:pStyle w:val="ListNum2"/>
      <w:lvlText w:val="(%2)"/>
      <w:lvlJc w:val="left"/>
      <w:pPr>
        <w:tabs>
          <w:tab w:val="num" w:pos="1418"/>
        </w:tabs>
        <w:ind w:left="1418" w:hanging="709"/>
      </w:pPr>
      <w:rPr>
        <w:rFonts w:hint="default"/>
      </w:rPr>
    </w:lvl>
    <w:lvl w:ilvl="2">
      <w:start w:val="1"/>
      <w:numFmt w:val="lowerRoman"/>
      <w:pStyle w:val="ListNum3"/>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5514D28"/>
    <w:multiLevelType w:val="hybridMultilevel"/>
    <w:tmpl w:val="9AFE88C4"/>
    <w:lvl w:ilvl="0" w:tplc="64568E32">
      <w:start w:val="1"/>
      <w:numFmt w:val="bullet"/>
      <w:lvlText w:val=""/>
      <w:lvlJc w:val="left"/>
      <w:pPr>
        <w:ind w:left="2160" w:hanging="360"/>
      </w:pPr>
      <w:rPr>
        <w:rFonts w:ascii="Symbol" w:hAnsi="Symbol"/>
      </w:rPr>
    </w:lvl>
    <w:lvl w:ilvl="1" w:tplc="A622F1AC">
      <w:start w:val="1"/>
      <w:numFmt w:val="bullet"/>
      <w:lvlText w:val=""/>
      <w:lvlJc w:val="left"/>
      <w:pPr>
        <w:ind w:left="2160" w:hanging="360"/>
      </w:pPr>
      <w:rPr>
        <w:rFonts w:ascii="Symbol" w:hAnsi="Symbol"/>
      </w:rPr>
    </w:lvl>
    <w:lvl w:ilvl="2" w:tplc="E6EEE02E">
      <w:start w:val="1"/>
      <w:numFmt w:val="bullet"/>
      <w:lvlText w:val=""/>
      <w:lvlJc w:val="left"/>
      <w:pPr>
        <w:ind w:left="2160" w:hanging="360"/>
      </w:pPr>
      <w:rPr>
        <w:rFonts w:ascii="Symbol" w:hAnsi="Symbol"/>
      </w:rPr>
    </w:lvl>
    <w:lvl w:ilvl="3" w:tplc="D05CF264">
      <w:start w:val="1"/>
      <w:numFmt w:val="bullet"/>
      <w:lvlText w:val=""/>
      <w:lvlJc w:val="left"/>
      <w:pPr>
        <w:ind w:left="2160" w:hanging="360"/>
      </w:pPr>
      <w:rPr>
        <w:rFonts w:ascii="Symbol" w:hAnsi="Symbol"/>
      </w:rPr>
    </w:lvl>
    <w:lvl w:ilvl="4" w:tplc="6866A1EA">
      <w:start w:val="1"/>
      <w:numFmt w:val="bullet"/>
      <w:lvlText w:val=""/>
      <w:lvlJc w:val="left"/>
      <w:pPr>
        <w:ind w:left="2160" w:hanging="360"/>
      </w:pPr>
      <w:rPr>
        <w:rFonts w:ascii="Symbol" w:hAnsi="Symbol"/>
      </w:rPr>
    </w:lvl>
    <w:lvl w:ilvl="5" w:tplc="2D08045E">
      <w:start w:val="1"/>
      <w:numFmt w:val="bullet"/>
      <w:lvlText w:val=""/>
      <w:lvlJc w:val="left"/>
      <w:pPr>
        <w:ind w:left="2160" w:hanging="360"/>
      </w:pPr>
      <w:rPr>
        <w:rFonts w:ascii="Symbol" w:hAnsi="Symbol"/>
      </w:rPr>
    </w:lvl>
    <w:lvl w:ilvl="6" w:tplc="CA104D88">
      <w:start w:val="1"/>
      <w:numFmt w:val="bullet"/>
      <w:lvlText w:val=""/>
      <w:lvlJc w:val="left"/>
      <w:pPr>
        <w:ind w:left="2160" w:hanging="360"/>
      </w:pPr>
      <w:rPr>
        <w:rFonts w:ascii="Symbol" w:hAnsi="Symbol"/>
      </w:rPr>
    </w:lvl>
    <w:lvl w:ilvl="7" w:tplc="D17401C8">
      <w:start w:val="1"/>
      <w:numFmt w:val="bullet"/>
      <w:lvlText w:val=""/>
      <w:lvlJc w:val="left"/>
      <w:pPr>
        <w:ind w:left="2160" w:hanging="360"/>
      </w:pPr>
      <w:rPr>
        <w:rFonts w:ascii="Symbol" w:hAnsi="Symbol"/>
      </w:rPr>
    </w:lvl>
    <w:lvl w:ilvl="8" w:tplc="CDE66C5C">
      <w:start w:val="1"/>
      <w:numFmt w:val="bullet"/>
      <w:lvlText w:val=""/>
      <w:lvlJc w:val="left"/>
      <w:pPr>
        <w:ind w:left="2160" w:hanging="360"/>
      </w:pPr>
      <w:rPr>
        <w:rFonts w:ascii="Symbol" w:hAnsi="Symbol"/>
      </w:rPr>
    </w:lvl>
  </w:abstractNum>
  <w:abstractNum w:abstractNumId="23" w15:restartNumberingAfterBreak="0">
    <w:nsid w:val="5651300F"/>
    <w:multiLevelType w:val="hybridMultilevel"/>
    <w:tmpl w:val="E0B29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371258"/>
    <w:multiLevelType w:val="hybridMultilevel"/>
    <w:tmpl w:val="0AD2733E"/>
    <w:lvl w:ilvl="0" w:tplc="271CCE30">
      <w:start w:val="1"/>
      <w:numFmt w:val="decimal"/>
      <w:lvlText w:val="%1."/>
      <w:lvlJc w:val="left"/>
      <w:pPr>
        <w:tabs>
          <w:tab w:val="num" w:pos="360"/>
        </w:tabs>
        <w:ind w:left="360" w:hanging="360"/>
      </w:pPr>
      <w:rPr>
        <w:rFonts w:ascii="Times New Roman" w:hAnsi="Times New Roman" w:hint="default"/>
        <w:sz w:val="18"/>
      </w:rPr>
    </w:lvl>
    <w:lvl w:ilvl="1" w:tplc="D3C00DD8">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917DCB"/>
    <w:multiLevelType w:val="hybridMultilevel"/>
    <w:tmpl w:val="54709DFA"/>
    <w:lvl w:ilvl="0" w:tplc="E71496C2">
      <w:start w:val="1"/>
      <w:numFmt w:val="bullet"/>
      <w:lvlText w:val=""/>
      <w:lvlJc w:val="left"/>
      <w:pPr>
        <w:ind w:left="2160" w:hanging="360"/>
      </w:pPr>
      <w:rPr>
        <w:rFonts w:ascii="Symbol" w:hAnsi="Symbol"/>
      </w:rPr>
    </w:lvl>
    <w:lvl w:ilvl="1" w:tplc="1BE4401C">
      <w:start w:val="1"/>
      <w:numFmt w:val="bullet"/>
      <w:lvlText w:val=""/>
      <w:lvlJc w:val="left"/>
      <w:pPr>
        <w:ind w:left="2160" w:hanging="360"/>
      </w:pPr>
      <w:rPr>
        <w:rFonts w:ascii="Symbol" w:hAnsi="Symbol"/>
      </w:rPr>
    </w:lvl>
    <w:lvl w:ilvl="2" w:tplc="FEF47FF0">
      <w:start w:val="1"/>
      <w:numFmt w:val="bullet"/>
      <w:lvlText w:val=""/>
      <w:lvlJc w:val="left"/>
      <w:pPr>
        <w:ind w:left="2160" w:hanging="360"/>
      </w:pPr>
      <w:rPr>
        <w:rFonts w:ascii="Symbol" w:hAnsi="Symbol"/>
      </w:rPr>
    </w:lvl>
    <w:lvl w:ilvl="3" w:tplc="7E946E9E">
      <w:start w:val="1"/>
      <w:numFmt w:val="bullet"/>
      <w:lvlText w:val=""/>
      <w:lvlJc w:val="left"/>
      <w:pPr>
        <w:ind w:left="2160" w:hanging="360"/>
      </w:pPr>
      <w:rPr>
        <w:rFonts w:ascii="Symbol" w:hAnsi="Symbol"/>
      </w:rPr>
    </w:lvl>
    <w:lvl w:ilvl="4" w:tplc="033C7456">
      <w:start w:val="1"/>
      <w:numFmt w:val="bullet"/>
      <w:lvlText w:val=""/>
      <w:lvlJc w:val="left"/>
      <w:pPr>
        <w:ind w:left="2160" w:hanging="360"/>
      </w:pPr>
      <w:rPr>
        <w:rFonts w:ascii="Symbol" w:hAnsi="Symbol"/>
      </w:rPr>
    </w:lvl>
    <w:lvl w:ilvl="5" w:tplc="969C788C">
      <w:start w:val="1"/>
      <w:numFmt w:val="bullet"/>
      <w:lvlText w:val=""/>
      <w:lvlJc w:val="left"/>
      <w:pPr>
        <w:ind w:left="2160" w:hanging="360"/>
      </w:pPr>
      <w:rPr>
        <w:rFonts w:ascii="Symbol" w:hAnsi="Symbol"/>
      </w:rPr>
    </w:lvl>
    <w:lvl w:ilvl="6" w:tplc="FDF09B60">
      <w:start w:val="1"/>
      <w:numFmt w:val="bullet"/>
      <w:lvlText w:val=""/>
      <w:lvlJc w:val="left"/>
      <w:pPr>
        <w:ind w:left="2160" w:hanging="360"/>
      </w:pPr>
      <w:rPr>
        <w:rFonts w:ascii="Symbol" w:hAnsi="Symbol"/>
      </w:rPr>
    </w:lvl>
    <w:lvl w:ilvl="7" w:tplc="4962AB46">
      <w:start w:val="1"/>
      <w:numFmt w:val="bullet"/>
      <w:lvlText w:val=""/>
      <w:lvlJc w:val="left"/>
      <w:pPr>
        <w:ind w:left="2160" w:hanging="360"/>
      </w:pPr>
      <w:rPr>
        <w:rFonts w:ascii="Symbol" w:hAnsi="Symbol"/>
      </w:rPr>
    </w:lvl>
    <w:lvl w:ilvl="8" w:tplc="08482F66">
      <w:start w:val="1"/>
      <w:numFmt w:val="bullet"/>
      <w:lvlText w:val=""/>
      <w:lvlJc w:val="left"/>
      <w:pPr>
        <w:ind w:left="2160" w:hanging="360"/>
      </w:pPr>
      <w:rPr>
        <w:rFonts w:ascii="Symbol" w:hAnsi="Symbol"/>
      </w:rPr>
    </w:lvl>
  </w:abstractNum>
  <w:abstractNum w:abstractNumId="26" w15:restartNumberingAfterBreak="0">
    <w:nsid w:val="648D53F6"/>
    <w:multiLevelType w:val="multilevel"/>
    <w:tmpl w:val="1A8AA198"/>
    <w:numStyleLink w:val="AUASBListBullets"/>
  </w:abstractNum>
  <w:abstractNum w:abstractNumId="27" w15:restartNumberingAfterBreak="0">
    <w:nsid w:val="6A452094"/>
    <w:multiLevelType w:val="hybridMultilevel"/>
    <w:tmpl w:val="EEA01414"/>
    <w:lvl w:ilvl="0" w:tplc="0C090017">
      <w:start w:val="1"/>
      <w:numFmt w:val="lowerLetter"/>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8" w15:restartNumberingAfterBreak="0">
    <w:nsid w:val="6CFB31C0"/>
    <w:multiLevelType w:val="hybridMultilevel"/>
    <w:tmpl w:val="B32ABE2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713139E4"/>
    <w:multiLevelType w:val="hybridMultilevel"/>
    <w:tmpl w:val="CAFEFC4C"/>
    <w:lvl w:ilvl="0" w:tplc="BE4295A8">
      <w:start w:val="1"/>
      <w:numFmt w:val="lowerLetter"/>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73223C67"/>
    <w:multiLevelType w:val="multilevel"/>
    <w:tmpl w:val="FB06D454"/>
    <w:lvl w:ilvl="0">
      <w:start w:val="1"/>
      <w:numFmt w:val="decimal"/>
      <w:lvlText w:val="%1."/>
      <w:lvlJc w:val="left"/>
      <w:pPr>
        <w:tabs>
          <w:tab w:val="num" w:pos="851"/>
        </w:tabs>
        <w:ind w:left="851" w:hanging="709"/>
      </w:pPr>
      <w:rPr>
        <w:rFonts w:hint="default"/>
      </w:rPr>
    </w:lvl>
    <w:lvl w:ilvl="1">
      <w:start w:val="3"/>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num w:numId="1" w16cid:durableId="1606884625">
    <w:abstractNumId w:val="1"/>
  </w:num>
  <w:num w:numId="2" w16cid:durableId="1079601307">
    <w:abstractNumId w:val="26"/>
  </w:num>
  <w:num w:numId="3" w16cid:durableId="443353612">
    <w:abstractNumId w:val="4"/>
  </w:num>
  <w:num w:numId="4" w16cid:durableId="1926262759">
    <w:abstractNumId w:val="5"/>
  </w:num>
  <w:num w:numId="5" w16cid:durableId="1121192523">
    <w:abstractNumId w:val="6"/>
  </w:num>
  <w:num w:numId="6" w16cid:durableId="2003727904">
    <w:abstractNumId w:val="4"/>
  </w:num>
  <w:num w:numId="7" w16cid:durableId="1637876071">
    <w:abstractNumId w:val="30"/>
  </w:num>
  <w:num w:numId="8" w16cid:durableId="1938555150">
    <w:abstractNumId w:val="0"/>
  </w:num>
  <w:num w:numId="9" w16cid:durableId="1223903239">
    <w:abstractNumId w:val="10"/>
  </w:num>
  <w:num w:numId="10" w16cid:durableId="498425913">
    <w:abstractNumId w:val="15"/>
  </w:num>
  <w:num w:numId="11" w16cid:durableId="14581638">
    <w:abstractNumId w:val="21"/>
  </w:num>
  <w:num w:numId="12" w16cid:durableId="183983871">
    <w:abstractNumId w:val="2"/>
  </w:num>
  <w:num w:numId="13" w16cid:durableId="1996570125">
    <w:abstractNumId w:val="11"/>
  </w:num>
  <w:num w:numId="14" w16cid:durableId="1671835633">
    <w:abstractNumId w:val="29"/>
  </w:num>
  <w:num w:numId="15" w16cid:durableId="435489348">
    <w:abstractNumId w:val="24"/>
  </w:num>
  <w:num w:numId="16" w16cid:durableId="1286696244">
    <w:abstractNumId w:val="20"/>
  </w:num>
  <w:num w:numId="17" w16cid:durableId="1159617462">
    <w:abstractNumId w:val="16"/>
  </w:num>
  <w:num w:numId="18" w16cid:durableId="2071879162">
    <w:abstractNumId w:val="28"/>
  </w:num>
  <w:num w:numId="19" w16cid:durableId="640886948">
    <w:abstractNumId w:val="9"/>
  </w:num>
  <w:num w:numId="20" w16cid:durableId="993871419">
    <w:abstractNumId w:val="22"/>
  </w:num>
  <w:num w:numId="21" w16cid:durableId="2052993268">
    <w:abstractNumId w:val="7"/>
  </w:num>
  <w:num w:numId="22" w16cid:durableId="431706173">
    <w:abstractNumId w:val="12"/>
  </w:num>
  <w:num w:numId="23" w16cid:durableId="1975522362">
    <w:abstractNumId w:val="25"/>
  </w:num>
  <w:num w:numId="24" w16cid:durableId="1441686820">
    <w:abstractNumId w:val="27"/>
  </w:num>
  <w:num w:numId="25" w16cid:durableId="1618175941">
    <w:abstractNumId w:val="19"/>
  </w:num>
  <w:num w:numId="26" w16cid:durableId="669335006">
    <w:abstractNumId w:val="3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3744084">
    <w:abstractNumId w:val="30"/>
  </w:num>
  <w:num w:numId="28" w16cid:durableId="734359463">
    <w:abstractNumId w:val="30"/>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99158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0943266">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7743360">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3482795">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6609624">
    <w:abstractNumId w:val="3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1280969">
    <w:abstractNumId w:val="3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4620235">
    <w:abstractNumId w:val="3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8807073">
    <w:abstractNumId w:val="14"/>
  </w:num>
  <w:num w:numId="37" w16cid:durableId="2009939839">
    <w:abstractNumId w:val="30"/>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9113759">
    <w:abstractNumId w:val="30"/>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0537449">
    <w:abstractNumId w:val="30"/>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0928086">
    <w:abstractNumId w:val="30"/>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1375617">
    <w:abstractNumId w:val="3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2612116">
    <w:abstractNumId w:val="13"/>
  </w:num>
  <w:num w:numId="43" w16cid:durableId="1021865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396546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8049366">
    <w:abstractNumId w:val="18"/>
  </w:num>
  <w:num w:numId="46" w16cid:durableId="1272934539">
    <w:abstractNumId w:val="23"/>
  </w:num>
  <w:num w:numId="47" w16cid:durableId="616107056">
    <w:abstractNumId w:val="17"/>
  </w:num>
  <w:num w:numId="48" w16cid:durableId="624193161">
    <w:abstractNumId w:val="13"/>
    <w:lvlOverride w:ilvl="0">
      <w:startOverride w:val="4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069145">
    <w:abstractNumId w:val="8"/>
  </w:num>
  <w:num w:numId="50" w16cid:durableId="866796235">
    <w:abstractNumId w:val="3"/>
  </w:num>
  <w:num w:numId="51" w16cid:durableId="1391071495">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5F"/>
    <w:rsid w:val="00000782"/>
    <w:rsid w:val="00000930"/>
    <w:rsid w:val="0000095D"/>
    <w:rsid w:val="00000E93"/>
    <w:rsid w:val="00001326"/>
    <w:rsid w:val="00001502"/>
    <w:rsid w:val="00002129"/>
    <w:rsid w:val="000021D4"/>
    <w:rsid w:val="000029FC"/>
    <w:rsid w:val="00003007"/>
    <w:rsid w:val="000030A7"/>
    <w:rsid w:val="000032AD"/>
    <w:rsid w:val="00003483"/>
    <w:rsid w:val="00003592"/>
    <w:rsid w:val="00003933"/>
    <w:rsid w:val="00003995"/>
    <w:rsid w:val="00003D1B"/>
    <w:rsid w:val="00004012"/>
    <w:rsid w:val="000042AA"/>
    <w:rsid w:val="000043F2"/>
    <w:rsid w:val="00004895"/>
    <w:rsid w:val="00004CCB"/>
    <w:rsid w:val="00004E6B"/>
    <w:rsid w:val="000059FC"/>
    <w:rsid w:val="00005C06"/>
    <w:rsid w:val="00005F9A"/>
    <w:rsid w:val="00006093"/>
    <w:rsid w:val="00006557"/>
    <w:rsid w:val="000070A7"/>
    <w:rsid w:val="000073B6"/>
    <w:rsid w:val="00007E09"/>
    <w:rsid w:val="00010199"/>
    <w:rsid w:val="000112A6"/>
    <w:rsid w:val="00011434"/>
    <w:rsid w:val="00011BD2"/>
    <w:rsid w:val="00011DE5"/>
    <w:rsid w:val="00011F58"/>
    <w:rsid w:val="000121C0"/>
    <w:rsid w:val="000122D4"/>
    <w:rsid w:val="0001248A"/>
    <w:rsid w:val="000128C3"/>
    <w:rsid w:val="00012B2C"/>
    <w:rsid w:val="0001353B"/>
    <w:rsid w:val="0001384F"/>
    <w:rsid w:val="00013C82"/>
    <w:rsid w:val="0001405F"/>
    <w:rsid w:val="000143C1"/>
    <w:rsid w:val="00014463"/>
    <w:rsid w:val="000158FE"/>
    <w:rsid w:val="00015C09"/>
    <w:rsid w:val="00015C92"/>
    <w:rsid w:val="00015F83"/>
    <w:rsid w:val="00016060"/>
    <w:rsid w:val="000162C6"/>
    <w:rsid w:val="0001673B"/>
    <w:rsid w:val="00016887"/>
    <w:rsid w:val="00016CA2"/>
    <w:rsid w:val="00016CD7"/>
    <w:rsid w:val="00016D93"/>
    <w:rsid w:val="000170A5"/>
    <w:rsid w:val="00017C2A"/>
    <w:rsid w:val="00017E58"/>
    <w:rsid w:val="00020276"/>
    <w:rsid w:val="00020472"/>
    <w:rsid w:val="00020A4C"/>
    <w:rsid w:val="00020B94"/>
    <w:rsid w:val="00021651"/>
    <w:rsid w:val="000219D9"/>
    <w:rsid w:val="00022178"/>
    <w:rsid w:val="000221EC"/>
    <w:rsid w:val="00022904"/>
    <w:rsid w:val="00022D5C"/>
    <w:rsid w:val="0002395C"/>
    <w:rsid w:val="00024B54"/>
    <w:rsid w:val="00024CBC"/>
    <w:rsid w:val="00025298"/>
    <w:rsid w:val="00025456"/>
    <w:rsid w:val="00025A13"/>
    <w:rsid w:val="000260B2"/>
    <w:rsid w:val="0002630E"/>
    <w:rsid w:val="00026B00"/>
    <w:rsid w:val="0002775E"/>
    <w:rsid w:val="00027A3D"/>
    <w:rsid w:val="00027B00"/>
    <w:rsid w:val="00027CDD"/>
    <w:rsid w:val="00027D4F"/>
    <w:rsid w:val="00027D54"/>
    <w:rsid w:val="00027D90"/>
    <w:rsid w:val="000309E8"/>
    <w:rsid w:val="00030A86"/>
    <w:rsid w:val="00030BEF"/>
    <w:rsid w:val="0003105F"/>
    <w:rsid w:val="00031606"/>
    <w:rsid w:val="00031EE9"/>
    <w:rsid w:val="0003203E"/>
    <w:rsid w:val="0003222A"/>
    <w:rsid w:val="000324F4"/>
    <w:rsid w:val="000327B8"/>
    <w:rsid w:val="000328A7"/>
    <w:rsid w:val="000328B5"/>
    <w:rsid w:val="00032FB7"/>
    <w:rsid w:val="000338D5"/>
    <w:rsid w:val="00033933"/>
    <w:rsid w:val="000339A0"/>
    <w:rsid w:val="000343A0"/>
    <w:rsid w:val="00034874"/>
    <w:rsid w:val="00034E58"/>
    <w:rsid w:val="00034EE8"/>
    <w:rsid w:val="000356E0"/>
    <w:rsid w:val="00035851"/>
    <w:rsid w:val="00035A29"/>
    <w:rsid w:val="00035A82"/>
    <w:rsid w:val="000362E4"/>
    <w:rsid w:val="00036803"/>
    <w:rsid w:val="00036955"/>
    <w:rsid w:val="0003750E"/>
    <w:rsid w:val="00037536"/>
    <w:rsid w:val="00037979"/>
    <w:rsid w:val="00037AA5"/>
    <w:rsid w:val="00037ACC"/>
    <w:rsid w:val="00037C2A"/>
    <w:rsid w:val="00037C75"/>
    <w:rsid w:val="00040151"/>
    <w:rsid w:val="000404D3"/>
    <w:rsid w:val="000408F2"/>
    <w:rsid w:val="00040A05"/>
    <w:rsid w:val="00041073"/>
    <w:rsid w:val="000411BE"/>
    <w:rsid w:val="000416CE"/>
    <w:rsid w:val="0004276C"/>
    <w:rsid w:val="00042847"/>
    <w:rsid w:val="00042BD0"/>
    <w:rsid w:val="000430B4"/>
    <w:rsid w:val="000437DC"/>
    <w:rsid w:val="00043CAF"/>
    <w:rsid w:val="00043E78"/>
    <w:rsid w:val="0004453B"/>
    <w:rsid w:val="000449EE"/>
    <w:rsid w:val="0004553E"/>
    <w:rsid w:val="00045A7B"/>
    <w:rsid w:val="00045DAB"/>
    <w:rsid w:val="0004610B"/>
    <w:rsid w:val="000463BC"/>
    <w:rsid w:val="00046993"/>
    <w:rsid w:val="00046E7F"/>
    <w:rsid w:val="00046F27"/>
    <w:rsid w:val="000470E8"/>
    <w:rsid w:val="00047665"/>
    <w:rsid w:val="00047A7B"/>
    <w:rsid w:val="000505AA"/>
    <w:rsid w:val="00050B5E"/>
    <w:rsid w:val="00050C8D"/>
    <w:rsid w:val="00050D01"/>
    <w:rsid w:val="00051950"/>
    <w:rsid w:val="000521B3"/>
    <w:rsid w:val="00052441"/>
    <w:rsid w:val="00052581"/>
    <w:rsid w:val="00052B9D"/>
    <w:rsid w:val="00052BED"/>
    <w:rsid w:val="0005310A"/>
    <w:rsid w:val="0005363E"/>
    <w:rsid w:val="00053C5C"/>
    <w:rsid w:val="00053CC0"/>
    <w:rsid w:val="00053EC2"/>
    <w:rsid w:val="00054392"/>
    <w:rsid w:val="00054912"/>
    <w:rsid w:val="00054B69"/>
    <w:rsid w:val="00054C4A"/>
    <w:rsid w:val="00055530"/>
    <w:rsid w:val="00055579"/>
    <w:rsid w:val="0005641C"/>
    <w:rsid w:val="00056655"/>
    <w:rsid w:val="00056713"/>
    <w:rsid w:val="00056762"/>
    <w:rsid w:val="00056A97"/>
    <w:rsid w:val="00056BCB"/>
    <w:rsid w:val="00056CA4"/>
    <w:rsid w:val="00056F57"/>
    <w:rsid w:val="00057594"/>
    <w:rsid w:val="00057C1A"/>
    <w:rsid w:val="000603D9"/>
    <w:rsid w:val="00060559"/>
    <w:rsid w:val="00060CF5"/>
    <w:rsid w:val="00060E41"/>
    <w:rsid w:val="000611A3"/>
    <w:rsid w:val="000618BE"/>
    <w:rsid w:val="00061967"/>
    <w:rsid w:val="00061B83"/>
    <w:rsid w:val="00061C75"/>
    <w:rsid w:val="00061CAF"/>
    <w:rsid w:val="00062E22"/>
    <w:rsid w:val="00063160"/>
    <w:rsid w:val="0006335F"/>
    <w:rsid w:val="00063C9E"/>
    <w:rsid w:val="00063D4E"/>
    <w:rsid w:val="00064243"/>
    <w:rsid w:val="00064E3F"/>
    <w:rsid w:val="00065341"/>
    <w:rsid w:val="00065E16"/>
    <w:rsid w:val="00065FB1"/>
    <w:rsid w:val="00066666"/>
    <w:rsid w:val="000666B8"/>
    <w:rsid w:val="000669EC"/>
    <w:rsid w:val="00066B43"/>
    <w:rsid w:val="00066F6B"/>
    <w:rsid w:val="0006737A"/>
    <w:rsid w:val="00067827"/>
    <w:rsid w:val="00067997"/>
    <w:rsid w:val="00070438"/>
    <w:rsid w:val="00070961"/>
    <w:rsid w:val="00070C09"/>
    <w:rsid w:val="00070CEA"/>
    <w:rsid w:val="00070E5B"/>
    <w:rsid w:val="00070F11"/>
    <w:rsid w:val="00071210"/>
    <w:rsid w:val="00071632"/>
    <w:rsid w:val="00072040"/>
    <w:rsid w:val="00072B5D"/>
    <w:rsid w:val="00072BA9"/>
    <w:rsid w:val="00072CD0"/>
    <w:rsid w:val="00072EC4"/>
    <w:rsid w:val="000730FB"/>
    <w:rsid w:val="00073F35"/>
    <w:rsid w:val="000740EB"/>
    <w:rsid w:val="00074C38"/>
    <w:rsid w:val="00074C97"/>
    <w:rsid w:val="0007629A"/>
    <w:rsid w:val="000764B4"/>
    <w:rsid w:val="000768C6"/>
    <w:rsid w:val="00077125"/>
    <w:rsid w:val="00077206"/>
    <w:rsid w:val="000773EC"/>
    <w:rsid w:val="00077540"/>
    <w:rsid w:val="0007777E"/>
    <w:rsid w:val="00077BB0"/>
    <w:rsid w:val="0008041B"/>
    <w:rsid w:val="00080BDD"/>
    <w:rsid w:val="00080E32"/>
    <w:rsid w:val="00081634"/>
    <w:rsid w:val="000819DB"/>
    <w:rsid w:val="00081E39"/>
    <w:rsid w:val="000824EE"/>
    <w:rsid w:val="00082780"/>
    <w:rsid w:val="000827A5"/>
    <w:rsid w:val="000837C6"/>
    <w:rsid w:val="00083921"/>
    <w:rsid w:val="00084174"/>
    <w:rsid w:val="0008417D"/>
    <w:rsid w:val="0008438A"/>
    <w:rsid w:val="00084528"/>
    <w:rsid w:val="0008455D"/>
    <w:rsid w:val="000845A1"/>
    <w:rsid w:val="000845E9"/>
    <w:rsid w:val="00084AD3"/>
    <w:rsid w:val="00084C00"/>
    <w:rsid w:val="00084EAA"/>
    <w:rsid w:val="000851EE"/>
    <w:rsid w:val="00085273"/>
    <w:rsid w:val="0008580E"/>
    <w:rsid w:val="0008593B"/>
    <w:rsid w:val="00086462"/>
    <w:rsid w:val="00086D93"/>
    <w:rsid w:val="000877F8"/>
    <w:rsid w:val="0008787C"/>
    <w:rsid w:val="0009015C"/>
    <w:rsid w:val="000903AE"/>
    <w:rsid w:val="0009074A"/>
    <w:rsid w:val="00090960"/>
    <w:rsid w:val="000909B8"/>
    <w:rsid w:val="00090D48"/>
    <w:rsid w:val="0009100E"/>
    <w:rsid w:val="0009109E"/>
    <w:rsid w:val="000919E6"/>
    <w:rsid w:val="000919F0"/>
    <w:rsid w:val="000926DB"/>
    <w:rsid w:val="00092A94"/>
    <w:rsid w:val="00093400"/>
    <w:rsid w:val="0009361A"/>
    <w:rsid w:val="00093949"/>
    <w:rsid w:val="00093A9A"/>
    <w:rsid w:val="00093B3B"/>
    <w:rsid w:val="00093B9F"/>
    <w:rsid w:val="00093EC5"/>
    <w:rsid w:val="00093F08"/>
    <w:rsid w:val="00094184"/>
    <w:rsid w:val="000944AF"/>
    <w:rsid w:val="00094CE6"/>
    <w:rsid w:val="0009608D"/>
    <w:rsid w:val="000968CF"/>
    <w:rsid w:val="000969FE"/>
    <w:rsid w:val="000977F4"/>
    <w:rsid w:val="00097DBA"/>
    <w:rsid w:val="00097E90"/>
    <w:rsid w:val="000A0004"/>
    <w:rsid w:val="000A0504"/>
    <w:rsid w:val="000A06B1"/>
    <w:rsid w:val="000A0A2A"/>
    <w:rsid w:val="000A15A4"/>
    <w:rsid w:val="000A1848"/>
    <w:rsid w:val="000A2250"/>
    <w:rsid w:val="000A24C7"/>
    <w:rsid w:val="000A274E"/>
    <w:rsid w:val="000A27DD"/>
    <w:rsid w:val="000A2E46"/>
    <w:rsid w:val="000A2F4F"/>
    <w:rsid w:val="000A2F97"/>
    <w:rsid w:val="000A307E"/>
    <w:rsid w:val="000A32F9"/>
    <w:rsid w:val="000A3302"/>
    <w:rsid w:val="000A37DB"/>
    <w:rsid w:val="000A4F27"/>
    <w:rsid w:val="000A56D5"/>
    <w:rsid w:val="000A5D24"/>
    <w:rsid w:val="000A5FD8"/>
    <w:rsid w:val="000A608E"/>
    <w:rsid w:val="000A63AD"/>
    <w:rsid w:val="000A6600"/>
    <w:rsid w:val="000A6987"/>
    <w:rsid w:val="000A6D05"/>
    <w:rsid w:val="000A7039"/>
    <w:rsid w:val="000A7822"/>
    <w:rsid w:val="000A79C7"/>
    <w:rsid w:val="000A7AC7"/>
    <w:rsid w:val="000A7BF5"/>
    <w:rsid w:val="000A7F20"/>
    <w:rsid w:val="000B0966"/>
    <w:rsid w:val="000B0C91"/>
    <w:rsid w:val="000B117B"/>
    <w:rsid w:val="000B1B95"/>
    <w:rsid w:val="000B2408"/>
    <w:rsid w:val="000B2767"/>
    <w:rsid w:val="000B27F1"/>
    <w:rsid w:val="000B2929"/>
    <w:rsid w:val="000B2E43"/>
    <w:rsid w:val="000B3499"/>
    <w:rsid w:val="000B364B"/>
    <w:rsid w:val="000B40B8"/>
    <w:rsid w:val="000B43B4"/>
    <w:rsid w:val="000B4C0E"/>
    <w:rsid w:val="000B50A8"/>
    <w:rsid w:val="000B52A1"/>
    <w:rsid w:val="000B541F"/>
    <w:rsid w:val="000B579F"/>
    <w:rsid w:val="000B58C7"/>
    <w:rsid w:val="000B5AA2"/>
    <w:rsid w:val="000B621D"/>
    <w:rsid w:val="000B6417"/>
    <w:rsid w:val="000B72AD"/>
    <w:rsid w:val="000B73E3"/>
    <w:rsid w:val="000B75D4"/>
    <w:rsid w:val="000B779F"/>
    <w:rsid w:val="000C0C95"/>
    <w:rsid w:val="000C16D7"/>
    <w:rsid w:val="000C170C"/>
    <w:rsid w:val="000C19E7"/>
    <w:rsid w:val="000C1C48"/>
    <w:rsid w:val="000C1C57"/>
    <w:rsid w:val="000C24FC"/>
    <w:rsid w:val="000C26CB"/>
    <w:rsid w:val="000C285B"/>
    <w:rsid w:val="000C2A4F"/>
    <w:rsid w:val="000C2E77"/>
    <w:rsid w:val="000C300B"/>
    <w:rsid w:val="000C31CC"/>
    <w:rsid w:val="000C3E83"/>
    <w:rsid w:val="000C453A"/>
    <w:rsid w:val="000C47BC"/>
    <w:rsid w:val="000C5181"/>
    <w:rsid w:val="000C5326"/>
    <w:rsid w:val="000C579E"/>
    <w:rsid w:val="000C5B2A"/>
    <w:rsid w:val="000C61FE"/>
    <w:rsid w:val="000C63CB"/>
    <w:rsid w:val="000C69E2"/>
    <w:rsid w:val="000C6CD1"/>
    <w:rsid w:val="000D0171"/>
    <w:rsid w:val="000D01E6"/>
    <w:rsid w:val="000D064F"/>
    <w:rsid w:val="000D0D34"/>
    <w:rsid w:val="000D14A2"/>
    <w:rsid w:val="000D14C6"/>
    <w:rsid w:val="000D1785"/>
    <w:rsid w:val="000D1841"/>
    <w:rsid w:val="000D1BE1"/>
    <w:rsid w:val="000D1D7C"/>
    <w:rsid w:val="000D1E27"/>
    <w:rsid w:val="000D20B3"/>
    <w:rsid w:val="000D243E"/>
    <w:rsid w:val="000D2FAC"/>
    <w:rsid w:val="000D3927"/>
    <w:rsid w:val="000D3F4D"/>
    <w:rsid w:val="000D431E"/>
    <w:rsid w:val="000D4A1A"/>
    <w:rsid w:val="000D4D76"/>
    <w:rsid w:val="000D4EE9"/>
    <w:rsid w:val="000D5776"/>
    <w:rsid w:val="000D5E4D"/>
    <w:rsid w:val="000D61A4"/>
    <w:rsid w:val="000D6438"/>
    <w:rsid w:val="000D6610"/>
    <w:rsid w:val="000D6F80"/>
    <w:rsid w:val="000D707A"/>
    <w:rsid w:val="000D71CC"/>
    <w:rsid w:val="000D72D6"/>
    <w:rsid w:val="000D7357"/>
    <w:rsid w:val="000E00D3"/>
    <w:rsid w:val="000E0BB9"/>
    <w:rsid w:val="000E1098"/>
    <w:rsid w:val="000E12E9"/>
    <w:rsid w:val="000E1592"/>
    <w:rsid w:val="000E198A"/>
    <w:rsid w:val="000E1A6C"/>
    <w:rsid w:val="000E1ACD"/>
    <w:rsid w:val="000E330A"/>
    <w:rsid w:val="000E36A0"/>
    <w:rsid w:val="000E3BD5"/>
    <w:rsid w:val="000E4151"/>
    <w:rsid w:val="000E4A02"/>
    <w:rsid w:val="000E4CE2"/>
    <w:rsid w:val="000E5508"/>
    <w:rsid w:val="000E56F2"/>
    <w:rsid w:val="000E5994"/>
    <w:rsid w:val="000E5A3D"/>
    <w:rsid w:val="000E5CD0"/>
    <w:rsid w:val="000E60E7"/>
    <w:rsid w:val="000E67F2"/>
    <w:rsid w:val="000E69E8"/>
    <w:rsid w:val="000E6BBA"/>
    <w:rsid w:val="000E704A"/>
    <w:rsid w:val="000E7599"/>
    <w:rsid w:val="000E77EE"/>
    <w:rsid w:val="000E7808"/>
    <w:rsid w:val="000F0B2C"/>
    <w:rsid w:val="000F14CC"/>
    <w:rsid w:val="000F1A46"/>
    <w:rsid w:val="000F1EBF"/>
    <w:rsid w:val="000F1FD3"/>
    <w:rsid w:val="000F2007"/>
    <w:rsid w:val="000F23C0"/>
    <w:rsid w:val="000F2F16"/>
    <w:rsid w:val="000F3262"/>
    <w:rsid w:val="000F42D1"/>
    <w:rsid w:val="000F46E9"/>
    <w:rsid w:val="000F53A4"/>
    <w:rsid w:val="000F5A1A"/>
    <w:rsid w:val="000F672D"/>
    <w:rsid w:val="000F68D2"/>
    <w:rsid w:val="000F69B2"/>
    <w:rsid w:val="000F6D87"/>
    <w:rsid w:val="000F6F7D"/>
    <w:rsid w:val="000F6F93"/>
    <w:rsid w:val="000F770C"/>
    <w:rsid w:val="000F77CD"/>
    <w:rsid w:val="000F7852"/>
    <w:rsid w:val="000F78AE"/>
    <w:rsid w:val="00100214"/>
    <w:rsid w:val="001005F5"/>
    <w:rsid w:val="00100621"/>
    <w:rsid w:val="0010133C"/>
    <w:rsid w:val="00101803"/>
    <w:rsid w:val="00101FD5"/>
    <w:rsid w:val="00101FFE"/>
    <w:rsid w:val="00102B77"/>
    <w:rsid w:val="00103176"/>
    <w:rsid w:val="00103740"/>
    <w:rsid w:val="001037C0"/>
    <w:rsid w:val="00103E3D"/>
    <w:rsid w:val="00104499"/>
    <w:rsid w:val="00104770"/>
    <w:rsid w:val="00104E67"/>
    <w:rsid w:val="001054D5"/>
    <w:rsid w:val="001056C0"/>
    <w:rsid w:val="00105B19"/>
    <w:rsid w:val="00106939"/>
    <w:rsid w:val="0010727F"/>
    <w:rsid w:val="001073B8"/>
    <w:rsid w:val="001077D0"/>
    <w:rsid w:val="00107E16"/>
    <w:rsid w:val="00110054"/>
    <w:rsid w:val="00110555"/>
    <w:rsid w:val="0011061E"/>
    <w:rsid w:val="001111E4"/>
    <w:rsid w:val="0011177B"/>
    <w:rsid w:val="00111ACB"/>
    <w:rsid w:val="00111B76"/>
    <w:rsid w:val="00111B87"/>
    <w:rsid w:val="00112273"/>
    <w:rsid w:val="00112434"/>
    <w:rsid w:val="00112679"/>
    <w:rsid w:val="00112C10"/>
    <w:rsid w:val="00112C48"/>
    <w:rsid w:val="00112CF3"/>
    <w:rsid w:val="00112F9A"/>
    <w:rsid w:val="00113163"/>
    <w:rsid w:val="0011335D"/>
    <w:rsid w:val="00113B8D"/>
    <w:rsid w:val="001141E1"/>
    <w:rsid w:val="00114423"/>
    <w:rsid w:val="00115166"/>
    <w:rsid w:val="00115E2C"/>
    <w:rsid w:val="00116474"/>
    <w:rsid w:val="0011650F"/>
    <w:rsid w:val="00116B34"/>
    <w:rsid w:val="001170A7"/>
    <w:rsid w:val="001176D5"/>
    <w:rsid w:val="00117814"/>
    <w:rsid w:val="00117CB2"/>
    <w:rsid w:val="00120712"/>
    <w:rsid w:val="00120B35"/>
    <w:rsid w:val="00120E1F"/>
    <w:rsid w:val="00120E25"/>
    <w:rsid w:val="001210D5"/>
    <w:rsid w:val="001215E4"/>
    <w:rsid w:val="0012218E"/>
    <w:rsid w:val="0012219C"/>
    <w:rsid w:val="001228C0"/>
    <w:rsid w:val="0012397F"/>
    <w:rsid w:val="00123A03"/>
    <w:rsid w:val="00123B60"/>
    <w:rsid w:val="00124844"/>
    <w:rsid w:val="001250A7"/>
    <w:rsid w:val="00125499"/>
    <w:rsid w:val="00125E82"/>
    <w:rsid w:val="00125F08"/>
    <w:rsid w:val="00125FCD"/>
    <w:rsid w:val="0012619F"/>
    <w:rsid w:val="00126988"/>
    <w:rsid w:val="00127C35"/>
    <w:rsid w:val="00127DBD"/>
    <w:rsid w:val="00130A00"/>
    <w:rsid w:val="00130D5C"/>
    <w:rsid w:val="00130EE1"/>
    <w:rsid w:val="00131077"/>
    <w:rsid w:val="0013108B"/>
    <w:rsid w:val="001315E1"/>
    <w:rsid w:val="00131832"/>
    <w:rsid w:val="00131BDE"/>
    <w:rsid w:val="00131C4E"/>
    <w:rsid w:val="001329B7"/>
    <w:rsid w:val="00132A1C"/>
    <w:rsid w:val="00134196"/>
    <w:rsid w:val="00134A78"/>
    <w:rsid w:val="001355BC"/>
    <w:rsid w:val="00135BB0"/>
    <w:rsid w:val="00136503"/>
    <w:rsid w:val="00136867"/>
    <w:rsid w:val="00136A4B"/>
    <w:rsid w:val="00136E21"/>
    <w:rsid w:val="00136F70"/>
    <w:rsid w:val="00137120"/>
    <w:rsid w:val="0013769D"/>
    <w:rsid w:val="00137F8C"/>
    <w:rsid w:val="00140D97"/>
    <w:rsid w:val="001412A1"/>
    <w:rsid w:val="0014155C"/>
    <w:rsid w:val="00141990"/>
    <w:rsid w:val="001422A8"/>
    <w:rsid w:val="0014284F"/>
    <w:rsid w:val="00142C6D"/>
    <w:rsid w:val="00142DDB"/>
    <w:rsid w:val="00143502"/>
    <w:rsid w:val="001435E8"/>
    <w:rsid w:val="00144328"/>
    <w:rsid w:val="001445E1"/>
    <w:rsid w:val="00144687"/>
    <w:rsid w:val="00144710"/>
    <w:rsid w:val="00144C57"/>
    <w:rsid w:val="00145D0A"/>
    <w:rsid w:val="00145DC6"/>
    <w:rsid w:val="00145E1C"/>
    <w:rsid w:val="00145F67"/>
    <w:rsid w:val="00146162"/>
    <w:rsid w:val="00146338"/>
    <w:rsid w:val="00146A37"/>
    <w:rsid w:val="00146AE8"/>
    <w:rsid w:val="00146FF2"/>
    <w:rsid w:val="001471D5"/>
    <w:rsid w:val="00147384"/>
    <w:rsid w:val="00147B4C"/>
    <w:rsid w:val="00147B7B"/>
    <w:rsid w:val="0015082D"/>
    <w:rsid w:val="00150879"/>
    <w:rsid w:val="001516FB"/>
    <w:rsid w:val="001518F3"/>
    <w:rsid w:val="001519EC"/>
    <w:rsid w:val="00151AE5"/>
    <w:rsid w:val="00151EBA"/>
    <w:rsid w:val="00152257"/>
    <w:rsid w:val="0015240D"/>
    <w:rsid w:val="00152616"/>
    <w:rsid w:val="001527B8"/>
    <w:rsid w:val="0015282B"/>
    <w:rsid w:val="0015397D"/>
    <w:rsid w:val="00153E27"/>
    <w:rsid w:val="0015415E"/>
    <w:rsid w:val="001544DB"/>
    <w:rsid w:val="001546DC"/>
    <w:rsid w:val="001549D4"/>
    <w:rsid w:val="00154D0C"/>
    <w:rsid w:val="00154E22"/>
    <w:rsid w:val="00154FDF"/>
    <w:rsid w:val="0015506D"/>
    <w:rsid w:val="00155348"/>
    <w:rsid w:val="00155FA9"/>
    <w:rsid w:val="001561CB"/>
    <w:rsid w:val="00156323"/>
    <w:rsid w:val="00156EE2"/>
    <w:rsid w:val="00156F4E"/>
    <w:rsid w:val="001572F6"/>
    <w:rsid w:val="0015752A"/>
    <w:rsid w:val="001576F1"/>
    <w:rsid w:val="00160537"/>
    <w:rsid w:val="0016074F"/>
    <w:rsid w:val="001621FB"/>
    <w:rsid w:val="001628DC"/>
    <w:rsid w:val="0016298D"/>
    <w:rsid w:val="00162FF7"/>
    <w:rsid w:val="001630CA"/>
    <w:rsid w:val="001639E8"/>
    <w:rsid w:val="00163D50"/>
    <w:rsid w:val="0016469A"/>
    <w:rsid w:val="001649B9"/>
    <w:rsid w:val="00164B39"/>
    <w:rsid w:val="0016548F"/>
    <w:rsid w:val="001656B9"/>
    <w:rsid w:val="001660BD"/>
    <w:rsid w:val="00166110"/>
    <w:rsid w:val="001667C4"/>
    <w:rsid w:val="00166F40"/>
    <w:rsid w:val="00167050"/>
    <w:rsid w:val="001670B6"/>
    <w:rsid w:val="001670E1"/>
    <w:rsid w:val="0016750A"/>
    <w:rsid w:val="00167B31"/>
    <w:rsid w:val="00167B48"/>
    <w:rsid w:val="0017007C"/>
    <w:rsid w:val="001700AA"/>
    <w:rsid w:val="00170256"/>
    <w:rsid w:val="00170F51"/>
    <w:rsid w:val="00171390"/>
    <w:rsid w:val="001713A0"/>
    <w:rsid w:val="0017239C"/>
    <w:rsid w:val="00172423"/>
    <w:rsid w:val="0017245B"/>
    <w:rsid w:val="00172833"/>
    <w:rsid w:val="00172940"/>
    <w:rsid w:val="00172D5B"/>
    <w:rsid w:val="00172D8D"/>
    <w:rsid w:val="0017307F"/>
    <w:rsid w:val="0017312B"/>
    <w:rsid w:val="001731BE"/>
    <w:rsid w:val="00173648"/>
    <w:rsid w:val="001739D3"/>
    <w:rsid w:val="00173F28"/>
    <w:rsid w:val="00174111"/>
    <w:rsid w:val="00174B39"/>
    <w:rsid w:val="001755F5"/>
    <w:rsid w:val="0017581C"/>
    <w:rsid w:val="00175B03"/>
    <w:rsid w:val="00175EA8"/>
    <w:rsid w:val="00175F45"/>
    <w:rsid w:val="001762FB"/>
    <w:rsid w:val="00176C87"/>
    <w:rsid w:val="0017784C"/>
    <w:rsid w:val="00177923"/>
    <w:rsid w:val="00180619"/>
    <w:rsid w:val="001808CD"/>
    <w:rsid w:val="00180B23"/>
    <w:rsid w:val="00180BB3"/>
    <w:rsid w:val="001811A1"/>
    <w:rsid w:val="001813F1"/>
    <w:rsid w:val="001816A4"/>
    <w:rsid w:val="00181735"/>
    <w:rsid w:val="00181AB7"/>
    <w:rsid w:val="00181B0E"/>
    <w:rsid w:val="00181B8D"/>
    <w:rsid w:val="0018267A"/>
    <w:rsid w:val="0018342A"/>
    <w:rsid w:val="0018361C"/>
    <w:rsid w:val="00183995"/>
    <w:rsid w:val="00183B99"/>
    <w:rsid w:val="00184911"/>
    <w:rsid w:val="001852AC"/>
    <w:rsid w:val="001854E5"/>
    <w:rsid w:val="001854E6"/>
    <w:rsid w:val="001858CB"/>
    <w:rsid w:val="00185DB6"/>
    <w:rsid w:val="0018605C"/>
    <w:rsid w:val="0018659C"/>
    <w:rsid w:val="00186758"/>
    <w:rsid w:val="0019000F"/>
    <w:rsid w:val="00190B30"/>
    <w:rsid w:val="00190C6D"/>
    <w:rsid w:val="00191213"/>
    <w:rsid w:val="00191985"/>
    <w:rsid w:val="00192278"/>
    <w:rsid w:val="00192511"/>
    <w:rsid w:val="00192874"/>
    <w:rsid w:val="001931D6"/>
    <w:rsid w:val="00193493"/>
    <w:rsid w:val="00193671"/>
    <w:rsid w:val="0019465F"/>
    <w:rsid w:val="00194A82"/>
    <w:rsid w:val="00195137"/>
    <w:rsid w:val="001952F7"/>
    <w:rsid w:val="001953DC"/>
    <w:rsid w:val="00195CC6"/>
    <w:rsid w:val="00195D2B"/>
    <w:rsid w:val="00195D50"/>
    <w:rsid w:val="00195E75"/>
    <w:rsid w:val="00195F8B"/>
    <w:rsid w:val="00196788"/>
    <w:rsid w:val="001977E5"/>
    <w:rsid w:val="001A05B9"/>
    <w:rsid w:val="001A0B96"/>
    <w:rsid w:val="001A0CD7"/>
    <w:rsid w:val="001A0D47"/>
    <w:rsid w:val="001A126C"/>
    <w:rsid w:val="001A149F"/>
    <w:rsid w:val="001A26F7"/>
    <w:rsid w:val="001A2D90"/>
    <w:rsid w:val="001A2D92"/>
    <w:rsid w:val="001A2E46"/>
    <w:rsid w:val="001A30FE"/>
    <w:rsid w:val="001A3147"/>
    <w:rsid w:val="001A3706"/>
    <w:rsid w:val="001A388C"/>
    <w:rsid w:val="001A3D78"/>
    <w:rsid w:val="001A3DE6"/>
    <w:rsid w:val="001A5049"/>
    <w:rsid w:val="001A5230"/>
    <w:rsid w:val="001A52AC"/>
    <w:rsid w:val="001A5B24"/>
    <w:rsid w:val="001A6C61"/>
    <w:rsid w:val="001A6FB9"/>
    <w:rsid w:val="001A71BA"/>
    <w:rsid w:val="001A74D4"/>
    <w:rsid w:val="001A7BEC"/>
    <w:rsid w:val="001A7D9C"/>
    <w:rsid w:val="001B1EA0"/>
    <w:rsid w:val="001B29A0"/>
    <w:rsid w:val="001B2D98"/>
    <w:rsid w:val="001B2EB3"/>
    <w:rsid w:val="001B3097"/>
    <w:rsid w:val="001B38A2"/>
    <w:rsid w:val="001B3A7B"/>
    <w:rsid w:val="001B3A87"/>
    <w:rsid w:val="001B4053"/>
    <w:rsid w:val="001B464F"/>
    <w:rsid w:val="001B4ABE"/>
    <w:rsid w:val="001B5259"/>
    <w:rsid w:val="001B563C"/>
    <w:rsid w:val="001B5857"/>
    <w:rsid w:val="001B60BE"/>
    <w:rsid w:val="001B6122"/>
    <w:rsid w:val="001B7356"/>
    <w:rsid w:val="001B753C"/>
    <w:rsid w:val="001B76CF"/>
    <w:rsid w:val="001B796F"/>
    <w:rsid w:val="001C00FE"/>
    <w:rsid w:val="001C038F"/>
    <w:rsid w:val="001C04CF"/>
    <w:rsid w:val="001C068E"/>
    <w:rsid w:val="001C0D14"/>
    <w:rsid w:val="001C1BB9"/>
    <w:rsid w:val="001C1D0F"/>
    <w:rsid w:val="001C2317"/>
    <w:rsid w:val="001C290A"/>
    <w:rsid w:val="001C29A9"/>
    <w:rsid w:val="001C3889"/>
    <w:rsid w:val="001C39A2"/>
    <w:rsid w:val="001C3BA4"/>
    <w:rsid w:val="001C400E"/>
    <w:rsid w:val="001C4157"/>
    <w:rsid w:val="001C42C0"/>
    <w:rsid w:val="001C43FE"/>
    <w:rsid w:val="001C4618"/>
    <w:rsid w:val="001C5257"/>
    <w:rsid w:val="001C55FA"/>
    <w:rsid w:val="001C578E"/>
    <w:rsid w:val="001C6051"/>
    <w:rsid w:val="001C671A"/>
    <w:rsid w:val="001C69C0"/>
    <w:rsid w:val="001C6A39"/>
    <w:rsid w:val="001C6DDB"/>
    <w:rsid w:val="001C7295"/>
    <w:rsid w:val="001C7566"/>
    <w:rsid w:val="001C76E5"/>
    <w:rsid w:val="001C7C26"/>
    <w:rsid w:val="001D0012"/>
    <w:rsid w:val="001D0089"/>
    <w:rsid w:val="001D0112"/>
    <w:rsid w:val="001D0848"/>
    <w:rsid w:val="001D1151"/>
    <w:rsid w:val="001D13F4"/>
    <w:rsid w:val="001D173D"/>
    <w:rsid w:val="001D2040"/>
    <w:rsid w:val="001D2060"/>
    <w:rsid w:val="001D217F"/>
    <w:rsid w:val="001D21F6"/>
    <w:rsid w:val="001D28C0"/>
    <w:rsid w:val="001D2B12"/>
    <w:rsid w:val="001D2B91"/>
    <w:rsid w:val="001D3220"/>
    <w:rsid w:val="001D3D63"/>
    <w:rsid w:val="001D4018"/>
    <w:rsid w:val="001D459F"/>
    <w:rsid w:val="001D4C2B"/>
    <w:rsid w:val="001D4D53"/>
    <w:rsid w:val="001D5581"/>
    <w:rsid w:val="001D594F"/>
    <w:rsid w:val="001D59B0"/>
    <w:rsid w:val="001D5AFB"/>
    <w:rsid w:val="001D614D"/>
    <w:rsid w:val="001D69A3"/>
    <w:rsid w:val="001D7682"/>
    <w:rsid w:val="001D799D"/>
    <w:rsid w:val="001D7C00"/>
    <w:rsid w:val="001D7C63"/>
    <w:rsid w:val="001E0AEA"/>
    <w:rsid w:val="001E17CB"/>
    <w:rsid w:val="001E1AC8"/>
    <w:rsid w:val="001E22C4"/>
    <w:rsid w:val="001E2D3B"/>
    <w:rsid w:val="001E2E85"/>
    <w:rsid w:val="001E307B"/>
    <w:rsid w:val="001E37CD"/>
    <w:rsid w:val="001E37DF"/>
    <w:rsid w:val="001E37F8"/>
    <w:rsid w:val="001E3939"/>
    <w:rsid w:val="001E4570"/>
    <w:rsid w:val="001E4646"/>
    <w:rsid w:val="001E46C1"/>
    <w:rsid w:val="001E548C"/>
    <w:rsid w:val="001E578F"/>
    <w:rsid w:val="001E6123"/>
    <w:rsid w:val="001E62A5"/>
    <w:rsid w:val="001E685C"/>
    <w:rsid w:val="001E696B"/>
    <w:rsid w:val="001E77AC"/>
    <w:rsid w:val="001E7825"/>
    <w:rsid w:val="001F011E"/>
    <w:rsid w:val="001F01CF"/>
    <w:rsid w:val="001F0540"/>
    <w:rsid w:val="001F0965"/>
    <w:rsid w:val="001F0C0B"/>
    <w:rsid w:val="001F0FB2"/>
    <w:rsid w:val="001F12FB"/>
    <w:rsid w:val="001F15CA"/>
    <w:rsid w:val="001F181E"/>
    <w:rsid w:val="001F1F4C"/>
    <w:rsid w:val="001F23CA"/>
    <w:rsid w:val="001F248B"/>
    <w:rsid w:val="001F25A1"/>
    <w:rsid w:val="001F272A"/>
    <w:rsid w:val="001F2CA7"/>
    <w:rsid w:val="001F2E86"/>
    <w:rsid w:val="001F3147"/>
    <w:rsid w:val="001F3856"/>
    <w:rsid w:val="001F3BB0"/>
    <w:rsid w:val="001F4A83"/>
    <w:rsid w:val="001F561B"/>
    <w:rsid w:val="001F61CD"/>
    <w:rsid w:val="001F6747"/>
    <w:rsid w:val="001F6CD9"/>
    <w:rsid w:val="001F7E78"/>
    <w:rsid w:val="00200036"/>
    <w:rsid w:val="0020145E"/>
    <w:rsid w:val="00201DB8"/>
    <w:rsid w:val="0020204F"/>
    <w:rsid w:val="0020205B"/>
    <w:rsid w:val="00202279"/>
    <w:rsid w:val="00202356"/>
    <w:rsid w:val="002026F8"/>
    <w:rsid w:val="00202B03"/>
    <w:rsid w:val="00202CCC"/>
    <w:rsid w:val="0020303F"/>
    <w:rsid w:val="002031E3"/>
    <w:rsid w:val="002033E7"/>
    <w:rsid w:val="002035DD"/>
    <w:rsid w:val="00203918"/>
    <w:rsid w:val="00203B32"/>
    <w:rsid w:val="00204D29"/>
    <w:rsid w:val="00205041"/>
    <w:rsid w:val="00205B6A"/>
    <w:rsid w:val="00206105"/>
    <w:rsid w:val="002065CA"/>
    <w:rsid w:val="00207622"/>
    <w:rsid w:val="002078C0"/>
    <w:rsid w:val="002078E9"/>
    <w:rsid w:val="002079BF"/>
    <w:rsid w:val="00207C9A"/>
    <w:rsid w:val="0021019C"/>
    <w:rsid w:val="0021036C"/>
    <w:rsid w:val="00210435"/>
    <w:rsid w:val="00210820"/>
    <w:rsid w:val="0021082F"/>
    <w:rsid w:val="00210869"/>
    <w:rsid w:val="00210AC9"/>
    <w:rsid w:val="00210B32"/>
    <w:rsid w:val="0021107E"/>
    <w:rsid w:val="00211098"/>
    <w:rsid w:val="0021117F"/>
    <w:rsid w:val="002117D2"/>
    <w:rsid w:val="002122BF"/>
    <w:rsid w:val="00212903"/>
    <w:rsid w:val="00212A34"/>
    <w:rsid w:val="0021308D"/>
    <w:rsid w:val="00213F08"/>
    <w:rsid w:val="0021408B"/>
    <w:rsid w:val="002142D2"/>
    <w:rsid w:val="002145D7"/>
    <w:rsid w:val="00215042"/>
    <w:rsid w:val="002152A6"/>
    <w:rsid w:val="002155CA"/>
    <w:rsid w:val="00215724"/>
    <w:rsid w:val="002157D1"/>
    <w:rsid w:val="00215827"/>
    <w:rsid w:val="00215C42"/>
    <w:rsid w:val="00215FF1"/>
    <w:rsid w:val="00216628"/>
    <w:rsid w:val="002178E5"/>
    <w:rsid w:val="00217C9F"/>
    <w:rsid w:val="00217CE4"/>
    <w:rsid w:val="00217EF1"/>
    <w:rsid w:val="0022017E"/>
    <w:rsid w:val="00220873"/>
    <w:rsid w:val="00220A9F"/>
    <w:rsid w:val="00220D4C"/>
    <w:rsid w:val="00221A38"/>
    <w:rsid w:val="00221F4A"/>
    <w:rsid w:val="00222240"/>
    <w:rsid w:val="0022226F"/>
    <w:rsid w:val="00222642"/>
    <w:rsid w:val="00222D31"/>
    <w:rsid w:val="00223061"/>
    <w:rsid w:val="002230C8"/>
    <w:rsid w:val="002236CA"/>
    <w:rsid w:val="00223B6D"/>
    <w:rsid w:val="00224135"/>
    <w:rsid w:val="00224144"/>
    <w:rsid w:val="00224177"/>
    <w:rsid w:val="00224453"/>
    <w:rsid w:val="002244E0"/>
    <w:rsid w:val="00224574"/>
    <w:rsid w:val="00225593"/>
    <w:rsid w:val="00225714"/>
    <w:rsid w:val="00225715"/>
    <w:rsid w:val="00225D5F"/>
    <w:rsid w:val="00225F9A"/>
    <w:rsid w:val="00226387"/>
    <w:rsid w:val="0022640B"/>
    <w:rsid w:val="00226A3B"/>
    <w:rsid w:val="00226CEE"/>
    <w:rsid w:val="00226F16"/>
    <w:rsid w:val="00227405"/>
    <w:rsid w:val="00227DAD"/>
    <w:rsid w:val="00230077"/>
    <w:rsid w:val="00230427"/>
    <w:rsid w:val="00230733"/>
    <w:rsid w:val="00231529"/>
    <w:rsid w:val="0023163D"/>
    <w:rsid w:val="00231788"/>
    <w:rsid w:val="002319A2"/>
    <w:rsid w:val="002319D5"/>
    <w:rsid w:val="0023209E"/>
    <w:rsid w:val="0023329C"/>
    <w:rsid w:val="00233B8C"/>
    <w:rsid w:val="00233B93"/>
    <w:rsid w:val="0023428F"/>
    <w:rsid w:val="00234CEE"/>
    <w:rsid w:val="00234D40"/>
    <w:rsid w:val="002353FA"/>
    <w:rsid w:val="002363F0"/>
    <w:rsid w:val="00236DA9"/>
    <w:rsid w:val="002373B1"/>
    <w:rsid w:val="00237C24"/>
    <w:rsid w:val="00240061"/>
    <w:rsid w:val="0024040F"/>
    <w:rsid w:val="00240B83"/>
    <w:rsid w:val="002410A3"/>
    <w:rsid w:val="00241173"/>
    <w:rsid w:val="002416E3"/>
    <w:rsid w:val="0024197E"/>
    <w:rsid w:val="00242393"/>
    <w:rsid w:val="00242538"/>
    <w:rsid w:val="002431ED"/>
    <w:rsid w:val="00243611"/>
    <w:rsid w:val="00243922"/>
    <w:rsid w:val="002445C6"/>
    <w:rsid w:val="00244CF7"/>
    <w:rsid w:val="00245436"/>
    <w:rsid w:val="0024546C"/>
    <w:rsid w:val="00245798"/>
    <w:rsid w:val="00245D3F"/>
    <w:rsid w:val="00246070"/>
    <w:rsid w:val="002467E2"/>
    <w:rsid w:val="00246B50"/>
    <w:rsid w:val="00246D22"/>
    <w:rsid w:val="00246DC4"/>
    <w:rsid w:val="00246DC5"/>
    <w:rsid w:val="00247042"/>
    <w:rsid w:val="002473D1"/>
    <w:rsid w:val="00247750"/>
    <w:rsid w:val="002479DD"/>
    <w:rsid w:val="00247B12"/>
    <w:rsid w:val="00247C5D"/>
    <w:rsid w:val="00247EA1"/>
    <w:rsid w:val="0025018A"/>
    <w:rsid w:val="0025057E"/>
    <w:rsid w:val="00250853"/>
    <w:rsid w:val="002508C0"/>
    <w:rsid w:val="00250A71"/>
    <w:rsid w:val="002510F8"/>
    <w:rsid w:val="00251114"/>
    <w:rsid w:val="00251498"/>
    <w:rsid w:val="00251BAA"/>
    <w:rsid w:val="00252B06"/>
    <w:rsid w:val="00252E2F"/>
    <w:rsid w:val="002533C7"/>
    <w:rsid w:val="0025349C"/>
    <w:rsid w:val="00254500"/>
    <w:rsid w:val="00254520"/>
    <w:rsid w:val="002545F8"/>
    <w:rsid w:val="00254976"/>
    <w:rsid w:val="002559C2"/>
    <w:rsid w:val="002561DF"/>
    <w:rsid w:val="00256275"/>
    <w:rsid w:val="00256F1D"/>
    <w:rsid w:val="00257181"/>
    <w:rsid w:val="00257214"/>
    <w:rsid w:val="002573BF"/>
    <w:rsid w:val="002576C8"/>
    <w:rsid w:val="002579B0"/>
    <w:rsid w:val="00257AA4"/>
    <w:rsid w:val="00257FDD"/>
    <w:rsid w:val="002608F9"/>
    <w:rsid w:val="002609BF"/>
    <w:rsid w:val="00260B0F"/>
    <w:rsid w:val="00260DC1"/>
    <w:rsid w:val="0026120F"/>
    <w:rsid w:val="00261969"/>
    <w:rsid w:val="00261D76"/>
    <w:rsid w:val="00261E47"/>
    <w:rsid w:val="002620DF"/>
    <w:rsid w:val="00262326"/>
    <w:rsid w:val="00262724"/>
    <w:rsid w:val="00262C39"/>
    <w:rsid w:val="00262D16"/>
    <w:rsid w:val="00262DBD"/>
    <w:rsid w:val="002634A3"/>
    <w:rsid w:val="00263ED7"/>
    <w:rsid w:val="00264795"/>
    <w:rsid w:val="00264E3A"/>
    <w:rsid w:val="00265137"/>
    <w:rsid w:val="00265581"/>
    <w:rsid w:val="002657D5"/>
    <w:rsid w:val="00266084"/>
    <w:rsid w:val="002669EE"/>
    <w:rsid w:val="002670AA"/>
    <w:rsid w:val="002670AD"/>
    <w:rsid w:val="0026723B"/>
    <w:rsid w:val="00267685"/>
    <w:rsid w:val="00267E16"/>
    <w:rsid w:val="002702BA"/>
    <w:rsid w:val="0027097A"/>
    <w:rsid w:val="00270E3E"/>
    <w:rsid w:val="00271B92"/>
    <w:rsid w:val="00271BD8"/>
    <w:rsid w:val="0027207A"/>
    <w:rsid w:val="0027219C"/>
    <w:rsid w:val="002724B0"/>
    <w:rsid w:val="0027278A"/>
    <w:rsid w:val="002727C7"/>
    <w:rsid w:val="00272C4F"/>
    <w:rsid w:val="002739E5"/>
    <w:rsid w:val="00273E59"/>
    <w:rsid w:val="00274CEC"/>
    <w:rsid w:val="00274E52"/>
    <w:rsid w:val="00274F52"/>
    <w:rsid w:val="00275B30"/>
    <w:rsid w:val="002763F4"/>
    <w:rsid w:val="002768F7"/>
    <w:rsid w:val="00277635"/>
    <w:rsid w:val="0027766F"/>
    <w:rsid w:val="0027798F"/>
    <w:rsid w:val="00277A56"/>
    <w:rsid w:val="00280D44"/>
    <w:rsid w:val="00280E3A"/>
    <w:rsid w:val="00280F0C"/>
    <w:rsid w:val="00280FF9"/>
    <w:rsid w:val="00281321"/>
    <w:rsid w:val="0028136F"/>
    <w:rsid w:val="0028175D"/>
    <w:rsid w:val="002817E9"/>
    <w:rsid w:val="00281873"/>
    <w:rsid w:val="00281B13"/>
    <w:rsid w:val="00281B2A"/>
    <w:rsid w:val="00281F98"/>
    <w:rsid w:val="00281FA8"/>
    <w:rsid w:val="0028229F"/>
    <w:rsid w:val="00283292"/>
    <w:rsid w:val="00283C74"/>
    <w:rsid w:val="00284079"/>
    <w:rsid w:val="0028542B"/>
    <w:rsid w:val="00285D0C"/>
    <w:rsid w:val="00286077"/>
    <w:rsid w:val="0028617F"/>
    <w:rsid w:val="0028638B"/>
    <w:rsid w:val="00286F36"/>
    <w:rsid w:val="00286FCB"/>
    <w:rsid w:val="0028752D"/>
    <w:rsid w:val="00290D95"/>
    <w:rsid w:val="00290DCC"/>
    <w:rsid w:val="00290E06"/>
    <w:rsid w:val="00291379"/>
    <w:rsid w:val="002913F9"/>
    <w:rsid w:val="00291937"/>
    <w:rsid w:val="00292213"/>
    <w:rsid w:val="00292436"/>
    <w:rsid w:val="00292AF5"/>
    <w:rsid w:val="00292B5C"/>
    <w:rsid w:val="00292D6C"/>
    <w:rsid w:val="00292F8E"/>
    <w:rsid w:val="002932B1"/>
    <w:rsid w:val="0029364B"/>
    <w:rsid w:val="002941F7"/>
    <w:rsid w:val="0029460B"/>
    <w:rsid w:val="00294808"/>
    <w:rsid w:val="00295306"/>
    <w:rsid w:val="002957B6"/>
    <w:rsid w:val="00295985"/>
    <w:rsid w:val="0029612C"/>
    <w:rsid w:val="00296585"/>
    <w:rsid w:val="002971EA"/>
    <w:rsid w:val="002975AB"/>
    <w:rsid w:val="00297B42"/>
    <w:rsid w:val="002A056E"/>
    <w:rsid w:val="002A05E6"/>
    <w:rsid w:val="002A0673"/>
    <w:rsid w:val="002A07A8"/>
    <w:rsid w:val="002A0F17"/>
    <w:rsid w:val="002A1852"/>
    <w:rsid w:val="002A1A92"/>
    <w:rsid w:val="002A1D31"/>
    <w:rsid w:val="002A2083"/>
    <w:rsid w:val="002A2238"/>
    <w:rsid w:val="002A2248"/>
    <w:rsid w:val="002A2277"/>
    <w:rsid w:val="002A263C"/>
    <w:rsid w:val="002A269E"/>
    <w:rsid w:val="002A2F21"/>
    <w:rsid w:val="002A385B"/>
    <w:rsid w:val="002A4720"/>
    <w:rsid w:val="002A4D41"/>
    <w:rsid w:val="002A51C6"/>
    <w:rsid w:val="002A54D2"/>
    <w:rsid w:val="002A5872"/>
    <w:rsid w:val="002A5D2E"/>
    <w:rsid w:val="002A5D90"/>
    <w:rsid w:val="002A615C"/>
    <w:rsid w:val="002A6309"/>
    <w:rsid w:val="002A6B03"/>
    <w:rsid w:val="002A6EEA"/>
    <w:rsid w:val="002A7228"/>
    <w:rsid w:val="002A7457"/>
    <w:rsid w:val="002A7E0C"/>
    <w:rsid w:val="002A7F39"/>
    <w:rsid w:val="002B0CF2"/>
    <w:rsid w:val="002B176F"/>
    <w:rsid w:val="002B1C77"/>
    <w:rsid w:val="002B1D4B"/>
    <w:rsid w:val="002B2BFA"/>
    <w:rsid w:val="002B2C15"/>
    <w:rsid w:val="002B352E"/>
    <w:rsid w:val="002B402F"/>
    <w:rsid w:val="002B48AD"/>
    <w:rsid w:val="002B4E09"/>
    <w:rsid w:val="002B5044"/>
    <w:rsid w:val="002B585D"/>
    <w:rsid w:val="002B59FE"/>
    <w:rsid w:val="002B5B24"/>
    <w:rsid w:val="002B5EAB"/>
    <w:rsid w:val="002B63F5"/>
    <w:rsid w:val="002B78C9"/>
    <w:rsid w:val="002B7AE8"/>
    <w:rsid w:val="002C045A"/>
    <w:rsid w:val="002C0A7B"/>
    <w:rsid w:val="002C0DCF"/>
    <w:rsid w:val="002C1B10"/>
    <w:rsid w:val="002C1E29"/>
    <w:rsid w:val="002C1FD6"/>
    <w:rsid w:val="002C2016"/>
    <w:rsid w:val="002C25E3"/>
    <w:rsid w:val="002C3149"/>
    <w:rsid w:val="002C3501"/>
    <w:rsid w:val="002C3A9A"/>
    <w:rsid w:val="002C43E6"/>
    <w:rsid w:val="002C45C9"/>
    <w:rsid w:val="002C4BAC"/>
    <w:rsid w:val="002C4E41"/>
    <w:rsid w:val="002C5AFD"/>
    <w:rsid w:val="002C5DA9"/>
    <w:rsid w:val="002C629C"/>
    <w:rsid w:val="002C6409"/>
    <w:rsid w:val="002C6B28"/>
    <w:rsid w:val="002C73CD"/>
    <w:rsid w:val="002C74AF"/>
    <w:rsid w:val="002C77B9"/>
    <w:rsid w:val="002C7912"/>
    <w:rsid w:val="002C7D67"/>
    <w:rsid w:val="002C7ED4"/>
    <w:rsid w:val="002D0746"/>
    <w:rsid w:val="002D0DA1"/>
    <w:rsid w:val="002D11B6"/>
    <w:rsid w:val="002D1BF1"/>
    <w:rsid w:val="002D1CED"/>
    <w:rsid w:val="002D1D74"/>
    <w:rsid w:val="002D298E"/>
    <w:rsid w:val="002D305F"/>
    <w:rsid w:val="002D3424"/>
    <w:rsid w:val="002D3EE3"/>
    <w:rsid w:val="002D4260"/>
    <w:rsid w:val="002D4273"/>
    <w:rsid w:val="002D472E"/>
    <w:rsid w:val="002D4B13"/>
    <w:rsid w:val="002D4C12"/>
    <w:rsid w:val="002D4D11"/>
    <w:rsid w:val="002D513E"/>
    <w:rsid w:val="002D5AAC"/>
    <w:rsid w:val="002D5E53"/>
    <w:rsid w:val="002D5EF7"/>
    <w:rsid w:val="002D64D9"/>
    <w:rsid w:val="002D6526"/>
    <w:rsid w:val="002D6ACE"/>
    <w:rsid w:val="002D73FA"/>
    <w:rsid w:val="002D7A78"/>
    <w:rsid w:val="002D7E3F"/>
    <w:rsid w:val="002D7F62"/>
    <w:rsid w:val="002E0386"/>
    <w:rsid w:val="002E106F"/>
    <w:rsid w:val="002E12AA"/>
    <w:rsid w:val="002E1808"/>
    <w:rsid w:val="002E18A8"/>
    <w:rsid w:val="002E2045"/>
    <w:rsid w:val="002E21AA"/>
    <w:rsid w:val="002E260C"/>
    <w:rsid w:val="002E3507"/>
    <w:rsid w:val="002E36A3"/>
    <w:rsid w:val="002E38B2"/>
    <w:rsid w:val="002E3AE9"/>
    <w:rsid w:val="002E3C9C"/>
    <w:rsid w:val="002E3CF5"/>
    <w:rsid w:val="002E431B"/>
    <w:rsid w:val="002E446E"/>
    <w:rsid w:val="002E469D"/>
    <w:rsid w:val="002E4B84"/>
    <w:rsid w:val="002E4D05"/>
    <w:rsid w:val="002E58EF"/>
    <w:rsid w:val="002E5B35"/>
    <w:rsid w:val="002E5E67"/>
    <w:rsid w:val="002E669C"/>
    <w:rsid w:val="002E6721"/>
    <w:rsid w:val="002E6C8C"/>
    <w:rsid w:val="002E6F52"/>
    <w:rsid w:val="002E70A1"/>
    <w:rsid w:val="002E73BC"/>
    <w:rsid w:val="002E7B27"/>
    <w:rsid w:val="002E7FAA"/>
    <w:rsid w:val="002F07CA"/>
    <w:rsid w:val="002F0954"/>
    <w:rsid w:val="002F0C0F"/>
    <w:rsid w:val="002F0FDF"/>
    <w:rsid w:val="002F12DE"/>
    <w:rsid w:val="002F1554"/>
    <w:rsid w:val="002F15FF"/>
    <w:rsid w:val="002F19ED"/>
    <w:rsid w:val="002F2029"/>
    <w:rsid w:val="002F2030"/>
    <w:rsid w:val="002F30CE"/>
    <w:rsid w:val="002F32E5"/>
    <w:rsid w:val="002F3698"/>
    <w:rsid w:val="002F36D4"/>
    <w:rsid w:val="002F401A"/>
    <w:rsid w:val="002F5070"/>
    <w:rsid w:val="002F52C6"/>
    <w:rsid w:val="002F5A76"/>
    <w:rsid w:val="002F5C84"/>
    <w:rsid w:val="002F5DB2"/>
    <w:rsid w:val="002F612A"/>
    <w:rsid w:val="002F63B9"/>
    <w:rsid w:val="002F664A"/>
    <w:rsid w:val="002F6B56"/>
    <w:rsid w:val="002F7080"/>
    <w:rsid w:val="002F70B5"/>
    <w:rsid w:val="002F71C0"/>
    <w:rsid w:val="002F7C5A"/>
    <w:rsid w:val="00300253"/>
    <w:rsid w:val="003017AD"/>
    <w:rsid w:val="0030196E"/>
    <w:rsid w:val="0030196F"/>
    <w:rsid w:val="00301C19"/>
    <w:rsid w:val="00301F2D"/>
    <w:rsid w:val="00302341"/>
    <w:rsid w:val="00302852"/>
    <w:rsid w:val="003033D7"/>
    <w:rsid w:val="00303969"/>
    <w:rsid w:val="00303ECB"/>
    <w:rsid w:val="003045E1"/>
    <w:rsid w:val="0030464A"/>
    <w:rsid w:val="003047C1"/>
    <w:rsid w:val="003054BB"/>
    <w:rsid w:val="0030566E"/>
    <w:rsid w:val="003058C9"/>
    <w:rsid w:val="0030593C"/>
    <w:rsid w:val="0030596B"/>
    <w:rsid w:val="00305F87"/>
    <w:rsid w:val="0030647C"/>
    <w:rsid w:val="00306690"/>
    <w:rsid w:val="003066D8"/>
    <w:rsid w:val="0030678F"/>
    <w:rsid w:val="003067FA"/>
    <w:rsid w:val="00306DA6"/>
    <w:rsid w:val="00307650"/>
    <w:rsid w:val="003076CF"/>
    <w:rsid w:val="003077F8"/>
    <w:rsid w:val="0030791D"/>
    <w:rsid w:val="00307C53"/>
    <w:rsid w:val="00310815"/>
    <w:rsid w:val="00310C30"/>
    <w:rsid w:val="00310C34"/>
    <w:rsid w:val="00310C87"/>
    <w:rsid w:val="003111D0"/>
    <w:rsid w:val="0031135E"/>
    <w:rsid w:val="0031138E"/>
    <w:rsid w:val="00311885"/>
    <w:rsid w:val="00311D61"/>
    <w:rsid w:val="00312619"/>
    <w:rsid w:val="0031262F"/>
    <w:rsid w:val="0031285A"/>
    <w:rsid w:val="0031301F"/>
    <w:rsid w:val="00314516"/>
    <w:rsid w:val="0031577A"/>
    <w:rsid w:val="00315B31"/>
    <w:rsid w:val="00315BB2"/>
    <w:rsid w:val="00315D81"/>
    <w:rsid w:val="00315FE1"/>
    <w:rsid w:val="0031609B"/>
    <w:rsid w:val="003167B0"/>
    <w:rsid w:val="00316ABB"/>
    <w:rsid w:val="00316D36"/>
    <w:rsid w:val="00317056"/>
    <w:rsid w:val="00317A84"/>
    <w:rsid w:val="00317E6E"/>
    <w:rsid w:val="0032050B"/>
    <w:rsid w:val="00320D28"/>
    <w:rsid w:val="00321541"/>
    <w:rsid w:val="003219CB"/>
    <w:rsid w:val="00321D53"/>
    <w:rsid w:val="00321DF4"/>
    <w:rsid w:val="00321EE2"/>
    <w:rsid w:val="00321F55"/>
    <w:rsid w:val="00322EFC"/>
    <w:rsid w:val="00323788"/>
    <w:rsid w:val="0032392F"/>
    <w:rsid w:val="00323A0F"/>
    <w:rsid w:val="00324085"/>
    <w:rsid w:val="00324D96"/>
    <w:rsid w:val="00324E2F"/>
    <w:rsid w:val="00325241"/>
    <w:rsid w:val="00325595"/>
    <w:rsid w:val="00325967"/>
    <w:rsid w:val="003263E4"/>
    <w:rsid w:val="003265CC"/>
    <w:rsid w:val="0032670C"/>
    <w:rsid w:val="00326A13"/>
    <w:rsid w:val="00327C94"/>
    <w:rsid w:val="00327D8A"/>
    <w:rsid w:val="00330040"/>
    <w:rsid w:val="00330B7B"/>
    <w:rsid w:val="00330BA1"/>
    <w:rsid w:val="00330BC0"/>
    <w:rsid w:val="00331039"/>
    <w:rsid w:val="003311CF"/>
    <w:rsid w:val="0033150B"/>
    <w:rsid w:val="00331C6B"/>
    <w:rsid w:val="00331FC9"/>
    <w:rsid w:val="003320BA"/>
    <w:rsid w:val="003323C6"/>
    <w:rsid w:val="00333376"/>
    <w:rsid w:val="00333427"/>
    <w:rsid w:val="00333E1D"/>
    <w:rsid w:val="00334120"/>
    <w:rsid w:val="003341F1"/>
    <w:rsid w:val="00334446"/>
    <w:rsid w:val="00334997"/>
    <w:rsid w:val="00334C80"/>
    <w:rsid w:val="00334F5D"/>
    <w:rsid w:val="0033500F"/>
    <w:rsid w:val="003352F9"/>
    <w:rsid w:val="003357F9"/>
    <w:rsid w:val="00335AD7"/>
    <w:rsid w:val="00335DA9"/>
    <w:rsid w:val="00335F4A"/>
    <w:rsid w:val="00336433"/>
    <w:rsid w:val="00337216"/>
    <w:rsid w:val="00337218"/>
    <w:rsid w:val="00337362"/>
    <w:rsid w:val="00337DB0"/>
    <w:rsid w:val="003400B6"/>
    <w:rsid w:val="00340601"/>
    <w:rsid w:val="00340629"/>
    <w:rsid w:val="00340962"/>
    <w:rsid w:val="00340B6D"/>
    <w:rsid w:val="00340FD4"/>
    <w:rsid w:val="0034114B"/>
    <w:rsid w:val="003413B7"/>
    <w:rsid w:val="003413FC"/>
    <w:rsid w:val="003414D8"/>
    <w:rsid w:val="003418E1"/>
    <w:rsid w:val="00341A1C"/>
    <w:rsid w:val="00341E1C"/>
    <w:rsid w:val="0034215B"/>
    <w:rsid w:val="00342405"/>
    <w:rsid w:val="003428EA"/>
    <w:rsid w:val="00342C5C"/>
    <w:rsid w:val="00343246"/>
    <w:rsid w:val="003432B0"/>
    <w:rsid w:val="0034383E"/>
    <w:rsid w:val="0034393C"/>
    <w:rsid w:val="00343F7B"/>
    <w:rsid w:val="003443DE"/>
    <w:rsid w:val="00344757"/>
    <w:rsid w:val="00344772"/>
    <w:rsid w:val="003447FB"/>
    <w:rsid w:val="00344896"/>
    <w:rsid w:val="00344A91"/>
    <w:rsid w:val="00344E53"/>
    <w:rsid w:val="00344F57"/>
    <w:rsid w:val="00345420"/>
    <w:rsid w:val="003454D0"/>
    <w:rsid w:val="00345D55"/>
    <w:rsid w:val="00346179"/>
    <w:rsid w:val="003469F8"/>
    <w:rsid w:val="00346E23"/>
    <w:rsid w:val="0034770B"/>
    <w:rsid w:val="00347E96"/>
    <w:rsid w:val="00347E9A"/>
    <w:rsid w:val="00350293"/>
    <w:rsid w:val="003512CD"/>
    <w:rsid w:val="003522A7"/>
    <w:rsid w:val="00352609"/>
    <w:rsid w:val="00352A16"/>
    <w:rsid w:val="00352DE5"/>
    <w:rsid w:val="00352F19"/>
    <w:rsid w:val="00353D0D"/>
    <w:rsid w:val="00353E5B"/>
    <w:rsid w:val="00353E71"/>
    <w:rsid w:val="00354126"/>
    <w:rsid w:val="00354355"/>
    <w:rsid w:val="003549CE"/>
    <w:rsid w:val="003554B9"/>
    <w:rsid w:val="00355ADD"/>
    <w:rsid w:val="00355FCA"/>
    <w:rsid w:val="003566E1"/>
    <w:rsid w:val="00357657"/>
    <w:rsid w:val="003601AB"/>
    <w:rsid w:val="003603EB"/>
    <w:rsid w:val="003611C2"/>
    <w:rsid w:val="00361392"/>
    <w:rsid w:val="0036139C"/>
    <w:rsid w:val="00361455"/>
    <w:rsid w:val="003614A9"/>
    <w:rsid w:val="00361904"/>
    <w:rsid w:val="00361E9D"/>
    <w:rsid w:val="003627EA"/>
    <w:rsid w:val="003629E9"/>
    <w:rsid w:val="00363CB8"/>
    <w:rsid w:val="00364083"/>
    <w:rsid w:val="00364534"/>
    <w:rsid w:val="00364664"/>
    <w:rsid w:val="0036495B"/>
    <w:rsid w:val="00364E2A"/>
    <w:rsid w:val="0036512A"/>
    <w:rsid w:val="003651A0"/>
    <w:rsid w:val="0036575C"/>
    <w:rsid w:val="003657F0"/>
    <w:rsid w:val="00365FAC"/>
    <w:rsid w:val="0036621C"/>
    <w:rsid w:val="00366A9C"/>
    <w:rsid w:val="00366B72"/>
    <w:rsid w:val="00366BAF"/>
    <w:rsid w:val="003670E9"/>
    <w:rsid w:val="00367165"/>
    <w:rsid w:val="003673F2"/>
    <w:rsid w:val="003676FC"/>
    <w:rsid w:val="00367FD8"/>
    <w:rsid w:val="00370822"/>
    <w:rsid w:val="003708C5"/>
    <w:rsid w:val="003709AE"/>
    <w:rsid w:val="00370EBB"/>
    <w:rsid w:val="003722B3"/>
    <w:rsid w:val="003729C7"/>
    <w:rsid w:val="00372BF4"/>
    <w:rsid w:val="00372C87"/>
    <w:rsid w:val="003731E4"/>
    <w:rsid w:val="00373B0B"/>
    <w:rsid w:val="00373D15"/>
    <w:rsid w:val="00373EEE"/>
    <w:rsid w:val="00374C7C"/>
    <w:rsid w:val="00375CF9"/>
    <w:rsid w:val="00375F95"/>
    <w:rsid w:val="0037612F"/>
    <w:rsid w:val="0037633B"/>
    <w:rsid w:val="003768A9"/>
    <w:rsid w:val="00376F64"/>
    <w:rsid w:val="003770D2"/>
    <w:rsid w:val="003772FC"/>
    <w:rsid w:val="00377529"/>
    <w:rsid w:val="00380A34"/>
    <w:rsid w:val="00381888"/>
    <w:rsid w:val="00381EC7"/>
    <w:rsid w:val="0038268B"/>
    <w:rsid w:val="00382935"/>
    <w:rsid w:val="003830AF"/>
    <w:rsid w:val="00383171"/>
    <w:rsid w:val="00383DEE"/>
    <w:rsid w:val="0038419E"/>
    <w:rsid w:val="00384872"/>
    <w:rsid w:val="003858F6"/>
    <w:rsid w:val="00385947"/>
    <w:rsid w:val="003859B0"/>
    <w:rsid w:val="00385BEC"/>
    <w:rsid w:val="00385F6E"/>
    <w:rsid w:val="00386880"/>
    <w:rsid w:val="00386D40"/>
    <w:rsid w:val="0038778C"/>
    <w:rsid w:val="00387A49"/>
    <w:rsid w:val="003900A6"/>
    <w:rsid w:val="0039073E"/>
    <w:rsid w:val="00390A82"/>
    <w:rsid w:val="00391301"/>
    <w:rsid w:val="0039187A"/>
    <w:rsid w:val="00391E55"/>
    <w:rsid w:val="00392021"/>
    <w:rsid w:val="00392398"/>
    <w:rsid w:val="003933EE"/>
    <w:rsid w:val="00393A91"/>
    <w:rsid w:val="00393E89"/>
    <w:rsid w:val="00393F78"/>
    <w:rsid w:val="003944EE"/>
    <w:rsid w:val="00394659"/>
    <w:rsid w:val="00394D32"/>
    <w:rsid w:val="00395756"/>
    <w:rsid w:val="00395A58"/>
    <w:rsid w:val="00395DF3"/>
    <w:rsid w:val="003962D8"/>
    <w:rsid w:val="003974A8"/>
    <w:rsid w:val="0039761F"/>
    <w:rsid w:val="00397B11"/>
    <w:rsid w:val="00397DC5"/>
    <w:rsid w:val="003A06B9"/>
    <w:rsid w:val="003A094A"/>
    <w:rsid w:val="003A0A0F"/>
    <w:rsid w:val="003A0B30"/>
    <w:rsid w:val="003A0E82"/>
    <w:rsid w:val="003A0F68"/>
    <w:rsid w:val="003A125D"/>
    <w:rsid w:val="003A1E42"/>
    <w:rsid w:val="003A2B63"/>
    <w:rsid w:val="003A30B8"/>
    <w:rsid w:val="003A3143"/>
    <w:rsid w:val="003A31B1"/>
    <w:rsid w:val="003A357F"/>
    <w:rsid w:val="003A3639"/>
    <w:rsid w:val="003A3CCF"/>
    <w:rsid w:val="003A42F2"/>
    <w:rsid w:val="003A4506"/>
    <w:rsid w:val="003A46B4"/>
    <w:rsid w:val="003A4D5F"/>
    <w:rsid w:val="003A4EBB"/>
    <w:rsid w:val="003A5980"/>
    <w:rsid w:val="003A59E4"/>
    <w:rsid w:val="003A5A0E"/>
    <w:rsid w:val="003A5E71"/>
    <w:rsid w:val="003A6498"/>
    <w:rsid w:val="003A652E"/>
    <w:rsid w:val="003A6918"/>
    <w:rsid w:val="003A707C"/>
    <w:rsid w:val="003A7259"/>
    <w:rsid w:val="003A72DC"/>
    <w:rsid w:val="003A745E"/>
    <w:rsid w:val="003A7948"/>
    <w:rsid w:val="003B01A4"/>
    <w:rsid w:val="003B11ED"/>
    <w:rsid w:val="003B1368"/>
    <w:rsid w:val="003B14DE"/>
    <w:rsid w:val="003B151D"/>
    <w:rsid w:val="003B157C"/>
    <w:rsid w:val="003B19CC"/>
    <w:rsid w:val="003B1F32"/>
    <w:rsid w:val="003B1FEB"/>
    <w:rsid w:val="003B238A"/>
    <w:rsid w:val="003B243E"/>
    <w:rsid w:val="003B2847"/>
    <w:rsid w:val="003B30C6"/>
    <w:rsid w:val="003B32F6"/>
    <w:rsid w:val="003B4269"/>
    <w:rsid w:val="003B47E6"/>
    <w:rsid w:val="003B4C75"/>
    <w:rsid w:val="003B4E6D"/>
    <w:rsid w:val="003B500A"/>
    <w:rsid w:val="003B5377"/>
    <w:rsid w:val="003B55C6"/>
    <w:rsid w:val="003B5876"/>
    <w:rsid w:val="003B638E"/>
    <w:rsid w:val="003B76C6"/>
    <w:rsid w:val="003B77F5"/>
    <w:rsid w:val="003B7F66"/>
    <w:rsid w:val="003C0396"/>
    <w:rsid w:val="003C10FE"/>
    <w:rsid w:val="003C1131"/>
    <w:rsid w:val="003C1386"/>
    <w:rsid w:val="003C1464"/>
    <w:rsid w:val="003C14D2"/>
    <w:rsid w:val="003C15A5"/>
    <w:rsid w:val="003C16E0"/>
    <w:rsid w:val="003C2773"/>
    <w:rsid w:val="003C2AF8"/>
    <w:rsid w:val="003C2D23"/>
    <w:rsid w:val="003C2E68"/>
    <w:rsid w:val="003C3192"/>
    <w:rsid w:val="003C364F"/>
    <w:rsid w:val="003C3712"/>
    <w:rsid w:val="003C37A5"/>
    <w:rsid w:val="003C479D"/>
    <w:rsid w:val="003C4902"/>
    <w:rsid w:val="003C49F4"/>
    <w:rsid w:val="003C4B67"/>
    <w:rsid w:val="003C4C45"/>
    <w:rsid w:val="003C4CB8"/>
    <w:rsid w:val="003C5237"/>
    <w:rsid w:val="003C5441"/>
    <w:rsid w:val="003C5518"/>
    <w:rsid w:val="003C59F2"/>
    <w:rsid w:val="003C6157"/>
    <w:rsid w:val="003C633D"/>
    <w:rsid w:val="003C63C6"/>
    <w:rsid w:val="003C67A1"/>
    <w:rsid w:val="003C6BD1"/>
    <w:rsid w:val="003C7819"/>
    <w:rsid w:val="003C78C7"/>
    <w:rsid w:val="003C7F65"/>
    <w:rsid w:val="003D00F3"/>
    <w:rsid w:val="003D033C"/>
    <w:rsid w:val="003D058F"/>
    <w:rsid w:val="003D05C8"/>
    <w:rsid w:val="003D0A59"/>
    <w:rsid w:val="003D0BE3"/>
    <w:rsid w:val="003D0C5C"/>
    <w:rsid w:val="003D0E33"/>
    <w:rsid w:val="003D12B6"/>
    <w:rsid w:val="003D133C"/>
    <w:rsid w:val="003D1515"/>
    <w:rsid w:val="003D19DC"/>
    <w:rsid w:val="003D1AC9"/>
    <w:rsid w:val="003D1C88"/>
    <w:rsid w:val="003D21BA"/>
    <w:rsid w:val="003D2645"/>
    <w:rsid w:val="003D281F"/>
    <w:rsid w:val="003D2BAE"/>
    <w:rsid w:val="003D2FBA"/>
    <w:rsid w:val="003D2FD9"/>
    <w:rsid w:val="003D33E3"/>
    <w:rsid w:val="003D344E"/>
    <w:rsid w:val="003D3813"/>
    <w:rsid w:val="003D39DB"/>
    <w:rsid w:val="003D41E2"/>
    <w:rsid w:val="003D47E4"/>
    <w:rsid w:val="003D4B30"/>
    <w:rsid w:val="003D5689"/>
    <w:rsid w:val="003D56DC"/>
    <w:rsid w:val="003D588D"/>
    <w:rsid w:val="003D632E"/>
    <w:rsid w:val="003D64FB"/>
    <w:rsid w:val="003D6526"/>
    <w:rsid w:val="003D664C"/>
    <w:rsid w:val="003D6875"/>
    <w:rsid w:val="003D68C8"/>
    <w:rsid w:val="003D6D29"/>
    <w:rsid w:val="003D6D4F"/>
    <w:rsid w:val="003D71B0"/>
    <w:rsid w:val="003D7394"/>
    <w:rsid w:val="003D76DB"/>
    <w:rsid w:val="003D7CDF"/>
    <w:rsid w:val="003D7E1B"/>
    <w:rsid w:val="003E01B2"/>
    <w:rsid w:val="003E0436"/>
    <w:rsid w:val="003E1246"/>
    <w:rsid w:val="003E1665"/>
    <w:rsid w:val="003E22DE"/>
    <w:rsid w:val="003E27D5"/>
    <w:rsid w:val="003E3459"/>
    <w:rsid w:val="003E36BF"/>
    <w:rsid w:val="003E37D3"/>
    <w:rsid w:val="003E3EE0"/>
    <w:rsid w:val="003E3F98"/>
    <w:rsid w:val="003E4D23"/>
    <w:rsid w:val="003E5125"/>
    <w:rsid w:val="003E5A5A"/>
    <w:rsid w:val="003E5C98"/>
    <w:rsid w:val="003E5CA3"/>
    <w:rsid w:val="003E6247"/>
    <w:rsid w:val="003E650E"/>
    <w:rsid w:val="003E695B"/>
    <w:rsid w:val="003E6F07"/>
    <w:rsid w:val="003E7303"/>
    <w:rsid w:val="003E7417"/>
    <w:rsid w:val="003E78C2"/>
    <w:rsid w:val="003F01A2"/>
    <w:rsid w:val="003F0213"/>
    <w:rsid w:val="003F0408"/>
    <w:rsid w:val="003F04C0"/>
    <w:rsid w:val="003F0BBF"/>
    <w:rsid w:val="003F137C"/>
    <w:rsid w:val="003F189D"/>
    <w:rsid w:val="003F1A88"/>
    <w:rsid w:val="003F212B"/>
    <w:rsid w:val="003F2861"/>
    <w:rsid w:val="003F2890"/>
    <w:rsid w:val="003F2A24"/>
    <w:rsid w:val="003F2F83"/>
    <w:rsid w:val="003F30BA"/>
    <w:rsid w:val="003F3303"/>
    <w:rsid w:val="003F33ED"/>
    <w:rsid w:val="003F349A"/>
    <w:rsid w:val="003F3FCA"/>
    <w:rsid w:val="003F4533"/>
    <w:rsid w:val="003F45F5"/>
    <w:rsid w:val="003F4997"/>
    <w:rsid w:val="003F4DA4"/>
    <w:rsid w:val="003F5DA6"/>
    <w:rsid w:val="003F5DF4"/>
    <w:rsid w:val="003F6046"/>
    <w:rsid w:val="003F6085"/>
    <w:rsid w:val="003F6310"/>
    <w:rsid w:val="003F6DF2"/>
    <w:rsid w:val="003F7715"/>
    <w:rsid w:val="0040059F"/>
    <w:rsid w:val="00400752"/>
    <w:rsid w:val="00400DA6"/>
    <w:rsid w:val="0040113C"/>
    <w:rsid w:val="0040120B"/>
    <w:rsid w:val="00402163"/>
    <w:rsid w:val="00403720"/>
    <w:rsid w:val="00403903"/>
    <w:rsid w:val="00403CAC"/>
    <w:rsid w:val="00403CFE"/>
    <w:rsid w:val="00403EB8"/>
    <w:rsid w:val="00404263"/>
    <w:rsid w:val="004046B3"/>
    <w:rsid w:val="00404C22"/>
    <w:rsid w:val="00404E72"/>
    <w:rsid w:val="0040521F"/>
    <w:rsid w:val="00405575"/>
    <w:rsid w:val="00405C40"/>
    <w:rsid w:val="00405D63"/>
    <w:rsid w:val="00405DA3"/>
    <w:rsid w:val="004069EB"/>
    <w:rsid w:val="00407C26"/>
    <w:rsid w:val="00407C6D"/>
    <w:rsid w:val="00410265"/>
    <w:rsid w:val="004107EB"/>
    <w:rsid w:val="00411067"/>
    <w:rsid w:val="004123DE"/>
    <w:rsid w:val="004125BD"/>
    <w:rsid w:val="00413882"/>
    <w:rsid w:val="00413E31"/>
    <w:rsid w:val="00414C73"/>
    <w:rsid w:val="00414DA4"/>
    <w:rsid w:val="00415E5F"/>
    <w:rsid w:val="0041620D"/>
    <w:rsid w:val="0041633A"/>
    <w:rsid w:val="004164D2"/>
    <w:rsid w:val="00416613"/>
    <w:rsid w:val="00416AB7"/>
    <w:rsid w:val="00416DE5"/>
    <w:rsid w:val="00417456"/>
    <w:rsid w:val="0042009A"/>
    <w:rsid w:val="00420457"/>
    <w:rsid w:val="004206DE"/>
    <w:rsid w:val="00420B48"/>
    <w:rsid w:val="00420BA1"/>
    <w:rsid w:val="00420BF0"/>
    <w:rsid w:val="00420FA5"/>
    <w:rsid w:val="004215E8"/>
    <w:rsid w:val="00421700"/>
    <w:rsid w:val="004219F5"/>
    <w:rsid w:val="00422310"/>
    <w:rsid w:val="00422E1C"/>
    <w:rsid w:val="004230B8"/>
    <w:rsid w:val="00423654"/>
    <w:rsid w:val="0042426D"/>
    <w:rsid w:val="004250A2"/>
    <w:rsid w:val="004251CC"/>
    <w:rsid w:val="0042554E"/>
    <w:rsid w:val="00425A8F"/>
    <w:rsid w:val="00425CDD"/>
    <w:rsid w:val="00425D8F"/>
    <w:rsid w:val="0042637B"/>
    <w:rsid w:val="00426609"/>
    <w:rsid w:val="00426C3C"/>
    <w:rsid w:val="004270E0"/>
    <w:rsid w:val="004272D8"/>
    <w:rsid w:val="004275B1"/>
    <w:rsid w:val="00427996"/>
    <w:rsid w:val="004307E7"/>
    <w:rsid w:val="00430DB2"/>
    <w:rsid w:val="00430FAF"/>
    <w:rsid w:val="00430FE6"/>
    <w:rsid w:val="00431052"/>
    <w:rsid w:val="004312FF"/>
    <w:rsid w:val="004316A0"/>
    <w:rsid w:val="00431B5F"/>
    <w:rsid w:val="00432158"/>
    <w:rsid w:val="00432159"/>
    <w:rsid w:val="004323F5"/>
    <w:rsid w:val="004326B3"/>
    <w:rsid w:val="00432E88"/>
    <w:rsid w:val="0043309D"/>
    <w:rsid w:val="0043323F"/>
    <w:rsid w:val="004334A3"/>
    <w:rsid w:val="00433810"/>
    <w:rsid w:val="00433A7B"/>
    <w:rsid w:val="00433A97"/>
    <w:rsid w:val="00434174"/>
    <w:rsid w:val="004342CC"/>
    <w:rsid w:val="004348C5"/>
    <w:rsid w:val="00434983"/>
    <w:rsid w:val="00434AF2"/>
    <w:rsid w:val="00434F41"/>
    <w:rsid w:val="00435A61"/>
    <w:rsid w:val="00436482"/>
    <w:rsid w:val="00437811"/>
    <w:rsid w:val="00440241"/>
    <w:rsid w:val="004402AB"/>
    <w:rsid w:val="00440434"/>
    <w:rsid w:val="004408AE"/>
    <w:rsid w:val="00440C02"/>
    <w:rsid w:val="00440C79"/>
    <w:rsid w:val="004411BC"/>
    <w:rsid w:val="0044156F"/>
    <w:rsid w:val="00441AC5"/>
    <w:rsid w:val="00441F9A"/>
    <w:rsid w:val="00442553"/>
    <w:rsid w:val="00442881"/>
    <w:rsid w:val="00443785"/>
    <w:rsid w:val="00443BEE"/>
    <w:rsid w:val="00443D02"/>
    <w:rsid w:val="004443CE"/>
    <w:rsid w:val="00444410"/>
    <w:rsid w:val="004444BE"/>
    <w:rsid w:val="0044540B"/>
    <w:rsid w:val="00445479"/>
    <w:rsid w:val="004454DB"/>
    <w:rsid w:val="004455DF"/>
    <w:rsid w:val="0044584B"/>
    <w:rsid w:val="00445C99"/>
    <w:rsid w:val="00445EAA"/>
    <w:rsid w:val="00446312"/>
    <w:rsid w:val="00446359"/>
    <w:rsid w:val="00446648"/>
    <w:rsid w:val="004466DF"/>
    <w:rsid w:val="00446AF0"/>
    <w:rsid w:val="00446F9E"/>
    <w:rsid w:val="004472E5"/>
    <w:rsid w:val="00447E6E"/>
    <w:rsid w:val="0045015F"/>
    <w:rsid w:val="004502A5"/>
    <w:rsid w:val="004507E3"/>
    <w:rsid w:val="00450A5D"/>
    <w:rsid w:val="00450BE8"/>
    <w:rsid w:val="00450DEC"/>
    <w:rsid w:val="004513A0"/>
    <w:rsid w:val="004521F4"/>
    <w:rsid w:val="004523CD"/>
    <w:rsid w:val="00452484"/>
    <w:rsid w:val="00452A31"/>
    <w:rsid w:val="0045341B"/>
    <w:rsid w:val="00453AE5"/>
    <w:rsid w:val="00453B7F"/>
    <w:rsid w:val="00453D65"/>
    <w:rsid w:val="004540FD"/>
    <w:rsid w:val="00454175"/>
    <w:rsid w:val="00454241"/>
    <w:rsid w:val="004545CB"/>
    <w:rsid w:val="004546DD"/>
    <w:rsid w:val="004547A1"/>
    <w:rsid w:val="00454A04"/>
    <w:rsid w:val="0045526C"/>
    <w:rsid w:val="00455EA1"/>
    <w:rsid w:val="004570B7"/>
    <w:rsid w:val="00457B03"/>
    <w:rsid w:val="00457CDE"/>
    <w:rsid w:val="00457D15"/>
    <w:rsid w:val="00457E9C"/>
    <w:rsid w:val="004600C6"/>
    <w:rsid w:val="00460235"/>
    <w:rsid w:val="004610B1"/>
    <w:rsid w:val="0046115B"/>
    <w:rsid w:val="00461193"/>
    <w:rsid w:val="00461383"/>
    <w:rsid w:val="004613BE"/>
    <w:rsid w:val="00461679"/>
    <w:rsid w:val="00461C61"/>
    <w:rsid w:val="004629BD"/>
    <w:rsid w:val="00462B49"/>
    <w:rsid w:val="00462E21"/>
    <w:rsid w:val="0046377A"/>
    <w:rsid w:val="004639D1"/>
    <w:rsid w:val="00463BA1"/>
    <w:rsid w:val="00463BEE"/>
    <w:rsid w:val="0046458B"/>
    <w:rsid w:val="0046505B"/>
    <w:rsid w:val="004652E4"/>
    <w:rsid w:val="00465428"/>
    <w:rsid w:val="00465CC1"/>
    <w:rsid w:val="00465EC4"/>
    <w:rsid w:val="004663E7"/>
    <w:rsid w:val="00466B58"/>
    <w:rsid w:val="0046704E"/>
    <w:rsid w:val="00467098"/>
    <w:rsid w:val="00467A8F"/>
    <w:rsid w:val="00467AF7"/>
    <w:rsid w:val="00467C17"/>
    <w:rsid w:val="00470240"/>
    <w:rsid w:val="00470357"/>
    <w:rsid w:val="0047036B"/>
    <w:rsid w:val="00470B81"/>
    <w:rsid w:val="00470BAC"/>
    <w:rsid w:val="00470C0A"/>
    <w:rsid w:val="00470CF7"/>
    <w:rsid w:val="00470E24"/>
    <w:rsid w:val="00470E6E"/>
    <w:rsid w:val="004713A7"/>
    <w:rsid w:val="00471B19"/>
    <w:rsid w:val="00472035"/>
    <w:rsid w:val="004724F7"/>
    <w:rsid w:val="00472592"/>
    <w:rsid w:val="0047325A"/>
    <w:rsid w:val="004732BF"/>
    <w:rsid w:val="0047378A"/>
    <w:rsid w:val="00473C39"/>
    <w:rsid w:val="00474563"/>
    <w:rsid w:val="00474BE0"/>
    <w:rsid w:val="00474DDD"/>
    <w:rsid w:val="00474E1E"/>
    <w:rsid w:val="00475A5D"/>
    <w:rsid w:val="00475E22"/>
    <w:rsid w:val="0047652B"/>
    <w:rsid w:val="00476723"/>
    <w:rsid w:val="004769CE"/>
    <w:rsid w:val="00476C99"/>
    <w:rsid w:val="00477680"/>
    <w:rsid w:val="0048058A"/>
    <w:rsid w:val="00480747"/>
    <w:rsid w:val="00480758"/>
    <w:rsid w:val="00480D4F"/>
    <w:rsid w:val="00480E4D"/>
    <w:rsid w:val="00480E9A"/>
    <w:rsid w:val="00481599"/>
    <w:rsid w:val="00481686"/>
    <w:rsid w:val="00481D4B"/>
    <w:rsid w:val="0048232D"/>
    <w:rsid w:val="00482943"/>
    <w:rsid w:val="00483366"/>
    <w:rsid w:val="00483907"/>
    <w:rsid w:val="00483A7E"/>
    <w:rsid w:val="00484626"/>
    <w:rsid w:val="00484A27"/>
    <w:rsid w:val="00485400"/>
    <w:rsid w:val="004854A5"/>
    <w:rsid w:val="00486416"/>
    <w:rsid w:val="004868F9"/>
    <w:rsid w:val="00486D54"/>
    <w:rsid w:val="00486D59"/>
    <w:rsid w:val="00487023"/>
    <w:rsid w:val="004870DE"/>
    <w:rsid w:val="004877E9"/>
    <w:rsid w:val="00487944"/>
    <w:rsid w:val="00487A4B"/>
    <w:rsid w:val="00487ECA"/>
    <w:rsid w:val="00487FB4"/>
    <w:rsid w:val="004902EC"/>
    <w:rsid w:val="00490A97"/>
    <w:rsid w:val="00490C10"/>
    <w:rsid w:val="00490CB3"/>
    <w:rsid w:val="00490E22"/>
    <w:rsid w:val="004916CD"/>
    <w:rsid w:val="00491A31"/>
    <w:rsid w:val="00491A42"/>
    <w:rsid w:val="00491B85"/>
    <w:rsid w:val="004924CA"/>
    <w:rsid w:val="004928B3"/>
    <w:rsid w:val="0049323E"/>
    <w:rsid w:val="004935D7"/>
    <w:rsid w:val="0049384A"/>
    <w:rsid w:val="00493F87"/>
    <w:rsid w:val="004946A3"/>
    <w:rsid w:val="004958C1"/>
    <w:rsid w:val="00495AD8"/>
    <w:rsid w:val="00495FE2"/>
    <w:rsid w:val="004960EC"/>
    <w:rsid w:val="004962E2"/>
    <w:rsid w:val="004964DA"/>
    <w:rsid w:val="004968BB"/>
    <w:rsid w:val="00496F39"/>
    <w:rsid w:val="0049720E"/>
    <w:rsid w:val="0049727E"/>
    <w:rsid w:val="00497AC2"/>
    <w:rsid w:val="004A003C"/>
    <w:rsid w:val="004A044A"/>
    <w:rsid w:val="004A07B4"/>
    <w:rsid w:val="004A14A6"/>
    <w:rsid w:val="004A1BCF"/>
    <w:rsid w:val="004A1CF9"/>
    <w:rsid w:val="004A2144"/>
    <w:rsid w:val="004A2A53"/>
    <w:rsid w:val="004A305B"/>
    <w:rsid w:val="004A44A9"/>
    <w:rsid w:val="004A52FB"/>
    <w:rsid w:val="004A554B"/>
    <w:rsid w:val="004A5A47"/>
    <w:rsid w:val="004A5BAC"/>
    <w:rsid w:val="004A5F4C"/>
    <w:rsid w:val="004A6195"/>
    <w:rsid w:val="004A6A38"/>
    <w:rsid w:val="004A6BC1"/>
    <w:rsid w:val="004A6CFA"/>
    <w:rsid w:val="004A71F0"/>
    <w:rsid w:val="004A7B79"/>
    <w:rsid w:val="004B044D"/>
    <w:rsid w:val="004B1052"/>
    <w:rsid w:val="004B1406"/>
    <w:rsid w:val="004B1555"/>
    <w:rsid w:val="004B16DE"/>
    <w:rsid w:val="004B1701"/>
    <w:rsid w:val="004B1DEC"/>
    <w:rsid w:val="004B264A"/>
    <w:rsid w:val="004B33A4"/>
    <w:rsid w:val="004B3784"/>
    <w:rsid w:val="004B37DA"/>
    <w:rsid w:val="004B426C"/>
    <w:rsid w:val="004B4287"/>
    <w:rsid w:val="004B43D8"/>
    <w:rsid w:val="004B46D0"/>
    <w:rsid w:val="004B5155"/>
    <w:rsid w:val="004B5FBD"/>
    <w:rsid w:val="004B64C6"/>
    <w:rsid w:val="004B64F5"/>
    <w:rsid w:val="004B67E4"/>
    <w:rsid w:val="004B69D2"/>
    <w:rsid w:val="004B6DB8"/>
    <w:rsid w:val="004B705D"/>
    <w:rsid w:val="004B70DE"/>
    <w:rsid w:val="004B71E4"/>
    <w:rsid w:val="004B738F"/>
    <w:rsid w:val="004B756D"/>
    <w:rsid w:val="004B7AB5"/>
    <w:rsid w:val="004B7EFB"/>
    <w:rsid w:val="004C08A7"/>
    <w:rsid w:val="004C0F3F"/>
    <w:rsid w:val="004C10C4"/>
    <w:rsid w:val="004C13C6"/>
    <w:rsid w:val="004C1700"/>
    <w:rsid w:val="004C1980"/>
    <w:rsid w:val="004C1D4D"/>
    <w:rsid w:val="004C2C4D"/>
    <w:rsid w:val="004C3377"/>
    <w:rsid w:val="004C3B2C"/>
    <w:rsid w:val="004C3C50"/>
    <w:rsid w:val="004C400E"/>
    <w:rsid w:val="004C464F"/>
    <w:rsid w:val="004C47A9"/>
    <w:rsid w:val="004C47C0"/>
    <w:rsid w:val="004C5233"/>
    <w:rsid w:val="004C5CC7"/>
    <w:rsid w:val="004C6156"/>
    <w:rsid w:val="004C6639"/>
    <w:rsid w:val="004C6F93"/>
    <w:rsid w:val="004C6FEA"/>
    <w:rsid w:val="004C7297"/>
    <w:rsid w:val="004C7541"/>
    <w:rsid w:val="004C7D30"/>
    <w:rsid w:val="004C7E82"/>
    <w:rsid w:val="004D0271"/>
    <w:rsid w:val="004D073F"/>
    <w:rsid w:val="004D099C"/>
    <w:rsid w:val="004D10D4"/>
    <w:rsid w:val="004D1124"/>
    <w:rsid w:val="004D1FA9"/>
    <w:rsid w:val="004D2216"/>
    <w:rsid w:val="004D2A5F"/>
    <w:rsid w:val="004D30C4"/>
    <w:rsid w:val="004D338E"/>
    <w:rsid w:val="004D3753"/>
    <w:rsid w:val="004D3AB0"/>
    <w:rsid w:val="004D3CC7"/>
    <w:rsid w:val="004D439A"/>
    <w:rsid w:val="004D468C"/>
    <w:rsid w:val="004D49C1"/>
    <w:rsid w:val="004D4D03"/>
    <w:rsid w:val="004D53FA"/>
    <w:rsid w:val="004D5797"/>
    <w:rsid w:val="004D5E74"/>
    <w:rsid w:val="004D62EC"/>
    <w:rsid w:val="004D6968"/>
    <w:rsid w:val="004D6A4F"/>
    <w:rsid w:val="004D728A"/>
    <w:rsid w:val="004D73E1"/>
    <w:rsid w:val="004D7488"/>
    <w:rsid w:val="004D78CD"/>
    <w:rsid w:val="004D7D68"/>
    <w:rsid w:val="004E06B5"/>
    <w:rsid w:val="004E0934"/>
    <w:rsid w:val="004E11F1"/>
    <w:rsid w:val="004E1278"/>
    <w:rsid w:val="004E14E3"/>
    <w:rsid w:val="004E19C7"/>
    <w:rsid w:val="004E1F4F"/>
    <w:rsid w:val="004E2B58"/>
    <w:rsid w:val="004E3451"/>
    <w:rsid w:val="004E3503"/>
    <w:rsid w:val="004E409B"/>
    <w:rsid w:val="004E4265"/>
    <w:rsid w:val="004E4362"/>
    <w:rsid w:val="004E4527"/>
    <w:rsid w:val="004E45A1"/>
    <w:rsid w:val="004E4630"/>
    <w:rsid w:val="004E46AE"/>
    <w:rsid w:val="004E4E0F"/>
    <w:rsid w:val="004E5211"/>
    <w:rsid w:val="004E5213"/>
    <w:rsid w:val="004E5607"/>
    <w:rsid w:val="004E6BBD"/>
    <w:rsid w:val="004E7380"/>
    <w:rsid w:val="004E73FF"/>
    <w:rsid w:val="004E763A"/>
    <w:rsid w:val="004F0D63"/>
    <w:rsid w:val="004F0DF1"/>
    <w:rsid w:val="004F0E90"/>
    <w:rsid w:val="004F0F50"/>
    <w:rsid w:val="004F0F60"/>
    <w:rsid w:val="004F1C08"/>
    <w:rsid w:val="004F211E"/>
    <w:rsid w:val="004F244B"/>
    <w:rsid w:val="004F27E5"/>
    <w:rsid w:val="004F2895"/>
    <w:rsid w:val="004F2BB7"/>
    <w:rsid w:val="004F39BB"/>
    <w:rsid w:val="004F3B5D"/>
    <w:rsid w:val="004F4240"/>
    <w:rsid w:val="004F42AB"/>
    <w:rsid w:val="004F4437"/>
    <w:rsid w:val="004F4A8D"/>
    <w:rsid w:val="004F4FEE"/>
    <w:rsid w:val="004F52C8"/>
    <w:rsid w:val="004F5D72"/>
    <w:rsid w:val="004F5FFF"/>
    <w:rsid w:val="004F68D2"/>
    <w:rsid w:val="004F6CAA"/>
    <w:rsid w:val="004F76FA"/>
    <w:rsid w:val="004F77D5"/>
    <w:rsid w:val="004F7F8C"/>
    <w:rsid w:val="0050007E"/>
    <w:rsid w:val="005001A1"/>
    <w:rsid w:val="00500BFC"/>
    <w:rsid w:val="00500DAD"/>
    <w:rsid w:val="005011D9"/>
    <w:rsid w:val="00501218"/>
    <w:rsid w:val="005012BC"/>
    <w:rsid w:val="00501CE3"/>
    <w:rsid w:val="00501E5B"/>
    <w:rsid w:val="0050203F"/>
    <w:rsid w:val="005030C1"/>
    <w:rsid w:val="0050326E"/>
    <w:rsid w:val="005035BA"/>
    <w:rsid w:val="00503601"/>
    <w:rsid w:val="005038F4"/>
    <w:rsid w:val="00503A97"/>
    <w:rsid w:val="00503D79"/>
    <w:rsid w:val="00505021"/>
    <w:rsid w:val="005052E6"/>
    <w:rsid w:val="005055FE"/>
    <w:rsid w:val="00505959"/>
    <w:rsid w:val="00505CB9"/>
    <w:rsid w:val="0050621D"/>
    <w:rsid w:val="00506265"/>
    <w:rsid w:val="00506327"/>
    <w:rsid w:val="005063C6"/>
    <w:rsid w:val="00506496"/>
    <w:rsid w:val="00506900"/>
    <w:rsid w:val="005069A7"/>
    <w:rsid w:val="005072CC"/>
    <w:rsid w:val="005078F3"/>
    <w:rsid w:val="005100F6"/>
    <w:rsid w:val="0051052D"/>
    <w:rsid w:val="00510BAE"/>
    <w:rsid w:val="005111F0"/>
    <w:rsid w:val="0051138F"/>
    <w:rsid w:val="005115EB"/>
    <w:rsid w:val="0051163F"/>
    <w:rsid w:val="00511CB9"/>
    <w:rsid w:val="00511F05"/>
    <w:rsid w:val="00511F9F"/>
    <w:rsid w:val="005126A3"/>
    <w:rsid w:val="0051307B"/>
    <w:rsid w:val="00513868"/>
    <w:rsid w:val="005139AE"/>
    <w:rsid w:val="00513B66"/>
    <w:rsid w:val="00514145"/>
    <w:rsid w:val="005145F6"/>
    <w:rsid w:val="005146B5"/>
    <w:rsid w:val="00514971"/>
    <w:rsid w:val="005155FB"/>
    <w:rsid w:val="00515631"/>
    <w:rsid w:val="0051595D"/>
    <w:rsid w:val="00515D4C"/>
    <w:rsid w:val="00515FDF"/>
    <w:rsid w:val="00516662"/>
    <w:rsid w:val="00516EA1"/>
    <w:rsid w:val="00517338"/>
    <w:rsid w:val="0051748D"/>
    <w:rsid w:val="00517AA2"/>
    <w:rsid w:val="00517F29"/>
    <w:rsid w:val="00520453"/>
    <w:rsid w:val="00520713"/>
    <w:rsid w:val="005207B4"/>
    <w:rsid w:val="005207D3"/>
    <w:rsid w:val="0052081B"/>
    <w:rsid w:val="00520989"/>
    <w:rsid w:val="005212FC"/>
    <w:rsid w:val="00521618"/>
    <w:rsid w:val="00521A25"/>
    <w:rsid w:val="00521B9D"/>
    <w:rsid w:val="00521C19"/>
    <w:rsid w:val="00521E18"/>
    <w:rsid w:val="005220FF"/>
    <w:rsid w:val="0052270F"/>
    <w:rsid w:val="00522B6C"/>
    <w:rsid w:val="00522E90"/>
    <w:rsid w:val="00522EE5"/>
    <w:rsid w:val="00523054"/>
    <w:rsid w:val="005230A2"/>
    <w:rsid w:val="00523666"/>
    <w:rsid w:val="00523810"/>
    <w:rsid w:val="005238CA"/>
    <w:rsid w:val="0052399C"/>
    <w:rsid w:val="005242EB"/>
    <w:rsid w:val="005247D1"/>
    <w:rsid w:val="00524850"/>
    <w:rsid w:val="005248B3"/>
    <w:rsid w:val="00525089"/>
    <w:rsid w:val="00525F21"/>
    <w:rsid w:val="0052624B"/>
    <w:rsid w:val="005265D9"/>
    <w:rsid w:val="00526666"/>
    <w:rsid w:val="0052687E"/>
    <w:rsid w:val="00526961"/>
    <w:rsid w:val="00526988"/>
    <w:rsid w:val="00526EB4"/>
    <w:rsid w:val="00527902"/>
    <w:rsid w:val="00527A82"/>
    <w:rsid w:val="00530ABB"/>
    <w:rsid w:val="00530FE0"/>
    <w:rsid w:val="00531564"/>
    <w:rsid w:val="0053187E"/>
    <w:rsid w:val="005319DA"/>
    <w:rsid w:val="00531AA7"/>
    <w:rsid w:val="005322D4"/>
    <w:rsid w:val="005322E9"/>
    <w:rsid w:val="0053340F"/>
    <w:rsid w:val="005336E8"/>
    <w:rsid w:val="005337E6"/>
    <w:rsid w:val="005345EE"/>
    <w:rsid w:val="00534C33"/>
    <w:rsid w:val="00534CE0"/>
    <w:rsid w:val="005351B1"/>
    <w:rsid w:val="005353DB"/>
    <w:rsid w:val="005354D4"/>
    <w:rsid w:val="00535621"/>
    <w:rsid w:val="005356B4"/>
    <w:rsid w:val="005367FE"/>
    <w:rsid w:val="00536B77"/>
    <w:rsid w:val="00536BDA"/>
    <w:rsid w:val="005374B5"/>
    <w:rsid w:val="00537BBE"/>
    <w:rsid w:val="005405C9"/>
    <w:rsid w:val="00540BEA"/>
    <w:rsid w:val="00541517"/>
    <w:rsid w:val="00541912"/>
    <w:rsid w:val="00541CA9"/>
    <w:rsid w:val="00541CB7"/>
    <w:rsid w:val="0054279E"/>
    <w:rsid w:val="00542ABE"/>
    <w:rsid w:val="00542D3E"/>
    <w:rsid w:val="0054322D"/>
    <w:rsid w:val="0054326D"/>
    <w:rsid w:val="00543385"/>
    <w:rsid w:val="0054348A"/>
    <w:rsid w:val="0054375F"/>
    <w:rsid w:val="00543A12"/>
    <w:rsid w:val="00544038"/>
    <w:rsid w:val="0054427C"/>
    <w:rsid w:val="005444EA"/>
    <w:rsid w:val="00544CA0"/>
    <w:rsid w:val="005458F9"/>
    <w:rsid w:val="00546141"/>
    <w:rsid w:val="00546A0C"/>
    <w:rsid w:val="00546D10"/>
    <w:rsid w:val="00546F2E"/>
    <w:rsid w:val="005470DF"/>
    <w:rsid w:val="00547814"/>
    <w:rsid w:val="00547E9F"/>
    <w:rsid w:val="005504A1"/>
    <w:rsid w:val="0055091C"/>
    <w:rsid w:val="00550B05"/>
    <w:rsid w:val="00551A78"/>
    <w:rsid w:val="00551B14"/>
    <w:rsid w:val="00551BA7"/>
    <w:rsid w:val="00551BD6"/>
    <w:rsid w:val="00551D19"/>
    <w:rsid w:val="005522AC"/>
    <w:rsid w:val="0055240E"/>
    <w:rsid w:val="005524D4"/>
    <w:rsid w:val="005537E7"/>
    <w:rsid w:val="00553ADB"/>
    <w:rsid w:val="005544DF"/>
    <w:rsid w:val="0055459F"/>
    <w:rsid w:val="005550B0"/>
    <w:rsid w:val="00555978"/>
    <w:rsid w:val="00555C61"/>
    <w:rsid w:val="00556FBC"/>
    <w:rsid w:val="00557618"/>
    <w:rsid w:val="005602CF"/>
    <w:rsid w:val="0056081F"/>
    <w:rsid w:val="00560A55"/>
    <w:rsid w:val="00560B1B"/>
    <w:rsid w:val="00561624"/>
    <w:rsid w:val="00561971"/>
    <w:rsid w:val="00561C5F"/>
    <w:rsid w:val="00561D01"/>
    <w:rsid w:val="005629DF"/>
    <w:rsid w:val="00563D21"/>
    <w:rsid w:val="00563E97"/>
    <w:rsid w:val="00563FE3"/>
    <w:rsid w:val="0056445A"/>
    <w:rsid w:val="0056463E"/>
    <w:rsid w:val="00564D2C"/>
    <w:rsid w:val="00564DAF"/>
    <w:rsid w:val="00565A27"/>
    <w:rsid w:val="00565C44"/>
    <w:rsid w:val="00565E20"/>
    <w:rsid w:val="00565EED"/>
    <w:rsid w:val="00565F0B"/>
    <w:rsid w:val="00566210"/>
    <w:rsid w:val="00566387"/>
    <w:rsid w:val="005666BB"/>
    <w:rsid w:val="00566AD1"/>
    <w:rsid w:val="00566ADD"/>
    <w:rsid w:val="0056719C"/>
    <w:rsid w:val="005671BD"/>
    <w:rsid w:val="00567BA2"/>
    <w:rsid w:val="00570485"/>
    <w:rsid w:val="00570CF9"/>
    <w:rsid w:val="00570D55"/>
    <w:rsid w:val="00570F88"/>
    <w:rsid w:val="00571AF3"/>
    <w:rsid w:val="00572849"/>
    <w:rsid w:val="00572A86"/>
    <w:rsid w:val="00572A91"/>
    <w:rsid w:val="00572BF2"/>
    <w:rsid w:val="00572E15"/>
    <w:rsid w:val="00573262"/>
    <w:rsid w:val="0057353F"/>
    <w:rsid w:val="005735A6"/>
    <w:rsid w:val="005739B7"/>
    <w:rsid w:val="005739C5"/>
    <w:rsid w:val="00573EA2"/>
    <w:rsid w:val="00573FD2"/>
    <w:rsid w:val="00574263"/>
    <w:rsid w:val="00575518"/>
    <w:rsid w:val="00575E6B"/>
    <w:rsid w:val="0057633F"/>
    <w:rsid w:val="005765F3"/>
    <w:rsid w:val="00576CDE"/>
    <w:rsid w:val="005777F7"/>
    <w:rsid w:val="00577D09"/>
    <w:rsid w:val="00577D35"/>
    <w:rsid w:val="00577F02"/>
    <w:rsid w:val="00577F53"/>
    <w:rsid w:val="00580477"/>
    <w:rsid w:val="00580770"/>
    <w:rsid w:val="005807CF"/>
    <w:rsid w:val="0058088F"/>
    <w:rsid w:val="00580BC3"/>
    <w:rsid w:val="00580D73"/>
    <w:rsid w:val="0058105A"/>
    <w:rsid w:val="00581391"/>
    <w:rsid w:val="0058198C"/>
    <w:rsid w:val="00581EE0"/>
    <w:rsid w:val="00582758"/>
    <w:rsid w:val="00582F8C"/>
    <w:rsid w:val="00583E6A"/>
    <w:rsid w:val="00584323"/>
    <w:rsid w:val="0058454A"/>
    <w:rsid w:val="005849C5"/>
    <w:rsid w:val="00584BF8"/>
    <w:rsid w:val="00584E06"/>
    <w:rsid w:val="00584E89"/>
    <w:rsid w:val="0058503F"/>
    <w:rsid w:val="00585407"/>
    <w:rsid w:val="0058546A"/>
    <w:rsid w:val="00585A49"/>
    <w:rsid w:val="00585F7C"/>
    <w:rsid w:val="00586417"/>
    <w:rsid w:val="005867DF"/>
    <w:rsid w:val="00586C6B"/>
    <w:rsid w:val="00586CDE"/>
    <w:rsid w:val="00586DBC"/>
    <w:rsid w:val="00587036"/>
    <w:rsid w:val="00590480"/>
    <w:rsid w:val="00590949"/>
    <w:rsid w:val="005909C0"/>
    <w:rsid w:val="00590C25"/>
    <w:rsid w:val="00590EC7"/>
    <w:rsid w:val="00591170"/>
    <w:rsid w:val="00591631"/>
    <w:rsid w:val="0059183E"/>
    <w:rsid w:val="00591B52"/>
    <w:rsid w:val="00591CA2"/>
    <w:rsid w:val="00591D2F"/>
    <w:rsid w:val="00591F25"/>
    <w:rsid w:val="00591FAB"/>
    <w:rsid w:val="00592045"/>
    <w:rsid w:val="00592328"/>
    <w:rsid w:val="00592369"/>
    <w:rsid w:val="0059370F"/>
    <w:rsid w:val="00593EC1"/>
    <w:rsid w:val="00594014"/>
    <w:rsid w:val="005944F2"/>
    <w:rsid w:val="00594A25"/>
    <w:rsid w:val="00595103"/>
    <w:rsid w:val="00595178"/>
    <w:rsid w:val="0059581F"/>
    <w:rsid w:val="00595A6C"/>
    <w:rsid w:val="005962C7"/>
    <w:rsid w:val="005964EE"/>
    <w:rsid w:val="00596613"/>
    <w:rsid w:val="0059664C"/>
    <w:rsid w:val="00596A4D"/>
    <w:rsid w:val="00596D1A"/>
    <w:rsid w:val="00596F58"/>
    <w:rsid w:val="0059710A"/>
    <w:rsid w:val="005975B2"/>
    <w:rsid w:val="0059763A"/>
    <w:rsid w:val="00597CDF"/>
    <w:rsid w:val="005A0183"/>
    <w:rsid w:val="005A0995"/>
    <w:rsid w:val="005A0B2D"/>
    <w:rsid w:val="005A0C94"/>
    <w:rsid w:val="005A0FAE"/>
    <w:rsid w:val="005A1167"/>
    <w:rsid w:val="005A13A1"/>
    <w:rsid w:val="005A179A"/>
    <w:rsid w:val="005A1AB9"/>
    <w:rsid w:val="005A1EC4"/>
    <w:rsid w:val="005A29E6"/>
    <w:rsid w:val="005A3AAF"/>
    <w:rsid w:val="005A3B37"/>
    <w:rsid w:val="005A3E54"/>
    <w:rsid w:val="005A44FF"/>
    <w:rsid w:val="005A479C"/>
    <w:rsid w:val="005A4ADB"/>
    <w:rsid w:val="005A516B"/>
    <w:rsid w:val="005A53CD"/>
    <w:rsid w:val="005A5471"/>
    <w:rsid w:val="005A57D8"/>
    <w:rsid w:val="005A5D60"/>
    <w:rsid w:val="005A7362"/>
    <w:rsid w:val="005A7B2E"/>
    <w:rsid w:val="005A7D18"/>
    <w:rsid w:val="005A7F78"/>
    <w:rsid w:val="005B01EB"/>
    <w:rsid w:val="005B0D57"/>
    <w:rsid w:val="005B10FD"/>
    <w:rsid w:val="005B119F"/>
    <w:rsid w:val="005B1200"/>
    <w:rsid w:val="005B19C9"/>
    <w:rsid w:val="005B19D0"/>
    <w:rsid w:val="005B1BF8"/>
    <w:rsid w:val="005B2323"/>
    <w:rsid w:val="005B242F"/>
    <w:rsid w:val="005B249E"/>
    <w:rsid w:val="005B25A1"/>
    <w:rsid w:val="005B34D9"/>
    <w:rsid w:val="005B3971"/>
    <w:rsid w:val="005B3C49"/>
    <w:rsid w:val="005B3EE6"/>
    <w:rsid w:val="005B414C"/>
    <w:rsid w:val="005B4314"/>
    <w:rsid w:val="005B453A"/>
    <w:rsid w:val="005B4A83"/>
    <w:rsid w:val="005B5470"/>
    <w:rsid w:val="005B584A"/>
    <w:rsid w:val="005B5CC5"/>
    <w:rsid w:val="005B653A"/>
    <w:rsid w:val="005B671B"/>
    <w:rsid w:val="005B6A9B"/>
    <w:rsid w:val="005B6AD4"/>
    <w:rsid w:val="005B6E26"/>
    <w:rsid w:val="005B6E3F"/>
    <w:rsid w:val="005B6F1D"/>
    <w:rsid w:val="005B7231"/>
    <w:rsid w:val="005B7876"/>
    <w:rsid w:val="005B79F8"/>
    <w:rsid w:val="005B7C05"/>
    <w:rsid w:val="005C03FA"/>
    <w:rsid w:val="005C095B"/>
    <w:rsid w:val="005C179D"/>
    <w:rsid w:val="005C19B7"/>
    <w:rsid w:val="005C1B33"/>
    <w:rsid w:val="005C21A5"/>
    <w:rsid w:val="005C2208"/>
    <w:rsid w:val="005C27C3"/>
    <w:rsid w:val="005C2841"/>
    <w:rsid w:val="005C3206"/>
    <w:rsid w:val="005C33CE"/>
    <w:rsid w:val="005C3875"/>
    <w:rsid w:val="005C4087"/>
    <w:rsid w:val="005C4280"/>
    <w:rsid w:val="005C455F"/>
    <w:rsid w:val="005C46C5"/>
    <w:rsid w:val="005C473A"/>
    <w:rsid w:val="005C4DE1"/>
    <w:rsid w:val="005C54E7"/>
    <w:rsid w:val="005C5541"/>
    <w:rsid w:val="005C58CA"/>
    <w:rsid w:val="005C5A65"/>
    <w:rsid w:val="005C5BEF"/>
    <w:rsid w:val="005C5F88"/>
    <w:rsid w:val="005C6C19"/>
    <w:rsid w:val="005C7A96"/>
    <w:rsid w:val="005D02D0"/>
    <w:rsid w:val="005D0AC7"/>
    <w:rsid w:val="005D1030"/>
    <w:rsid w:val="005D10D3"/>
    <w:rsid w:val="005D11B1"/>
    <w:rsid w:val="005D1522"/>
    <w:rsid w:val="005D1583"/>
    <w:rsid w:val="005D1908"/>
    <w:rsid w:val="005D1D18"/>
    <w:rsid w:val="005D1F1F"/>
    <w:rsid w:val="005D24A4"/>
    <w:rsid w:val="005D2984"/>
    <w:rsid w:val="005D29AE"/>
    <w:rsid w:val="005D29B3"/>
    <w:rsid w:val="005D29EB"/>
    <w:rsid w:val="005D2EEF"/>
    <w:rsid w:val="005D3386"/>
    <w:rsid w:val="005D38CD"/>
    <w:rsid w:val="005D3D8E"/>
    <w:rsid w:val="005D3F62"/>
    <w:rsid w:val="005D4345"/>
    <w:rsid w:val="005D441C"/>
    <w:rsid w:val="005D4524"/>
    <w:rsid w:val="005D458E"/>
    <w:rsid w:val="005D51E8"/>
    <w:rsid w:val="005D58EA"/>
    <w:rsid w:val="005D5FCE"/>
    <w:rsid w:val="005D6275"/>
    <w:rsid w:val="005D6376"/>
    <w:rsid w:val="005D641E"/>
    <w:rsid w:val="005D6505"/>
    <w:rsid w:val="005D6B77"/>
    <w:rsid w:val="005D7049"/>
    <w:rsid w:val="005D71AD"/>
    <w:rsid w:val="005D74D8"/>
    <w:rsid w:val="005D754E"/>
    <w:rsid w:val="005D7E37"/>
    <w:rsid w:val="005E009F"/>
    <w:rsid w:val="005E01ED"/>
    <w:rsid w:val="005E030C"/>
    <w:rsid w:val="005E0715"/>
    <w:rsid w:val="005E11C6"/>
    <w:rsid w:val="005E1421"/>
    <w:rsid w:val="005E1F4E"/>
    <w:rsid w:val="005E1F75"/>
    <w:rsid w:val="005E2181"/>
    <w:rsid w:val="005E245F"/>
    <w:rsid w:val="005E24B7"/>
    <w:rsid w:val="005E2782"/>
    <w:rsid w:val="005E2C96"/>
    <w:rsid w:val="005E37B8"/>
    <w:rsid w:val="005E412A"/>
    <w:rsid w:val="005E483B"/>
    <w:rsid w:val="005E4866"/>
    <w:rsid w:val="005E4969"/>
    <w:rsid w:val="005E4A98"/>
    <w:rsid w:val="005E4E85"/>
    <w:rsid w:val="005E5624"/>
    <w:rsid w:val="005E599D"/>
    <w:rsid w:val="005E5B67"/>
    <w:rsid w:val="005E61A5"/>
    <w:rsid w:val="005E64EB"/>
    <w:rsid w:val="005E76AD"/>
    <w:rsid w:val="005E7C8B"/>
    <w:rsid w:val="005E7DDE"/>
    <w:rsid w:val="005E7EE1"/>
    <w:rsid w:val="005F0A4D"/>
    <w:rsid w:val="005F0DB3"/>
    <w:rsid w:val="005F0E42"/>
    <w:rsid w:val="005F17F3"/>
    <w:rsid w:val="005F1AB2"/>
    <w:rsid w:val="005F1D13"/>
    <w:rsid w:val="005F2362"/>
    <w:rsid w:val="005F2395"/>
    <w:rsid w:val="005F2494"/>
    <w:rsid w:val="005F27B8"/>
    <w:rsid w:val="005F2E25"/>
    <w:rsid w:val="005F2FF8"/>
    <w:rsid w:val="005F38DC"/>
    <w:rsid w:val="005F4330"/>
    <w:rsid w:val="005F447A"/>
    <w:rsid w:val="005F4B2F"/>
    <w:rsid w:val="005F4B8C"/>
    <w:rsid w:val="005F4CEF"/>
    <w:rsid w:val="005F5081"/>
    <w:rsid w:val="005F5265"/>
    <w:rsid w:val="005F53B3"/>
    <w:rsid w:val="005F5B03"/>
    <w:rsid w:val="005F5F9E"/>
    <w:rsid w:val="005F603D"/>
    <w:rsid w:val="005F6416"/>
    <w:rsid w:val="005F69FE"/>
    <w:rsid w:val="005F6BCA"/>
    <w:rsid w:val="005F6E56"/>
    <w:rsid w:val="005F765F"/>
    <w:rsid w:val="005F7F41"/>
    <w:rsid w:val="0060023C"/>
    <w:rsid w:val="0060034D"/>
    <w:rsid w:val="006003C4"/>
    <w:rsid w:val="00600408"/>
    <w:rsid w:val="00600411"/>
    <w:rsid w:val="00600E91"/>
    <w:rsid w:val="00600FD1"/>
    <w:rsid w:val="00601365"/>
    <w:rsid w:val="006014A0"/>
    <w:rsid w:val="00601527"/>
    <w:rsid w:val="00601B6B"/>
    <w:rsid w:val="00601BA4"/>
    <w:rsid w:val="006022DC"/>
    <w:rsid w:val="006024C0"/>
    <w:rsid w:val="00602C54"/>
    <w:rsid w:val="00602F0E"/>
    <w:rsid w:val="0060302D"/>
    <w:rsid w:val="00603199"/>
    <w:rsid w:val="0060369B"/>
    <w:rsid w:val="00604419"/>
    <w:rsid w:val="00604BE7"/>
    <w:rsid w:val="0060506A"/>
    <w:rsid w:val="00605997"/>
    <w:rsid w:val="00605DC8"/>
    <w:rsid w:val="00605EBF"/>
    <w:rsid w:val="006064DD"/>
    <w:rsid w:val="0060656A"/>
    <w:rsid w:val="0060760E"/>
    <w:rsid w:val="00607764"/>
    <w:rsid w:val="00607FE6"/>
    <w:rsid w:val="006108BE"/>
    <w:rsid w:val="00610B8D"/>
    <w:rsid w:val="00610EE3"/>
    <w:rsid w:val="006111ED"/>
    <w:rsid w:val="0061137D"/>
    <w:rsid w:val="0061169B"/>
    <w:rsid w:val="00611947"/>
    <w:rsid w:val="00611AE3"/>
    <w:rsid w:val="00612046"/>
    <w:rsid w:val="0061258A"/>
    <w:rsid w:val="00612D15"/>
    <w:rsid w:val="006132D0"/>
    <w:rsid w:val="00613781"/>
    <w:rsid w:val="00614449"/>
    <w:rsid w:val="00614B9F"/>
    <w:rsid w:val="00614D78"/>
    <w:rsid w:val="0061517B"/>
    <w:rsid w:val="006151AD"/>
    <w:rsid w:val="0061567E"/>
    <w:rsid w:val="006156C8"/>
    <w:rsid w:val="00616127"/>
    <w:rsid w:val="0061615F"/>
    <w:rsid w:val="00616414"/>
    <w:rsid w:val="00616756"/>
    <w:rsid w:val="00616B28"/>
    <w:rsid w:val="00616DF7"/>
    <w:rsid w:val="00616EEB"/>
    <w:rsid w:val="006174D1"/>
    <w:rsid w:val="00620167"/>
    <w:rsid w:val="006204C0"/>
    <w:rsid w:val="00621967"/>
    <w:rsid w:val="00621996"/>
    <w:rsid w:val="00621B38"/>
    <w:rsid w:val="00621BD5"/>
    <w:rsid w:val="00621D49"/>
    <w:rsid w:val="00621D67"/>
    <w:rsid w:val="00621FF3"/>
    <w:rsid w:val="00622012"/>
    <w:rsid w:val="006224D4"/>
    <w:rsid w:val="00622AB6"/>
    <w:rsid w:val="0062339F"/>
    <w:rsid w:val="00623485"/>
    <w:rsid w:val="006239F5"/>
    <w:rsid w:val="00623E3C"/>
    <w:rsid w:val="00623EFA"/>
    <w:rsid w:val="00623F52"/>
    <w:rsid w:val="00624407"/>
    <w:rsid w:val="0062463E"/>
    <w:rsid w:val="006246A1"/>
    <w:rsid w:val="006247A8"/>
    <w:rsid w:val="0062488A"/>
    <w:rsid w:val="00624DD1"/>
    <w:rsid w:val="006252A4"/>
    <w:rsid w:val="00625572"/>
    <w:rsid w:val="00625B20"/>
    <w:rsid w:val="00626479"/>
    <w:rsid w:val="00626B8F"/>
    <w:rsid w:val="00626E1C"/>
    <w:rsid w:val="006272E7"/>
    <w:rsid w:val="00627678"/>
    <w:rsid w:val="006279F9"/>
    <w:rsid w:val="00627AF5"/>
    <w:rsid w:val="00627B33"/>
    <w:rsid w:val="0063073A"/>
    <w:rsid w:val="00630807"/>
    <w:rsid w:val="00630A77"/>
    <w:rsid w:val="00630BB1"/>
    <w:rsid w:val="00632BF3"/>
    <w:rsid w:val="00632EEC"/>
    <w:rsid w:val="00632FB6"/>
    <w:rsid w:val="006332F9"/>
    <w:rsid w:val="00633B82"/>
    <w:rsid w:val="00634153"/>
    <w:rsid w:val="006342F8"/>
    <w:rsid w:val="00634529"/>
    <w:rsid w:val="006347BC"/>
    <w:rsid w:val="00634C4D"/>
    <w:rsid w:val="00635A5B"/>
    <w:rsid w:val="00635B22"/>
    <w:rsid w:val="00635FE2"/>
    <w:rsid w:val="0063610E"/>
    <w:rsid w:val="00636171"/>
    <w:rsid w:val="0063639C"/>
    <w:rsid w:val="00636609"/>
    <w:rsid w:val="0063662C"/>
    <w:rsid w:val="0063663D"/>
    <w:rsid w:val="00636B2E"/>
    <w:rsid w:val="006373EF"/>
    <w:rsid w:val="0064017F"/>
    <w:rsid w:val="00640371"/>
    <w:rsid w:val="006404F5"/>
    <w:rsid w:val="006406AB"/>
    <w:rsid w:val="00640839"/>
    <w:rsid w:val="00641728"/>
    <w:rsid w:val="006418DA"/>
    <w:rsid w:val="00641A3D"/>
    <w:rsid w:val="00641F24"/>
    <w:rsid w:val="006421CC"/>
    <w:rsid w:val="0064248C"/>
    <w:rsid w:val="006426CA"/>
    <w:rsid w:val="006427A7"/>
    <w:rsid w:val="00642902"/>
    <w:rsid w:val="00643057"/>
    <w:rsid w:val="0064308A"/>
    <w:rsid w:val="00643157"/>
    <w:rsid w:val="00644B08"/>
    <w:rsid w:val="00644BFF"/>
    <w:rsid w:val="00644FA1"/>
    <w:rsid w:val="00645102"/>
    <w:rsid w:val="006459E0"/>
    <w:rsid w:val="00645B4C"/>
    <w:rsid w:val="00645CA5"/>
    <w:rsid w:val="0064635A"/>
    <w:rsid w:val="00646510"/>
    <w:rsid w:val="006471D3"/>
    <w:rsid w:val="006473D7"/>
    <w:rsid w:val="00650004"/>
    <w:rsid w:val="00650D21"/>
    <w:rsid w:val="006510AB"/>
    <w:rsid w:val="006511E3"/>
    <w:rsid w:val="0065196D"/>
    <w:rsid w:val="0065255F"/>
    <w:rsid w:val="0065287A"/>
    <w:rsid w:val="0065389E"/>
    <w:rsid w:val="0065400F"/>
    <w:rsid w:val="006547FD"/>
    <w:rsid w:val="00654964"/>
    <w:rsid w:val="00654EFA"/>
    <w:rsid w:val="0065558A"/>
    <w:rsid w:val="00655E1F"/>
    <w:rsid w:val="006561AC"/>
    <w:rsid w:val="006569B4"/>
    <w:rsid w:val="00656C91"/>
    <w:rsid w:val="00656D99"/>
    <w:rsid w:val="00657168"/>
    <w:rsid w:val="006573A5"/>
    <w:rsid w:val="00657B62"/>
    <w:rsid w:val="00660C89"/>
    <w:rsid w:val="00660F08"/>
    <w:rsid w:val="006610D6"/>
    <w:rsid w:val="00661298"/>
    <w:rsid w:val="00661FEE"/>
    <w:rsid w:val="00662385"/>
    <w:rsid w:val="0066240B"/>
    <w:rsid w:val="00662A63"/>
    <w:rsid w:val="00662C61"/>
    <w:rsid w:val="00663190"/>
    <w:rsid w:val="00664391"/>
    <w:rsid w:val="00664553"/>
    <w:rsid w:val="00664E84"/>
    <w:rsid w:val="00665322"/>
    <w:rsid w:val="00665F0C"/>
    <w:rsid w:val="006666A9"/>
    <w:rsid w:val="006667D5"/>
    <w:rsid w:val="00666A7B"/>
    <w:rsid w:val="0066740D"/>
    <w:rsid w:val="00667675"/>
    <w:rsid w:val="00667A10"/>
    <w:rsid w:val="00667EFA"/>
    <w:rsid w:val="00667F04"/>
    <w:rsid w:val="006701F9"/>
    <w:rsid w:val="00670273"/>
    <w:rsid w:val="006705C3"/>
    <w:rsid w:val="006705DB"/>
    <w:rsid w:val="00670683"/>
    <w:rsid w:val="006706DB"/>
    <w:rsid w:val="006706F9"/>
    <w:rsid w:val="006709C2"/>
    <w:rsid w:val="00670E52"/>
    <w:rsid w:val="006711C2"/>
    <w:rsid w:val="006715CE"/>
    <w:rsid w:val="006717C3"/>
    <w:rsid w:val="00671820"/>
    <w:rsid w:val="00671FAD"/>
    <w:rsid w:val="0067201D"/>
    <w:rsid w:val="00672367"/>
    <w:rsid w:val="00672A69"/>
    <w:rsid w:val="00672C98"/>
    <w:rsid w:val="00672D32"/>
    <w:rsid w:val="00672FB4"/>
    <w:rsid w:val="0067315B"/>
    <w:rsid w:val="00673A78"/>
    <w:rsid w:val="00674195"/>
    <w:rsid w:val="006747F4"/>
    <w:rsid w:val="00674D93"/>
    <w:rsid w:val="00674F17"/>
    <w:rsid w:val="006758D9"/>
    <w:rsid w:val="006771D2"/>
    <w:rsid w:val="0067746C"/>
    <w:rsid w:val="0067761A"/>
    <w:rsid w:val="006778D1"/>
    <w:rsid w:val="00677D64"/>
    <w:rsid w:val="00677DFB"/>
    <w:rsid w:val="00677F43"/>
    <w:rsid w:val="006806AE"/>
    <w:rsid w:val="0068096E"/>
    <w:rsid w:val="00680B36"/>
    <w:rsid w:val="006811BF"/>
    <w:rsid w:val="006814EA"/>
    <w:rsid w:val="0068153A"/>
    <w:rsid w:val="006818EE"/>
    <w:rsid w:val="00681FCD"/>
    <w:rsid w:val="00682DA4"/>
    <w:rsid w:val="00682EBB"/>
    <w:rsid w:val="00682F5A"/>
    <w:rsid w:val="0068303B"/>
    <w:rsid w:val="00683517"/>
    <w:rsid w:val="006837B8"/>
    <w:rsid w:val="00683898"/>
    <w:rsid w:val="0068399C"/>
    <w:rsid w:val="00683FF1"/>
    <w:rsid w:val="006840E7"/>
    <w:rsid w:val="006844E8"/>
    <w:rsid w:val="006849AD"/>
    <w:rsid w:val="00684AB0"/>
    <w:rsid w:val="00684F09"/>
    <w:rsid w:val="00685425"/>
    <w:rsid w:val="00686162"/>
    <w:rsid w:val="006908F9"/>
    <w:rsid w:val="00690D90"/>
    <w:rsid w:val="00691058"/>
    <w:rsid w:val="0069157D"/>
    <w:rsid w:val="00691615"/>
    <w:rsid w:val="006916F9"/>
    <w:rsid w:val="006921A1"/>
    <w:rsid w:val="006922EE"/>
    <w:rsid w:val="006923C1"/>
    <w:rsid w:val="00692CF2"/>
    <w:rsid w:val="00693147"/>
    <w:rsid w:val="006935CA"/>
    <w:rsid w:val="00693963"/>
    <w:rsid w:val="00693E50"/>
    <w:rsid w:val="006941A4"/>
    <w:rsid w:val="006943BB"/>
    <w:rsid w:val="006944F5"/>
    <w:rsid w:val="00694501"/>
    <w:rsid w:val="00694624"/>
    <w:rsid w:val="00694699"/>
    <w:rsid w:val="006946E6"/>
    <w:rsid w:val="00695568"/>
    <w:rsid w:val="00695ECC"/>
    <w:rsid w:val="0069666C"/>
    <w:rsid w:val="00696905"/>
    <w:rsid w:val="00696A6C"/>
    <w:rsid w:val="006973BC"/>
    <w:rsid w:val="00697CCF"/>
    <w:rsid w:val="00697E23"/>
    <w:rsid w:val="006A0382"/>
    <w:rsid w:val="006A0568"/>
    <w:rsid w:val="006A06F5"/>
    <w:rsid w:val="006A0A1A"/>
    <w:rsid w:val="006A0ACC"/>
    <w:rsid w:val="006A0C25"/>
    <w:rsid w:val="006A0D88"/>
    <w:rsid w:val="006A12C2"/>
    <w:rsid w:val="006A12F5"/>
    <w:rsid w:val="006A1907"/>
    <w:rsid w:val="006A19EA"/>
    <w:rsid w:val="006A1E33"/>
    <w:rsid w:val="006A1EA6"/>
    <w:rsid w:val="006A1F8C"/>
    <w:rsid w:val="006A22A2"/>
    <w:rsid w:val="006A26BF"/>
    <w:rsid w:val="006A2885"/>
    <w:rsid w:val="006A2B4F"/>
    <w:rsid w:val="006A2C29"/>
    <w:rsid w:val="006A2E6C"/>
    <w:rsid w:val="006A3124"/>
    <w:rsid w:val="006A3490"/>
    <w:rsid w:val="006A392D"/>
    <w:rsid w:val="006A3E14"/>
    <w:rsid w:val="006A404D"/>
    <w:rsid w:val="006A4148"/>
    <w:rsid w:val="006A4164"/>
    <w:rsid w:val="006A465E"/>
    <w:rsid w:val="006A4DDC"/>
    <w:rsid w:val="006A4DE9"/>
    <w:rsid w:val="006A58EF"/>
    <w:rsid w:val="006A6918"/>
    <w:rsid w:val="006A6B27"/>
    <w:rsid w:val="006A6C83"/>
    <w:rsid w:val="006A782B"/>
    <w:rsid w:val="006A79F8"/>
    <w:rsid w:val="006A7AF8"/>
    <w:rsid w:val="006A7F63"/>
    <w:rsid w:val="006A7F92"/>
    <w:rsid w:val="006A7FD2"/>
    <w:rsid w:val="006B0BF9"/>
    <w:rsid w:val="006B0F0B"/>
    <w:rsid w:val="006B20C5"/>
    <w:rsid w:val="006B2398"/>
    <w:rsid w:val="006B2FD9"/>
    <w:rsid w:val="006B361F"/>
    <w:rsid w:val="006B39E2"/>
    <w:rsid w:val="006B420D"/>
    <w:rsid w:val="006B454A"/>
    <w:rsid w:val="006B4A42"/>
    <w:rsid w:val="006B4CDE"/>
    <w:rsid w:val="006B5543"/>
    <w:rsid w:val="006B5676"/>
    <w:rsid w:val="006B56E3"/>
    <w:rsid w:val="006B59AF"/>
    <w:rsid w:val="006B683B"/>
    <w:rsid w:val="006B6BB8"/>
    <w:rsid w:val="006B71EF"/>
    <w:rsid w:val="006B78A5"/>
    <w:rsid w:val="006B7D9C"/>
    <w:rsid w:val="006B7EF6"/>
    <w:rsid w:val="006C0133"/>
    <w:rsid w:val="006C034E"/>
    <w:rsid w:val="006C07CC"/>
    <w:rsid w:val="006C0895"/>
    <w:rsid w:val="006C156A"/>
    <w:rsid w:val="006C1DBB"/>
    <w:rsid w:val="006C2090"/>
    <w:rsid w:val="006C2103"/>
    <w:rsid w:val="006C280A"/>
    <w:rsid w:val="006C2852"/>
    <w:rsid w:val="006C28F5"/>
    <w:rsid w:val="006C2EC1"/>
    <w:rsid w:val="006C2EE4"/>
    <w:rsid w:val="006C302C"/>
    <w:rsid w:val="006C318B"/>
    <w:rsid w:val="006C3209"/>
    <w:rsid w:val="006C3C0D"/>
    <w:rsid w:val="006C3ED0"/>
    <w:rsid w:val="006C4007"/>
    <w:rsid w:val="006C416A"/>
    <w:rsid w:val="006C41A6"/>
    <w:rsid w:val="006C4CF7"/>
    <w:rsid w:val="006C51C5"/>
    <w:rsid w:val="006C5BD2"/>
    <w:rsid w:val="006C6154"/>
    <w:rsid w:val="006C61EE"/>
    <w:rsid w:val="006C620E"/>
    <w:rsid w:val="006C66AD"/>
    <w:rsid w:val="006C7D3F"/>
    <w:rsid w:val="006C7E9B"/>
    <w:rsid w:val="006C7EA1"/>
    <w:rsid w:val="006D01C3"/>
    <w:rsid w:val="006D0767"/>
    <w:rsid w:val="006D0FD5"/>
    <w:rsid w:val="006D17D4"/>
    <w:rsid w:val="006D19A0"/>
    <w:rsid w:val="006D1CF7"/>
    <w:rsid w:val="006D1F1B"/>
    <w:rsid w:val="006D2A32"/>
    <w:rsid w:val="006D2A36"/>
    <w:rsid w:val="006D2BD5"/>
    <w:rsid w:val="006D2F0D"/>
    <w:rsid w:val="006D3565"/>
    <w:rsid w:val="006D3669"/>
    <w:rsid w:val="006D3895"/>
    <w:rsid w:val="006D3932"/>
    <w:rsid w:val="006D4289"/>
    <w:rsid w:val="006D47AA"/>
    <w:rsid w:val="006D4AD1"/>
    <w:rsid w:val="006D4FDC"/>
    <w:rsid w:val="006D5138"/>
    <w:rsid w:val="006D530C"/>
    <w:rsid w:val="006D53E4"/>
    <w:rsid w:val="006D56E9"/>
    <w:rsid w:val="006D5F1D"/>
    <w:rsid w:val="006D630B"/>
    <w:rsid w:val="006D706B"/>
    <w:rsid w:val="006D720E"/>
    <w:rsid w:val="006D7580"/>
    <w:rsid w:val="006D76D6"/>
    <w:rsid w:val="006D7993"/>
    <w:rsid w:val="006D7A1C"/>
    <w:rsid w:val="006D7A79"/>
    <w:rsid w:val="006D7D57"/>
    <w:rsid w:val="006D7D90"/>
    <w:rsid w:val="006E0D53"/>
    <w:rsid w:val="006E0E0A"/>
    <w:rsid w:val="006E1DDF"/>
    <w:rsid w:val="006E23B7"/>
    <w:rsid w:val="006E279E"/>
    <w:rsid w:val="006E2DFA"/>
    <w:rsid w:val="006E2FD1"/>
    <w:rsid w:val="006E3286"/>
    <w:rsid w:val="006E333B"/>
    <w:rsid w:val="006E35C2"/>
    <w:rsid w:val="006E3787"/>
    <w:rsid w:val="006E419A"/>
    <w:rsid w:val="006E4612"/>
    <w:rsid w:val="006E4693"/>
    <w:rsid w:val="006E4A2E"/>
    <w:rsid w:val="006E4A3A"/>
    <w:rsid w:val="006E4D9F"/>
    <w:rsid w:val="006E5397"/>
    <w:rsid w:val="006E594D"/>
    <w:rsid w:val="006E5B62"/>
    <w:rsid w:val="006E5CD2"/>
    <w:rsid w:val="006E63A0"/>
    <w:rsid w:val="006E6C88"/>
    <w:rsid w:val="006E7795"/>
    <w:rsid w:val="006E7919"/>
    <w:rsid w:val="006E7E50"/>
    <w:rsid w:val="006E7E60"/>
    <w:rsid w:val="006E7F87"/>
    <w:rsid w:val="006F017B"/>
    <w:rsid w:val="006F08B6"/>
    <w:rsid w:val="006F08EE"/>
    <w:rsid w:val="006F0E9D"/>
    <w:rsid w:val="006F1006"/>
    <w:rsid w:val="006F1355"/>
    <w:rsid w:val="006F146A"/>
    <w:rsid w:val="006F1A80"/>
    <w:rsid w:val="006F1D1E"/>
    <w:rsid w:val="006F2084"/>
    <w:rsid w:val="006F2346"/>
    <w:rsid w:val="006F28D1"/>
    <w:rsid w:val="006F2B0A"/>
    <w:rsid w:val="006F2EEB"/>
    <w:rsid w:val="006F3364"/>
    <w:rsid w:val="006F36B6"/>
    <w:rsid w:val="006F396D"/>
    <w:rsid w:val="006F39FB"/>
    <w:rsid w:val="006F3A2C"/>
    <w:rsid w:val="006F3BAA"/>
    <w:rsid w:val="006F3C3D"/>
    <w:rsid w:val="006F414A"/>
    <w:rsid w:val="006F44AC"/>
    <w:rsid w:val="006F4520"/>
    <w:rsid w:val="006F50A7"/>
    <w:rsid w:val="006F54B3"/>
    <w:rsid w:val="006F58A4"/>
    <w:rsid w:val="006F5E2B"/>
    <w:rsid w:val="006F615E"/>
    <w:rsid w:val="006F65C4"/>
    <w:rsid w:val="006F6C86"/>
    <w:rsid w:val="006F71BB"/>
    <w:rsid w:val="006F723F"/>
    <w:rsid w:val="006F772F"/>
    <w:rsid w:val="006F783C"/>
    <w:rsid w:val="006F7A65"/>
    <w:rsid w:val="006F7CFB"/>
    <w:rsid w:val="006F7DBF"/>
    <w:rsid w:val="00700031"/>
    <w:rsid w:val="00701366"/>
    <w:rsid w:val="00701B54"/>
    <w:rsid w:val="00701C90"/>
    <w:rsid w:val="00701F05"/>
    <w:rsid w:val="007020BF"/>
    <w:rsid w:val="00703183"/>
    <w:rsid w:val="007032FD"/>
    <w:rsid w:val="007033F0"/>
    <w:rsid w:val="00703C98"/>
    <w:rsid w:val="00703F54"/>
    <w:rsid w:val="007052CD"/>
    <w:rsid w:val="007053CF"/>
    <w:rsid w:val="00705516"/>
    <w:rsid w:val="00705562"/>
    <w:rsid w:val="007059AD"/>
    <w:rsid w:val="00705C62"/>
    <w:rsid w:val="007065CE"/>
    <w:rsid w:val="007069E7"/>
    <w:rsid w:val="00706D6D"/>
    <w:rsid w:val="00706E17"/>
    <w:rsid w:val="00707A7E"/>
    <w:rsid w:val="00707D1D"/>
    <w:rsid w:val="00707DE1"/>
    <w:rsid w:val="00711239"/>
    <w:rsid w:val="00711911"/>
    <w:rsid w:val="0071229B"/>
    <w:rsid w:val="00712C78"/>
    <w:rsid w:val="0071337F"/>
    <w:rsid w:val="00713428"/>
    <w:rsid w:val="00713E65"/>
    <w:rsid w:val="00713F3F"/>
    <w:rsid w:val="00713FFE"/>
    <w:rsid w:val="007144ED"/>
    <w:rsid w:val="00714593"/>
    <w:rsid w:val="00714CD0"/>
    <w:rsid w:val="0071534B"/>
    <w:rsid w:val="00715798"/>
    <w:rsid w:val="007159FD"/>
    <w:rsid w:val="00716275"/>
    <w:rsid w:val="007162D8"/>
    <w:rsid w:val="0071630A"/>
    <w:rsid w:val="00716B6D"/>
    <w:rsid w:val="00716D28"/>
    <w:rsid w:val="007178B0"/>
    <w:rsid w:val="007201A0"/>
    <w:rsid w:val="007202BA"/>
    <w:rsid w:val="00720B2F"/>
    <w:rsid w:val="00720CCD"/>
    <w:rsid w:val="0072113D"/>
    <w:rsid w:val="007211A4"/>
    <w:rsid w:val="00721556"/>
    <w:rsid w:val="00721850"/>
    <w:rsid w:val="00721FB7"/>
    <w:rsid w:val="00722B06"/>
    <w:rsid w:val="00722B20"/>
    <w:rsid w:val="00722BC3"/>
    <w:rsid w:val="00722C97"/>
    <w:rsid w:val="00722DCE"/>
    <w:rsid w:val="00722F13"/>
    <w:rsid w:val="00723E8B"/>
    <w:rsid w:val="0072480D"/>
    <w:rsid w:val="00724CC0"/>
    <w:rsid w:val="007250A8"/>
    <w:rsid w:val="007251A2"/>
    <w:rsid w:val="007251AC"/>
    <w:rsid w:val="00725A25"/>
    <w:rsid w:val="00725DCA"/>
    <w:rsid w:val="007262C1"/>
    <w:rsid w:val="00726624"/>
    <w:rsid w:val="007266A7"/>
    <w:rsid w:val="0072676C"/>
    <w:rsid w:val="007267DB"/>
    <w:rsid w:val="007267FF"/>
    <w:rsid w:val="007268DE"/>
    <w:rsid w:val="00727577"/>
    <w:rsid w:val="007301BF"/>
    <w:rsid w:val="007307BD"/>
    <w:rsid w:val="00730A1F"/>
    <w:rsid w:val="0073101F"/>
    <w:rsid w:val="00732106"/>
    <w:rsid w:val="00732B89"/>
    <w:rsid w:val="00733494"/>
    <w:rsid w:val="007334F3"/>
    <w:rsid w:val="00733622"/>
    <w:rsid w:val="0073402B"/>
    <w:rsid w:val="007340E0"/>
    <w:rsid w:val="00735251"/>
    <w:rsid w:val="00735C52"/>
    <w:rsid w:val="00735D37"/>
    <w:rsid w:val="00735DCD"/>
    <w:rsid w:val="00736269"/>
    <w:rsid w:val="0073676A"/>
    <w:rsid w:val="00736E46"/>
    <w:rsid w:val="00737430"/>
    <w:rsid w:val="00737A6E"/>
    <w:rsid w:val="00740FF6"/>
    <w:rsid w:val="00741276"/>
    <w:rsid w:val="0074274A"/>
    <w:rsid w:val="00742CFB"/>
    <w:rsid w:val="00742F83"/>
    <w:rsid w:val="0074316F"/>
    <w:rsid w:val="007434DB"/>
    <w:rsid w:val="007435CB"/>
    <w:rsid w:val="00743886"/>
    <w:rsid w:val="00743902"/>
    <w:rsid w:val="007449B9"/>
    <w:rsid w:val="00744D99"/>
    <w:rsid w:val="00744EBD"/>
    <w:rsid w:val="0074501C"/>
    <w:rsid w:val="00745022"/>
    <w:rsid w:val="00745222"/>
    <w:rsid w:val="00745B40"/>
    <w:rsid w:val="00746316"/>
    <w:rsid w:val="00746B49"/>
    <w:rsid w:val="0074703C"/>
    <w:rsid w:val="007471AB"/>
    <w:rsid w:val="00747956"/>
    <w:rsid w:val="007479B5"/>
    <w:rsid w:val="00747B67"/>
    <w:rsid w:val="00747FD7"/>
    <w:rsid w:val="00750D80"/>
    <w:rsid w:val="00751180"/>
    <w:rsid w:val="007515C8"/>
    <w:rsid w:val="00751FE7"/>
    <w:rsid w:val="007520FF"/>
    <w:rsid w:val="007521CA"/>
    <w:rsid w:val="00753959"/>
    <w:rsid w:val="00753D06"/>
    <w:rsid w:val="00754730"/>
    <w:rsid w:val="00755114"/>
    <w:rsid w:val="007556B8"/>
    <w:rsid w:val="007561D4"/>
    <w:rsid w:val="00756365"/>
    <w:rsid w:val="00756960"/>
    <w:rsid w:val="00756A8D"/>
    <w:rsid w:val="00756B80"/>
    <w:rsid w:val="00756E63"/>
    <w:rsid w:val="00757F8E"/>
    <w:rsid w:val="00760648"/>
    <w:rsid w:val="00760B88"/>
    <w:rsid w:val="00760B93"/>
    <w:rsid w:val="00760BD8"/>
    <w:rsid w:val="00760C47"/>
    <w:rsid w:val="00760E5A"/>
    <w:rsid w:val="00760FF6"/>
    <w:rsid w:val="00761021"/>
    <w:rsid w:val="007611CA"/>
    <w:rsid w:val="00761348"/>
    <w:rsid w:val="007614A7"/>
    <w:rsid w:val="007623D7"/>
    <w:rsid w:val="007630EC"/>
    <w:rsid w:val="0076312C"/>
    <w:rsid w:val="00763349"/>
    <w:rsid w:val="007635DF"/>
    <w:rsid w:val="007639B5"/>
    <w:rsid w:val="00763E11"/>
    <w:rsid w:val="00764ACE"/>
    <w:rsid w:val="00764B5A"/>
    <w:rsid w:val="00764E64"/>
    <w:rsid w:val="00765180"/>
    <w:rsid w:val="00765AC6"/>
    <w:rsid w:val="00765D27"/>
    <w:rsid w:val="0076613A"/>
    <w:rsid w:val="00766173"/>
    <w:rsid w:val="00766420"/>
    <w:rsid w:val="0076652B"/>
    <w:rsid w:val="0076664B"/>
    <w:rsid w:val="00766D36"/>
    <w:rsid w:val="00766DB9"/>
    <w:rsid w:val="00767440"/>
    <w:rsid w:val="00767904"/>
    <w:rsid w:val="00767A7E"/>
    <w:rsid w:val="00767D9F"/>
    <w:rsid w:val="00770CD1"/>
    <w:rsid w:val="00770E85"/>
    <w:rsid w:val="0077180B"/>
    <w:rsid w:val="00771CDF"/>
    <w:rsid w:val="0077202F"/>
    <w:rsid w:val="00772184"/>
    <w:rsid w:val="0077278D"/>
    <w:rsid w:val="00772E78"/>
    <w:rsid w:val="00772FA1"/>
    <w:rsid w:val="00773089"/>
    <w:rsid w:val="007730F6"/>
    <w:rsid w:val="0077349C"/>
    <w:rsid w:val="00773B41"/>
    <w:rsid w:val="00773B48"/>
    <w:rsid w:val="00774719"/>
    <w:rsid w:val="007748CB"/>
    <w:rsid w:val="00774E6E"/>
    <w:rsid w:val="00774FD0"/>
    <w:rsid w:val="0077524D"/>
    <w:rsid w:val="00775478"/>
    <w:rsid w:val="00776298"/>
    <w:rsid w:val="0077712D"/>
    <w:rsid w:val="007775BD"/>
    <w:rsid w:val="007776FE"/>
    <w:rsid w:val="00777D2B"/>
    <w:rsid w:val="0078001F"/>
    <w:rsid w:val="00780132"/>
    <w:rsid w:val="0078014B"/>
    <w:rsid w:val="0078017F"/>
    <w:rsid w:val="00780BD8"/>
    <w:rsid w:val="007810FA"/>
    <w:rsid w:val="007817AB"/>
    <w:rsid w:val="0078182C"/>
    <w:rsid w:val="0078189F"/>
    <w:rsid w:val="007822A4"/>
    <w:rsid w:val="007824CD"/>
    <w:rsid w:val="007828D8"/>
    <w:rsid w:val="0078294C"/>
    <w:rsid w:val="00782B0E"/>
    <w:rsid w:val="0078301E"/>
    <w:rsid w:val="00783028"/>
    <w:rsid w:val="007834F1"/>
    <w:rsid w:val="007835C6"/>
    <w:rsid w:val="0078360B"/>
    <w:rsid w:val="007838E7"/>
    <w:rsid w:val="007845A1"/>
    <w:rsid w:val="00784801"/>
    <w:rsid w:val="0078496F"/>
    <w:rsid w:val="00784ABD"/>
    <w:rsid w:val="00784B2D"/>
    <w:rsid w:val="007851B8"/>
    <w:rsid w:val="007857E3"/>
    <w:rsid w:val="007859DC"/>
    <w:rsid w:val="00785CEE"/>
    <w:rsid w:val="00786130"/>
    <w:rsid w:val="00786187"/>
    <w:rsid w:val="007861BC"/>
    <w:rsid w:val="00786792"/>
    <w:rsid w:val="00786A35"/>
    <w:rsid w:val="00786C4B"/>
    <w:rsid w:val="007904ED"/>
    <w:rsid w:val="00790918"/>
    <w:rsid w:val="007913D8"/>
    <w:rsid w:val="007924E1"/>
    <w:rsid w:val="0079298C"/>
    <w:rsid w:val="00792D44"/>
    <w:rsid w:val="00792F45"/>
    <w:rsid w:val="00793014"/>
    <w:rsid w:val="00793C9B"/>
    <w:rsid w:val="007948E2"/>
    <w:rsid w:val="007948FC"/>
    <w:rsid w:val="00794C45"/>
    <w:rsid w:val="00794D87"/>
    <w:rsid w:val="00795059"/>
    <w:rsid w:val="007951E0"/>
    <w:rsid w:val="00795428"/>
    <w:rsid w:val="007955EF"/>
    <w:rsid w:val="00795622"/>
    <w:rsid w:val="007958A0"/>
    <w:rsid w:val="00795A76"/>
    <w:rsid w:val="00796F25"/>
    <w:rsid w:val="00797350"/>
    <w:rsid w:val="00797573"/>
    <w:rsid w:val="00797B26"/>
    <w:rsid w:val="007A1611"/>
    <w:rsid w:val="007A1685"/>
    <w:rsid w:val="007A1D02"/>
    <w:rsid w:val="007A22DB"/>
    <w:rsid w:val="007A2C1F"/>
    <w:rsid w:val="007A32F8"/>
    <w:rsid w:val="007A4122"/>
    <w:rsid w:val="007A4373"/>
    <w:rsid w:val="007A4662"/>
    <w:rsid w:val="007A4781"/>
    <w:rsid w:val="007A491D"/>
    <w:rsid w:val="007A5149"/>
    <w:rsid w:val="007A586B"/>
    <w:rsid w:val="007A589B"/>
    <w:rsid w:val="007A597F"/>
    <w:rsid w:val="007A5BC3"/>
    <w:rsid w:val="007A5DB3"/>
    <w:rsid w:val="007A63B2"/>
    <w:rsid w:val="007A67A8"/>
    <w:rsid w:val="007A6B39"/>
    <w:rsid w:val="007A7948"/>
    <w:rsid w:val="007B0390"/>
    <w:rsid w:val="007B08A7"/>
    <w:rsid w:val="007B09FC"/>
    <w:rsid w:val="007B0A61"/>
    <w:rsid w:val="007B0BF6"/>
    <w:rsid w:val="007B11FC"/>
    <w:rsid w:val="007B188E"/>
    <w:rsid w:val="007B1E4E"/>
    <w:rsid w:val="007B2038"/>
    <w:rsid w:val="007B265F"/>
    <w:rsid w:val="007B28C7"/>
    <w:rsid w:val="007B3326"/>
    <w:rsid w:val="007B4454"/>
    <w:rsid w:val="007B4ED4"/>
    <w:rsid w:val="007B4F0E"/>
    <w:rsid w:val="007B50FD"/>
    <w:rsid w:val="007B51EF"/>
    <w:rsid w:val="007B54F5"/>
    <w:rsid w:val="007B5C8F"/>
    <w:rsid w:val="007B60DF"/>
    <w:rsid w:val="007B6575"/>
    <w:rsid w:val="007B66E7"/>
    <w:rsid w:val="007B6FE7"/>
    <w:rsid w:val="007B7695"/>
    <w:rsid w:val="007B7855"/>
    <w:rsid w:val="007B7D84"/>
    <w:rsid w:val="007C0565"/>
    <w:rsid w:val="007C1221"/>
    <w:rsid w:val="007C162F"/>
    <w:rsid w:val="007C1653"/>
    <w:rsid w:val="007C16FD"/>
    <w:rsid w:val="007C1B1E"/>
    <w:rsid w:val="007C23C1"/>
    <w:rsid w:val="007C27ED"/>
    <w:rsid w:val="007C28C7"/>
    <w:rsid w:val="007C2977"/>
    <w:rsid w:val="007C2D41"/>
    <w:rsid w:val="007C32FC"/>
    <w:rsid w:val="007C424B"/>
    <w:rsid w:val="007C4A13"/>
    <w:rsid w:val="007C4C65"/>
    <w:rsid w:val="007C4E99"/>
    <w:rsid w:val="007C513A"/>
    <w:rsid w:val="007C5347"/>
    <w:rsid w:val="007C56B3"/>
    <w:rsid w:val="007C5F59"/>
    <w:rsid w:val="007C69F7"/>
    <w:rsid w:val="007C6E70"/>
    <w:rsid w:val="007C715A"/>
    <w:rsid w:val="007C78E6"/>
    <w:rsid w:val="007C7B8D"/>
    <w:rsid w:val="007C7EC2"/>
    <w:rsid w:val="007D0361"/>
    <w:rsid w:val="007D0415"/>
    <w:rsid w:val="007D05F7"/>
    <w:rsid w:val="007D08C9"/>
    <w:rsid w:val="007D0FF0"/>
    <w:rsid w:val="007D1537"/>
    <w:rsid w:val="007D1648"/>
    <w:rsid w:val="007D1F6E"/>
    <w:rsid w:val="007D270E"/>
    <w:rsid w:val="007D2AA7"/>
    <w:rsid w:val="007D2BD3"/>
    <w:rsid w:val="007D2FFF"/>
    <w:rsid w:val="007D31EA"/>
    <w:rsid w:val="007D356D"/>
    <w:rsid w:val="007D39DE"/>
    <w:rsid w:val="007D3ACC"/>
    <w:rsid w:val="007D4337"/>
    <w:rsid w:val="007D4995"/>
    <w:rsid w:val="007D4FF5"/>
    <w:rsid w:val="007D5094"/>
    <w:rsid w:val="007D5A55"/>
    <w:rsid w:val="007D5D67"/>
    <w:rsid w:val="007D5F42"/>
    <w:rsid w:val="007D61C5"/>
    <w:rsid w:val="007D6293"/>
    <w:rsid w:val="007D635C"/>
    <w:rsid w:val="007D6509"/>
    <w:rsid w:val="007D6D87"/>
    <w:rsid w:val="007D7215"/>
    <w:rsid w:val="007D7216"/>
    <w:rsid w:val="007D7222"/>
    <w:rsid w:val="007E00B6"/>
    <w:rsid w:val="007E074C"/>
    <w:rsid w:val="007E0AA7"/>
    <w:rsid w:val="007E0BED"/>
    <w:rsid w:val="007E0C76"/>
    <w:rsid w:val="007E0FAD"/>
    <w:rsid w:val="007E1239"/>
    <w:rsid w:val="007E1644"/>
    <w:rsid w:val="007E1798"/>
    <w:rsid w:val="007E19D6"/>
    <w:rsid w:val="007E1BB5"/>
    <w:rsid w:val="007E3580"/>
    <w:rsid w:val="007E35A2"/>
    <w:rsid w:val="007E4E5A"/>
    <w:rsid w:val="007E4F96"/>
    <w:rsid w:val="007E524E"/>
    <w:rsid w:val="007E5299"/>
    <w:rsid w:val="007E5D7D"/>
    <w:rsid w:val="007E6707"/>
    <w:rsid w:val="007E6A1F"/>
    <w:rsid w:val="007E6B52"/>
    <w:rsid w:val="007E76BC"/>
    <w:rsid w:val="007E7A01"/>
    <w:rsid w:val="007E7FA9"/>
    <w:rsid w:val="007E7FDF"/>
    <w:rsid w:val="007F047B"/>
    <w:rsid w:val="007F09B7"/>
    <w:rsid w:val="007F0B1A"/>
    <w:rsid w:val="007F0D16"/>
    <w:rsid w:val="007F15CE"/>
    <w:rsid w:val="007F169F"/>
    <w:rsid w:val="007F1C95"/>
    <w:rsid w:val="007F2168"/>
    <w:rsid w:val="007F26BA"/>
    <w:rsid w:val="007F3322"/>
    <w:rsid w:val="007F3400"/>
    <w:rsid w:val="007F38D6"/>
    <w:rsid w:val="007F3A85"/>
    <w:rsid w:val="007F3BBA"/>
    <w:rsid w:val="007F3C36"/>
    <w:rsid w:val="007F3CD9"/>
    <w:rsid w:val="007F3E1B"/>
    <w:rsid w:val="007F4D2F"/>
    <w:rsid w:val="007F54E7"/>
    <w:rsid w:val="007F56C1"/>
    <w:rsid w:val="007F5B81"/>
    <w:rsid w:val="007F5F3F"/>
    <w:rsid w:val="007F6224"/>
    <w:rsid w:val="007F7580"/>
    <w:rsid w:val="007F7B37"/>
    <w:rsid w:val="007F7C04"/>
    <w:rsid w:val="00800057"/>
    <w:rsid w:val="00800541"/>
    <w:rsid w:val="00800C40"/>
    <w:rsid w:val="00801260"/>
    <w:rsid w:val="0080169C"/>
    <w:rsid w:val="00801BF7"/>
    <w:rsid w:val="00801D4F"/>
    <w:rsid w:val="00802427"/>
    <w:rsid w:val="00802774"/>
    <w:rsid w:val="008027B2"/>
    <w:rsid w:val="00802FBB"/>
    <w:rsid w:val="008030D1"/>
    <w:rsid w:val="00803327"/>
    <w:rsid w:val="00803D87"/>
    <w:rsid w:val="00803E49"/>
    <w:rsid w:val="00804001"/>
    <w:rsid w:val="0080428D"/>
    <w:rsid w:val="00804859"/>
    <w:rsid w:val="00804CD5"/>
    <w:rsid w:val="00804FA5"/>
    <w:rsid w:val="008050E9"/>
    <w:rsid w:val="0080525B"/>
    <w:rsid w:val="00805ADA"/>
    <w:rsid w:val="00805CBA"/>
    <w:rsid w:val="00805D02"/>
    <w:rsid w:val="00805EE1"/>
    <w:rsid w:val="008060B0"/>
    <w:rsid w:val="008060D1"/>
    <w:rsid w:val="00806117"/>
    <w:rsid w:val="008062B2"/>
    <w:rsid w:val="008064F2"/>
    <w:rsid w:val="00806960"/>
    <w:rsid w:val="00806A9F"/>
    <w:rsid w:val="008074CE"/>
    <w:rsid w:val="00807ABC"/>
    <w:rsid w:val="00810C6F"/>
    <w:rsid w:val="00810E77"/>
    <w:rsid w:val="0081159B"/>
    <w:rsid w:val="0081162C"/>
    <w:rsid w:val="00811D1A"/>
    <w:rsid w:val="00812314"/>
    <w:rsid w:val="008124E6"/>
    <w:rsid w:val="00812775"/>
    <w:rsid w:val="008128CA"/>
    <w:rsid w:val="0081294D"/>
    <w:rsid w:val="00812C19"/>
    <w:rsid w:val="008133FB"/>
    <w:rsid w:val="0081426A"/>
    <w:rsid w:val="00814378"/>
    <w:rsid w:val="008143A0"/>
    <w:rsid w:val="008146C7"/>
    <w:rsid w:val="00814EED"/>
    <w:rsid w:val="00816000"/>
    <w:rsid w:val="0081674B"/>
    <w:rsid w:val="00816BC6"/>
    <w:rsid w:val="00817133"/>
    <w:rsid w:val="00817414"/>
    <w:rsid w:val="00817663"/>
    <w:rsid w:val="00817BE1"/>
    <w:rsid w:val="008203EE"/>
    <w:rsid w:val="00820AFB"/>
    <w:rsid w:val="0082113F"/>
    <w:rsid w:val="0082176D"/>
    <w:rsid w:val="00822243"/>
    <w:rsid w:val="0082246C"/>
    <w:rsid w:val="00822938"/>
    <w:rsid w:val="008234BA"/>
    <w:rsid w:val="00823D7C"/>
    <w:rsid w:val="00823ED3"/>
    <w:rsid w:val="00824A8F"/>
    <w:rsid w:val="00824AA5"/>
    <w:rsid w:val="00824C00"/>
    <w:rsid w:val="00824D10"/>
    <w:rsid w:val="008250F4"/>
    <w:rsid w:val="008252D2"/>
    <w:rsid w:val="00825739"/>
    <w:rsid w:val="008257DB"/>
    <w:rsid w:val="00825C29"/>
    <w:rsid w:val="00825E61"/>
    <w:rsid w:val="00826527"/>
    <w:rsid w:val="00826F0E"/>
    <w:rsid w:val="00826F64"/>
    <w:rsid w:val="00827467"/>
    <w:rsid w:val="0082786A"/>
    <w:rsid w:val="008308B5"/>
    <w:rsid w:val="00831F08"/>
    <w:rsid w:val="0083202C"/>
    <w:rsid w:val="00832782"/>
    <w:rsid w:val="008336F1"/>
    <w:rsid w:val="00834562"/>
    <w:rsid w:val="00834579"/>
    <w:rsid w:val="008345ED"/>
    <w:rsid w:val="008346F9"/>
    <w:rsid w:val="00834927"/>
    <w:rsid w:val="00834AEE"/>
    <w:rsid w:val="00834DF1"/>
    <w:rsid w:val="00834F15"/>
    <w:rsid w:val="00834F92"/>
    <w:rsid w:val="00835249"/>
    <w:rsid w:val="008353ED"/>
    <w:rsid w:val="00835E09"/>
    <w:rsid w:val="0083638B"/>
    <w:rsid w:val="00836B32"/>
    <w:rsid w:val="008371B4"/>
    <w:rsid w:val="008372A9"/>
    <w:rsid w:val="00837305"/>
    <w:rsid w:val="008374B5"/>
    <w:rsid w:val="008376EA"/>
    <w:rsid w:val="0083789E"/>
    <w:rsid w:val="00840543"/>
    <w:rsid w:val="0084079B"/>
    <w:rsid w:val="0084096E"/>
    <w:rsid w:val="00840D21"/>
    <w:rsid w:val="0084149D"/>
    <w:rsid w:val="00841796"/>
    <w:rsid w:val="00841992"/>
    <w:rsid w:val="00841A70"/>
    <w:rsid w:val="00841F70"/>
    <w:rsid w:val="008429E4"/>
    <w:rsid w:val="00842D62"/>
    <w:rsid w:val="00842FCB"/>
    <w:rsid w:val="0084366D"/>
    <w:rsid w:val="008439AB"/>
    <w:rsid w:val="00843CAE"/>
    <w:rsid w:val="00843E86"/>
    <w:rsid w:val="00844155"/>
    <w:rsid w:val="0084430C"/>
    <w:rsid w:val="008443D8"/>
    <w:rsid w:val="0084468D"/>
    <w:rsid w:val="00844CEF"/>
    <w:rsid w:val="00844DE2"/>
    <w:rsid w:val="008458C0"/>
    <w:rsid w:val="00845EBB"/>
    <w:rsid w:val="00846BA2"/>
    <w:rsid w:val="008470AC"/>
    <w:rsid w:val="00847325"/>
    <w:rsid w:val="00847446"/>
    <w:rsid w:val="0084744F"/>
    <w:rsid w:val="00847522"/>
    <w:rsid w:val="0084756B"/>
    <w:rsid w:val="00847D10"/>
    <w:rsid w:val="008501DE"/>
    <w:rsid w:val="008506F5"/>
    <w:rsid w:val="008509FC"/>
    <w:rsid w:val="00850BEF"/>
    <w:rsid w:val="00850CBB"/>
    <w:rsid w:val="00850CF1"/>
    <w:rsid w:val="008512AE"/>
    <w:rsid w:val="00851831"/>
    <w:rsid w:val="00852322"/>
    <w:rsid w:val="00852632"/>
    <w:rsid w:val="008528DD"/>
    <w:rsid w:val="0085291D"/>
    <w:rsid w:val="00852AA8"/>
    <w:rsid w:val="008530BF"/>
    <w:rsid w:val="00853223"/>
    <w:rsid w:val="0085352F"/>
    <w:rsid w:val="00855B78"/>
    <w:rsid w:val="00855F82"/>
    <w:rsid w:val="008560C5"/>
    <w:rsid w:val="008562B7"/>
    <w:rsid w:val="00856529"/>
    <w:rsid w:val="00856A1A"/>
    <w:rsid w:val="00856E03"/>
    <w:rsid w:val="00857A6F"/>
    <w:rsid w:val="00857DB8"/>
    <w:rsid w:val="00857EC2"/>
    <w:rsid w:val="008606B2"/>
    <w:rsid w:val="00860760"/>
    <w:rsid w:val="00860BFE"/>
    <w:rsid w:val="00860E4A"/>
    <w:rsid w:val="008613BA"/>
    <w:rsid w:val="00861E7E"/>
    <w:rsid w:val="00861F25"/>
    <w:rsid w:val="00862357"/>
    <w:rsid w:val="00862930"/>
    <w:rsid w:val="00862A58"/>
    <w:rsid w:val="00862DAC"/>
    <w:rsid w:val="008634CA"/>
    <w:rsid w:val="00863B1E"/>
    <w:rsid w:val="00864220"/>
    <w:rsid w:val="0086489A"/>
    <w:rsid w:val="008649AE"/>
    <w:rsid w:val="00864AB0"/>
    <w:rsid w:val="00864EB6"/>
    <w:rsid w:val="0086573E"/>
    <w:rsid w:val="0086580F"/>
    <w:rsid w:val="00865CB0"/>
    <w:rsid w:val="00865E13"/>
    <w:rsid w:val="00866237"/>
    <w:rsid w:val="00866679"/>
    <w:rsid w:val="00866821"/>
    <w:rsid w:val="00866C07"/>
    <w:rsid w:val="00866DDD"/>
    <w:rsid w:val="00867399"/>
    <w:rsid w:val="00867661"/>
    <w:rsid w:val="00867722"/>
    <w:rsid w:val="00867827"/>
    <w:rsid w:val="00867905"/>
    <w:rsid w:val="0087046A"/>
    <w:rsid w:val="00870BB8"/>
    <w:rsid w:val="00871068"/>
    <w:rsid w:val="00871407"/>
    <w:rsid w:val="00871877"/>
    <w:rsid w:val="00871887"/>
    <w:rsid w:val="00871914"/>
    <w:rsid w:val="00871916"/>
    <w:rsid w:val="00871BE8"/>
    <w:rsid w:val="00872049"/>
    <w:rsid w:val="00872860"/>
    <w:rsid w:val="00872959"/>
    <w:rsid w:val="00872C4A"/>
    <w:rsid w:val="00872E29"/>
    <w:rsid w:val="00873126"/>
    <w:rsid w:val="0087356F"/>
    <w:rsid w:val="00873EED"/>
    <w:rsid w:val="008740BF"/>
    <w:rsid w:val="008745AA"/>
    <w:rsid w:val="0087485C"/>
    <w:rsid w:val="00874990"/>
    <w:rsid w:val="00874BC9"/>
    <w:rsid w:val="00874DF1"/>
    <w:rsid w:val="00874EB6"/>
    <w:rsid w:val="008751E9"/>
    <w:rsid w:val="008753C0"/>
    <w:rsid w:val="00875E7D"/>
    <w:rsid w:val="008765B0"/>
    <w:rsid w:val="00876C7C"/>
    <w:rsid w:val="00876D17"/>
    <w:rsid w:val="008771E8"/>
    <w:rsid w:val="008777EC"/>
    <w:rsid w:val="00877EAC"/>
    <w:rsid w:val="00877F78"/>
    <w:rsid w:val="008800C7"/>
    <w:rsid w:val="00880336"/>
    <w:rsid w:val="0088041E"/>
    <w:rsid w:val="008805F8"/>
    <w:rsid w:val="008809E8"/>
    <w:rsid w:val="00880C39"/>
    <w:rsid w:val="00880CE1"/>
    <w:rsid w:val="00881389"/>
    <w:rsid w:val="0088244A"/>
    <w:rsid w:val="008826FC"/>
    <w:rsid w:val="00882C0C"/>
    <w:rsid w:val="0088337D"/>
    <w:rsid w:val="00883575"/>
    <w:rsid w:val="008839DE"/>
    <w:rsid w:val="008846F2"/>
    <w:rsid w:val="00884766"/>
    <w:rsid w:val="008847FE"/>
    <w:rsid w:val="00884F4C"/>
    <w:rsid w:val="008852F3"/>
    <w:rsid w:val="0088535D"/>
    <w:rsid w:val="00885570"/>
    <w:rsid w:val="008857FF"/>
    <w:rsid w:val="00885AB2"/>
    <w:rsid w:val="00885DC9"/>
    <w:rsid w:val="00885E6F"/>
    <w:rsid w:val="00885FF7"/>
    <w:rsid w:val="008860FB"/>
    <w:rsid w:val="008867D9"/>
    <w:rsid w:val="00886DD2"/>
    <w:rsid w:val="00886F61"/>
    <w:rsid w:val="0088746B"/>
    <w:rsid w:val="00887A39"/>
    <w:rsid w:val="008901A4"/>
    <w:rsid w:val="00890279"/>
    <w:rsid w:val="00890829"/>
    <w:rsid w:val="00890C6E"/>
    <w:rsid w:val="00890F73"/>
    <w:rsid w:val="008911CD"/>
    <w:rsid w:val="00891BE6"/>
    <w:rsid w:val="00892616"/>
    <w:rsid w:val="008928F2"/>
    <w:rsid w:val="00892BC7"/>
    <w:rsid w:val="00892C2A"/>
    <w:rsid w:val="00892C59"/>
    <w:rsid w:val="00892E55"/>
    <w:rsid w:val="00893748"/>
    <w:rsid w:val="008939AB"/>
    <w:rsid w:val="00893A4F"/>
    <w:rsid w:val="00893F7E"/>
    <w:rsid w:val="00893FB1"/>
    <w:rsid w:val="0089478E"/>
    <w:rsid w:val="008948C4"/>
    <w:rsid w:val="00894948"/>
    <w:rsid w:val="00894AE9"/>
    <w:rsid w:val="00894C55"/>
    <w:rsid w:val="0089528E"/>
    <w:rsid w:val="00895EC2"/>
    <w:rsid w:val="008962FE"/>
    <w:rsid w:val="008967F2"/>
    <w:rsid w:val="00896B24"/>
    <w:rsid w:val="00896D0F"/>
    <w:rsid w:val="00896F85"/>
    <w:rsid w:val="0089747A"/>
    <w:rsid w:val="0089747B"/>
    <w:rsid w:val="008974E7"/>
    <w:rsid w:val="00897862"/>
    <w:rsid w:val="00897D7E"/>
    <w:rsid w:val="008A027F"/>
    <w:rsid w:val="008A04A0"/>
    <w:rsid w:val="008A09B1"/>
    <w:rsid w:val="008A0E01"/>
    <w:rsid w:val="008A102B"/>
    <w:rsid w:val="008A110F"/>
    <w:rsid w:val="008A1368"/>
    <w:rsid w:val="008A169A"/>
    <w:rsid w:val="008A18F4"/>
    <w:rsid w:val="008A2669"/>
    <w:rsid w:val="008A29F9"/>
    <w:rsid w:val="008A2EFE"/>
    <w:rsid w:val="008A3223"/>
    <w:rsid w:val="008A43C8"/>
    <w:rsid w:val="008A4A4E"/>
    <w:rsid w:val="008A4A62"/>
    <w:rsid w:val="008A4E66"/>
    <w:rsid w:val="008A5D97"/>
    <w:rsid w:val="008A6412"/>
    <w:rsid w:val="008A6475"/>
    <w:rsid w:val="008A6D63"/>
    <w:rsid w:val="008A6EEA"/>
    <w:rsid w:val="008A6F65"/>
    <w:rsid w:val="008A70AB"/>
    <w:rsid w:val="008A70DB"/>
    <w:rsid w:val="008A79B5"/>
    <w:rsid w:val="008A79C2"/>
    <w:rsid w:val="008A79EA"/>
    <w:rsid w:val="008B07D4"/>
    <w:rsid w:val="008B095B"/>
    <w:rsid w:val="008B09DC"/>
    <w:rsid w:val="008B1BAD"/>
    <w:rsid w:val="008B1EF4"/>
    <w:rsid w:val="008B24D3"/>
    <w:rsid w:val="008B2844"/>
    <w:rsid w:val="008B2864"/>
    <w:rsid w:val="008B2A14"/>
    <w:rsid w:val="008B2EC3"/>
    <w:rsid w:val="008B3377"/>
    <w:rsid w:val="008B34E1"/>
    <w:rsid w:val="008B3AC7"/>
    <w:rsid w:val="008B4473"/>
    <w:rsid w:val="008B4DA5"/>
    <w:rsid w:val="008B5398"/>
    <w:rsid w:val="008B5677"/>
    <w:rsid w:val="008B5B65"/>
    <w:rsid w:val="008B5FEE"/>
    <w:rsid w:val="008B6030"/>
    <w:rsid w:val="008B61BD"/>
    <w:rsid w:val="008B61FF"/>
    <w:rsid w:val="008B67C5"/>
    <w:rsid w:val="008B6960"/>
    <w:rsid w:val="008B6B5F"/>
    <w:rsid w:val="008B6DC7"/>
    <w:rsid w:val="008B6FF1"/>
    <w:rsid w:val="008B7124"/>
    <w:rsid w:val="008B72A6"/>
    <w:rsid w:val="008B7321"/>
    <w:rsid w:val="008B74D4"/>
    <w:rsid w:val="008B75A4"/>
    <w:rsid w:val="008B792E"/>
    <w:rsid w:val="008C0241"/>
    <w:rsid w:val="008C08DC"/>
    <w:rsid w:val="008C0F29"/>
    <w:rsid w:val="008C11F2"/>
    <w:rsid w:val="008C1589"/>
    <w:rsid w:val="008C1DBD"/>
    <w:rsid w:val="008C2CB7"/>
    <w:rsid w:val="008C41AA"/>
    <w:rsid w:val="008C4750"/>
    <w:rsid w:val="008C56ED"/>
    <w:rsid w:val="008C57F6"/>
    <w:rsid w:val="008C62AD"/>
    <w:rsid w:val="008C68FE"/>
    <w:rsid w:val="008C6BBC"/>
    <w:rsid w:val="008C6DC7"/>
    <w:rsid w:val="008C73B7"/>
    <w:rsid w:val="008C78B9"/>
    <w:rsid w:val="008C7F2C"/>
    <w:rsid w:val="008C7FCB"/>
    <w:rsid w:val="008D06FD"/>
    <w:rsid w:val="008D1793"/>
    <w:rsid w:val="008D2415"/>
    <w:rsid w:val="008D25C0"/>
    <w:rsid w:val="008D2B3D"/>
    <w:rsid w:val="008D2C38"/>
    <w:rsid w:val="008D3512"/>
    <w:rsid w:val="008D359D"/>
    <w:rsid w:val="008D362B"/>
    <w:rsid w:val="008D36D8"/>
    <w:rsid w:val="008D3C4C"/>
    <w:rsid w:val="008D3E24"/>
    <w:rsid w:val="008D40D1"/>
    <w:rsid w:val="008D40FA"/>
    <w:rsid w:val="008D4593"/>
    <w:rsid w:val="008D47C0"/>
    <w:rsid w:val="008D4ADD"/>
    <w:rsid w:val="008D57BB"/>
    <w:rsid w:val="008D5A07"/>
    <w:rsid w:val="008D630C"/>
    <w:rsid w:val="008D6986"/>
    <w:rsid w:val="008D6A56"/>
    <w:rsid w:val="008D6BD7"/>
    <w:rsid w:val="008D70D8"/>
    <w:rsid w:val="008D71FC"/>
    <w:rsid w:val="008D7561"/>
    <w:rsid w:val="008D7FB4"/>
    <w:rsid w:val="008E0F78"/>
    <w:rsid w:val="008E140A"/>
    <w:rsid w:val="008E14B4"/>
    <w:rsid w:val="008E1785"/>
    <w:rsid w:val="008E198E"/>
    <w:rsid w:val="008E1DA9"/>
    <w:rsid w:val="008E2AA7"/>
    <w:rsid w:val="008E311B"/>
    <w:rsid w:val="008E334E"/>
    <w:rsid w:val="008E339D"/>
    <w:rsid w:val="008E36E6"/>
    <w:rsid w:val="008E386B"/>
    <w:rsid w:val="008E3C43"/>
    <w:rsid w:val="008E4016"/>
    <w:rsid w:val="008E40BC"/>
    <w:rsid w:val="008E416A"/>
    <w:rsid w:val="008E4929"/>
    <w:rsid w:val="008E4A65"/>
    <w:rsid w:val="008E5167"/>
    <w:rsid w:val="008E582E"/>
    <w:rsid w:val="008E5919"/>
    <w:rsid w:val="008E59EB"/>
    <w:rsid w:val="008E6375"/>
    <w:rsid w:val="008E6589"/>
    <w:rsid w:val="008E670A"/>
    <w:rsid w:val="008E6B57"/>
    <w:rsid w:val="008E6D8F"/>
    <w:rsid w:val="008E7365"/>
    <w:rsid w:val="008E73FD"/>
    <w:rsid w:val="008E7946"/>
    <w:rsid w:val="008E7CE8"/>
    <w:rsid w:val="008F077D"/>
    <w:rsid w:val="008F087E"/>
    <w:rsid w:val="008F091A"/>
    <w:rsid w:val="008F0A20"/>
    <w:rsid w:val="008F1AA5"/>
    <w:rsid w:val="008F2511"/>
    <w:rsid w:val="008F2527"/>
    <w:rsid w:val="008F2902"/>
    <w:rsid w:val="008F2BAB"/>
    <w:rsid w:val="008F2FBF"/>
    <w:rsid w:val="008F2FD0"/>
    <w:rsid w:val="008F3DF8"/>
    <w:rsid w:val="008F418D"/>
    <w:rsid w:val="008F42BD"/>
    <w:rsid w:val="008F4DD3"/>
    <w:rsid w:val="008F4F9C"/>
    <w:rsid w:val="008F5899"/>
    <w:rsid w:val="008F6298"/>
    <w:rsid w:val="008F64F0"/>
    <w:rsid w:val="008F65E3"/>
    <w:rsid w:val="008F6673"/>
    <w:rsid w:val="008F683F"/>
    <w:rsid w:val="008F6B05"/>
    <w:rsid w:val="008F6E5B"/>
    <w:rsid w:val="008F74E7"/>
    <w:rsid w:val="008F7E4D"/>
    <w:rsid w:val="009002A1"/>
    <w:rsid w:val="009005BF"/>
    <w:rsid w:val="00900C91"/>
    <w:rsid w:val="00900D6C"/>
    <w:rsid w:val="00901013"/>
    <w:rsid w:val="009013E0"/>
    <w:rsid w:val="00901B3E"/>
    <w:rsid w:val="00902010"/>
    <w:rsid w:val="00902ACB"/>
    <w:rsid w:val="00902DBC"/>
    <w:rsid w:val="009031EF"/>
    <w:rsid w:val="00903300"/>
    <w:rsid w:val="00903B59"/>
    <w:rsid w:val="00903C45"/>
    <w:rsid w:val="00903EEE"/>
    <w:rsid w:val="009044F3"/>
    <w:rsid w:val="00904808"/>
    <w:rsid w:val="009049DC"/>
    <w:rsid w:val="00904AC2"/>
    <w:rsid w:val="00904ADB"/>
    <w:rsid w:val="00904C81"/>
    <w:rsid w:val="00904FD3"/>
    <w:rsid w:val="00905810"/>
    <w:rsid w:val="00905DCA"/>
    <w:rsid w:val="009061E6"/>
    <w:rsid w:val="0090630A"/>
    <w:rsid w:val="009069DF"/>
    <w:rsid w:val="00906DE5"/>
    <w:rsid w:val="00907D5C"/>
    <w:rsid w:val="00907F0C"/>
    <w:rsid w:val="009100F3"/>
    <w:rsid w:val="00910B72"/>
    <w:rsid w:val="00910CE0"/>
    <w:rsid w:val="00910D06"/>
    <w:rsid w:val="009112A3"/>
    <w:rsid w:val="0091147D"/>
    <w:rsid w:val="00911849"/>
    <w:rsid w:val="009122EB"/>
    <w:rsid w:val="00912424"/>
    <w:rsid w:val="00912435"/>
    <w:rsid w:val="009124E2"/>
    <w:rsid w:val="0091300B"/>
    <w:rsid w:val="00913303"/>
    <w:rsid w:val="009137B9"/>
    <w:rsid w:val="00913D60"/>
    <w:rsid w:val="00914065"/>
    <w:rsid w:val="00914153"/>
    <w:rsid w:val="0091445C"/>
    <w:rsid w:val="009146E7"/>
    <w:rsid w:val="009148E6"/>
    <w:rsid w:val="00914B7B"/>
    <w:rsid w:val="00915053"/>
    <w:rsid w:val="00915355"/>
    <w:rsid w:val="00915A1F"/>
    <w:rsid w:val="00915B26"/>
    <w:rsid w:val="00915C5D"/>
    <w:rsid w:val="0091613C"/>
    <w:rsid w:val="0091624E"/>
    <w:rsid w:val="00916A2C"/>
    <w:rsid w:val="00916C40"/>
    <w:rsid w:val="0091700E"/>
    <w:rsid w:val="0091711A"/>
    <w:rsid w:val="00917711"/>
    <w:rsid w:val="0092061D"/>
    <w:rsid w:val="00920657"/>
    <w:rsid w:val="00920A77"/>
    <w:rsid w:val="00921467"/>
    <w:rsid w:val="00921517"/>
    <w:rsid w:val="00921686"/>
    <w:rsid w:val="00922A79"/>
    <w:rsid w:val="00922B06"/>
    <w:rsid w:val="00922D75"/>
    <w:rsid w:val="00922FE6"/>
    <w:rsid w:val="00923022"/>
    <w:rsid w:val="0092348B"/>
    <w:rsid w:val="00923AD6"/>
    <w:rsid w:val="00923B79"/>
    <w:rsid w:val="00923FAF"/>
    <w:rsid w:val="009244D5"/>
    <w:rsid w:val="0092453F"/>
    <w:rsid w:val="00924D0C"/>
    <w:rsid w:val="00924E55"/>
    <w:rsid w:val="009254FF"/>
    <w:rsid w:val="009258A5"/>
    <w:rsid w:val="00925B1C"/>
    <w:rsid w:val="00925F7C"/>
    <w:rsid w:val="00926344"/>
    <w:rsid w:val="00926725"/>
    <w:rsid w:val="009268AB"/>
    <w:rsid w:val="00926D36"/>
    <w:rsid w:val="00926EB1"/>
    <w:rsid w:val="009273C8"/>
    <w:rsid w:val="009276FE"/>
    <w:rsid w:val="00927A19"/>
    <w:rsid w:val="00927B0B"/>
    <w:rsid w:val="00927C53"/>
    <w:rsid w:val="00927DD4"/>
    <w:rsid w:val="00927E24"/>
    <w:rsid w:val="00930939"/>
    <w:rsid w:val="00930A55"/>
    <w:rsid w:val="00930A91"/>
    <w:rsid w:val="00930B5F"/>
    <w:rsid w:val="00930BF3"/>
    <w:rsid w:val="00930F0F"/>
    <w:rsid w:val="00930F82"/>
    <w:rsid w:val="0093131C"/>
    <w:rsid w:val="00931348"/>
    <w:rsid w:val="0093154B"/>
    <w:rsid w:val="009316AB"/>
    <w:rsid w:val="00931AA5"/>
    <w:rsid w:val="00932475"/>
    <w:rsid w:val="00932654"/>
    <w:rsid w:val="00932EC1"/>
    <w:rsid w:val="00932EC5"/>
    <w:rsid w:val="00932EF1"/>
    <w:rsid w:val="00932F49"/>
    <w:rsid w:val="009332AB"/>
    <w:rsid w:val="00933A81"/>
    <w:rsid w:val="00933DF1"/>
    <w:rsid w:val="009344B4"/>
    <w:rsid w:val="00935719"/>
    <w:rsid w:val="009358C0"/>
    <w:rsid w:val="00936453"/>
    <w:rsid w:val="00936DA9"/>
    <w:rsid w:val="00936E38"/>
    <w:rsid w:val="0093713B"/>
    <w:rsid w:val="00937216"/>
    <w:rsid w:val="00937836"/>
    <w:rsid w:val="009379AA"/>
    <w:rsid w:val="00937AB6"/>
    <w:rsid w:val="00937FE6"/>
    <w:rsid w:val="009400DC"/>
    <w:rsid w:val="00940755"/>
    <w:rsid w:val="009408D2"/>
    <w:rsid w:val="009418C3"/>
    <w:rsid w:val="009419FA"/>
    <w:rsid w:val="00941ED8"/>
    <w:rsid w:val="009428CE"/>
    <w:rsid w:val="00942963"/>
    <w:rsid w:val="00943146"/>
    <w:rsid w:val="009437EB"/>
    <w:rsid w:val="00943907"/>
    <w:rsid w:val="00943BEE"/>
    <w:rsid w:val="00943C65"/>
    <w:rsid w:val="00944087"/>
    <w:rsid w:val="00944469"/>
    <w:rsid w:val="009444FA"/>
    <w:rsid w:val="00945195"/>
    <w:rsid w:val="00945D20"/>
    <w:rsid w:val="0094638F"/>
    <w:rsid w:val="0094639A"/>
    <w:rsid w:val="009463B5"/>
    <w:rsid w:val="009465FF"/>
    <w:rsid w:val="00946B8D"/>
    <w:rsid w:val="00946DDD"/>
    <w:rsid w:val="00946F3F"/>
    <w:rsid w:val="0094748A"/>
    <w:rsid w:val="009475AE"/>
    <w:rsid w:val="00947953"/>
    <w:rsid w:val="009500DD"/>
    <w:rsid w:val="009500F3"/>
    <w:rsid w:val="00950118"/>
    <w:rsid w:val="0095096B"/>
    <w:rsid w:val="00950E67"/>
    <w:rsid w:val="00951550"/>
    <w:rsid w:val="00951626"/>
    <w:rsid w:val="009517B1"/>
    <w:rsid w:val="00951E79"/>
    <w:rsid w:val="00951FBB"/>
    <w:rsid w:val="009526AB"/>
    <w:rsid w:val="00953068"/>
    <w:rsid w:val="009531C3"/>
    <w:rsid w:val="009536C3"/>
    <w:rsid w:val="00953AAF"/>
    <w:rsid w:val="00953AE2"/>
    <w:rsid w:val="00953D35"/>
    <w:rsid w:val="00954672"/>
    <w:rsid w:val="00954D97"/>
    <w:rsid w:val="00954DBD"/>
    <w:rsid w:val="00954E33"/>
    <w:rsid w:val="00954F84"/>
    <w:rsid w:val="00955413"/>
    <w:rsid w:val="00956BCB"/>
    <w:rsid w:val="009571DD"/>
    <w:rsid w:val="009573DE"/>
    <w:rsid w:val="00957A4B"/>
    <w:rsid w:val="00957AED"/>
    <w:rsid w:val="00957CF9"/>
    <w:rsid w:val="00957DB2"/>
    <w:rsid w:val="00960220"/>
    <w:rsid w:val="00960602"/>
    <w:rsid w:val="009606BB"/>
    <w:rsid w:val="00960933"/>
    <w:rsid w:val="00960EB2"/>
    <w:rsid w:val="00961597"/>
    <w:rsid w:val="00961C07"/>
    <w:rsid w:val="00961C1D"/>
    <w:rsid w:val="00962887"/>
    <w:rsid w:val="00963076"/>
    <w:rsid w:val="00963135"/>
    <w:rsid w:val="009636D8"/>
    <w:rsid w:val="0096378F"/>
    <w:rsid w:val="00963F99"/>
    <w:rsid w:val="0096465D"/>
    <w:rsid w:val="00964A22"/>
    <w:rsid w:val="00964E65"/>
    <w:rsid w:val="00964FFF"/>
    <w:rsid w:val="00965382"/>
    <w:rsid w:val="009658FC"/>
    <w:rsid w:val="00965A30"/>
    <w:rsid w:val="00966A43"/>
    <w:rsid w:val="00967756"/>
    <w:rsid w:val="00967909"/>
    <w:rsid w:val="00967BE1"/>
    <w:rsid w:val="009700AF"/>
    <w:rsid w:val="009701A2"/>
    <w:rsid w:val="0097026F"/>
    <w:rsid w:val="00970897"/>
    <w:rsid w:val="009718FD"/>
    <w:rsid w:val="00971EEB"/>
    <w:rsid w:val="009724F5"/>
    <w:rsid w:val="009727C5"/>
    <w:rsid w:val="00972953"/>
    <w:rsid w:val="00972AD8"/>
    <w:rsid w:val="00972C61"/>
    <w:rsid w:val="00972F2A"/>
    <w:rsid w:val="00973215"/>
    <w:rsid w:val="00973654"/>
    <w:rsid w:val="00973AA9"/>
    <w:rsid w:val="00973C25"/>
    <w:rsid w:val="00973CFC"/>
    <w:rsid w:val="00973F9F"/>
    <w:rsid w:val="0097428F"/>
    <w:rsid w:val="0097497E"/>
    <w:rsid w:val="0097577B"/>
    <w:rsid w:val="00975A52"/>
    <w:rsid w:val="00976854"/>
    <w:rsid w:val="00976C1E"/>
    <w:rsid w:val="00976EF4"/>
    <w:rsid w:val="00976EF5"/>
    <w:rsid w:val="00976F43"/>
    <w:rsid w:val="00976F88"/>
    <w:rsid w:val="00976FC2"/>
    <w:rsid w:val="0098010D"/>
    <w:rsid w:val="00980472"/>
    <w:rsid w:val="00980CC8"/>
    <w:rsid w:val="009811A6"/>
    <w:rsid w:val="00981266"/>
    <w:rsid w:val="00982E8A"/>
    <w:rsid w:val="009834A7"/>
    <w:rsid w:val="00983754"/>
    <w:rsid w:val="00983CA3"/>
    <w:rsid w:val="0098473E"/>
    <w:rsid w:val="00984A44"/>
    <w:rsid w:val="00985425"/>
    <w:rsid w:val="00985436"/>
    <w:rsid w:val="0098560B"/>
    <w:rsid w:val="0098602B"/>
    <w:rsid w:val="009863A5"/>
    <w:rsid w:val="00986615"/>
    <w:rsid w:val="00986BB5"/>
    <w:rsid w:val="00986CD8"/>
    <w:rsid w:val="00986D51"/>
    <w:rsid w:val="009871A5"/>
    <w:rsid w:val="0098739A"/>
    <w:rsid w:val="0098757F"/>
    <w:rsid w:val="009900C3"/>
    <w:rsid w:val="0099024A"/>
    <w:rsid w:val="009904A9"/>
    <w:rsid w:val="00990723"/>
    <w:rsid w:val="00990818"/>
    <w:rsid w:val="00990C5F"/>
    <w:rsid w:val="0099119E"/>
    <w:rsid w:val="009914D6"/>
    <w:rsid w:val="009920D4"/>
    <w:rsid w:val="00992288"/>
    <w:rsid w:val="009923A6"/>
    <w:rsid w:val="00992DF9"/>
    <w:rsid w:val="00992E5C"/>
    <w:rsid w:val="00992F3E"/>
    <w:rsid w:val="0099340C"/>
    <w:rsid w:val="009934A8"/>
    <w:rsid w:val="009936D3"/>
    <w:rsid w:val="009938BB"/>
    <w:rsid w:val="00993D3B"/>
    <w:rsid w:val="0099453A"/>
    <w:rsid w:val="00994B0D"/>
    <w:rsid w:val="00994C6D"/>
    <w:rsid w:val="009950C1"/>
    <w:rsid w:val="009950DB"/>
    <w:rsid w:val="009953D2"/>
    <w:rsid w:val="00995437"/>
    <w:rsid w:val="00995509"/>
    <w:rsid w:val="00995E05"/>
    <w:rsid w:val="00996052"/>
    <w:rsid w:val="00996BC5"/>
    <w:rsid w:val="00996E16"/>
    <w:rsid w:val="0099775A"/>
    <w:rsid w:val="009A0FC6"/>
    <w:rsid w:val="009A1202"/>
    <w:rsid w:val="009A1669"/>
    <w:rsid w:val="009A17D0"/>
    <w:rsid w:val="009A1C82"/>
    <w:rsid w:val="009A24A9"/>
    <w:rsid w:val="009A24B6"/>
    <w:rsid w:val="009A2763"/>
    <w:rsid w:val="009A2993"/>
    <w:rsid w:val="009A2F25"/>
    <w:rsid w:val="009A3173"/>
    <w:rsid w:val="009A321D"/>
    <w:rsid w:val="009A340E"/>
    <w:rsid w:val="009A36C0"/>
    <w:rsid w:val="009A4224"/>
    <w:rsid w:val="009A435F"/>
    <w:rsid w:val="009A4D52"/>
    <w:rsid w:val="009A575C"/>
    <w:rsid w:val="009A5812"/>
    <w:rsid w:val="009A596B"/>
    <w:rsid w:val="009A61A5"/>
    <w:rsid w:val="009A7031"/>
    <w:rsid w:val="009A72D2"/>
    <w:rsid w:val="009A736E"/>
    <w:rsid w:val="009A75DE"/>
    <w:rsid w:val="009A7865"/>
    <w:rsid w:val="009B04BD"/>
    <w:rsid w:val="009B0D69"/>
    <w:rsid w:val="009B1850"/>
    <w:rsid w:val="009B1BD0"/>
    <w:rsid w:val="009B2159"/>
    <w:rsid w:val="009B2211"/>
    <w:rsid w:val="009B2595"/>
    <w:rsid w:val="009B2CD8"/>
    <w:rsid w:val="009B306D"/>
    <w:rsid w:val="009B377B"/>
    <w:rsid w:val="009B3E34"/>
    <w:rsid w:val="009B3FBC"/>
    <w:rsid w:val="009B4060"/>
    <w:rsid w:val="009B52D9"/>
    <w:rsid w:val="009B5626"/>
    <w:rsid w:val="009B5684"/>
    <w:rsid w:val="009B5E5D"/>
    <w:rsid w:val="009B6233"/>
    <w:rsid w:val="009B6705"/>
    <w:rsid w:val="009B6B04"/>
    <w:rsid w:val="009B6DB7"/>
    <w:rsid w:val="009B76BF"/>
    <w:rsid w:val="009B7C8B"/>
    <w:rsid w:val="009C0752"/>
    <w:rsid w:val="009C0991"/>
    <w:rsid w:val="009C0FBD"/>
    <w:rsid w:val="009C12CF"/>
    <w:rsid w:val="009C164E"/>
    <w:rsid w:val="009C1A6D"/>
    <w:rsid w:val="009C1F26"/>
    <w:rsid w:val="009C2E94"/>
    <w:rsid w:val="009C308C"/>
    <w:rsid w:val="009C338F"/>
    <w:rsid w:val="009C3AA6"/>
    <w:rsid w:val="009C3AD7"/>
    <w:rsid w:val="009C3C2E"/>
    <w:rsid w:val="009C43D4"/>
    <w:rsid w:val="009C471A"/>
    <w:rsid w:val="009C4B41"/>
    <w:rsid w:val="009C4F7E"/>
    <w:rsid w:val="009C5673"/>
    <w:rsid w:val="009C572E"/>
    <w:rsid w:val="009C5BAD"/>
    <w:rsid w:val="009C5E31"/>
    <w:rsid w:val="009C6013"/>
    <w:rsid w:val="009C6730"/>
    <w:rsid w:val="009C68DE"/>
    <w:rsid w:val="009C76F0"/>
    <w:rsid w:val="009D059A"/>
    <w:rsid w:val="009D0938"/>
    <w:rsid w:val="009D0B48"/>
    <w:rsid w:val="009D0B8A"/>
    <w:rsid w:val="009D0CE4"/>
    <w:rsid w:val="009D0D26"/>
    <w:rsid w:val="009D1203"/>
    <w:rsid w:val="009D15B7"/>
    <w:rsid w:val="009D1871"/>
    <w:rsid w:val="009D2598"/>
    <w:rsid w:val="009D2967"/>
    <w:rsid w:val="009D2A09"/>
    <w:rsid w:val="009D2A32"/>
    <w:rsid w:val="009D2C5C"/>
    <w:rsid w:val="009D2D56"/>
    <w:rsid w:val="009D2F3A"/>
    <w:rsid w:val="009D35D7"/>
    <w:rsid w:val="009D3F2F"/>
    <w:rsid w:val="009D44B5"/>
    <w:rsid w:val="009D4976"/>
    <w:rsid w:val="009D4F03"/>
    <w:rsid w:val="009D5905"/>
    <w:rsid w:val="009D5C98"/>
    <w:rsid w:val="009D5CA8"/>
    <w:rsid w:val="009D65B8"/>
    <w:rsid w:val="009D70A4"/>
    <w:rsid w:val="009D7161"/>
    <w:rsid w:val="009D7780"/>
    <w:rsid w:val="009D79E4"/>
    <w:rsid w:val="009D79F4"/>
    <w:rsid w:val="009D7B3A"/>
    <w:rsid w:val="009D7C0D"/>
    <w:rsid w:val="009D7CEB"/>
    <w:rsid w:val="009D7FA9"/>
    <w:rsid w:val="009E0010"/>
    <w:rsid w:val="009E03DC"/>
    <w:rsid w:val="009E0434"/>
    <w:rsid w:val="009E0503"/>
    <w:rsid w:val="009E0C0D"/>
    <w:rsid w:val="009E1492"/>
    <w:rsid w:val="009E18A2"/>
    <w:rsid w:val="009E1975"/>
    <w:rsid w:val="009E1EF5"/>
    <w:rsid w:val="009E202E"/>
    <w:rsid w:val="009E23ED"/>
    <w:rsid w:val="009E2939"/>
    <w:rsid w:val="009E2BB1"/>
    <w:rsid w:val="009E2CB3"/>
    <w:rsid w:val="009E2E02"/>
    <w:rsid w:val="009E3299"/>
    <w:rsid w:val="009E35CD"/>
    <w:rsid w:val="009E3654"/>
    <w:rsid w:val="009E37A4"/>
    <w:rsid w:val="009E3B74"/>
    <w:rsid w:val="009E3BEF"/>
    <w:rsid w:val="009E3D72"/>
    <w:rsid w:val="009E4DF8"/>
    <w:rsid w:val="009E54E9"/>
    <w:rsid w:val="009E5D75"/>
    <w:rsid w:val="009E6B74"/>
    <w:rsid w:val="009E6F97"/>
    <w:rsid w:val="009E7200"/>
    <w:rsid w:val="009E78AE"/>
    <w:rsid w:val="009E7920"/>
    <w:rsid w:val="009E79A2"/>
    <w:rsid w:val="009E7C2D"/>
    <w:rsid w:val="009F00C4"/>
    <w:rsid w:val="009F02A4"/>
    <w:rsid w:val="009F02FA"/>
    <w:rsid w:val="009F0698"/>
    <w:rsid w:val="009F090E"/>
    <w:rsid w:val="009F0A37"/>
    <w:rsid w:val="009F0BAD"/>
    <w:rsid w:val="009F0BDE"/>
    <w:rsid w:val="009F0F6B"/>
    <w:rsid w:val="009F1200"/>
    <w:rsid w:val="009F1340"/>
    <w:rsid w:val="009F1552"/>
    <w:rsid w:val="009F1860"/>
    <w:rsid w:val="009F1961"/>
    <w:rsid w:val="009F20DC"/>
    <w:rsid w:val="009F2148"/>
    <w:rsid w:val="009F26A3"/>
    <w:rsid w:val="009F2741"/>
    <w:rsid w:val="009F2CF6"/>
    <w:rsid w:val="009F3178"/>
    <w:rsid w:val="009F32C2"/>
    <w:rsid w:val="009F33E9"/>
    <w:rsid w:val="009F3471"/>
    <w:rsid w:val="009F4066"/>
    <w:rsid w:val="009F414A"/>
    <w:rsid w:val="009F4F1E"/>
    <w:rsid w:val="009F566D"/>
    <w:rsid w:val="009F5C70"/>
    <w:rsid w:val="009F6586"/>
    <w:rsid w:val="009F69CD"/>
    <w:rsid w:val="009F6D19"/>
    <w:rsid w:val="009F6EDC"/>
    <w:rsid w:val="009F7993"/>
    <w:rsid w:val="009F7C5B"/>
    <w:rsid w:val="009F7DC1"/>
    <w:rsid w:val="00A00CA1"/>
    <w:rsid w:val="00A013DC"/>
    <w:rsid w:val="00A01BE0"/>
    <w:rsid w:val="00A026BF"/>
    <w:rsid w:val="00A027DE"/>
    <w:rsid w:val="00A02C0B"/>
    <w:rsid w:val="00A0303F"/>
    <w:rsid w:val="00A03C13"/>
    <w:rsid w:val="00A03E1C"/>
    <w:rsid w:val="00A03FAB"/>
    <w:rsid w:val="00A04444"/>
    <w:rsid w:val="00A04A62"/>
    <w:rsid w:val="00A04AC3"/>
    <w:rsid w:val="00A056D8"/>
    <w:rsid w:val="00A05AE3"/>
    <w:rsid w:val="00A05FBA"/>
    <w:rsid w:val="00A063DF"/>
    <w:rsid w:val="00A06AA8"/>
    <w:rsid w:val="00A06BFC"/>
    <w:rsid w:val="00A06EDD"/>
    <w:rsid w:val="00A07007"/>
    <w:rsid w:val="00A078BE"/>
    <w:rsid w:val="00A07BC0"/>
    <w:rsid w:val="00A07BF6"/>
    <w:rsid w:val="00A07DB2"/>
    <w:rsid w:val="00A10536"/>
    <w:rsid w:val="00A10616"/>
    <w:rsid w:val="00A11164"/>
    <w:rsid w:val="00A111B9"/>
    <w:rsid w:val="00A11E9B"/>
    <w:rsid w:val="00A12202"/>
    <w:rsid w:val="00A128DB"/>
    <w:rsid w:val="00A1362A"/>
    <w:rsid w:val="00A13645"/>
    <w:rsid w:val="00A137F0"/>
    <w:rsid w:val="00A13EDD"/>
    <w:rsid w:val="00A149BD"/>
    <w:rsid w:val="00A1508B"/>
    <w:rsid w:val="00A1512C"/>
    <w:rsid w:val="00A15180"/>
    <w:rsid w:val="00A151C9"/>
    <w:rsid w:val="00A15391"/>
    <w:rsid w:val="00A153C6"/>
    <w:rsid w:val="00A156E1"/>
    <w:rsid w:val="00A15731"/>
    <w:rsid w:val="00A15EF5"/>
    <w:rsid w:val="00A167F1"/>
    <w:rsid w:val="00A1687F"/>
    <w:rsid w:val="00A169BE"/>
    <w:rsid w:val="00A16B11"/>
    <w:rsid w:val="00A16CB2"/>
    <w:rsid w:val="00A16E20"/>
    <w:rsid w:val="00A17066"/>
    <w:rsid w:val="00A175C5"/>
    <w:rsid w:val="00A17790"/>
    <w:rsid w:val="00A20582"/>
    <w:rsid w:val="00A20673"/>
    <w:rsid w:val="00A2087F"/>
    <w:rsid w:val="00A20C4C"/>
    <w:rsid w:val="00A2109F"/>
    <w:rsid w:val="00A21261"/>
    <w:rsid w:val="00A21262"/>
    <w:rsid w:val="00A213C9"/>
    <w:rsid w:val="00A21561"/>
    <w:rsid w:val="00A215DC"/>
    <w:rsid w:val="00A21AD8"/>
    <w:rsid w:val="00A21D17"/>
    <w:rsid w:val="00A21DDB"/>
    <w:rsid w:val="00A221CB"/>
    <w:rsid w:val="00A225F1"/>
    <w:rsid w:val="00A229E5"/>
    <w:rsid w:val="00A22D14"/>
    <w:rsid w:val="00A22E32"/>
    <w:rsid w:val="00A24035"/>
    <w:rsid w:val="00A2405D"/>
    <w:rsid w:val="00A245C5"/>
    <w:rsid w:val="00A2479A"/>
    <w:rsid w:val="00A24970"/>
    <w:rsid w:val="00A249F2"/>
    <w:rsid w:val="00A24B2A"/>
    <w:rsid w:val="00A24C60"/>
    <w:rsid w:val="00A251B5"/>
    <w:rsid w:val="00A25E47"/>
    <w:rsid w:val="00A2677B"/>
    <w:rsid w:val="00A2698B"/>
    <w:rsid w:val="00A26A94"/>
    <w:rsid w:val="00A26AAE"/>
    <w:rsid w:val="00A26D50"/>
    <w:rsid w:val="00A26DC7"/>
    <w:rsid w:val="00A2728E"/>
    <w:rsid w:val="00A279BA"/>
    <w:rsid w:val="00A279C4"/>
    <w:rsid w:val="00A30586"/>
    <w:rsid w:val="00A31390"/>
    <w:rsid w:val="00A31D83"/>
    <w:rsid w:val="00A32BD8"/>
    <w:rsid w:val="00A32DAA"/>
    <w:rsid w:val="00A330B2"/>
    <w:rsid w:val="00A331F1"/>
    <w:rsid w:val="00A33962"/>
    <w:rsid w:val="00A33B94"/>
    <w:rsid w:val="00A33DD0"/>
    <w:rsid w:val="00A33F2A"/>
    <w:rsid w:val="00A34095"/>
    <w:rsid w:val="00A354BA"/>
    <w:rsid w:val="00A35717"/>
    <w:rsid w:val="00A35F53"/>
    <w:rsid w:val="00A36081"/>
    <w:rsid w:val="00A362E8"/>
    <w:rsid w:val="00A366B4"/>
    <w:rsid w:val="00A36908"/>
    <w:rsid w:val="00A36990"/>
    <w:rsid w:val="00A36C38"/>
    <w:rsid w:val="00A36D0D"/>
    <w:rsid w:val="00A370E9"/>
    <w:rsid w:val="00A3769C"/>
    <w:rsid w:val="00A37BD2"/>
    <w:rsid w:val="00A42129"/>
    <w:rsid w:val="00A42C50"/>
    <w:rsid w:val="00A42D0E"/>
    <w:rsid w:val="00A43AF9"/>
    <w:rsid w:val="00A43B1F"/>
    <w:rsid w:val="00A43BF5"/>
    <w:rsid w:val="00A44212"/>
    <w:rsid w:val="00A45482"/>
    <w:rsid w:val="00A4565D"/>
    <w:rsid w:val="00A456E3"/>
    <w:rsid w:val="00A459A1"/>
    <w:rsid w:val="00A45EE5"/>
    <w:rsid w:val="00A4704B"/>
    <w:rsid w:val="00A470FD"/>
    <w:rsid w:val="00A478EE"/>
    <w:rsid w:val="00A47E27"/>
    <w:rsid w:val="00A47EDD"/>
    <w:rsid w:val="00A47F94"/>
    <w:rsid w:val="00A507B1"/>
    <w:rsid w:val="00A5095F"/>
    <w:rsid w:val="00A516AC"/>
    <w:rsid w:val="00A52366"/>
    <w:rsid w:val="00A52701"/>
    <w:rsid w:val="00A52CC5"/>
    <w:rsid w:val="00A52E94"/>
    <w:rsid w:val="00A53112"/>
    <w:rsid w:val="00A53A6C"/>
    <w:rsid w:val="00A53FC1"/>
    <w:rsid w:val="00A542B6"/>
    <w:rsid w:val="00A545CF"/>
    <w:rsid w:val="00A5497D"/>
    <w:rsid w:val="00A54A9F"/>
    <w:rsid w:val="00A54C7E"/>
    <w:rsid w:val="00A54D63"/>
    <w:rsid w:val="00A54F97"/>
    <w:rsid w:val="00A54FDC"/>
    <w:rsid w:val="00A5505D"/>
    <w:rsid w:val="00A55607"/>
    <w:rsid w:val="00A55837"/>
    <w:rsid w:val="00A55DCF"/>
    <w:rsid w:val="00A563A9"/>
    <w:rsid w:val="00A56B35"/>
    <w:rsid w:val="00A56E77"/>
    <w:rsid w:val="00A57AEC"/>
    <w:rsid w:val="00A57C07"/>
    <w:rsid w:val="00A57F8C"/>
    <w:rsid w:val="00A60349"/>
    <w:rsid w:val="00A60815"/>
    <w:rsid w:val="00A60D56"/>
    <w:rsid w:val="00A60FB7"/>
    <w:rsid w:val="00A61140"/>
    <w:rsid w:val="00A611E3"/>
    <w:rsid w:val="00A62AED"/>
    <w:rsid w:val="00A630D0"/>
    <w:rsid w:val="00A63ACC"/>
    <w:rsid w:val="00A6545F"/>
    <w:rsid w:val="00A664F9"/>
    <w:rsid w:val="00A66548"/>
    <w:rsid w:val="00A666B3"/>
    <w:rsid w:val="00A672B2"/>
    <w:rsid w:val="00A67A27"/>
    <w:rsid w:val="00A67BAD"/>
    <w:rsid w:val="00A67EAF"/>
    <w:rsid w:val="00A7051C"/>
    <w:rsid w:val="00A7064C"/>
    <w:rsid w:val="00A70996"/>
    <w:rsid w:val="00A70B10"/>
    <w:rsid w:val="00A70E99"/>
    <w:rsid w:val="00A70FF3"/>
    <w:rsid w:val="00A7120F"/>
    <w:rsid w:val="00A7152A"/>
    <w:rsid w:val="00A7159A"/>
    <w:rsid w:val="00A71D72"/>
    <w:rsid w:val="00A71F16"/>
    <w:rsid w:val="00A71F58"/>
    <w:rsid w:val="00A71F90"/>
    <w:rsid w:val="00A72239"/>
    <w:rsid w:val="00A7248A"/>
    <w:rsid w:val="00A728C2"/>
    <w:rsid w:val="00A72CB4"/>
    <w:rsid w:val="00A730BD"/>
    <w:rsid w:val="00A745A4"/>
    <w:rsid w:val="00A747E0"/>
    <w:rsid w:val="00A74818"/>
    <w:rsid w:val="00A74850"/>
    <w:rsid w:val="00A74DCA"/>
    <w:rsid w:val="00A75048"/>
    <w:rsid w:val="00A76225"/>
    <w:rsid w:val="00A7633A"/>
    <w:rsid w:val="00A76421"/>
    <w:rsid w:val="00A76B35"/>
    <w:rsid w:val="00A76DBE"/>
    <w:rsid w:val="00A771BC"/>
    <w:rsid w:val="00A77259"/>
    <w:rsid w:val="00A7770D"/>
    <w:rsid w:val="00A77842"/>
    <w:rsid w:val="00A7795A"/>
    <w:rsid w:val="00A779A3"/>
    <w:rsid w:val="00A77A43"/>
    <w:rsid w:val="00A77AE9"/>
    <w:rsid w:val="00A77F05"/>
    <w:rsid w:val="00A8021E"/>
    <w:rsid w:val="00A80980"/>
    <w:rsid w:val="00A80ABC"/>
    <w:rsid w:val="00A80D21"/>
    <w:rsid w:val="00A80EE7"/>
    <w:rsid w:val="00A8144C"/>
    <w:rsid w:val="00A8172C"/>
    <w:rsid w:val="00A81A14"/>
    <w:rsid w:val="00A822A8"/>
    <w:rsid w:val="00A828A6"/>
    <w:rsid w:val="00A82ECE"/>
    <w:rsid w:val="00A83D5F"/>
    <w:rsid w:val="00A83E00"/>
    <w:rsid w:val="00A84290"/>
    <w:rsid w:val="00A8433D"/>
    <w:rsid w:val="00A84482"/>
    <w:rsid w:val="00A8487D"/>
    <w:rsid w:val="00A856BA"/>
    <w:rsid w:val="00A85721"/>
    <w:rsid w:val="00A85B4D"/>
    <w:rsid w:val="00A85E9F"/>
    <w:rsid w:val="00A8619E"/>
    <w:rsid w:val="00A86655"/>
    <w:rsid w:val="00A8693E"/>
    <w:rsid w:val="00A86F22"/>
    <w:rsid w:val="00A8725D"/>
    <w:rsid w:val="00A878EA"/>
    <w:rsid w:val="00A87B8F"/>
    <w:rsid w:val="00A90336"/>
    <w:rsid w:val="00A90481"/>
    <w:rsid w:val="00A90CE5"/>
    <w:rsid w:val="00A91065"/>
    <w:rsid w:val="00A9145F"/>
    <w:rsid w:val="00A914FE"/>
    <w:rsid w:val="00A9235B"/>
    <w:rsid w:val="00A92369"/>
    <w:rsid w:val="00A925CC"/>
    <w:rsid w:val="00A925FC"/>
    <w:rsid w:val="00A93636"/>
    <w:rsid w:val="00A9379C"/>
    <w:rsid w:val="00A93DAC"/>
    <w:rsid w:val="00A94261"/>
    <w:rsid w:val="00A9457A"/>
    <w:rsid w:val="00A94744"/>
    <w:rsid w:val="00A94DE7"/>
    <w:rsid w:val="00A95148"/>
    <w:rsid w:val="00A955A3"/>
    <w:rsid w:val="00A9641D"/>
    <w:rsid w:val="00A96637"/>
    <w:rsid w:val="00A974B3"/>
    <w:rsid w:val="00A977BC"/>
    <w:rsid w:val="00A97A8F"/>
    <w:rsid w:val="00A97E6B"/>
    <w:rsid w:val="00AA04BF"/>
    <w:rsid w:val="00AA055B"/>
    <w:rsid w:val="00AA0738"/>
    <w:rsid w:val="00AA086F"/>
    <w:rsid w:val="00AA103C"/>
    <w:rsid w:val="00AA11C4"/>
    <w:rsid w:val="00AA15B0"/>
    <w:rsid w:val="00AA1820"/>
    <w:rsid w:val="00AA18F9"/>
    <w:rsid w:val="00AA1A17"/>
    <w:rsid w:val="00AA1C6C"/>
    <w:rsid w:val="00AA2551"/>
    <w:rsid w:val="00AA2C05"/>
    <w:rsid w:val="00AA2C85"/>
    <w:rsid w:val="00AA2ECE"/>
    <w:rsid w:val="00AA307B"/>
    <w:rsid w:val="00AA3858"/>
    <w:rsid w:val="00AA39F2"/>
    <w:rsid w:val="00AA3A58"/>
    <w:rsid w:val="00AA41AA"/>
    <w:rsid w:val="00AA46D1"/>
    <w:rsid w:val="00AA4D45"/>
    <w:rsid w:val="00AA5066"/>
    <w:rsid w:val="00AA510C"/>
    <w:rsid w:val="00AA5120"/>
    <w:rsid w:val="00AA5266"/>
    <w:rsid w:val="00AA5451"/>
    <w:rsid w:val="00AA56A9"/>
    <w:rsid w:val="00AA5B09"/>
    <w:rsid w:val="00AA68B2"/>
    <w:rsid w:val="00AA7CFF"/>
    <w:rsid w:val="00AA7F06"/>
    <w:rsid w:val="00AB0BFA"/>
    <w:rsid w:val="00AB10CC"/>
    <w:rsid w:val="00AB10DB"/>
    <w:rsid w:val="00AB12AD"/>
    <w:rsid w:val="00AB131C"/>
    <w:rsid w:val="00AB150C"/>
    <w:rsid w:val="00AB19DD"/>
    <w:rsid w:val="00AB1CD0"/>
    <w:rsid w:val="00AB2268"/>
    <w:rsid w:val="00AB26A0"/>
    <w:rsid w:val="00AB37DF"/>
    <w:rsid w:val="00AB37E9"/>
    <w:rsid w:val="00AB3C73"/>
    <w:rsid w:val="00AB49F3"/>
    <w:rsid w:val="00AB4E6B"/>
    <w:rsid w:val="00AB58A2"/>
    <w:rsid w:val="00AB5A7E"/>
    <w:rsid w:val="00AB5BC3"/>
    <w:rsid w:val="00AB5E0B"/>
    <w:rsid w:val="00AB70C0"/>
    <w:rsid w:val="00AB7541"/>
    <w:rsid w:val="00AB761F"/>
    <w:rsid w:val="00AB77AA"/>
    <w:rsid w:val="00AB7914"/>
    <w:rsid w:val="00AB7BBF"/>
    <w:rsid w:val="00AC070E"/>
    <w:rsid w:val="00AC1033"/>
    <w:rsid w:val="00AC1178"/>
    <w:rsid w:val="00AC14CB"/>
    <w:rsid w:val="00AC1B55"/>
    <w:rsid w:val="00AC1CAA"/>
    <w:rsid w:val="00AC2A0A"/>
    <w:rsid w:val="00AC2BED"/>
    <w:rsid w:val="00AC2C41"/>
    <w:rsid w:val="00AC3379"/>
    <w:rsid w:val="00AC3C4C"/>
    <w:rsid w:val="00AC4492"/>
    <w:rsid w:val="00AC44B5"/>
    <w:rsid w:val="00AC4A63"/>
    <w:rsid w:val="00AC55DD"/>
    <w:rsid w:val="00AC5885"/>
    <w:rsid w:val="00AC5B36"/>
    <w:rsid w:val="00AC5B94"/>
    <w:rsid w:val="00AC6172"/>
    <w:rsid w:val="00AC6B71"/>
    <w:rsid w:val="00AC79B2"/>
    <w:rsid w:val="00AD101B"/>
    <w:rsid w:val="00AD1340"/>
    <w:rsid w:val="00AD1936"/>
    <w:rsid w:val="00AD1BD3"/>
    <w:rsid w:val="00AD277D"/>
    <w:rsid w:val="00AD2B14"/>
    <w:rsid w:val="00AD2BD0"/>
    <w:rsid w:val="00AD31B0"/>
    <w:rsid w:val="00AD360F"/>
    <w:rsid w:val="00AD3864"/>
    <w:rsid w:val="00AD4172"/>
    <w:rsid w:val="00AD41C9"/>
    <w:rsid w:val="00AD4E67"/>
    <w:rsid w:val="00AD5224"/>
    <w:rsid w:val="00AD577B"/>
    <w:rsid w:val="00AD58D2"/>
    <w:rsid w:val="00AD5E41"/>
    <w:rsid w:val="00AD5ED1"/>
    <w:rsid w:val="00AD62EE"/>
    <w:rsid w:val="00AD6702"/>
    <w:rsid w:val="00AD673D"/>
    <w:rsid w:val="00AD68A0"/>
    <w:rsid w:val="00AD716E"/>
    <w:rsid w:val="00AD77A7"/>
    <w:rsid w:val="00AD7D6B"/>
    <w:rsid w:val="00AD7FD5"/>
    <w:rsid w:val="00AE06BC"/>
    <w:rsid w:val="00AE0888"/>
    <w:rsid w:val="00AE0D2A"/>
    <w:rsid w:val="00AE0DBC"/>
    <w:rsid w:val="00AE1161"/>
    <w:rsid w:val="00AE14B1"/>
    <w:rsid w:val="00AE1E53"/>
    <w:rsid w:val="00AE1F18"/>
    <w:rsid w:val="00AE227A"/>
    <w:rsid w:val="00AE244B"/>
    <w:rsid w:val="00AE2488"/>
    <w:rsid w:val="00AE3804"/>
    <w:rsid w:val="00AE3B7B"/>
    <w:rsid w:val="00AE4493"/>
    <w:rsid w:val="00AE4601"/>
    <w:rsid w:val="00AE4607"/>
    <w:rsid w:val="00AE4792"/>
    <w:rsid w:val="00AE49A3"/>
    <w:rsid w:val="00AE50F6"/>
    <w:rsid w:val="00AE5413"/>
    <w:rsid w:val="00AE56B5"/>
    <w:rsid w:val="00AE5AF4"/>
    <w:rsid w:val="00AE5B94"/>
    <w:rsid w:val="00AE5C3F"/>
    <w:rsid w:val="00AE63E5"/>
    <w:rsid w:val="00AE67D1"/>
    <w:rsid w:val="00AE6E7C"/>
    <w:rsid w:val="00AE7000"/>
    <w:rsid w:val="00AE7533"/>
    <w:rsid w:val="00AE7EB2"/>
    <w:rsid w:val="00AF061D"/>
    <w:rsid w:val="00AF062A"/>
    <w:rsid w:val="00AF1566"/>
    <w:rsid w:val="00AF21A2"/>
    <w:rsid w:val="00AF2307"/>
    <w:rsid w:val="00AF24FB"/>
    <w:rsid w:val="00AF2F98"/>
    <w:rsid w:val="00AF308B"/>
    <w:rsid w:val="00AF3804"/>
    <w:rsid w:val="00AF4214"/>
    <w:rsid w:val="00AF42CB"/>
    <w:rsid w:val="00AF4E36"/>
    <w:rsid w:val="00AF52A9"/>
    <w:rsid w:val="00AF5348"/>
    <w:rsid w:val="00AF58C8"/>
    <w:rsid w:val="00AF5C62"/>
    <w:rsid w:val="00AF61D4"/>
    <w:rsid w:val="00AF642F"/>
    <w:rsid w:val="00AF697E"/>
    <w:rsid w:val="00AF6994"/>
    <w:rsid w:val="00AF6E12"/>
    <w:rsid w:val="00AF73C7"/>
    <w:rsid w:val="00B00466"/>
    <w:rsid w:val="00B0062B"/>
    <w:rsid w:val="00B00845"/>
    <w:rsid w:val="00B008A8"/>
    <w:rsid w:val="00B009F6"/>
    <w:rsid w:val="00B00A1F"/>
    <w:rsid w:val="00B00A4F"/>
    <w:rsid w:val="00B022EE"/>
    <w:rsid w:val="00B02800"/>
    <w:rsid w:val="00B02DA6"/>
    <w:rsid w:val="00B03239"/>
    <w:rsid w:val="00B035C1"/>
    <w:rsid w:val="00B0360E"/>
    <w:rsid w:val="00B03795"/>
    <w:rsid w:val="00B047F6"/>
    <w:rsid w:val="00B048F6"/>
    <w:rsid w:val="00B04DAB"/>
    <w:rsid w:val="00B052FB"/>
    <w:rsid w:val="00B0562F"/>
    <w:rsid w:val="00B057A7"/>
    <w:rsid w:val="00B059F5"/>
    <w:rsid w:val="00B05C3B"/>
    <w:rsid w:val="00B0692C"/>
    <w:rsid w:val="00B06BFC"/>
    <w:rsid w:val="00B0754D"/>
    <w:rsid w:val="00B075C9"/>
    <w:rsid w:val="00B07A1D"/>
    <w:rsid w:val="00B10691"/>
    <w:rsid w:val="00B11062"/>
    <w:rsid w:val="00B11AA3"/>
    <w:rsid w:val="00B11CB9"/>
    <w:rsid w:val="00B12139"/>
    <w:rsid w:val="00B12339"/>
    <w:rsid w:val="00B1250C"/>
    <w:rsid w:val="00B12B00"/>
    <w:rsid w:val="00B1324B"/>
    <w:rsid w:val="00B13768"/>
    <w:rsid w:val="00B13E9E"/>
    <w:rsid w:val="00B1438C"/>
    <w:rsid w:val="00B14AE5"/>
    <w:rsid w:val="00B14C69"/>
    <w:rsid w:val="00B14E5D"/>
    <w:rsid w:val="00B14F2C"/>
    <w:rsid w:val="00B14F30"/>
    <w:rsid w:val="00B1558C"/>
    <w:rsid w:val="00B15C6A"/>
    <w:rsid w:val="00B170E5"/>
    <w:rsid w:val="00B173B2"/>
    <w:rsid w:val="00B17491"/>
    <w:rsid w:val="00B17773"/>
    <w:rsid w:val="00B1787B"/>
    <w:rsid w:val="00B17A04"/>
    <w:rsid w:val="00B20092"/>
    <w:rsid w:val="00B20A4D"/>
    <w:rsid w:val="00B214FB"/>
    <w:rsid w:val="00B21634"/>
    <w:rsid w:val="00B21B2A"/>
    <w:rsid w:val="00B21E8F"/>
    <w:rsid w:val="00B21FDF"/>
    <w:rsid w:val="00B225EF"/>
    <w:rsid w:val="00B22997"/>
    <w:rsid w:val="00B22A58"/>
    <w:rsid w:val="00B23A75"/>
    <w:rsid w:val="00B2463F"/>
    <w:rsid w:val="00B24B28"/>
    <w:rsid w:val="00B2531E"/>
    <w:rsid w:val="00B253D4"/>
    <w:rsid w:val="00B26369"/>
    <w:rsid w:val="00B26632"/>
    <w:rsid w:val="00B268CD"/>
    <w:rsid w:val="00B3023C"/>
    <w:rsid w:val="00B30686"/>
    <w:rsid w:val="00B309D3"/>
    <w:rsid w:val="00B31264"/>
    <w:rsid w:val="00B314B2"/>
    <w:rsid w:val="00B316DC"/>
    <w:rsid w:val="00B32418"/>
    <w:rsid w:val="00B32456"/>
    <w:rsid w:val="00B32639"/>
    <w:rsid w:val="00B3291E"/>
    <w:rsid w:val="00B332FA"/>
    <w:rsid w:val="00B33DFE"/>
    <w:rsid w:val="00B33F55"/>
    <w:rsid w:val="00B340BA"/>
    <w:rsid w:val="00B340D2"/>
    <w:rsid w:val="00B3432F"/>
    <w:rsid w:val="00B3530B"/>
    <w:rsid w:val="00B35316"/>
    <w:rsid w:val="00B35499"/>
    <w:rsid w:val="00B354B1"/>
    <w:rsid w:val="00B35A26"/>
    <w:rsid w:val="00B35ECC"/>
    <w:rsid w:val="00B36118"/>
    <w:rsid w:val="00B36913"/>
    <w:rsid w:val="00B3702A"/>
    <w:rsid w:val="00B37447"/>
    <w:rsid w:val="00B37686"/>
    <w:rsid w:val="00B37DE4"/>
    <w:rsid w:val="00B40AED"/>
    <w:rsid w:val="00B414DB"/>
    <w:rsid w:val="00B41AE0"/>
    <w:rsid w:val="00B41BE0"/>
    <w:rsid w:val="00B42710"/>
    <w:rsid w:val="00B42965"/>
    <w:rsid w:val="00B42A26"/>
    <w:rsid w:val="00B42CCA"/>
    <w:rsid w:val="00B42CE0"/>
    <w:rsid w:val="00B42F5A"/>
    <w:rsid w:val="00B4300F"/>
    <w:rsid w:val="00B43135"/>
    <w:rsid w:val="00B436A4"/>
    <w:rsid w:val="00B43CA1"/>
    <w:rsid w:val="00B44357"/>
    <w:rsid w:val="00B44815"/>
    <w:rsid w:val="00B45151"/>
    <w:rsid w:val="00B45206"/>
    <w:rsid w:val="00B45C5E"/>
    <w:rsid w:val="00B45CC1"/>
    <w:rsid w:val="00B45D3F"/>
    <w:rsid w:val="00B46075"/>
    <w:rsid w:val="00B463D5"/>
    <w:rsid w:val="00B466C4"/>
    <w:rsid w:val="00B46A7E"/>
    <w:rsid w:val="00B46C18"/>
    <w:rsid w:val="00B4729A"/>
    <w:rsid w:val="00B47515"/>
    <w:rsid w:val="00B47676"/>
    <w:rsid w:val="00B47810"/>
    <w:rsid w:val="00B50455"/>
    <w:rsid w:val="00B50C5E"/>
    <w:rsid w:val="00B50D9B"/>
    <w:rsid w:val="00B51681"/>
    <w:rsid w:val="00B51938"/>
    <w:rsid w:val="00B51B17"/>
    <w:rsid w:val="00B52A9B"/>
    <w:rsid w:val="00B52B19"/>
    <w:rsid w:val="00B5317E"/>
    <w:rsid w:val="00B5352E"/>
    <w:rsid w:val="00B53F02"/>
    <w:rsid w:val="00B541A5"/>
    <w:rsid w:val="00B54257"/>
    <w:rsid w:val="00B547E8"/>
    <w:rsid w:val="00B54812"/>
    <w:rsid w:val="00B550ED"/>
    <w:rsid w:val="00B55305"/>
    <w:rsid w:val="00B55366"/>
    <w:rsid w:val="00B5539A"/>
    <w:rsid w:val="00B559E5"/>
    <w:rsid w:val="00B55D07"/>
    <w:rsid w:val="00B56078"/>
    <w:rsid w:val="00B56131"/>
    <w:rsid w:val="00B56292"/>
    <w:rsid w:val="00B56346"/>
    <w:rsid w:val="00B5645C"/>
    <w:rsid w:val="00B565BD"/>
    <w:rsid w:val="00B56B35"/>
    <w:rsid w:val="00B5733F"/>
    <w:rsid w:val="00B573C3"/>
    <w:rsid w:val="00B5756E"/>
    <w:rsid w:val="00B5791F"/>
    <w:rsid w:val="00B57CA2"/>
    <w:rsid w:val="00B602A5"/>
    <w:rsid w:val="00B60ACF"/>
    <w:rsid w:val="00B60D08"/>
    <w:rsid w:val="00B6121A"/>
    <w:rsid w:val="00B6151D"/>
    <w:rsid w:val="00B626E9"/>
    <w:rsid w:val="00B62855"/>
    <w:rsid w:val="00B62A8C"/>
    <w:rsid w:val="00B62FD4"/>
    <w:rsid w:val="00B630F6"/>
    <w:rsid w:val="00B63399"/>
    <w:rsid w:val="00B6392E"/>
    <w:rsid w:val="00B63D1B"/>
    <w:rsid w:val="00B64444"/>
    <w:rsid w:val="00B64D71"/>
    <w:rsid w:val="00B64F6F"/>
    <w:rsid w:val="00B65160"/>
    <w:rsid w:val="00B651B6"/>
    <w:rsid w:val="00B65460"/>
    <w:rsid w:val="00B65820"/>
    <w:rsid w:val="00B65905"/>
    <w:rsid w:val="00B65AE6"/>
    <w:rsid w:val="00B65C94"/>
    <w:rsid w:val="00B666A9"/>
    <w:rsid w:val="00B6676C"/>
    <w:rsid w:val="00B66D74"/>
    <w:rsid w:val="00B66DAA"/>
    <w:rsid w:val="00B7051F"/>
    <w:rsid w:val="00B70572"/>
    <w:rsid w:val="00B709B9"/>
    <w:rsid w:val="00B70C55"/>
    <w:rsid w:val="00B70FA2"/>
    <w:rsid w:val="00B72111"/>
    <w:rsid w:val="00B73267"/>
    <w:rsid w:val="00B736E7"/>
    <w:rsid w:val="00B739B1"/>
    <w:rsid w:val="00B73B8C"/>
    <w:rsid w:val="00B74055"/>
    <w:rsid w:val="00B74574"/>
    <w:rsid w:val="00B74ABB"/>
    <w:rsid w:val="00B7510D"/>
    <w:rsid w:val="00B753DD"/>
    <w:rsid w:val="00B754ED"/>
    <w:rsid w:val="00B763E7"/>
    <w:rsid w:val="00B766AD"/>
    <w:rsid w:val="00B776B4"/>
    <w:rsid w:val="00B77E8B"/>
    <w:rsid w:val="00B80441"/>
    <w:rsid w:val="00B806E6"/>
    <w:rsid w:val="00B80AAC"/>
    <w:rsid w:val="00B80D93"/>
    <w:rsid w:val="00B81596"/>
    <w:rsid w:val="00B818F9"/>
    <w:rsid w:val="00B81B36"/>
    <w:rsid w:val="00B81CC5"/>
    <w:rsid w:val="00B82081"/>
    <w:rsid w:val="00B82379"/>
    <w:rsid w:val="00B8239B"/>
    <w:rsid w:val="00B83524"/>
    <w:rsid w:val="00B838CC"/>
    <w:rsid w:val="00B84329"/>
    <w:rsid w:val="00B84469"/>
    <w:rsid w:val="00B84BA8"/>
    <w:rsid w:val="00B85315"/>
    <w:rsid w:val="00B855C1"/>
    <w:rsid w:val="00B85ACC"/>
    <w:rsid w:val="00B85D4B"/>
    <w:rsid w:val="00B861A2"/>
    <w:rsid w:val="00B86515"/>
    <w:rsid w:val="00B86892"/>
    <w:rsid w:val="00B90433"/>
    <w:rsid w:val="00B9051A"/>
    <w:rsid w:val="00B90582"/>
    <w:rsid w:val="00B90633"/>
    <w:rsid w:val="00B908CE"/>
    <w:rsid w:val="00B90C49"/>
    <w:rsid w:val="00B9100F"/>
    <w:rsid w:val="00B9105F"/>
    <w:rsid w:val="00B911D4"/>
    <w:rsid w:val="00B918F4"/>
    <w:rsid w:val="00B91E12"/>
    <w:rsid w:val="00B92090"/>
    <w:rsid w:val="00B92975"/>
    <w:rsid w:val="00B92B38"/>
    <w:rsid w:val="00B9322B"/>
    <w:rsid w:val="00B933EE"/>
    <w:rsid w:val="00B9356A"/>
    <w:rsid w:val="00B93CFE"/>
    <w:rsid w:val="00B9441A"/>
    <w:rsid w:val="00B94B3B"/>
    <w:rsid w:val="00B954B6"/>
    <w:rsid w:val="00B96B30"/>
    <w:rsid w:val="00B96B3F"/>
    <w:rsid w:val="00B96C01"/>
    <w:rsid w:val="00B96F44"/>
    <w:rsid w:val="00B97B4D"/>
    <w:rsid w:val="00B97BEC"/>
    <w:rsid w:val="00BA0BD7"/>
    <w:rsid w:val="00BA0FD0"/>
    <w:rsid w:val="00BA0FE0"/>
    <w:rsid w:val="00BA1523"/>
    <w:rsid w:val="00BA1B55"/>
    <w:rsid w:val="00BA2526"/>
    <w:rsid w:val="00BA2F8D"/>
    <w:rsid w:val="00BA30CC"/>
    <w:rsid w:val="00BA3213"/>
    <w:rsid w:val="00BA32E9"/>
    <w:rsid w:val="00BA3A67"/>
    <w:rsid w:val="00BA4392"/>
    <w:rsid w:val="00BA480C"/>
    <w:rsid w:val="00BA4CD8"/>
    <w:rsid w:val="00BA4E28"/>
    <w:rsid w:val="00BA4E2B"/>
    <w:rsid w:val="00BA5B35"/>
    <w:rsid w:val="00BA69AB"/>
    <w:rsid w:val="00BA6A0A"/>
    <w:rsid w:val="00BA6C9E"/>
    <w:rsid w:val="00BA6D3A"/>
    <w:rsid w:val="00BA7509"/>
    <w:rsid w:val="00BA7D0F"/>
    <w:rsid w:val="00BA7EC1"/>
    <w:rsid w:val="00BB0145"/>
    <w:rsid w:val="00BB04B0"/>
    <w:rsid w:val="00BB0755"/>
    <w:rsid w:val="00BB13B6"/>
    <w:rsid w:val="00BB1688"/>
    <w:rsid w:val="00BB2513"/>
    <w:rsid w:val="00BB2AAD"/>
    <w:rsid w:val="00BB2D77"/>
    <w:rsid w:val="00BB2F84"/>
    <w:rsid w:val="00BB35C1"/>
    <w:rsid w:val="00BB35E9"/>
    <w:rsid w:val="00BB3C99"/>
    <w:rsid w:val="00BB45E2"/>
    <w:rsid w:val="00BB4BCA"/>
    <w:rsid w:val="00BB4C52"/>
    <w:rsid w:val="00BB4D73"/>
    <w:rsid w:val="00BB5028"/>
    <w:rsid w:val="00BB5337"/>
    <w:rsid w:val="00BB5501"/>
    <w:rsid w:val="00BB5949"/>
    <w:rsid w:val="00BB6114"/>
    <w:rsid w:val="00BB6E86"/>
    <w:rsid w:val="00BB70CF"/>
    <w:rsid w:val="00BB76D1"/>
    <w:rsid w:val="00BB79D0"/>
    <w:rsid w:val="00BB7C9A"/>
    <w:rsid w:val="00BC080E"/>
    <w:rsid w:val="00BC1E45"/>
    <w:rsid w:val="00BC260D"/>
    <w:rsid w:val="00BC29F5"/>
    <w:rsid w:val="00BC2CFA"/>
    <w:rsid w:val="00BC3565"/>
    <w:rsid w:val="00BC37E6"/>
    <w:rsid w:val="00BC394D"/>
    <w:rsid w:val="00BC3E3A"/>
    <w:rsid w:val="00BC47C7"/>
    <w:rsid w:val="00BC48E7"/>
    <w:rsid w:val="00BC4CED"/>
    <w:rsid w:val="00BC5856"/>
    <w:rsid w:val="00BC5DB5"/>
    <w:rsid w:val="00BC615E"/>
    <w:rsid w:val="00BC715D"/>
    <w:rsid w:val="00BC7D1C"/>
    <w:rsid w:val="00BD00CC"/>
    <w:rsid w:val="00BD0915"/>
    <w:rsid w:val="00BD0BD3"/>
    <w:rsid w:val="00BD0C37"/>
    <w:rsid w:val="00BD0F59"/>
    <w:rsid w:val="00BD1DDF"/>
    <w:rsid w:val="00BD200C"/>
    <w:rsid w:val="00BD20E0"/>
    <w:rsid w:val="00BD284C"/>
    <w:rsid w:val="00BD2C52"/>
    <w:rsid w:val="00BD2E70"/>
    <w:rsid w:val="00BD3281"/>
    <w:rsid w:val="00BD3617"/>
    <w:rsid w:val="00BD440E"/>
    <w:rsid w:val="00BD44CB"/>
    <w:rsid w:val="00BD4985"/>
    <w:rsid w:val="00BD4A65"/>
    <w:rsid w:val="00BD5064"/>
    <w:rsid w:val="00BD521A"/>
    <w:rsid w:val="00BD535F"/>
    <w:rsid w:val="00BD55DA"/>
    <w:rsid w:val="00BD5896"/>
    <w:rsid w:val="00BD629A"/>
    <w:rsid w:val="00BD654A"/>
    <w:rsid w:val="00BD68E8"/>
    <w:rsid w:val="00BD6F54"/>
    <w:rsid w:val="00BD74F6"/>
    <w:rsid w:val="00BD7DDB"/>
    <w:rsid w:val="00BE07AA"/>
    <w:rsid w:val="00BE0FC1"/>
    <w:rsid w:val="00BE196D"/>
    <w:rsid w:val="00BE20CA"/>
    <w:rsid w:val="00BE21DB"/>
    <w:rsid w:val="00BE22D9"/>
    <w:rsid w:val="00BE251D"/>
    <w:rsid w:val="00BE2844"/>
    <w:rsid w:val="00BE29FE"/>
    <w:rsid w:val="00BE308F"/>
    <w:rsid w:val="00BE374B"/>
    <w:rsid w:val="00BE3ABE"/>
    <w:rsid w:val="00BE42CC"/>
    <w:rsid w:val="00BE5ABC"/>
    <w:rsid w:val="00BE5C3B"/>
    <w:rsid w:val="00BE6200"/>
    <w:rsid w:val="00BE6298"/>
    <w:rsid w:val="00BE6311"/>
    <w:rsid w:val="00BE6BA4"/>
    <w:rsid w:val="00BE71F4"/>
    <w:rsid w:val="00BF03A7"/>
    <w:rsid w:val="00BF0F80"/>
    <w:rsid w:val="00BF10AA"/>
    <w:rsid w:val="00BF1E04"/>
    <w:rsid w:val="00BF202A"/>
    <w:rsid w:val="00BF29C5"/>
    <w:rsid w:val="00BF2B8A"/>
    <w:rsid w:val="00BF2FD4"/>
    <w:rsid w:val="00BF3434"/>
    <w:rsid w:val="00BF38EC"/>
    <w:rsid w:val="00BF3A32"/>
    <w:rsid w:val="00BF4242"/>
    <w:rsid w:val="00BF43B1"/>
    <w:rsid w:val="00BF4595"/>
    <w:rsid w:val="00BF4EB8"/>
    <w:rsid w:val="00BF4FCE"/>
    <w:rsid w:val="00BF5B33"/>
    <w:rsid w:val="00BF5CF4"/>
    <w:rsid w:val="00BF65E0"/>
    <w:rsid w:val="00BF6622"/>
    <w:rsid w:val="00BF6946"/>
    <w:rsid w:val="00BF6DE0"/>
    <w:rsid w:val="00BF709C"/>
    <w:rsid w:val="00BF7205"/>
    <w:rsid w:val="00BF736C"/>
    <w:rsid w:val="00BF73DF"/>
    <w:rsid w:val="00BF7451"/>
    <w:rsid w:val="00C00E85"/>
    <w:rsid w:val="00C012DC"/>
    <w:rsid w:val="00C01565"/>
    <w:rsid w:val="00C016DA"/>
    <w:rsid w:val="00C01751"/>
    <w:rsid w:val="00C018FE"/>
    <w:rsid w:val="00C020F6"/>
    <w:rsid w:val="00C02F52"/>
    <w:rsid w:val="00C03FFA"/>
    <w:rsid w:val="00C04176"/>
    <w:rsid w:val="00C0423B"/>
    <w:rsid w:val="00C04807"/>
    <w:rsid w:val="00C04999"/>
    <w:rsid w:val="00C04EA1"/>
    <w:rsid w:val="00C05609"/>
    <w:rsid w:val="00C05F55"/>
    <w:rsid w:val="00C0631A"/>
    <w:rsid w:val="00C06DB5"/>
    <w:rsid w:val="00C06FC2"/>
    <w:rsid w:val="00C07A0A"/>
    <w:rsid w:val="00C07A8C"/>
    <w:rsid w:val="00C10007"/>
    <w:rsid w:val="00C10802"/>
    <w:rsid w:val="00C108B4"/>
    <w:rsid w:val="00C110D7"/>
    <w:rsid w:val="00C1138B"/>
    <w:rsid w:val="00C12110"/>
    <w:rsid w:val="00C124DC"/>
    <w:rsid w:val="00C12504"/>
    <w:rsid w:val="00C12588"/>
    <w:rsid w:val="00C12695"/>
    <w:rsid w:val="00C12CBD"/>
    <w:rsid w:val="00C138F9"/>
    <w:rsid w:val="00C13F85"/>
    <w:rsid w:val="00C13FAB"/>
    <w:rsid w:val="00C145E3"/>
    <w:rsid w:val="00C14913"/>
    <w:rsid w:val="00C14B49"/>
    <w:rsid w:val="00C15BBD"/>
    <w:rsid w:val="00C15E80"/>
    <w:rsid w:val="00C1679A"/>
    <w:rsid w:val="00C171E6"/>
    <w:rsid w:val="00C17D70"/>
    <w:rsid w:val="00C17EC2"/>
    <w:rsid w:val="00C201E9"/>
    <w:rsid w:val="00C20345"/>
    <w:rsid w:val="00C20528"/>
    <w:rsid w:val="00C21A92"/>
    <w:rsid w:val="00C22559"/>
    <w:rsid w:val="00C22A7F"/>
    <w:rsid w:val="00C22AB3"/>
    <w:rsid w:val="00C234B5"/>
    <w:rsid w:val="00C23BD9"/>
    <w:rsid w:val="00C23CFF"/>
    <w:rsid w:val="00C23EF1"/>
    <w:rsid w:val="00C2414E"/>
    <w:rsid w:val="00C2439E"/>
    <w:rsid w:val="00C243DB"/>
    <w:rsid w:val="00C2464A"/>
    <w:rsid w:val="00C249FE"/>
    <w:rsid w:val="00C25635"/>
    <w:rsid w:val="00C257DA"/>
    <w:rsid w:val="00C258AE"/>
    <w:rsid w:val="00C25981"/>
    <w:rsid w:val="00C25A93"/>
    <w:rsid w:val="00C25B59"/>
    <w:rsid w:val="00C25C3E"/>
    <w:rsid w:val="00C26123"/>
    <w:rsid w:val="00C26B9A"/>
    <w:rsid w:val="00C27023"/>
    <w:rsid w:val="00C270D9"/>
    <w:rsid w:val="00C27402"/>
    <w:rsid w:val="00C27DAB"/>
    <w:rsid w:val="00C27E55"/>
    <w:rsid w:val="00C27F73"/>
    <w:rsid w:val="00C30C5F"/>
    <w:rsid w:val="00C30D16"/>
    <w:rsid w:val="00C31502"/>
    <w:rsid w:val="00C3177B"/>
    <w:rsid w:val="00C3185B"/>
    <w:rsid w:val="00C318FB"/>
    <w:rsid w:val="00C31DDB"/>
    <w:rsid w:val="00C3229E"/>
    <w:rsid w:val="00C32F2E"/>
    <w:rsid w:val="00C33117"/>
    <w:rsid w:val="00C3312E"/>
    <w:rsid w:val="00C33198"/>
    <w:rsid w:val="00C331FD"/>
    <w:rsid w:val="00C33246"/>
    <w:rsid w:val="00C33F3E"/>
    <w:rsid w:val="00C341D2"/>
    <w:rsid w:val="00C3428B"/>
    <w:rsid w:val="00C34559"/>
    <w:rsid w:val="00C3488B"/>
    <w:rsid w:val="00C353CC"/>
    <w:rsid w:val="00C3554F"/>
    <w:rsid w:val="00C35B32"/>
    <w:rsid w:val="00C35C10"/>
    <w:rsid w:val="00C360D5"/>
    <w:rsid w:val="00C361ED"/>
    <w:rsid w:val="00C36237"/>
    <w:rsid w:val="00C373B6"/>
    <w:rsid w:val="00C37934"/>
    <w:rsid w:val="00C37986"/>
    <w:rsid w:val="00C379E1"/>
    <w:rsid w:val="00C379F4"/>
    <w:rsid w:val="00C37D10"/>
    <w:rsid w:val="00C407BB"/>
    <w:rsid w:val="00C407DD"/>
    <w:rsid w:val="00C41444"/>
    <w:rsid w:val="00C41681"/>
    <w:rsid w:val="00C416E2"/>
    <w:rsid w:val="00C41994"/>
    <w:rsid w:val="00C41B09"/>
    <w:rsid w:val="00C41B9E"/>
    <w:rsid w:val="00C42A77"/>
    <w:rsid w:val="00C42AF2"/>
    <w:rsid w:val="00C42B18"/>
    <w:rsid w:val="00C42CA0"/>
    <w:rsid w:val="00C42ED7"/>
    <w:rsid w:val="00C42F4E"/>
    <w:rsid w:val="00C43203"/>
    <w:rsid w:val="00C43358"/>
    <w:rsid w:val="00C4416A"/>
    <w:rsid w:val="00C44B61"/>
    <w:rsid w:val="00C4517A"/>
    <w:rsid w:val="00C454FE"/>
    <w:rsid w:val="00C455B4"/>
    <w:rsid w:val="00C46177"/>
    <w:rsid w:val="00C468ED"/>
    <w:rsid w:val="00C46948"/>
    <w:rsid w:val="00C47748"/>
    <w:rsid w:val="00C47780"/>
    <w:rsid w:val="00C47C6A"/>
    <w:rsid w:val="00C47E0D"/>
    <w:rsid w:val="00C47FA5"/>
    <w:rsid w:val="00C502B9"/>
    <w:rsid w:val="00C5047E"/>
    <w:rsid w:val="00C50E0C"/>
    <w:rsid w:val="00C50E3E"/>
    <w:rsid w:val="00C5120F"/>
    <w:rsid w:val="00C514CC"/>
    <w:rsid w:val="00C5217B"/>
    <w:rsid w:val="00C5224B"/>
    <w:rsid w:val="00C527DE"/>
    <w:rsid w:val="00C52925"/>
    <w:rsid w:val="00C52956"/>
    <w:rsid w:val="00C52AC1"/>
    <w:rsid w:val="00C52ADC"/>
    <w:rsid w:val="00C53616"/>
    <w:rsid w:val="00C53C39"/>
    <w:rsid w:val="00C54325"/>
    <w:rsid w:val="00C54847"/>
    <w:rsid w:val="00C54975"/>
    <w:rsid w:val="00C54ACE"/>
    <w:rsid w:val="00C54B9A"/>
    <w:rsid w:val="00C553ED"/>
    <w:rsid w:val="00C55891"/>
    <w:rsid w:val="00C571D8"/>
    <w:rsid w:val="00C57292"/>
    <w:rsid w:val="00C5752F"/>
    <w:rsid w:val="00C57A2C"/>
    <w:rsid w:val="00C57E4E"/>
    <w:rsid w:val="00C60288"/>
    <w:rsid w:val="00C6089E"/>
    <w:rsid w:val="00C60E86"/>
    <w:rsid w:val="00C61097"/>
    <w:rsid w:val="00C6163E"/>
    <w:rsid w:val="00C61ADD"/>
    <w:rsid w:val="00C6233E"/>
    <w:rsid w:val="00C625CE"/>
    <w:rsid w:val="00C626B9"/>
    <w:rsid w:val="00C628F7"/>
    <w:rsid w:val="00C62CCD"/>
    <w:rsid w:val="00C62F7A"/>
    <w:rsid w:val="00C63957"/>
    <w:rsid w:val="00C63C01"/>
    <w:rsid w:val="00C63E4A"/>
    <w:rsid w:val="00C63F19"/>
    <w:rsid w:val="00C641AF"/>
    <w:rsid w:val="00C64766"/>
    <w:rsid w:val="00C64E24"/>
    <w:rsid w:val="00C65693"/>
    <w:rsid w:val="00C65917"/>
    <w:rsid w:val="00C65A83"/>
    <w:rsid w:val="00C65D1A"/>
    <w:rsid w:val="00C65DF3"/>
    <w:rsid w:val="00C669B3"/>
    <w:rsid w:val="00C66B87"/>
    <w:rsid w:val="00C66C1F"/>
    <w:rsid w:val="00C66FAC"/>
    <w:rsid w:val="00C671BA"/>
    <w:rsid w:val="00C676CB"/>
    <w:rsid w:val="00C705F7"/>
    <w:rsid w:val="00C706B5"/>
    <w:rsid w:val="00C70EE3"/>
    <w:rsid w:val="00C71356"/>
    <w:rsid w:val="00C713A8"/>
    <w:rsid w:val="00C71907"/>
    <w:rsid w:val="00C71C9D"/>
    <w:rsid w:val="00C71F61"/>
    <w:rsid w:val="00C71FF7"/>
    <w:rsid w:val="00C7298A"/>
    <w:rsid w:val="00C72A64"/>
    <w:rsid w:val="00C72CB0"/>
    <w:rsid w:val="00C734A1"/>
    <w:rsid w:val="00C737B1"/>
    <w:rsid w:val="00C73831"/>
    <w:rsid w:val="00C7417C"/>
    <w:rsid w:val="00C74C6B"/>
    <w:rsid w:val="00C75043"/>
    <w:rsid w:val="00C750E5"/>
    <w:rsid w:val="00C75555"/>
    <w:rsid w:val="00C75A41"/>
    <w:rsid w:val="00C7601C"/>
    <w:rsid w:val="00C760B1"/>
    <w:rsid w:val="00C76868"/>
    <w:rsid w:val="00C76B14"/>
    <w:rsid w:val="00C76D9B"/>
    <w:rsid w:val="00C76E1C"/>
    <w:rsid w:val="00C771B4"/>
    <w:rsid w:val="00C7753E"/>
    <w:rsid w:val="00C7780F"/>
    <w:rsid w:val="00C77C59"/>
    <w:rsid w:val="00C806BE"/>
    <w:rsid w:val="00C8077D"/>
    <w:rsid w:val="00C80B6B"/>
    <w:rsid w:val="00C81048"/>
    <w:rsid w:val="00C8126D"/>
    <w:rsid w:val="00C816B3"/>
    <w:rsid w:val="00C81CA7"/>
    <w:rsid w:val="00C81CD9"/>
    <w:rsid w:val="00C81E2E"/>
    <w:rsid w:val="00C82085"/>
    <w:rsid w:val="00C82A55"/>
    <w:rsid w:val="00C83A6A"/>
    <w:rsid w:val="00C83AF4"/>
    <w:rsid w:val="00C83F0E"/>
    <w:rsid w:val="00C83F5A"/>
    <w:rsid w:val="00C84D92"/>
    <w:rsid w:val="00C854BA"/>
    <w:rsid w:val="00C85AAB"/>
    <w:rsid w:val="00C85B56"/>
    <w:rsid w:val="00C85BD9"/>
    <w:rsid w:val="00C86153"/>
    <w:rsid w:val="00C863D7"/>
    <w:rsid w:val="00C86662"/>
    <w:rsid w:val="00C86B58"/>
    <w:rsid w:val="00C8793E"/>
    <w:rsid w:val="00C87D7A"/>
    <w:rsid w:val="00C905F7"/>
    <w:rsid w:val="00C91027"/>
    <w:rsid w:val="00C932E6"/>
    <w:rsid w:val="00C93E90"/>
    <w:rsid w:val="00C93F87"/>
    <w:rsid w:val="00C93FCD"/>
    <w:rsid w:val="00C94034"/>
    <w:rsid w:val="00C94555"/>
    <w:rsid w:val="00C95010"/>
    <w:rsid w:val="00C956A4"/>
    <w:rsid w:val="00C95894"/>
    <w:rsid w:val="00C95A1F"/>
    <w:rsid w:val="00C95A72"/>
    <w:rsid w:val="00C95BE6"/>
    <w:rsid w:val="00C962B9"/>
    <w:rsid w:val="00C965C7"/>
    <w:rsid w:val="00C9716F"/>
    <w:rsid w:val="00C97C65"/>
    <w:rsid w:val="00C97FA0"/>
    <w:rsid w:val="00CA019C"/>
    <w:rsid w:val="00CA0325"/>
    <w:rsid w:val="00CA04A2"/>
    <w:rsid w:val="00CA04C7"/>
    <w:rsid w:val="00CA06C7"/>
    <w:rsid w:val="00CA09C4"/>
    <w:rsid w:val="00CA0F07"/>
    <w:rsid w:val="00CA144B"/>
    <w:rsid w:val="00CA14C4"/>
    <w:rsid w:val="00CA1A2A"/>
    <w:rsid w:val="00CA1B64"/>
    <w:rsid w:val="00CA1EB2"/>
    <w:rsid w:val="00CA2589"/>
    <w:rsid w:val="00CA3839"/>
    <w:rsid w:val="00CA39B1"/>
    <w:rsid w:val="00CA4213"/>
    <w:rsid w:val="00CA53DB"/>
    <w:rsid w:val="00CA558F"/>
    <w:rsid w:val="00CA627E"/>
    <w:rsid w:val="00CA66DE"/>
    <w:rsid w:val="00CA673F"/>
    <w:rsid w:val="00CA68D2"/>
    <w:rsid w:val="00CA6EF7"/>
    <w:rsid w:val="00CA73E8"/>
    <w:rsid w:val="00CA7537"/>
    <w:rsid w:val="00CA75FB"/>
    <w:rsid w:val="00CA765B"/>
    <w:rsid w:val="00CA7BC2"/>
    <w:rsid w:val="00CA7FD0"/>
    <w:rsid w:val="00CB0CF5"/>
    <w:rsid w:val="00CB0F26"/>
    <w:rsid w:val="00CB128D"/>
    <w:rsid w:val="00CB168F"/>
    <w:rsid w:val="00CB16FE"/>
    <w:rsid w:val="00CB1963"/>
    <w:rsid w:val="00CB1AC9"/>
    <w:rsid w:val="00CB2557"/>
    <w:rsid w:val="00CB2FFB"/>
    <w:rsid w:val="00CB321F"/>
    <w:rsid w:val="00CB3233"/>
    <w:rsid w:val="00CB3D7A"/>
    <w:rsid w:val="00CB47C5"/>
    <w:rsid w:val="00CB4D6D"/>
    <w:rsid w:val="00CB4E73"/>
    <w:rsid w:val="00CB4EF8"/>
    <w:rsid w:val="00CB687B"/>
    <w:rsid w:val="00CB76FF"/>
    <w:rsid w:val="00CB77B0"/>
    <w:rsid w:val="00CC0190"/>
    <w:rsid w:val="00CC01E7"/>
    <w:rsid w:val="00CC0788"/>
    <w:rsid w:val="00CC0A12"/>
    <w:rsid w:val="00CC0BC4"/>
    <w:rsid w:val="00CC0FFD"/>
    <w:rsid w:val="00CC139C"/>
    <w:rsid w:val="00CC175C"/>
    <w:rsid w:val="00CC24D6"/>
    <w:rsid w:val="00CC2534"/>
    <w:rsid w:val="00CC2FE9"/>
    <w:rsid w:val="00CC311D"/>
    <w:rsid w:val="00CC31EC"/>
    <w:rsid w:val="00CC31EF"/>
    <w:rsid w:val="00CC3344"/>
    <w:rsid w:val="00CC3536"/>
    <w:rsid w:val="00CC3993"/>
    <w:rsid w:val="00CC3F75"/>
    <w:rsid w:val="00CC4011"/>
    <w:rsid w:val="00CC427D"/>
    <w:rsid w:val="00CC42B3"/>
    <w:rsid w:val="00CC474A"/>
    <w:rsid w:val="00CC481A"/>
    <w:rsid w:val="00CC4C3C"/>
    <w:rsid w:val="00CC4C8C"/>
    <w:rsid w:val="00CC627E"/>
    <w:rsid w:val="00CC6912"/>
    <w:rsid w:val="00CC699B"/>
    <w:rsid w:val="00CC6EAA"/>
    <w:rsid w:val="00CC748F"/>
    <w:rsid w:val="00CC75BB"/>
    <w:rsid w:val="00CC7B81"/>
    <w:rsid w:val="00CC7C18"/>
    <w:rsid w:val="00CC7CBA"/>
    <w:rsid w:val="00CD0815"/>
    <w:rsid w:val="00CD0C18"/>
    <w:rsid w:val="00CD0EC1"/>
    <w:rsid w:val="00CD1006"/>
    <w:rsid w:val="00CD1164"/>
    <w:rsid w:val="00CD1640"/>
    <w:rsid w:val="00CD19CA"/>
    <w:rsid w:val="00CD1D5A"/>
    <w:rsid w:val="00CD1FAF"/>
    <w:rsid w:val="00CD2FD3"/>
    <w:rsid w:val="00CD3256"/>
    <w:rsid w:val="00CD380F"/>
    <w:rsid w:val="00CD396B"/>
    <w:rsid w:val="00CD4012"/>
    <w:rsid w:val="00CD45D2"/>
    <w:rsid w:val="00CD471F"/>
    <w:rsid w:val="00CD47E6"/>
    <w:rsid w:val="00CD602F"/>
    <w:rsid w:val="00CD6047"/>
    <w:rsid w:val="00CD60AB"/>
    <w:rsid w:val="00CD60D9"/>
    <w:rsid w:val="00CD6123"/>
    <w:rsid w:val="00CD621F"/>
    <w:rsid w:val="00CD6680"/>
    <w:rsid w:val="00CD68F0"/>
    <w:rsid w:val="00CD6962"/>
    <w:rsid w:val="00CD6C8D"/>
    <w:rsid w:val="00CD79EE"/>
    <w:rsid w:val="00CD7D09"/>
    <w:rsid w:val="00CE068F"/>
    <w:rsid w:val="00CE06CA"/>
    <w:rsid w:val="00CE0701"/>
    <w:rsid w:val="00CE0B15"/>
    <w:rsid w:val="00CE0BBF"/>
    <w:rsid w:val="00CE0EBB"/>
    <w:rsid w:val="00CE13FA"/>
    <w:rsid w:val="00CE1C3E"/>
    <w:rsid w:val="00CE1C87"/>
    <w:rsid w:val="00CE1EF6"/>
    <w:rsid w:val="00CE1FB9"/>
    <w:rsid w:val="00CE264B"/>
    <w:rsid w:val="00CE2712"/>
    <w:rsid w:val="00CE28F6"/>
    <w:rsid w:val="00CE2F10"/>
    <w:rsid w:val="00CE30DC"/>
    <w:rsid w:val="00CE30EC"/>
    <w:rsid w:val="00CE31D4"/>
    <w:rsid w:val="00CE3543"/>
    <w:rsid w:val="00CE3552"/>
    <w:rsid w:val="00CE38BC"/>
    <w:rsid w:val="00CE3CF5"/>
    <w:rsid w:val="00CE4916"/>
    <w:rsid w:val="00CE4A93"/>
    <w:rsid w:val="00CE4BAA"/>
    <w:rsid w:val="00CE4D21"/>
    <w:rsid w:val="00CE4DEA"/>
    <w:rsid w:val="00CE5C45"/>
    <w:rsid w:val="00CE5C7D"/>
    <w:rsid w:val="00CE5E06"/>
    <w:rsid w:val="00CE63EC"/>
    <w:rsid w:val="00CE6433"/>
    <w:rsid w:val="00CE6522"/>
    <w:rsid w:val="00CE71C8"/>
    <w:rsid w:val="00CE73A8"/>
    <w:rsid w:val="00CE7477"/>
    <w:rsid w:val="00CE748C"/>
    <w:rsid w:val="00CF04D6"/>
    <w:rsid w:val="00CF0997"/>
    <w:rsid w:val="00CF0FAC"/>
    <w:rsid w:val="00CF1898"/>
    <w:rsid w:val="00CF1D61"/>
    <w:rsid w:val="00CF2156"/>
    <w:rsid w:val="00CF218C"/>
    <w:rsid w:val="00CF239A"/>
    <w:rsid w:val="00CF2519"/>
    <w:rsid w:val="00CF3088"/>
    <w:rsid w:val="00CF38EC"/>
    <w:rsid w:val="00CF3AE4"/>
    <w:rsid w:val="00CF3F39"/>
    <w:rsid w:val="00CF44C7"/>
    <w:rsid w:val="00CF470C"/>
    <w:rsid w:val="00CF47B9"/>
    <w:rsid w:val="00CF4C6B"/>
    <w:rsid w:val="00CF5110"/>
    <w:rsid w:val="00CF52A8"/>
    <w:rsid w:val="00CF5357"/>
    <w:rsid w:val="00CF53AC"/>
    <w:rsid w:val="00CF629E"/>
    <w:rsid w:val="00CF63D1"/>
    <w:rsid w:val="00CF640F"/>
    <w:rsid w:val="00CF6495"/>
    <w:rsid w:val="00CF6504"/>
    <w:rsid w:val="00CF6EC1"/>
    <w:rsid w:val="00CF71F7"/>
    <w:rsid w:val="00CF79CC"/>
    <w:rsid w:val="00CF7D15"/>
    <w:rsid w:val="00CF7E2E"/>
    <w:rsid w:val="00CF7F4D"/>
    <w:rsid w:val="00D000A7"/>
    <w:rsid w:val="00D0023A"/>
    <w:rsid w:val="00D003F9"/>
    <w:rsid w:val="00D00D7E"/>
    <w:rsid w:val="00D00DE0"/>
    <w:rsid w:val="00D0122C"/>
    <w:rsid w:val="00D0132B"/>
    <w:rsid w:val="00D01733"/>
    <w:rsid w:val="00D02356"/>
    <w:rsid w:val="00D02E22"/>
    <w:rsid w:val="00D03488"/>
    <w:rsid w:val="00D03BC0"/>
    <w:rsid w:val="00D03C74"/>
    <w:rsid w:val="00D041FA"/>
    <w:rsid w:val="00D045B8"/>
    <w:rsid w:val="00D045DB"/>
    <w:rsid w:val="00D05706"/>
    <w:rsid w:val="00D057B9"/>
    <w:rsid w:val="00D05EFB"/>
    <w:rsid w:val="00D06475"/>
    <w:rsid w:val="00D06873"/>
    <w:rsid w:val="00D068D8"/>
    <w:rsid w:val="00D07A99"/>
    <w:rsid w:val="00D07D35"/>
    <w:rsid w:val="00D101DD"/>
    <w:rsid w:val="00D10BF9"/>
    <w:rsid w:val="00D10FC0"/>
    <w:rsid w:val="00D1186C"/>
    <w:rsid w:val="00D1194D"/>
    <w:rsid w:val="00D11CEE"/>
    <w:rsid w:val="00D11EE7"/>
    <w:rsid w:val="00D123B2"/>
    <w:rsid w:val="00D128E1"/>
    <w:rsid w:val="00D12A98"/>
    <w:rsid w:val="00D12AA8"/>
    <w:rsid w:val="00D12B7D"/>
    <w:rsid w:val="00D130CE"/>
    <w:rsid w:val="00D13AED"/>
    <w:rsid w:val="00D1485C"/>
    <w:rsid w:val="00D14C21"/>
    <w:rsid w:val="00D15E4C"/>
    <w:rsid w:val="00D1629C"/>
    <w:rsid w:val="00D1668A"/>
    <w:rsid w:val="00D16E37"/>
    <w:rsid w:val="00D17335"/>
    <w:rsid w:val="00D17CC7"/>
    <w:rsid w:val="00D17D74"/>
    <w:rsid w:val="00D202A5"/>
    <w:rsid w:val="00D20652"/>
    <w:rsid w:val="00D20684"/>
    <w:rsid w:val="00D20CE1"/>
    <w:rsid w:val="00D2231D"/>
    <w:rsid w:val="00D22D9E"/>
    <w:rsid w:val="00D22DF6"/>
    <w:rsid w:val="00D235DA"/>
    <w:rsid w:val="00D23682"/>
    <w:rsid w:val="00D23903"/>
    <w:rsid w:val="00D241AF"/>
    <w:rsid w:val="00D24B27"/>
    <w:rsid w:val="00D24FED"/>
    <w:rsid w:val="00D256A9"/>
    <w:rsid w:val="00D259D4"/>
    <w:rsid w:val="00D25B26"/>
    <w:rsid w:val="00D25DD4"/>
    <w:rsid w:val="00D261E2"/>
    <w:rsid w:val="00D26311"/>
    <w:rsid w:val="00D26411"/>
    <w:rsid w:val="00D26711"/>
    <w:rsid w:val="00D26856"/>
    <w:rsid w:val="00D26984"/>
    <w:rsid w:val="00D26C96"/>
    <w:rsid w:val="00D26FC4"/>
    <w:rsid w:val="00D2726D"/>
    <w:rsid w:val="00D30429"/>
    <w:rsid w:val="00D30AF9"/>
    <w:rsid w:val="00D30C0E"/>
    <w:rsid w:val="00D30F75"/>
    <w:rsid w:val="00D31601"/>
    <w:rsid w:val="00D31E0C"/>
    <w:rsid w:val="00D322E2"/>
    <w:rsid w:val="00D32688"/>
    <w:rsid w:val="00D332F9"/>
    <w:rsid w:val="00D33523"/>
    <w:rsid w:val="00D33918"/>
    <w:rsid w:val="00D33EB8"/>
    <w:rsid w:val="00D34915"/>
    <w:rsid w:val="00D34A49"/>
    <w:rsid w:val="00D34D8F"/>
    <w:rsid w:val="00D34F47"/>
    <w:rsid w:val="00D35BE1"/>
    <w:rsid w:val="00D35E19"/>
    <w:rsid w:val="00D36071"/>
    <w:rsid w:val="00D360AF"/>
    <w:rsid w:val="00D36220"/>
    <w:rsid w:val="00D36B9C"/>
    <w:rsid w:val="00D36BBF"/>
    <w:rsid w:val="00D36C5C"/>
    <w:rsid w:val="00D3733D"/>
    <w:rsid w:val="00D3779E"/>
    <w:rsid w:val="00D37937"/>
    <w:rsid w:val="00D37CF3"/>
    <w:rsid w:val="00D37EF0"/>
    <w:rsid w:val="00D400CD"/>
    <w:rsid w:val="00D400D5"/>
    <w:rsid w:val="00D4044D"/>
    <w:rsid w:val="00D40535"/>
    <w:rsid w:val="00D4066D"/>
    <w:rsid w:val="00D4089A"/>
    <w:rsid w:val="00D409D1"/>
    <w:rsid w:val="00D40C9C"/>
    <w:rsid w:val="00D40CE0"/>
    <w:rsid w:val="00D40F1D"/>
    <w:rsid w:val="00D40FE0"/>
    <w:rsid w:val="00D41282"/>
    <w:rsid w:val="00D41B0B"/>
    <w:rsid w:val="00D41C8A"/>
    <w:rsid w:val="00D41F28"/>
    <w:rsid w:val="00D4241C"/>
    <w:rsid w:val="00D42515"/>
    <w:rsid w:val="00D427AE"/>
    <w:rsid w:val="00D42813"/>
    <w:rsid w:val="00D428F2"/>
    <w:rsid w:val="00D42AFF"/>
    <w:rsid w:val="00D431FA"/>
    <w:rsid w:val="00D43344"/>
    <w:rsid w:val="00D4345D"/>
    <w:rsid w:val="00D441E6"/>
    <w:rsid w:val="00D449A6"/>
    <w:rsid w:val="00D44F4F"/>
    <w:rsid w:val="00D456C4"/>
    <w:rsid w:val="00D45793"/>
    <w:rsid w:val="00D45AF3"/>
    <w:rsid w:val="00D46184"/>
    <w:rsid w:val="00D46499"/>
    <w:rsid w:val="00D46F2A"/>
    <w:rsid w:val="00D47338"/>
    <w:rsid w:val="00D47440"/>
    <w:rsid w:val="00D4750F"/>
    <w:rsid w:val="00D5029C"/>
    <w:rsid w:val="00D50378"/>
    <w:rsid w:val="00D5135B"/>
    <w:rsid w:val="00D5174F"/>
    <w:rsid w:val="00D519BD"/>
    <w:rsid w:val="00D51D9D"/>
    <w:rsid w:val="00D51EB7"/>
    <w:rsid w:val="00D51F54"/>
    <w:rsid w:val="00D52168"/>
    <w:rsid w:val="00D5216C"/>
    <w:rsid w:val="00D52331"/>
    <w:rsid w:val="00D525DB"/>
    <w:rsid w:val="00D5262E"/>
    <w:rsid w:val="00D5382A"/>
    <w:rsid w:val="00D5433D"/>
    <w:rsid w:val="00D5484E"/>
    <w:rsid w:val="00D55049"/>
    <w:rsid w:val="00D555C3"/>
    <w:rsid w:val="00D55958"/>
    <w:rsid w:val="00D55DD0"/>
    <w:rsid w:val="00D55EB8"/>
    <w:rsid w:val="00D56AA3"/>
    <w:rsid w:val="00D573CF"/>
    <w:rsid w:val="00D5781D"/>
    <w:rsid w:val="00D5795B"/>
    <w:rsid w:val="00D57E5F"/>
    <w:rsid w:val="00D57F5C"/>
    <w:rsid w:val="00D60099"/>
    <w:rsid w:val="00D60244"/>
    <w:rsid w:val="00D6174E"/>
    <w:rsid w:val="00D61816"/>
    <w:rsid w:val="00D61954"/>
    <w:rsid w:val="00D61971"/>
    <w:rsid w:val="00D61A46"/>
    <w:rsid w:val="00D61ABB"/>
    <w:rsid w:val="00D61C6C"/>
    <w:rsid w:val="00D6253E"/>
    <w:rsid w:val="00D62CE1"/>
    <w:rsid w:val="00D63175"/>
    <w:rsid w:val="00D63648"/>
    <w:rsid w:val="00D6371A"/>
    <w:rsid w:val="00D63A2E"/>
    <w:rsid w:val="00D63B80"/>
    <w:rsid w:val="00D63F34"/>
    <w:rsid w:val="00D640F0"/>
    <w:rsid w:val="00D64C56"/>
    <w:rsid w:val="00D64EAA"/>
    <w:rsid w:val="00D653DC"/>
    <w:rsid w:val="00D660DE"/>
    <w:rsid w:val="00D66862"/>
    <w:rsid w:val="00D6697F"/>
    <w:rsid w:val="00D66DDF"/>
    <w:rsid w:val="00D66F9E"/>
    <w:rsid w:val="00D670B2"/>
    <w:rsid w:val="00D672B4"/>
    <w:rsid w:val="00D67418"/>
    <w:rsid w:val="00D6750F"/>
    <w:rsid w:val="00D67F3F"/>
    <w:rsid w:val="00D700B2"/>
    <w:rsid w:val="00D700DA"/>
    <w:rsid w:val="00D7045B"/>
    <w:rsid w:val="00D70A16"/>
    <w:rsid w:val="00D70FE4"/>
    <w:rsid w:val="00D7131A"/>
    <w:rsid w:val="00D71FB1"/>
    <w:rsid w:val="00D7259A"/>
    <w:rsid w:val="00D7279A"/>
    <w:rsid w:val="00D72957"/>
    <w:rsid w:val="00D729EE"/>
    <w:rsid w:val="00D73613"/>
    <w:rsid w:val="00D73A5E"/>
    <w:rsid w:val="00D74573"/>
    <w:rsid w:val="00D749E7"/>
    <w:rsid w:val="00D74BCF"/>
    <w:rsid w:val="00D74BFA"/>
    <w:rsid w:val="00D74C5B"/>
    <w:rsid w:val="00D74CEC"/>
    <w:rsid w:val="00D75154"/>
    <w:rsid w:val="00D75185"/>
    <w:rsid w:val="00D754DE"/>
    <w:rsid w:val="00D7565C"/>
    <w:rsid w:val="00D758F8"/>
    <w:rsid w:val="00D76939"/>
    <w:rsid w:val="00D76F7F"/>
    <w:rsid w:val="00D77650"/>
    <w:rsid w:val="00D77827"/>
    <w:rsid w:val="00D77B66"/>
    <w:rsid w:val="00D77DF0"/>
    <w:rsid w:val="00D80202"/>
    <w:rsid w:val="00D8047B"/>
    <w:rsid w:val="00D8178E"/>
    <w:rsid w:val="00D81B3D"/>
    <w:rsid w:val="00D8227C"/>
    <w:rsid w:val="00D8300A"/>
    <w:rsid w:val="00D83069"/>
    <w:rsid w:val="00D83475"/>
    <w:rsid w:val="00D8429A"/>
    <w:rsid w:val="00D8490E"/>
    <w:rsid w:val="00D84928"/>
    <w:rsid w:val="00D84980"/>
    <w:rsid w:val="00D84C10"/>
    <w:rsid w:val="00D84E73"/>
    <w:rsid w:val="00D85581"/>
    <w:rsid w:val="00D85AC9"/>
    <w:rsid w:val="00D85CDC"/>
    <w:rsid w:val="00D85DE2"/>
    <w:rsid w:val="00D867B1"/>
    <w:rsid w:val="00D86852"/>
    <w:rsid w:val="00D8687E"/>
    <w:rsid w:val="00D86A5E"/>
    <w:rsid w:val="00D874C5"/>
    <w:rsid w:val="00D87662"/>
    <w:rsid w:val="00D90538"/>
    <w:rsid w:val="00D9089D"/>
    <w:rsid w:val="00D916C6"/>
    <w:rsid w:val="00D91833"/>
    <w:rsid w:val="00D91F6C"/>
    <w:rsid w:val="00D921C2"/>
    <w:rsid w:val="00D922E0"/>
    <w:rsid w:val="00D92A8E"/>
    <w:rsid w:val="00D92FC1"/>
    <w:rsid w:val="00D9322D"/>
    <w:rsid w:val="00D9342D"/>
    <w:rsid w:val="00D938BE"/>
    <w:rsid w:val="00D93C6C"/>
    <w:rsid w:val="00D93F69"/>
    <w:rsid w:val="00D940A8"/>
    <w:rsid w:val="00D94312"/>
    <w:rsid w:val="00D94CC9"/>
    <w:rsid w:val="00D94EC5"/>
    <w:rsid w:val="00D952AF"/>
    <w:rsid w:val="00D95B70"/>
    <w:rsid w:val="00D95F2C"/>
    <w:rsid w:val="00D96498"/>
    <w:rsid w:val="00D97355"/>
    <w:rsid w:val="00D975BF"/>
    <w:rsid w:val="00DA0957"/>
    <w:rsid w:val="00DA0CFF"/>
    <w:rsid w:val="00DA1162"/>
    <w:rsid w:val="00DA11A7"/>
    <w:rsid w:val="00DA1647"/>
    <w:rsid w:val="00DA19E7"/>
    <w:rsid w:val="00DA1F31"/>
    <w:rsid w:val="00DA22B2"/>
    <w:rsid w:val="00DA2715"/>
    <w:rsid w:val="00DA2AA2"/>
    <w:rsid w:val="00DA2BCB"/>
    <w:rsid w:val="00DA2CF3"/>
    <w:rsid w:val="00DA392E"/>
    <w:rsid w:val="00DA4F2D"/>
    <w:rsid w:val="00DA50AD"/>
    <w:rsid w:val="00DA5109"/>
    <w:rsid w:val="00DA60AC"/>
    <w:rsid w:val="00DA60E7"/>
    <w:rsid w:val="00DA6C9A"/>
    <w:rsid w:val="00DA6D63"/>
    <w:rsid w:val="00DA6DC1"/>
    <w:rsid w:val="00DA75CC"/>
    <w:rsid w:val="00DA79B2"/>
    <w:rsid w:val="00DA7B50"/>
    <w:rsid w:val="00DB0524"/>
    <w:rsid w:val="00DB0693"/>
    <w:rsid w:val="00DB07A1"/>
    <w:rsid w:val="00DB0D1A"/>
    <w:rsid w:val="00DB0E52"/>
    <w:rsid w:val="00DB119C"/>
    <w:rsid w:val="00DB126E"/>
    <w:rsid w:val="00DB1617"/>
    <w:rsid w:val="00DB164E"/>
    <w:rsid w:val="00DB1A08"/>
    <w:rsid w:val="00DB1C7F"/>
    <w:rsid w:val="00DB232E"/>
    <w:rsid w:val="00DB2643"/>
    <w:rsid w:val="00DB275A"/>
    <w:rsid w:val="00DB2802"/>
    <w:rsid w:val="00DB35E5"/>
    <w:rsid w:val="00DB38BC"/>
    <w:rsid w:val="00DB3B8F"/>
    <w:rsid w:val="00DB3D72"/>
    <w:rsid w:val="00DB3E0A"/>
    <w:rsid w:val="00DB431E"/>
    <w:rsid w:val="00DB4B40"/>
    <w:rsid w:val="00DB51D9"/>
    <w:rsid w:val="00DB5208"/>
    <w:rsid w:val="00DB5DAB"/>
    <w:rsid w:val="00DB63E3"/>
    <w:rsid w:val="00DB64FC"/>
    <w:rsid w:val="00DB65A5"/>
    <w:rsid w:val="00DB6697"/>
    <w:rsid w:val="00DB688E"/>
    <w:rsid w:val="00DB6E95"/>
    <w:rsid w:val="00DB7034"/>
    <w:rsid w:val="00DB7226"/>
    <w:rsid w:val="00DB72FA"/>
    <w:rsid w:val="00DB76C8"/>
    <w:rsid w:val="00DB76DC"/>
    <w:rsid w:val="00DB779F"/>
    <w:rsid w:val="00DB78BE"/>
    <w:rsid w:val="00DB7925"/>
    <w:rsid w:val="00DB79A5"/>
    <w:rsid w:val="00DB7B09"/>
    <w:rsid w:val="00DC005E"/>
    <w:rsid w:val="00DC0AA2"/>
    <w:rsid w:val="00DC0BAE"/>
    <w:rsid w:val="00DC0C36"/>
    <w:rsid w:val="00DC1426"/>
    <w:rsid w:val="00DC1589"/>
    <w:rsid w:val="00DC18F8"/>
    <w:rsid w:val="00DC1ABE"/>
    <w:rsid w:val="00DC1ACE"/>
    <w:rsid w:val="00DC1C8C"/>
    <w:rsid w:val="00DC22B5"/>
    <w:rsid w:val="00DC27EE"/>
    <w:rsid w:val="00DC2CE9"/>
    <w:rsid w:val="00DC37C3"/>
    <w:rsid w:val="00DC48BD"/>
    <w:rsid w:val="00DC49CF"/>
    <w:rsid w:val="00DC54D6"/>
    <w:rsid w:val="00DC5D9C"/>
    <w:rsid w:val="00DC6191"/>
    <w:rsid w:val="00DC6244"/>
    <w:rsid w:val="00DC63E8"/>
    <w:rsid w:val="00DC6587"/>
    <w:rsid w:val="00DC6A45"/>
    <w:rsid w:val="00DC6D34"/>
    <w:rsid w:val="00DC70F4"/>
    <w:rsid w:val="00DC75FC"/>
    <w:rsid w:val="00DC7673"/>
    <w:rsid w:val="00DC7FB4"/>
    <w:rsid w:val="00DD16DE"/>
    <w:rsid w:val="00DD205C"/>
    <w:rsid w:val="00DD20B3"/>
    <w:rsid w:val="00DD25D8"/>
    <w:rsid w:val="00DD2996"/>
    <w:rsid w:val="00DD2B61"/>
    <w:rsid w:val="00DD330B"/>
    <w:rsid w:val="00DD360A"/>
    <w:rsid w:val="00DD3BAA"/>
    <w:rsid w:val="00DD3FF7"/>
    <w:rsid w:val="00DD45BB"/>
    <w:rsid w:val="00DD4EBB"/>
    <w:rsid w:val="00DD50E9"/>
    <w:rsid w:val="00DD51D0"/>
    <w:rsid w:val="00DD5B65"/>
    <w:rsid w:val="00DD5FD1"/>
    <w:rsid w:val="00DD6627"/>
    <w:rsid w:val="00DD695D"/>
    <w:rsid w:val="00DD6A20"/>
    <w:rsid w:val="00DD6C46"/>
    <w:rsid w:val="00DD70B3"/>
    <w:rsid w:val="00DE00F0"/>
    <w:rsid w:val="00DE0266"/>
    <w:rsid w:val="00DE02F5"/>
    <w:rsid w:val="00DE06EF"/>
    <w:rsid w:val="00DE0C46"/>
    <w:rsid w:val="00DE112C"/>
    <w:rsid w:val="00DE1BDD"/>
    <w:rsid w:val="00DE1C40"/>
    <w:rsid w:val="00DE20E6"/>
    <w:rsid w:val="00DE251D"/>
    <w:rsid w:val="00DE275F"/>
    <w:rsid w:val="00DE3DF5"/>
    <w:rsid w:val="00DE4052"/>
    <w:rsid w:val="00DE426A"/>
    <w:rsid w:val="00DE4357"/>
    <w:rsid w:val="00DE4E43"/>
    <w:rsid w:val="00DE4EBD"/>
    <w:rsid w:val="00DE5012"/>
    <w:rsid w:val="00DE5265"/>
    <w:rsid w:val="00DE52ED"/>
    <w:rsid w:val="00DE5499"/>
    <w:rsid w:val="00DE5BD8"/>
    <w:rsid w:val="00DE5BF0"/>
    <w:rsid w:val="00DE5DB5"/>
    <w:rsid w:val="00DE66D0"/>
    <w:rsid w:val="00DE673F"/>
    <w:rsid w:val="00DE730D"/>
    <w:rsid w:val="00DE73CC"/>
    <w:rsid w:val="00DE7A0B"/>
    <w:rsid w:val="00DE7B2A"/>
    <w:rsid w:val="00DF0805"/>
    <w:rsid w:val="00DF0B27"/>
    <w:rsid w:val="00DF0C5C"/>
    <w:rsid w:val="00DF0CF2"/>
    <w:rsid w:val="00DF115A"/>
    <w:rsid w:val="00DF11E7"/>
    <w:rsid w:val="00DF13FA"/>
    <w:rsid w:val="00DF1C6F"/>
    <w:rsid w:val="00DF1F81"/>
    <w:rsid w:val="00DF2085"/>
    <w:rsid w:val="00DF22DF"/>
    <w:rsid w:val="00DF2629"/>
    <w:rsid w:val="00DF33DF"/>
    <w:rsid w:val="00DF370A"/>
    <w:rsid w:val="00DF38B3"/>
    <w:rsid w:val="00DF3A9A"/>
    <w:rsid w:val="00DF4B71"/>
    <w:rsid w:val="00DF4C0F"/>
    <w:rsid w:val="00DF4F83"/>
    <w:rsid w:val="00DF5318"/>
    <w:rsid w:val="00DF588B"/>
    <w:rsid w:val="00DF5A1C"/>
    <w:rsid w:val="00DF5CCE"/>
    <w:rsid w:val="00DF6329"/>
    <w:rsid w:val="00DF7D24"/>
    <w:rsid w:val="00E00223"/>
    <w:rsid w:val="00E003DF"/>
    <w:rsid w:val="00E00EB1"/>
    <w:rsid w:val="00E01B40"/>
    <w:rsid w:val="00E02224"/>
    <w:rsid w:val="00E027B1"/>
    <w:rsid w:val="00E03153"/>
    <w:rsid w:val="00E03178"/>
    <w:rsid w:val="00E03C63"/>
    <w:rsid w:val="00E04523"/>
    <w:rsid w:val="00E058A7"/>
    <w:rsid w:val="00E05F7E"/>
    <w:rsid w:val="00E064BA"/>
    <w:rsid w:val="00E06C61"/>
    <w:rsid w:val="00E07855"/>
    <w:rsid w:val="00E07AA3"/>
    <w:rsid w:val="00E10887"/>
    <w:rsid w:val="00E10C15"/>
    <w:rsid w:val="00E10EA5"/>
    <w:rsid w:val="00E11370"/>
    <w:rsid w:val="00E113B2"/>
    <w:rsid w:val="00E1165C"/>
    <w:rsid w:val="00E11B26"/>
    <w:rsid w:val="00E11BBA"/>
    <w:rsid w:val="00E11F7A"/>
    <w:rsid w:val="00E1230C"/>
    <w:rsid w:val="00E1255B"/>
    <w:rsid w:val="00E1267F"/>
    <w:rsid w:val="00E127A1"/>
    <w:rsid w:val="00E1300F"/>
    <w:rsid w:val="00E133B4"/>
    <w:rsid w:val="00E1373D"/>
    <w:rsid w:val="00E14148"/>
    <w:rsid w:val="00E1462C"/>
    <w:rsid w:val="00E15D49"/>
    <w:rsid w:val="00E164E6"/>
    <w:rsid w:val="00E16874"/>
    <w:rsid w:val="00E175BB"/>
    <w:rsid w:val="00E17769"/>
    <w:rsid w:val="00E17E80"/>
    <w:rsid w:val="00E210C5"/>
    <w:rsid w:val="00E21D20"/>
    <w:rsid w:val="00E21F72"/>
    <w:rsid w:val="00E2236C"/>
    <w:rsid w:val="00E23184"/>
    <w:rsid w:val="00E23E7A"/>
    <w:rsid w:val="00E24C11"/>
    <w:rsid w:val="00E25290"/>
    <w:rsid w:val="00E254BA"/>
    <w:rsid w:val="00E25C36"/>
    <w:rsid w:val="00E25DB5"/>
    <w:rsid w:val="00E26C85"/>
    <w:rsid w:val="00E2701B"/>
    <w:rsid w:val="00E27047"/>
    <w:rsid w:val="00E272A7"/>
    <w:rsid w:val="00E274A1"/>
    <w:rsid w:val="00E276AE"/>
    <w:rsid w:val="00E2777E"/>
    <w:rsid w:val="00E279E4"/>
    <w:rsid w:val="00E27B20"/>
    <w:rsid w:val="00E27B52"/>
    <w:rsid w:val="00E30036"/>
    <w:rsid w:val="00E30293"/>
    <w:rsid w:val="00E30680"/>
    <w:rsid w:val="00E30AC3"/>
    <w:rsid w:val="00E30B22"/>
    <w:rsid w:val="00E31B1B"/>
    <w:rsid w:val="00E31B76"/>
    <w:rsid w:val="00E31CBC"/>
    <w:rsid w:val="00E323E1"/>
    <w:rsid w:val="00E32411"/>
    <w:rsid w:val="00E32B58"/>
    <w:rsid w:val="00E32E7F"/>
    <w:rsid w:val="00E332C4"/>
    <w:rsid w:val="00E337D8"/>
    <w:rsid w:val="00E33FC4"/>
    <w:rsid w:val="00E34357"/>
    <w:rsid w:val="00E344D5"/>
    <w:rsid w:val="00E3481C"/>
    <w:rsid w:val="00E34950"/>
    <w:rsid w:val="00E349BC"/>
    <w:rsid w:val="00E34BB9"/>
    <w:rsid w:val="00E352D5"/>
    <w:rsid w:val="00E353A0"/>
    <w:rsid w:val="00E35948"/>
    <w:rsid w:val="00E360D7"/>
    <w:rsid w:val="00E367A9"/>
    <w:rsid w:val="00E370AB"/>
    <w:rsid w:val="00E372CB"/>
    <w:rsid w:val="00E3780B"/>
    <w:rsid w:val="00E37A81"/>
    <w:rsid w:val="00E37C73"/>
    <w:rsid w:val="00E37D20"/>
    <w:rsid w:val="00E40749"/>
    <w:rsid w:val="00E40876"/>
    <w:rsid w:val="00E40E55"/>
    <w:rsid w:val="00E40E75"/>
    <w:rsid w:val="00E41013"/>
    <w:rsid w:val="00E41CD3"/>
    <w:rsid w:val="00E42289"/>
    <w:rsid w:val="00E4260F"/>
    <w:rsid w:val="00E42A4D"/>
    <w:rsid w:val="00E435C7"/>
    <w:rsid w:val="00E43609"/>
    <w:rsid w:val="00E4366B"/>
    <w:rsid w:val="00E4480E"/>
    <w:rsid w:val="00E4499A"/>
    <w:rsid w:val="00E44F51"/>
    <w:rsid w:val="00E45276"/>
    <w:rsid w:val="00E454FB"/>
    <w:rsid w:val="00E45803"/>
    <w:rsid w:val="00E45832"/>
    <w:rsid w:val="00E45B6B"/>
    <w:rsid w:val="00E45F4E"/>
    <w:rsid w:val="00E4667D"/>
    <w:rsid w:val="00E467B7"/>
    <w:rsid w:val="00E46F0C"/>
    <w:rsid w:val="00E47F27"/>
    <w:rsid w:val="00E50216"/>
    <w:rsid w:val="00E509BC"/>
    <w:rsid w:val="00E50CC3"/>
    <w:rsid w:val="00E50EB2"/>
    <w:rsid w:val="00E51DB8"/>
    <w:rsid w:val="00E52072"/>
    <w:rsid w:val="00E527DD"/>
    <w:rsid w:val="00E5287D"/>
    <w:rsid w:val="00E529F9"/>
    <w:rsid w:val="00E52B3A"/>
    <w:rsid w:val="00E53019"/>
    <w:rsid w:val="00E53199"/>
    <w:rsid w:val="00E533C3"/>
    <w:rsid w:val="00E53795"/>
    <w:rsid w:val="00E53D14"/>
    <w:rsid w:val="00E53D32"/>
    <w:rsid w:val="00E53E7E"/>
    <w:rsid w:val="00E54508"/>
    <w:rsid w:val="00E546D1"/>
    <w:rsid w:val="00E5472A"/>
    <w:rsid w:val="00E54CFD"/>
    <w:rsid w:val="00E550AD"/>
    <w:rsid w:val="00E551C1"/>
    <w:rsid w:val="00E55923"/>
    <w:rsid w:val="00E55B05"/>
    <w:rsid w:val="00E55B61"/>
    <w:rsid w:val="00E55C08"/>
    <w:rsid w:val="00E562C8"/>
    <w:rsid w:val="00E5682D"/>
    <w:rsid w:val="00E56992"/>
    <w:rsid w:val="00E569C4"/>
    <w:rsid w:val="00E57051"/>
    <w:rsid w:val="00E574B3"/>
    <w:rsid w:val="00E576A7"/>
    <w:rsid w:val="00E57831"/>
    <w:rsid w:val="00E57A14"/>
    <w:rsid w:val="00E57D39"/>
    <w:rsid w:val="00E57FCC"/>
    <w:rsid w:val="00E60C69"/>
    <w:rsid w:val="00E61369"/>
    <w:rsid w:val="00E614FB"/>
    <w:rsid w:val="00E616B4"/>
    <w:rsid w:val="00E618E5"/>
    <w:rsid w:val="00E622D8"/>
    <w:rsid w:val="00E627E5"/>
    <w:rsid w:val="00E6281F"/>
    <w:rsid w:val="00E62F55"/>
    <w:rsid w:val="00E6310F"/>
    <w:rsid w:val="00E631CA"/>
    <w:rsid w:val="00E63394"/>
    <w:rsid w:val="00E63D7B"/>
    <w:rsid w:val="00E63F94"/>
    <w:rsid w:val="00E64353"/>
    <w:rsid w:val="00E6460E"/>
    <w:rsid w:val="00E64B0D"/>
    <w:rsid w:val="00E64CFE"/>
    <w:rsid w:val="00E64EE1"/>
    <w:rsid w:val="00E65066"/>
    <w:rsid w:val="00E65423"/>
    <w:rsid w:val="00E657D9"/>
    <w:rsid w:val="00E66030"/>
    <w:rsid w:val="00E662B7"/>
    <w:rsid w:val="00E6656C"/>
    <w:rsid w:val="00E66ED9"/>
    <w:rsid w:val="00E6774A"/>
    <w:rsid w:val="00E67A51"/>
    <w:rsid w:val="00E67DDA"/>
    <w:rsid w:val="00E67EF9"/>
    <w:rsid w:val="00E67EFD"/>
    <w:rsid w:val="00E67FE0"/>
    <w:rsid w:val="00E70008"/>
    <w:rsid w:val="00E70286"/>
    <w:rsid w:val="00E71195"/>
    <w:rsid w:val="00E71614"/>
    <w:rsid w:val="00E71AB5"/>
    <w:rsid w:val="00E71E3D"/>
    <w:rsid w:val="00E71ED3"/>
    <w:rsid w:val="00E725B1"/>
    <w:rsid w:val="00E72621"/>
    <w:rsid w:val="00E7277D"/>
    <w:rsid w:val="00E7279E"/>
    <w:rsid w:val="00E7294C"/>
    <w:rsid w:val="00E72F1A"/>
    <w:rsid w:val="00E7364D"/>
    <w:rsid w:val="00E73699"/>
    <w:rsid w:val="00E7380B"/>
    <w:rsid w:val="00E73C20"/>
    <w:rsid w:val="00E74147"/>
    <w:rsid w:val="00E742F8"/>
    <w:rsid w:val="00E745BA"/>
    <w:rsid w:val="00E745DC"/>
    <w:rsid w:val="00E749BB"/>
    <w:rsid w:val="00E74BA8"/>
    <w:rsid w:val="00E752DB"/>
    <w:rsid w:val="00E7542C"/>
    <w:rsid w:val="00E75476"/>
    <w:rsid w:val="00E75488"/>
    <w:rsid w:val="00E755EB"/>
    <w:rsid w:val="00E7571B"/>
    <w:rsid w:val="00E76EF4"/>
    <w:rsid w:val="00E7732F"/>
    <w:rsid w:val="00E776D3"/>
    <w:rsid w:val="00E77769"/>
    <w:rsid w:val="00E779B6"/>
    <w:rsid w:val="00E77BF8"/>
    <w:rsid w:val="00E77CBB"/>
    <w:rsid w:val="00E804C7"/>
    <w:rsid w:val="00E805DA"/>
    <w:rsid w:val="00E80F5C"/>
    <w:rsid w:val="00E81042"/>
    <w:rsid w:val="00E810CE"/>
    <w:rsid w:val="00E812F3"/>
    <w:rsid w:val="00E813B3"/>
    <w:rsid w:val="00E81957"/>
    <w:rsid w:val="00E81F15"/>
    <w:rsid w:val="00E82062"/>
    <w:rsid w:val="00E82444"/>
    <w:rsid w:val="00E83857"/>
    <w:rsid w:val="00E839B5"/>
    <w:rsid w:val="00E83A57"/>
    <w:rsid w:val="00E83DBD"/>
    <w:rsid w:val="00E841DE"/>
    <w:rsid w:val="00E8454C"/>
    <w:rsid w:val="00E84576"/>
    <w:rsid w:val="00E847EF"/>
    <w:rsid w:val="00E849CA"/>
    <w:rsid w:val="00E84CD3"/>
    <w:rsid w:val="00E8510F"/>
    <w:rsid w:val="00E85F24"/>
    <w:rsid w:val="00E85F9A"/>
    <w:rsid w:val="00E86795"/>
    <w:rsid w:val="00E87FAF"/>
    <w:rsid w:val="00E900F8"/>
    <w:rsid w:val="00E9064D"/>
    <w:rsid w:val="00E907E9"/>
    <w:rsid w:val="00E90ADE"/>
    <w:rsid w:val="00E90E2E"/>
    <w:rsid w:val="00E90EA3"/>
    <w:rsid w:val="00E91052"/>
    <w:rsid w:val="00E912F9"/>
    <w:rsid w:val="00E91436"/>
    <w:rsid w:val="00E918BD"/>
    <w:rsid w:val="00E91DDC"/>
    <w:rsid w:val="00E91E96"/>
    <w:rsid w:val="00E91F28"/>
    <w:rsid w:val="00E92699"/>
    <w:rsid w:val="00E93682"/>
    <w:rsid w:val="00E9394D"/>
    <w:rsid w:val="00E941BC"/>
    <w:rsid w:val="00E944CC"/>
    <w:rsid w:val="00E94587"/>
    <w:rsid w:val="00E948AA"/>
    <w:rsid w:val="00E948D8"/>
    <w:rsid w:val="00E949CD"/>
    <w:rsid w:val="00E94A58"/>
    <w:rsid w:val="00E94C44"/>
    <w:rsid w:val="00E94F50"/>
    <w:rsid w:val="00E94F7D"/>
    <w:rsid w:val="00E95656"/>
    <w:rsid w:val="00E95892"/>
    <w:rsid w:val="00E9589E"/>
    <w:rsid w:val="00E9592D"/>
    <w:rsid w:val="00E95D16"/>
    <w:rsid w:val="00E9603D"/>
    <w:rsid w:val="00E96242"/>
    <w:rsid w:val="00E96FE4"/>
    <w:rsid w:val="00E9716E"/>
    <w:rsid w:val="00E972B3"/>
    <w:rsid w:val="00E97D8E"/>
    <w:rsid w:val="00E97F3B"/>
    <w:rsid w:val="00EA0161"/>
    <w:rsid w:val="00EA0378"/>
    <w:rsid w:val="00EA078B"/>
    <w:rsid w:val="00EA0D1B"/>
    <w:rsid w:val="00EA0D6B"/>
    <w:rsid w:val="00EA0F39"/>
    <w:rsid w:val="00EA13D0"/>
    <w:rsid w:val="00EA1F1E"/>
    <w:rsid w:val="00EA1F49"/>
    <w:rsid w:val="00EA20A7"/>
    <w:rsid w:val="00EA3D1C"/>
    <w:rsid w:val="00EA3FD0"/>
    <w:rsid w:val="00EA4DE9"/>
    <w:rsid w:val="00EA4E30"/>
    <w:rsid w:val="00EA4F4B"/>
    <w:rsid w:val="00EA520C"/>
    <w:rsid w:val="00EA53CF"/>
    <w:rsid w:val="00EA56F3"/>
    <w:rsid w:val="00EA5D8A"/>
    <w:rsid w:val="00EA6496"/>
    <w:rsid w:val="00EA6968"/>
    <w:rsid w:val="00EA6CC9"/>
    <w:rsid w:val="00EB0143"/>
    <w:rsid w:val="00EB038C"/>
    <w:rsid w:val="00EB0573"/>
    <w:rsid w:val="00EB0929"/>
    <w:rsid w:val="00EB0E67"/>
    <w:rsid w:val="00EB14C4"/>
    <w:rsid w:val="00EB18E3"/>
    <w:rsid w:val="00EB1CF8"/>
    <w:rsid w:val="00EB2260"/>
    <w:rsid w:val="00EB2CB6"/>
    <w:rsid w:val="00EB2E35"/>
    <w:rsid w:val="00EB3C8D"/>
    <w:rsid w:val="00EB408F"/>
    <w:rsid w:val="00EB43B8"/>
    <w:rsid w:val="00EB43C7"/>
    <w:rsid w:val="00EB4A71"/>
    <w:rsid w:val="00EB4BDE"/>
    <w:rsid w:val="00EB4D88"/>
    <w:rsid w:val="00EB51A4"/>
    <w:rsid w:val="00EB5B78"/>
    <w:rsid w:val="00EB5DC3"/>
    <w:rsid w:val="00EB6039"/>
    <w:rsid w:val="00EB63CD"/>
    <w:rsid w:val="00EB641C"/>
    <w:rsid w:val="00EB6469"/>
    <w:rsid w:val="00EB6A7E"/>
    <w:rsid w:val="00EB6B32"/>
    <w:rsid w:val="00EB6B77"/>
    <w:rsid w:val="00EB6C69"/>
    <w:rsid w:val="00EB6EC4"/>
    <w:rsid w:val="00EB6F5B"/>
    <w:rsid w:val="00EB72D5"/>
    <w:rsid w:val="00EB7731"/>
    <w:rsid w:val="00EB7A7E"/>
    <w:rsid w:val="00EB7DDE"/>
    <w:rsid w:val="00EB7F15"/>
    <w:rsid w:val="00EC060C"/>
    <w:rsid w:val="00EC0E1C"/>
    <w:rsid w:val="00EC139E"/>
    <w:rsid w:val="00EC13B3"/>
    <w:rsid w:val="00EC17DC"/>
    <w:rsid w:val="00EC2335"/>
    <w:rsid w:val="00EC2516"/>
    <w:rsid w:val="00EC2908"/>
    <w:rsid w:val="00EC313E"/>
    <w:rsid w:val="00EC38F2"/>
    <w:rsid w:val="00EC483D"/>
    <w:rsid w:val="00EC4A4E"/>
    <w:rsid w:val="00EC4B2F"/>
    <w:rsid w:val="00EC4DA6"/>
    <w:rsid w:val="00EC5802"/>
    <w:rsid w:val="00EC5A9E"/>
    <w:rsid w:val="00EC648E"/>
    <w:rsid w:val="00EC6E22"/>
    <w:rsid w:val="00EC6E6F"/>
    <w:rsid w:val="00EC7079"/>
    <w:rsid w:val="00EC70AE"/>
    <w:rsid w:val="00EC7B75"/>
    <w:rsid w:val="00EC7C36"/>
    <w:rsid w:val="00ED0113"/>
    <w:rsid w:val="00ED013D"/>
    <w:rsid w:val="00ED03AD"/>
    <w:rsid w:val="00ED0819"/>
    <w:rsid w:val="00ED09D7"/>
    <w:rsid w:val="00ED13F1"/>
    <w:rsid w:val="00ED1699"/>
    <w:rsid w:val="00ED1ADC"/>
    <w:rsid w:val="00ED2030"/>
    <w:rsid w:val="00ED20A2"/>
    <w:rsid w:val="00ED24B5"/>
    <w:rsid w:val="00ED265E"/>
    <w:rsid w:val="00ED288C"/>
    <w:rsid w:val="00ED2C97"/>
    <w:rsid w:val="00ED2E84"/>
    <w:rsid w:val="00ED3476"/>
    <w:rsid w:val="00ED34D8"/>
    <w:rsid w:val="00ED3567"/>
    <w:rsid w:val="00ED3D6E"/>
    <w:rsid w:val="00ED3D7C"/>
    <w:rsid w:val="00ED3F13"/>
    <w:rsid w:val="00ED4C82"/>
    <w:rsid w:val="00ED4CA2"/>
    <w:rsid w:val="00ED508B"/>
    <w:rsid w:val="00ED55F2"/>
    <w:rsid w:val="00ED5BF7"/>
    <w:rsid w:val="00ED6460"/>
    <w:rsid w:val="00ED6AE0"/>
    <w:rsid w:val="00ED6CCE"/>
    <w:rsid w:val="00ED6F9D"/>
    <w:rsid w:val="00ED742F"/>
    <w:rsid w:val="00ED7509"/>
    <w:rsid w:val="00ED7A30"/>
    <w:rsid w:val="00ED7B59"/>
    <w:rsid w:val="00ED7BCE"/>
    <w:rsid w:val="00ED7F5B"/>
    <w:rsid w:val="00EE080F"/>
    <w:rsid w:val="00EE0848"/>
    <w:rsid w:val="00EE0F23"/>
    <w:rsid w:val="00EE10F4"/>
    <w:rsid w:val="00EE1129"/>
    <w:rsid w:val="00EE14C0"/>
    <w:rsid w:val="00EE15CA"/>
    <w:rsid w:val="00EE176C"/>
    <w:rsid w:val="00EE1902"/>
    <w:rsid w:val="00EE1F46"/>
    <w:rsid w:val="00EE1F8F"/>
    <w:rsid w:val="00EE2027"/>
    <w:rsid w:val="00EE2282"/>
    <w:rsid w:val="00EE276D"/>
    <w:rsid w:val="00EE2788"/>
    <w:rsid w:val="00EE3354"/>
    <w:rsid w:val="00EE3851"/>
    <w:rsid w:val="00EE3CFA"/>
    <w:rsid w:val="00EE3F37"/>
    <w:rsid w:val="00EE41EE"/>
    <w:rsid w:val="00EE4380"/>
    <w:rsid w:val="00EE4BB4"/>
    <w:rsid w:val="00EE507F"/>
    <w:rsid w:val="00EE5B1F"/>
    <w:rsid w:val="00EE5D39"/>
    <w:rsid w:val="00EE5F3F"/>
    <w:rsid w:val="00EE60C0"/>
    <w:rsid w:val="00EE61F5"/>
    <w:rsid w:val="00EE675C"/>
    <w:rsid w:val="00EE6B73"/>
    <w:rsid w:val="00EE6E7E"/>
    <w:rsid w:val="00EE7265"/>
    <w:rsid w:val="00EE75C9"/>
    <w:rsid w:val="00EE7772"/>
    <w:rsid w:val="00EE7D9F"/>
    <w:rsid w:val="00EF00EA"/>
    <w:rsid w:val="00EF0623"/>
    <w:rsid w:val="00EF0671"/>
    <w:rsid w:val="00EF089E"/>
    <w:rsid w:val="00EF08C6"/>
    <w:rsid w:val="00EF0962"/>
    <w:rsid w:val="00EF0CDC"/>
    <w:rsid w:val="00EF0D31"/>
    <w:rsid w:val="00EF1124"/>
    <w:rsid w:val="00EF1906"/>
    <w:rsid w:val="00EF380A"/>
    <w:rsid w:val="00EF3A07"/>
    <w:rsid w:val="00EF3A2B"/>
    <w:rsid w:val="00EF3C72"/>
    <w:rsid w:val="00EF3EB0"/>
    <w:rsid w:val="00EF406E"/>
    <w:rsid w:val="00EF407B"/>
    <w:rsid w:val="00EF4208"/>
    <w:rsid w:val="00EF4389"/>
    <w:rsid w:val="00EF454E"/>
    <w:rsid w:val="00EF4627"/>
    <w:rsid w:val="00EF5357"/>
    <w:rsid w:val="00EF53B2"/>
    <w:rsid w:val="00EF5412"/>
    <w:rsid w:val="00EF54C7"/>
    <w:rsid w:val="00EF5768"/>
    <w:rsid w:val="00EF5C09"/>
    <w:rsid w:val="00EF68AF"/>
    <w:rsid w:val="00EF6A37"/>
    <w:rsid w:val="00EF6A4F"/>
    <w:rsid w:val="00EF6E94"/>
    <w:rsid w:val="00EF735E"/>
    <w:rsid w:val="00EF745C"/>
    <w:rsid w:val="00EF7A1D"/>
    <w:rsid w:val="00EF7EF6"/>
    <w:rsid w:val="00F00E98"/>
    <w:rsid w:val="00F01470"/>
    <w:rsid w:val="00F018F9"/>
    <w:rsid w:val="00F02025"/>
    <w:rsid w:val="00F02806"/>
    <w:rsid w:val="00F02A0D"/>
    <w:rsid w:val="00F02AF6"/>
    <w:rsid w:val="00F03BE6"/>
    <w:rsid w:val="00F03C46"/>
    <w:rsid w:val="00F0439C"/>
    <w:rsid w:val="00F044E3"/>
    <w:rsid w:val="00F04611"/>
    <w:rsid w:val="00F052E3"/>
    <w:rsid w:val="00F053A4"/>
    <w:rsid w:val="00F05953"/>
    <w:rsid w:val="00F05ED2"/>
    <w:rsid w:val="00F065DB"/>
    <w:rsid w:val="00F0664D"/>
    <w:rsid w:val="00F0668D"/>
    <w:rsid w:val="00F0690C"/>
    <w:rsid w:val="00F1050F"/>
    <w:rsid w:val="00F10A9F"/>
    <w:rsid w:val="00F112C7"/>
    <w:rsid w:val="00F114DB"/>
    <w:rsid w:val="00F11524"/>
    <w:rsid w:val="00F1164C"/>
    <w:rsid w:val="00F117EA"/>
    <w:rsid w:val="00F11BF7"/>
    <w:rsid w:val="00F13594"/>
    <w:rsid w:val="00F13873"/>
    <w:rsid w:val="00F13B74"/>
    <w:rsid w:val="00F1406B"/>
    <w:rsid w:val="00F145AC"/>
    <w:rsid w:val="00F153E6"/>
    <w:rsid w:val="00F1568E"/>
    <w:rsid w:val="00F15B99"/>
    <w:rsid w:val="00F1683C"/>
    <w:rsid w:val="00F16AA6"/>
    <w:rsid w:val="00F173A1"/>
    <w:rsid w:val="00F1788B"/>
    <w:rsid w:val="00F17A9B"/>
    <w:rsid w:val="00F20020"/>
    <w:rsid w:val="00F201F3"/>
    <w:rsid w:val="00F208A3"/>
    <w:rsid w:val="00F20F2A"/>
    <w:rsid w:val="00F20F49"/>
    <w:rsid w:val="00F210E2"/>
    <w:rsid w:val="00F21543"/>
    <w:rsid w:val="00F218AD"/>
    <w:rsid w:val="00F22481"/>
    <w:rsid w:val="00F23064"/>
    <w:rsid w:val="00F23499"/>
    <w:rsid w:val="00F24A3D"/>
    <w:rsid w:val="00F25188"/>
    <w:rsid w:val="00F2562D"/>
    <w:rsid w:val="00F256F3"/>
    <w:rsid w:val="00F25B9D"/>
    <w:rsid w:val="00F26817"/>
    <w:rsid w:val="00F2694D"/>
    <w:rsid w:val="00F269A1"/>
    <w:rsid w:val="00F26D40"/>
    <w:rsid w:val="00F26E7C"/>
    <w:rsid w:val="00F279A6"/>
    <w:rsid w:val="00F27EDF"/>
    <w:rsid w:val="00F30297"/>
    <w:rsid w:val="00F30818"/>
    <w:rsid w:val="00F316A1"/>
    <w:rsid w:val="00F31AB8"/>
    <w:rsid w:val="00F31B76"/>
    <w:rsid w:val="00F325E8"/>
    <w:rsid w:val="00F33201"/>
    <w:rsid w:val="00F33E06"/>
    <w:rsid w:val="00F33E0A"/>
    <w:rsid w:val="00F33F31"/>
    <w:rsid w:val="00F3405E"/>
    <w:rsid w:val="00F34484"/>
    <w:rsid w:val="00F34736"/>
    <w:rsid w:val="00F348C1"/>
    <w:rsid w:val="00F34DBC"/>
    <w:rsid w:val="00F352A0"/>
    <w:rsid w:val="00F35934"/>
    <w:rsid w:val="00F359EE"/>
    <w:rsid w:val="00F35D49"/>
    <w:rsid w:val="00F360E1"/>
    <w:rsid w:val="00F36151"/>
    <w:rsid w:val="00F36493"/>
    <w:rsid w:val="00F364DB"/>
    <w:rsid w:val="00F36B82"/>
    <w:rsid w:val="00F36BD4"/>
    <w:rsid w:val="00F373F7"/>
    <w:rsid w:val="00F379B1"/>
    <w:rsid w:val="00F4011C"/>
    <w:rsid w:val="00F40848"/>
    <w:rsid w:val="00F40A5C"/>
    <w:rsid w:val="00F40CD7"/>
    <w:rsid w:val="00F40E5A"/>
    <w:rsid w:val="00F40EB7"/>
    <w:rsid w:val="00F40FEF"/>
    <w:rsid w:val="00F41307"/>
    <w:rsid w:val="00F41542"/>
    <w:rsid w:val="00F41FF7"/>
    <w:rsid w:val="00F42071"/>
    <w:rsid w:val="00F421BA"/>
    <w:rsid w:val="00F421CD"/>
    <w:rsid w:val="00F42DB0"/>
    <w:rsid w:val="00F43724"/>
    <w:rsid w:val="00F43D26"/>
    <w:rsid w:val="00F43FE9"/>
    <w:rsid w:val="00F44354"/>
    <w:rsid w:val="00F4479A"/>
    <w:rsid w:val="00F45376"/>
    <w:rsid w:val="00F45A71"/>
    <w:rsid w:val="00F46408"/>
    <w:rsid w:val="00F46978"/>
    <w:rsid w:val="00F46AA5"/>
    <w:rsid w:val="00F46DA9"/>
    <w:rsid w:val="00F46DD3"/>
    <w:rsid w:val="00F46F9F"/>
    <w:rsid w:val="00F4779D"/>
    <w:rsid w:val="00F47848"/>
    <w:rsid w:val="00F47ADF"/>
    <w:rsid w:val="00F502EE"/>
    <w:rsid w:val="00F511AE"/>
    <w:rsid w:val="00F5169E"/>
    <w:rsid w:val="00F525A4"/>
    <w:rsid w:val="00F52B85"/>
    <w:rsid w:val="00F52C87"/>
    <w:rsid w:val="00F5305E"/>
    <w:rsid w:val="00F5310F"/>
    <w:rsid w:val="00F53670"/>
    <w:rsid w:val="00F53F85"/>
    <w:rsid w:val="00F5408F"/>
    <w:rsid w:val="00F5415B"/>
    <w:rsid w:val="00F5456F"/>
    <w:rsid w:val="00F5560C"/>
    <w:rsid w:val="00F55FF9"/>
    <w:rsid w:val="00F56344"/>
    <w:rsid w:val="00F56476"/>
    <w:rsid w:val="00F564F1"/>
    <w:rsid w:val="00F56D91"/>
    <w:rsid w:val="00F5703F"/>
    <w:rsid w:val="00F57194"/>
    <w:rsid w:val="00F5727E"/>
    <w:rsid w:val="00F579D5"/>
    <w:rsid w:val="00F57E04"/>
    <w:rsid w:val="00F60367"/>
    <w:rsid w:val="00F606B4"/>
    <w:rsid w:val="00F60A9C"/>
    <w:rsid w:val="00F60FEB"/>
    <w:rsid w:val="00F610AC"/>
    <w:rsid w:val="00F618A4"/>
    <w:rsid w:val="00F61A31"/>
    <w:rsid w:val="00F61A55"/>
    <w:rsid w:val="00F61C65"/>
    <w:rsid w:val="00F620B4"/>
    <w:rsid w:val="00F622CA"/>
    <w:rsid w:val="00F626A8"/>
    <w:rsid w:val="00F62D2B"/>
    <w:rsid w:val="00F634D0"/>
    <w:rsid w:val="00F6373C"/>
    <w:rsid w:val="00F63B78"/>
    <w:rsid w:val="00F63C01"/>
    <w:rsid w:val="00F64B58"/>
    <w:rsid w:val="00F64D5E"/>
    <w:rsid w:val="00F64E15"/>
    <w:rsid w:val="00F65298"/>
    <w:rsid w:val="00F655F9"/>
    <w:rsid w:val="00F657EB"/>
    <w:rsid w:val="00F65D4B"/>
    <w:rsid w:val="00F65E75"/>
    <w:rsid w:val="00F65F1A"/>
    <w:rsid w:val="00F66479"/>
    <w:rsid w:val="00F667E4"/>
    <w:rsid w:val="00F66EA3"/>
    <w:rsid w:val="00F67070"/>
    <w:rsid w:val="00F67124"/>
    <w:rsid w:val="00F674C1"/>
    <w:rsid w:val="00F67D9C"/>
    <w:rsid w:val="00F67FAA"/>
    <w:rsid w:val="00F70029"/>
    <w:rsid w:val="00F7008A"/>
    <w:rsid w:val="00F706DB"/>
    <w:rsid w:val="00F70792"/>
    <w:rsid w:val="00F709DE"/>
    <w:rsid w:val="00F70C7A"/>
    <w:rsid w:val="00F70D14"/>
    <w:rsid w:val="00F7106F"/>
    <w:rsid w:val="00F71776"/>
    <w:rsid w:val="00F71ADD"/>
    <w:rsid w:val="00F72751"/>
    <w:rsid w:val="00F72B2C"/>
    <w:rsid w:val="00F72D05"/>
    <w:rsid w:val="00F73149"/>
    <w:rsid w:val="00F734E2"/>
    <w:rsid w:val="00F73D3C"/>
    <w:rsid w:val="00F7423B"/>
    <w:rsid w:val="00F742BC"/>
    <w:rsid w:val="00F746DC"/>
    <w:rsid w:val="00F74980"/>
    <w:rsid w:val="00F74C24"/>
    <w:rsid w:val="00F74D4E"/>
    <w:rsid w:val="00F74E79"/>
    <w:rsid w:val="00F7542F"/>
    <w:rsid w:val="00F75A31"/>
    <w:rsid w:val="00F76025"/>
    <w:rsid w:val="00F76353"/>
    <w:rsid w:val="00F767D2"/>
    <w:rsid w:val="00F7714A"/>
    <w:rsid w:val="00F777BA"/>
    <w:rsid w:val="00F77CAB"/>
    <w:rsid w:val="00F80852"/>
    <w:rsid w:val="00F81C26"/>
    <w:rsid w:val="00F82108"/>
    <w:rsid w:val="00F8227F"/>
    <w:rsid w:val="00F8231B"/>
    <w:rsid w:val="00F82D38"/>
    <w:rsid w:val="00F8311C"/>
    <w:rsid w:val="00F83E37"/>
    <w:rsid w:val="00F84400"/>
    <w:rsid w:val="00F84B10"/>
    <w:rsid w:val="00F85037"/>
    <w:rsid w:val="00F850A3"/>
    <w:rsid w:val="00F851E4"/>
    <w:rsid w:val="00F857AF"/>
    <w:rsid w:val="00F85971"/>
    <w:rsid w:val="00F85AD3"/>
    <w:rsid w:val="00F85E07"/>
    <w:rsid w:val="00F85E8F"/>
    <w:rsid w:val="00F86151"/>
    <w:rsid w:val="00F86229"/>
    <w:rsid w:val="00F86279"/>
    <w:rsid w:val="00F863F9"/>
    <w:rsid w:val="00F868B0"/>
    <w:rsid w:val="00F87868"/>
    <w:rsid w:val="00F878EE"/>
    <w:rsid w:val="00F903D2"/>
    <w:rsid w:val="00F90615"/>
    <w:rsid w:val="00F906F0"/>
    <w:rsid w:val="00F91100"/>
    <w:rsid w:val="00F92730"/>
    <w:rsid w:val="00F92DED"/>
    <w:rsid w:val="00F933A4"/>
    <w:rsid w:val="00F93594"/>
    <w:rsid w:val="00F93C39"/>
    <w:rsid w:val="00F93DDE"/>
    <w:rsid w:val="00F94050"/>
    <w:rsid w:val="00F94A64"/>
    <w:rsid w:val="00F94D2E"/>
    <w:rsid w:val="00F94D46"/>
    <w:rsid w:val="00F94D47"/>
    <w:rsid w:val="00F94FFC"/>
    <w:rsid w:val="00F953E7"/>
    <w:rsid w:val="00F95450"/>
    <w:rsid w:val="00F95752"/>
    <w:rsid w:val="00F95930"/>
    <w:rsid w:val="00F95FD9"/>
    <w:rsid w:val="00F96184"/>
    <w:rsid w:val="00F96AD2"/>
    <w:rsid w:val="00F973C5"/>
    <w:rsid w:val="00F97B49"/>
    <w:rsid w:val="00FA014E"/>
    <w:rsid w:val="00FA0218"/>
    <w:rsid w:val="00FA0571"/>
    <w:rsid w:val="00FA13D3"/>
    <w:rsid w:val="00FA16F2"/>
    <w:rsid w:val="00FA1920"/>
    <w:rsid w:val="00FA1C24"/>
    <w:rsid w:val="00FA201F"/>
    <w:rsid w:val="00FA21AE"/>
    <w:rsid w:val="00FA22DB"/>
    <w:rsid w:val="00FA23D1"/>
    <w:rsid w:val="00FA2724"/>
    <w:rsid w:val="00FA27B1"/>
    <w:rsid w:val="00FA2CFB"/>
    <w:rsid w:val="00FA3207"/>
    <w:rsid w:val="00FA36F6"/>
    <w:rsid w:val="00FA3898"/>
    <w:rsid w:val="00FA39F6"/>
    <w:rsid w:val="00FA3BF1"/>
    <w:rsid w:val="00FA3F12"/>
    <w:rsid w:val="00FA428C"/>
    <w:rsid w:val="00FA52FD"/>
    <w:rsid w:val="00FA6F90"/>
    <w:rsid w:val="00FA7376"/>
    <w:rsid w:val="00FA747B"/>
    <w:rsid w:val="00FA7957"/>
    <w:rsid w:val="00FA7FFD"/>
    <w:rsid w:val="00FB0092"/>
    <w:rsid w:val="00FB01B4"/>
    <w:rsid w:val="00FB0A63"/>
    <w:rsid w:val="00FB18ED"/>
    <w:rsid w:val="00FB1BA1"/>
    <w:rsid w:val="00FB22A0"/>
    <w:rsid w:val="00FB24A4"/>
    <w:rsid w:val="00FB2712"/>
    <w:rsid w:val="00FB2BFF"/>
    <w:rsid w:val="00FB2F5E"/>
    <w:rsid w:val="00FB34FD"/>
    <w:rsid w:val="00FB3CE7"/>
    <w:rsid w:val="00FB3FFC"/>
    <w:rsid w:val="00FB41D5"/>
    <w:rsid w:val="00FB4215"/>
    <w:rsid w:val="00FB430C"/>
    <w:rsid w:val="00FB48FC"/>
    <w:rsid w:val="00FB4EC9"/>
    <w:rsid w:val="00FB68E1"/>
    <w:rsid w:val="00FB6901"/>
    <w:rsid w:val="00FB6C52"/>
    <w:rsid w:val="00FB6CB7"/>
    <w:rsid w:val="00FB6FDD"/>
    <w:rsid w:val="00FB70FA"/>
    <w:rsid w:val="00FB758C"/>
    <w:rsid w:val="00FB7ABB"/>
    <w:rsid w:val="00FB7ED6"/>
    <w:rsid w:val="00FB7F0D"/>
    <w:rsid w:val="00FC0021"/>
    <w:rsid w:val="00FC00DC"/>
    <w:rsid w:val="00FC07EE"/>
    <w:rsid w:val="00FC11E0"/>
    <w:rsid w:val="00FC163D"/>
    <w:rsid w:val="00FC23B4"/>
    <w:rsid w:val="00FC2859"/>
    <w:rsid w:val="00FC3642"/>
    <w:rsid w:val="00FC3EB7"/>
    <w:rsid w:val="00FC4347"/>
    <w:rsid w:val="00FC4F3E"/>
    <w:rsid w:val="00FC50A3"/>
    <w:rsid w:val="00FC551F"/>
    <w:rsid w:val="00FC5C1B"/>
    <w:rsid w:val="00FC5E31"/>
    <w:rsid w:val="00FC5F65"/>
    <w:rsid w:val="00FC652B"/>
    <w:rsid w:val="00FC6A82"/>
    <w:rsid w:val="00FC6BC3"/>
    <w:rsid w:val="00FC6D7B"/>
    <w:rsid w:val="00FC799E"/>
    <w:rsid w:val="00FC7D86"/>
    <w:rsid w:val="00FD06B5"/>
    <w:rsid w:val="00FD0A10"/>
    <w:rsid w:val="00FD0D71"/>
    <w:rsid w:val="00FD10B2"/>
    <w:rsid w:val="00FD15C9"/>
    <w:rsid w:val="00FD1D18"/>
    <w:rsid w:val="00FD1D32"/>
    <w:rsid w:val="00FD2568"/>
    <w:rsid w:val="00FD30C2"/>
    <w:rsid w:val="00FD34BC"/>
    <w:rsid w:val="00FD3673"/>
    <w:rsid w:val="00FD3903"/>
    <w:rsid w:val="00FD3958"/>
    <w:rsid w:val="00FD39E4"/>
    <w:rsid w:val="00FD3D5B"/>
    <w:rsid w:val="00FD4294"/>
    <w:rsid w:val="00FD4F1E"/>
    <w:rsid w:val="00FD4FC2"/>
    <w:rsid w:val="00FD54C4"/>
    <w:rsid w:val="00FD5829"/>
    <w:rsid w:val="00FD5917"/>
    <w:rsid w:val="00FD5ACA"/>
    <w:rsid w:val="00FD5C59"/>
    <w:rsid w:val="00FD5C76"/>
    <w:rsid w:val="00FD5FA7"/>
    <w:rsid w:val="00FD6172"/>
    <w:rsid w:val="00FD7138"/>
    <w:rsid w:val="00FD7173"/>
    <w:rsid w:val="00FD7637"/>
    <w:rsid w:val="00FD7B0D"/>
    <w:rsid w:val="00FD7DE7"/>
    <w:rsid w:val="00FE008B"/>
    <w:rsid w:val="00FE02E7"/>
    <w:rsid w:val="00FE037D"/>
    <w:rsid w:val="00FE04B6"/>
    <w:rsid w:val="00FE0847"/>
    <w:rsid w:val="00FE112D"/>
    <w:rsid w:val="00FE11D7"/>
    <w:rsid w:val="00FE220B"/>
    <w:rsid w:val="00FE2859"/>
    <w:rsid w:val="00FE2982"/>
    <w:rsid w:val="00FE3816"/>
    <w:rsid w:val="00FE3B0C"/>
    <w:rsid w:val="00FE3C14"/>
    <w:rsid w:val="00FE3CEB"/>
    <w:rsid w:val="00FE409A"/>
    <w:rsid w:val="00FE41A6"/>
    <w:rsid w:val="00FE46F8"/>
    <w:rsid w:val="00FE4809"/>
    <w:rsid w:val="00FE484E"/>
    <w:rsid w:val="00FE5836"/>
    <w:rsid w:val="00FE5CA2"/>
    <w:rsid w:val="00FE5D56"/>
    <w:rsid w:val="00FE6285"/>
    <w:rsid w:val="00FE6905"/>
    <w:rsid w:val="00FE6BFF"/>
    <w:rsid w:val="00FE7593"/>
    <w:rsid w:val="00FE7D72"/>
    <w:rsid w:val="00FF0550"/>
    <w:rsid w:val="00FF058B"/>
    <w:rsid w:val="00FF1157"/>
    <w:rsid w:val="00FF22CA"/>
    <w:rsid w:val="00FF24D8"/>
    <w:rsid w:val="00FF2E35"/>
    <w:rsid w:val="00FF2F8B"/>
    <w:rsid w:val="00FF30DE"/>
    <w:rsid w:val="00FF31E9"/>
    <w:rsid w:val="00FF38B8"/>
    <w:rsid w:val="00FF4510"/>
    <w:rsid w:val="00FF45E7"/>
    <w:rsid w:val="00FF46F3"/>
    <w:rsid w:val="00FF49B7"/>
    <w:rsid w:val="00FF4C00"/>
    <w:rsid w:val="00FF5517"/>
    <w:rsid w:val="00FF565A"/>
    <w:rsid w:val="00FF5A56"/>
    <w:rsid w:val="00FF5BDD"/>
    <w:rsid w:val="00FF624C"/>
    <w:rsid w:val="00FF6511"/>
    <w:rsid w:val="00FF66B7"/>
    <w:rsid w:val="00FF6929"/>
    <w:rsid w:val="00FF698C"/>
    <w:rsid w:val="00FF6A02"/>
    <w:rsid w:val="00FF6D7D"/>
    <w:rsid w:val="00FF7071"/>
    <w:rsid w:val="00FF7948"/>
    <w:rsid w:val="00FF7A75"/>
    <w:rsid w:val="00FF7D61"/>
    <w:rsid w:val="00FF7E91"/>
    <w:rsid w:val="2B1B345F"/>
    <w:rsid w:val="3018A5E3"/>
    <w:rsid w:val="323FC643"/>
    <w:rsid w:val="5AF8982E"/>
    <w:rsid w:val="6F466FC2"/>
    <w:rsid w:val="713F548E"/>
    <w:rsid w:val="71F80AB6"/>
    <w:rsid w:val="7B639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colormru v:ext="edit" colors="#ddd,silver,#eaeaea"/>
    </o:shapedefaults>
    <o:shapelayout v:ext="edit">
      <o:idmap v:ext="edit" data="2"/>
    </o:shapelayout>
  </w:shapeDefaults>
  <w:decimalSymbol w:val="."/>
  <w:listSeparator w:val=","/>
  <w14:docId w14:val="06289606"/>
  <w15:docId w15:val="{5C8EEC14-86FC-462D-8DAB-A2B58F8C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E16"/>
    <w:pPr>
      <w:spacing w:line="220" w:lineRule="exact"/>
    </w:pPr>
    <w:rPr>
      <w:sz w:val="22"/>
      <w:lang w:eastAsia="en-US"/>
    </w:rPr>
  </w:style>
  <w:style w:type="paragraph" w:styleId="Heading1">
    <w:name w:val="heading 1"/>
    <w:basedOn w:val="Normal"/>
    <w:next w:val="Normal"/>
    <w:semiHidden/>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link w:val="Heading2Char"/>
    <w:qFormat/>
    <w:rsid w:val="00E87FAF"/>
    <w:pPr>
      <w:keepNext/>
      <w:spacing w:after="280" w:line="280" w:lineRule="exact"/>
      <w:jc w:val="center"/>
      <w:outlineLvl w:val="1"/>
    </w:pPr>
    <w:rPr>
      <w:b/>
      <w:bCs/>
      <w:iCs/>
      <w:caps/>
      <w:sz w:val="28"/>
      <w:szCs w:val="28"/>
    </w:rPr>
  </w:style>
  <w:style w:type="paragraph" w:styleId="Heading3">
    <w:name w:val="heading 3"/>
    <w:basedOn w:val="Heading2"/>
    <w:next w:val="Normal"/>
    <w:semiHidden/>
    <w:rsid w:val="00E87FAF"/>
    <w:pPr>
      <w:outlineLvl w:val="2"/>
    </w:pPr>
    <w:rPr>
      <w:bCs w:val="0"/>
      <w:i/>
      <w:caps w:val="0"/>
      <w:szCs w:val="26"/>
    </w:rPr>
  </w:style>
  <w:style w:type="paragraph" w:styleId="Heading4">
    <w:name w:val="heading 4"/>
    <w:basedOn w:val="Normal"/>
    <w:next w:val="ParaPlain"/>
    <w:uiPriority w:val="3"/>
    <w:qFormat/>
    <w:rsid w:val="00766D36"/>
    <w:pPr>
      <w:keepNext/>
      <w:spacing w:after="200" w:line="300" w:lineRule="exact"/>
      <w:outlineLvl w:val="3"/>
    </w:pPr>
    <w:rPr>
      <w:b/>
      <w:bCs/>
      <w:sz w:val="30"/>
      <w:szCs w:val="28"/>
    </w:rPr>
  </w:style>
  <w:style w:type="paragraph" w:styleId="Heading5">
    <w:name w:val="heading 5"/>
    <w:basedOn w:val="Normal"/>
    <w:next w:val="ParaLevel1"/>
    <w:uiPriority w:val="3"/>
    <w:qFormat/>
    <w:rsid w:val="00766D36"/>
    <w:pPr>
      <w:keepNext/>
      <w:spacing w:after="200" w:line="260" w:lineRule="exact"/>
      <w:outlineLvl w:val="4"/>
    </w:pPr>
    <w:rPr>
      <w:b/>
      <w:bCs/>
      <w:iCs/>
      <w:sz w:val="26"/>
      <w:szCs w:val="26"/>
    </w:rPr>
  </w:style>
  <w:style w:type="paragraph" w:styleId="Heading6">
    <w:name w:val="heading 6"/>
    <w:basedOn w:val="Heading5"/>
    <w:next w:val="ParaLevel1"/>
    <w:uiPriority w:val="3"/>
    <w:qFormat/>
    <w:rsid w:val="00766D36"/>
    <w:pPr>
      <w:spacing w:line="220" w:lineRule="exact"/>
      <w:outlineLvl w:val="5"/>
    </w:pPr>
    <w:rPr>
      <w:bCs w:val="0"/>
      <w:sz w:val="22"/>
      <w:szCs w:val="22"/>
    </w:rPr>
  </w:style>
  <w:style w:type="paragraph" w:styleId="Heading7">
    <w:name w:val="heading 7"/>
    <w:basedOn w:val="Heading6"/>
    <w:next w:val="ParaLevel1"/>
    <w:uiPriority w:val="3"/>
    <w:qFormat/>
    <w:rsid w:val="00766D36"/>
    <w:pPr>
      <w:outlineLvl w:val="6"/>
    </w:pPr>
    <w:rPr>
      <w:b w:val="0"/>
      <w:i/>
      <w:szCs w:val="24"/>
    </w:rPr>
  </w:style>
  <w:style w:type="paragraph" w:styleId="Heading8">
    <w:name w:val="heading 8"/>
    <w:basedOn w:val="Heading6"/>
    <w:next w:val="ParaLevel1"/>
    <w:link w:val="Heading8Char"/>
    <w:uiPriority w:val="3"/>
    <w:qFormat/>
    <w:rsid w:val="00766D36"/>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3"/>
    <w:rsid w:val="00766D36"/>
    <w:rPr>
      <w:iCs/>
      <w:sz w:val="22"/>
      <w:szCs w:val="22"/>
      <w:lang w:eastAsia="en-US"/>
    </w:rPr>
  </w:style>
  <w:style w:type="paragraph" w:styleId="FootnoteText">
    <w:name w:val="footnote text"/>
    <w:basedOn w:val="Normal"/>
    <w:link w:val="FootnoteTextChar"/>
    <w:rsid w:val="00BF43B1"/>
    <w:pPr>
      <w:keepLines/>
      <w:spacing w:line="160" w:lineRule="exact"/>
      <w:ind w:left="284" w:hanging="284"/>
    </w:pPr>
    <w:rPr>
      <w:sz w:val="16"/>
    </w:rPr>
  </w:style>
  <w:style w:type="paragraph" w:customStyle="1" w:styleId="ListBullet">
    <w:name w:val="ListBullet"/>
    <w:basedOn w:val="ParaPlain"/>
    <w:qFormat/>
    <w:rsid w:val="00E2777E"/>
    <w:pPr>
      <w:numPr>
        <w:numId w:val="2"/>
      </w:numPr>
      <w:ind w:left="1418"/>
      <w:outlineLvl w:val="0"/>
    </w:pPr>
  </w:style>
  <w:style w:type="paragraph" w:customStyle="1" w:styleId="ParaLevel1">
    <w:name w:val="ParaLevel1"/>
    <w:basedOn w:val="ParaPlain"/>
    <w:link w:val="ParaLevel1Char"/>
    <w:qFormat/>
    <w:rsid w:val="002473D1"/>
    <w:pPr>
      <w:numPr>
        <w:numId w:val="42"/>
      </w:numPr>
    </w:pPr>
  </w:style>
  <w:style w:type="paragraph" w:customStyle="1" w:styleId="ParaLevel2">
    <w:name w:val="ParaLevel2"/>
    <w:basedOn w:val="ParaPlain"/>
    <w:link w:val="ParaLevel2Char"/>
    <w:rsid w:val="002473D1"/>
  </w:style>
  <w:style w:type="paragraph" w:customStyle="1" w:styleId="ParaLevel3">
    <w:name w:val="ParaLevel3"/>
    <w:basedOn w:val="ParaPlain"/>
    <w:rsid w:val="002473D1"/>
    <w:pPr>
      <w:numPr>
        <w:ilvl w:val="2"/>
        <w:numId w:val="42"/>
      </w:numPr>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766D36"/>
    <w:pPr>
      <w:tabs>
        <w:tab w:val="center" w:pos="4536"/>
        <w:tab w:val="right" w:pos="9072"/>
      </w:tabs>
    </w:pPr>
    <w:rPr>
      <w:b/>
    </w:rPr>
  </w:style>
  <w:style w:type="paragraph" w:customStyle="1" w:styleId="CoverNumber">
    <w:name w:val="Cover Number"/>
    <w:basedOn w:val="Normal"/>
    <w:next w:val="Normal"/>
    <w:uiPriority w:val="6"/>
    <w:rsid w:val="00E87FAF"/>
    <w:pPr>
      <w:spacing w:line="320" w:lineRule="exact"/>
      <w:jc w:val="right"/>
    </w:pPr>
    <w:rPr>
      <w:b/>
      <w:caps/>
      <w:sz w:val="32"/>
    </w:rPr>
  </w:style>
  <w:style w:type="paragraph" w:customStyle="1" w:styleId="CoverDate">
    <w:name w:val="Cover Date"/>
    <w:basedOn w:val="Normal"/>
    <w:next w:val="Normal"/>
    <w:uiPriority w:val="6"/>
    <w:rsid w:val="00766D36"/>
    <w:pPr>
      <w:spacing w:after="800"/>
      <w:jc w:val="right"/>
    </w:pPr>
    <w:rPr>
      <w:sz w:val="20"/>
    </w:rPr>
  </w:style>
  <w:style w:type="paragraph" w:customStyle="1" w:styleId="CoverTitle">
    <w:name w:val="Cover Title"/>
    <w:basedOn w:val="Normal"/>
    <w:uiPriority w:val="6"/>
    <w:rsid w:val="00E87FAF"/>
    <w:pPr>
      <w:spacing w:line="500" w:lineRule="exact"/>
      <w:ind w:right="-142"/>
    </w:pPr>
    <w:rPr>
      <w:b/>
      <w:i/>
      <w:sz w:val="50"/>
      <w:szCs w:val="50"/>
    </w:rPr>
  </w:style>
  <w:style w:type="paragraph" w:customStyle="1" w:styleId="CoverSubTitle">
    <w:name w:val="Cover SubTitle"/>
    <w:basedOn w:val="Normal"/>
    <w:uiPriority w:val="6"/>
    <w:rsid w:val="00470B81"/>
    <w:pPr>
      <w:spacing w:before="400"/>
    </w:pPr>
  </w:style>
  <w:style w:type="character" w:styleId="Hyperlink">
    <w:name w:val="Hyperlink"/>
    <w:basedOn w:val="DefaultParagraphFont"/>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2473D1"/>
    <w:pPr>
      <w:numPr>
        <w:numId w:val="6"/>
      </w:numPr>
      <w:outlineLvl w:val="0"/>
    </w:pPr>
  </w:style>
  <w:style w:type="paragraph" w:customStyle="1" w:styleId="ContentsItem">
    <w:name w:val="ContentsItem"/>
    <w:basedOn w:val="Normal"/>
    <w:rsid w:val="00267E16"/>
    <w:pPr>
      <w:tabs>
        <w:tab w:val="left" w:leader="dot" w:pos="8278"/>
        <w:tab w:val="right" w:pos="9072"/>
      </w:tabs>
      <w:spacing w:before="120"/>
      <w:ind w:left="142" w:right="1134" w:hanging="142"/>
    </w:pPr>
  </w:style>
  <w:style w:type="character" w:styleId="FootnoteReference">
    <w:name w:val="footnote reference"/>
    <w:basedOn w:val="DefaultParagraphFont"/>
    <w:rsid w:val="009571DD"/>
    <w:rPr>
      <w:sz w:val="22"/>
      <w:vertAlign w:val="superscript"/>
    </w:rPr>
  </w:style>
  <w:style w:type="paragraph" w:customStyle="1" w:styleId="ListBullet2">
    <w:name w:val="ListBullet2"/>
    <w:basedOn w:val="ParaPlain"/>
    <w:uiPriority w:val="2"/>
    <w:rsid w:val="00E2777E"/>
    <w:pPr>
      <w:numPr>
        <w:ilvl w:val="1"/>
        <w:numId w:val="2"/>
      </w:numPr>
      <w:ind w:left="2127"/>
      <w:outlineLvl w:val="1"/>
    </w:pPr>
  </w:style>
  <w:style w:type="paragraph" w:customStyle="1" w:styleId="ListBullet3">
    <w:name w:val="ListBullet3"/>
    <w:basedOn w:val="ParaPlain"/>
    <w:rsid w:val="00E2777E"/>
    <w:pPr>
      <w:numPr>
        <w:ilvl w:val="2"/>
        <w:numId w:val="2"/>
      </w:numPr>
      <w:ind w:left="2835"/>
      <w:outlineLvl w:val="2"/>
    </w:pPr>
  </w:style>
  <w:style w:type="paragraph" w:customStyle="1" w:styleId="ListBullet4">
    <w:name w:val="ListBullet4"/>
    <w:basedOn w:val="ParaPlain"/>
    <w:uiPriority w:val="2"/>
    <w:rsid w:val="00E2777E"/>
    <w:pPr>
      <w:numPr>
        <w:ilvl w:val="3"/>
        <w:numId w:val="2"/>
      </w:numPr>
      <w:ind w:left="3544"/>
      <w:outlineLvl w:val="3"/>
    </w:pPr>
  </w:style>
  <w:style w:type="paragraph" w:customStyle="1" w:styleId="AParaLevel2">
    <w:name w:val="AParaLevel2"/>
    <w:basedOn w:val="ParaPlain"/>
    <w:uiPriority w:val="2"/>
    <w:rsid w:val="002473D1"/>
    <w:pPr>
      <w:numPr>
        <w:ilvl w:val="1"/>
        <w:numId w:val="6"/>
      </w:numPr>
      <w:outlineLvl w:val="1"/>
    </w:pPr>
  </w:style>
  <w:style w:type="paragraph" w:customStyle="1" w:styleId="AParaLevel3">
    <w:name w:val="AParaLevel3"/>
    <w:basedOn w:val="ParaPlain"/>
    <w:uiPriority w:val="2"/>
    <w:rsid w:val="002473D1"/>
    <w:pPr>
      <w:numPr>
        <w:ilvl w:val="2"/>
        <w:numId w:val="6"/>
      </w:numPr>
      <w:outlineLvl w:val="2"/>
    </w:pPr>
  </w:style>
  <w:style w:type="paragraph" w:customStyle="1" w:styleId="AppendixTop">
    <w:name w:val="AppendixTop"/>
    <w:basedOn w:val="Normal"/>
    <w:uiPriority w:val="5"/>
    <w:rsid w:val="00766D36"/>
    <w:pPr>
      <w:spacing w:after="200" w:line="260" w:lineRule="exact"/>
      <w:jc w:val="right"/>
    </w:pPr>
    <w:rPr>
      <w:b/>
      <w:sz w:val="26"/>
    </w:rPr>
  </w:style>
  <w:style w:type="paragraph" w:customStyle="1" w:styleId="AppendixRef">
    <w:name w:val="AppendixRef"/>
    <w:basedOn w:val="AppendixTop"/>
    <w:uiPriority w:val="5"/>
    <w:rsid w:val="00766D36"/>
    <w:rPr>
      <w:b w:val="0"/>
      <w:sz w:val="18"/>
    </w:rPr>
  </w:style>
  <w:style w:type="paragraph" w:customStyle="1" w:styleId="AusParaLevel1">
    <w:name w:val="AusParaLevel1"/>
    <w:basedOn w:val="ParaPlain"/>
    <w:uiPriority w:val="4"/>
    <w:rsid w:val="002473D1"/>
    <w:pPr>
      <w:ind w:left="1418" w:hanging="1418"/>
    </w:pPr>
  </w:style>
  <w:style w:type="paragraph" w:customStyle="1" w:styleId="AusParaLevel2">
    <w:name w:val="AusParaLevel2"/>
    <w:basedOn w:val="AusParaLevel1"/>
    <w:uiPriority w:val="4"/>
    <w:rsid w:val="002473D1"/>
    <w:pPr>
      <w:ind w:left="2127" w:hanging="709"/>
    </w:pPr>
  </w:style>
  <w:style w:type="paragraph" w:customStyle="1" w:styleId="AusParaLevel3">
    <w:name w:val="AusParaLevel3"/>
    <w:basedOn w:val="AusParaLevel2"/>
    <w:uiPriority w:val="4"/>
    <w:rsid w:val="002473D1"/>
    <w:pPr>
      <w:ind w:left="2835"/>
    </w:pPr>
  </w:style>
  <w:style w:type="character" w:customStyle="1" w:styleId="RefParas">
    <w:name w:val="RefParas"/>
    <w:basedOn w:val="DefaultParagraphFont"/>
    <w:uiPriority w:val="4"/>
    <w:rsid w:val="00766D36"/>
    <w:rPr>
      <w:rFonts w:ascii="Times New Roman" w:hAnsi="Times New Roman"/>
      <w:b w:val="0"/>
      <w:i w:val="0"/>
      <w:sz w:val="18"/>
    </w:rPr>
  </w:style>
  <w:style w:type="paragraph" w:styleId="TOC1">
    <w:name w:val="toc 1"/>
    <w:basedOn w:val="Normal"/>
    <w:next w:val="Normal"/>
    <w:autoRedefine/>
    <w:uiPriority w:val="7"/>
    <w:rsid w:val="00267E16"/>
    <w:pPr>
      <w:tabs>
        <w:tab w:val="right" w:leader="dot" w:pos="9072"/>
      </w:tabs>
      <w:spacing w:before="120"/>
      <w:ind w:left="142" w:right="1417" w:hanging="142"/>
    </w:pPr>
    <w:rPr>
      <w:b/>
    </w:rPr>
  </w:style>
  <w:style w:type="paragraph" w:styleId="TOC2">
    <w:name w:val="toc 2"/>
    <w:basedOn w:val="Normal"/>
    <w:next w:val="Normal"/>
    <w:autoRedefine/>
    <w:uiPriority w:val="7"/>
    <w:rsid w:val="00267E16"/>
    <w:pPr>
      <w:tabs>
        <w:tab w:val="right" w:leader="dot" w:pos="9072"/>
      </w:tabs>
      <w:spacing w:before="120"/>
      <w:ind w:left="142" w:right="1417" w:hanging="142"/>
    </w:pPr>
  </w:style>
  <w:style w:type="numbering" w:customStyle="1" w:styleId="AUASBListBullets">
    <w:name w:val="AUASBListBullets"/>
    <w:uiPriority w:val="99"/>
    <w:rsid w:val="00B74ABB"/>
    <w:pPr>
      <w:numPr>
        <w:numId w:val="1"/>
      </w:numPr>
    </w:pPr>
  </w:style>
  <w:style w:type="numbering" w:customStyle="1" w:styleId="AUASBAParas">
    <w:name w:val="AUASBAParas"/>
    <w:uiPriority w:val="99"/>
    <w:rsid w:val="002473D1"/>
    <w:pPr>
      <w:numPr>
        <w:numId w:val="3"/>
      </w:numPr>
    </w:pPr>
  </w:style>
  <w:style w:type="numbering" w:customStyle="1" w:styleId="AUASBParaLevels">
    <w:name w:val="AUASBParaLevels"/>
    <w:uiPriority w:val="99"/>
    <w:rsid w:val="002473D1"/>
    <w:pPr>
      <w:numPr>
        <w:numId w:val="4"/>
      </w:numPr>
    </w:pPr>
  </w:style>
  <w:style w:type="numbering" w:customStyle="1" w:styleId="AUASBListNumParas">
    <w:name w:val="AUASBListNumParas"/>
    <w:uiPriority w:val="99"/>
    <w:rsid w:val="001C671A"/>
    <w:pPr>
      <w:numPr>
        <w:numId w:val="5"/>
      </w:numPr>
    </w:pPr>
  </w:style>
  <w:style w:type="table" w:styleId="TableGrid">
    <w:name w:val="Table Grid"/>
    <w:basedOn w:val="TableNormal"/>
    <w:rsid w:val="00B14AE5"/>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766D36"/>
    <w:pPr>
      <w:keepNext/>
      <w:spacing w:after="200" w:line="260" w:lineRule="exact"/>
      <w:jc w:val="center"/>
    </w:pPr>
    <w:rPr>
      <w:b/>
      <w:caps/>
      <w:sz w:val="26"/>
      <w:szCs w:val="24"/>
    </w:rPr>
  </w:style>
  <w:style w:type="paragraph" w:customStyle="1" w:styleId="TableHeading">
    <w:name w:val="TableHeading"/>
    <w:basedOn w:val="Normal"/>
    <w:uiPriority w:val="5"/>
    <w:qFormat/>
    <w:rsid w:val="00AA086F"/>
    <w:pPr>
      <w:spacing w:before="60" w:after="60" w:line="240" w:lineRule="auto"/>
    </w:pPr>
    <w:rPr>
      <w:b/>
      <w:szCs w:val="24"/>
      <w:lang w:eastAsia="en-AU"/>
    </w:rPr>
  </w:style>
  <w:style w:type="paragraph" w:customStyle="1" w:styleId="TableRow">
    <w:name w:val="TableRow"/>
    <w:basedOn w:val="Normal"/>
    <w:uiPriority w:val="5"/>
    <w:qFormat/>
    <w:rsid w:val="00AA086F"/>
    <w:pPr>
      <w:spacing w:before="60" w:after="60" w:line="240" w:lineRule="auto"/>
    </w:pPr>
    <w:rPr>
      <w:szCs w:val="24"/>
      <w:lang w:eastAsia="en-AU"/>
    </w:rPr>
  </w:style>
  <w:style w:type="paragraph" w:customStyle="1" w:styleId="ParaIndent">
    <w:name w:val="ParaIndent"/>
    <w:basedOn w:val="ParaPlain"/>
    <w:uiPriority w:val="1"/>
    <w:qFormat/>
    <w:rsid w:val="0069157D"/>
    <w:pPr>
      <w:ind w:left="709"/>
    </w:pPr>
    <w:rPr>
      <w:szCs w:val="24"/>
    </w:rPr>
  </w:style>
  <w:style w:type="paragraph" w:customStyle="1" w:styleId="AParaLevel4">
    <w:name w:val="AParaLevel4"/>
    <w:basedOn w:val="AParaLevel3"/>
    <w:uiPriority w:val="2"/>
    <w:qFormat/>
    <w:rsid w:val="002473D1"/>
    <w:pPr>
      <w:numPr>
        <w:ilvl w:val="3"/>
      </w:numPr>
    </w:pPr>
  </w:style>
  <w:style w:type="paragraph" w:customStyle="1" w:styleId="AusParaLevel4">
    <w:name w:val="AusParaLevel4"/>
    <w:basedOn w:val="AusParaLevel3"/>
    <w:uiPriority w:val="4"/>
    <w:qFormat/>
    <w:rsid w:val="002473D1"/>
    <w:pPr>
      <w:ind w:left="3544"/>
    </w:pPr>
  </w:style>
  <w:style w:type="paragraph" w:customStyle="1" w:styleId="ParaLevel4">
    <w:name w:val="ParaLevel4"/>
    <w:basedOn w:val="ParaLevel3"/>
    <w:uiPriority w:val="1"/>
    <w:qFormat/>
    <w:rsid w:val="002473D1"/>
    <w:pPr>
      <w:numPr>
        <w:ilvl w:val="0"/>
        <w:numId w:val="0"/>
      </w:numPr>
      <w:tabs>
        <w:tab w:val="num" w:pos="2836"/>
      </w:tabs>
      <w:ind w:left="2836" w:hanging="709"/>
    </w:pPr>
  </w:style>
  <w:style w:type="character" w:customStyle="1" w:styleId="ParaLevel1Char">
    <w:name w:val="ParaLevel1 Char"/>
    <w:basedOn w:val="ParaPlainChar"/>
    <w:link w:val="ParaLevel1"/>
    <w:rsid w:val="00A72239"/>
    <w:rPr>
      <w:sz w:val="22"/>
      <w:lang w:eastAsia="en-US"/>
    </w:rPr>
  </w:style>
  <w:style w:type="character" w:styleId="CommentReference">
    <w:name w:val="annotation reference"/>
    <w:basedOn w:val="DefaultParagraphFont"/>
    <w:semiHidden/>
    <w:unhideWhenUsed/>
    <w:rsid w:val="00A60D56"/>
    <w:rPr>
      <w:sz w:val="16"/>
      <w:szCs w:val="16"/>
    </w:rPr>
  </w:style>
  <w:style w:type="paragraph" w:styleId="CommentText">
    <w:name w:val="annotation text"/>
    <w:basedOn w:val="Normal"/>
    <w:link w:val="CommentTextChar"/>
    <w:unhideWhenUsed/>
    <w:rsid w:val="00A60D56"/>
    <w:pPr>
      <w:spacing w:line="240" w:lineRule="auto"/>
    </w:pPr>
    <w:rPr>
      <w:sz w:val="20"/>
    </w:rPr>
  </w:style>
  <w:style w:type="character" w:customStyle="1" w:styleId="CommentTextChar">
    <w:name w:val="Comment Text Char"/>
    <w:basedOn w:val="DefaultParagraphFont"/>
    <w:link w:val="CommentText"/>
    <w:rsid w:val="00A60D56"/>
    <w:rPr>
      <w:lang w:eastAsia="en-US"/>
    </w:rPr>
  </w:style>
  <w:style w:type="paragraph" w:styleId="CommentSubject">
    <w:name w:val="annotation subject"/>
    <w:basedOn w:val="CommentText"/>
    <w:next w:val="CommentText"/>
    <w:link w:val="CommentSubjectChar"/>
    <w:semiHidden/>
    <w:unhideWhenUsed/>
    <w:rsid w:val="00A60D56"/>
    <w:rPr>
      <w:b/>
      <w:bCs/>
    </w:rPr>
  </w:style>
  <w:style w:type="character" w:customStyle="1" w:styleId="CommentSubjectChar">
    <w:name w:val="Comment Subject Char"/>
    <w:basedOn w:val="CommentTextChar"/>
    <w:link w:val="CommentSubject"/>
    <w:semiHidden/>
    <w:rsid w:val="00A60D56"/>
    <w:rPr>
      <w:b/>
      <w:bCs/>
      <w:lang w:eastAsia="en-US"/>
    </w:rPr>
  </w:style>
  <w:style w:type="character" w:customStyle="1" w:styleId="ParaLevel2Char">
    <w:name w:val="ParaLevel2 Char"/>
    <w:basedOn w:val="ParaPlainChar"/>
    <w:link w:val="ParaLevel2"/>
    <w:rsid w:val="00B0562F"/>
    <w:rPr>
      <w:sz w:val="22"/>
      <w:lang w:eastAsia="en-US"/>
    </w:rPr>
  </w:style>
  <w:style w:type="paragraph" w:customStyle="1" w:styleId="PlainParagraph">
    <w:name w:val="Plain Paragraph"/>
    <w:basedOn w:val="Normal"/>
    <w:rsid w:val="00D55958"/>
    <w:pPr>
      <w:spacing w:after="200" w:line="200" w:lineRule="exact"/>
      <w:ind w:left="720" w:hanging="720"/>
      <w:jc w:val="both"/>
    </w:pPr>
    <w:rPr>
      <w:sz w:val="20"/>
    </w:rPr>
  </w:style>
  <w:style w:type="paragraph" w:customStyle="1" w:styleId="SectionSubHeading">
    <w:name w:val="Section SubHeading"/>
    <w:basedOn w:val="Normal"/>
    <w:next w:val="PlainParagraph"/>
    <w:rsid w:val="00D55958"/>
    <w:pPr>
      <w:spacing w:after="200" w:line="200" w:lineRule="exact"/>
      <w:jc w:val="both"/>
    </w:pPr>
    <w:rPr>
      <w:i/>
      <w:sz w:val="20"/>
    </w:rPr>
  </w:style>
  <w:style w:type="paragraph" w:customStyle="1" w:styleId="EDNumber">
    <w:name w:val="ED Number"/>
    <w:basedOn w:val="Normal"/>
    <w:rsid w:val="00D55958"/>
    <w:pPr>
      <w:tabs>
        <w:tab w:val="right" w:pos="6237"/>
      </w:tabs>
      <w:spacing w:line="240" w:lineRule="auto"/>
    </w:pPr>
    <w:rPr>
      <w:sz w:val="20"/>
    </w:rPr>
  </w:style>
  <w:style w:type="paragraph" w:customStyle="1" w:styleId="AppendixTitle">
    <w:name w:val="Appendix Title"/>
    <w:basedOn w:val="Normal"/>
    <w:next w:val="Normal"/>
    <w:rsid w:val="00D55958"/>
    <w:pPr>
      <w:spacing w:after="200" w:line="200" w:lineRule="exact"/>
      <w:jc w:val="center"/>
    </w:pPr>
    <w:rPr>
      <w:sz w:val="20"/>
    </w:rPr>
  </w:style>
  <w:style w:type="character" w:customStyle="1" w:styleId="Heading2Char">
    <w:name w:val="Heading 2 Char"/>
    <w:link w:val="Heading2"/>
    <w:rsid w:val="00D55958"/>
    <w:rPr>
      <w:b/>
      <w:bCs/>
      <w:iCs/>
      <w:caps/>
      <w:sz w:val="28"/>
      <w:szCs w:val="28"/>
      <w:lang w:eastAsia="en-US"/>
    </w:rPr>
  </w:style>
  <w:style w:type="paragraph" w:styleId="ListParagraph">
    <w:name w:val="List Paragraph"/>
    <w:basedOn w:val="Normal"/>
    <w:uiPriority w:val="34"/>
    <w:semiHidden/>
    <w:rsid w:val="000666B8"/>
    <w:pPr>
      <w:ind w:left="720"/>
      <w:contextualSpacing/>
    </w:pPr>
  </w:style>
  <w:style w:type="paragraph" w:customStyle="1" w:styleId="ListNum1">
    <w:name w:val="ListNum1"/>
    <w:basedOn w:val="ParaPlain"/>
    <w:rsid w:val="00280E3A"/>
    <w:pPr>
      <w:numPr>
        <w:numId w:val="11"/>
      </w:numPr>
      <w:spacing w:line="200" w:lineRule="exact"/>
    </w:pPr>
    <w:rPr>
      <w:sz w:val="20"/>
    </w:rPr>
  </w:style>
  <w:style w:type="paragraph" w:customStyle="1" w:styleId="ListNuma">
    <w:name w:val="ListNuma"/>
    <w:basedOn w:val="ParaPlain"/>
    <w:rsid w:val="00280E3A"/>
    <w:pPr>
      <w:numPr>
        <w:numId w:val="10"/>
      </w:numPr>
      <w:spacing w:line="200" w:lineRule="exact"/>
    </w:pPr>
    <w:rPr>
      <w:sz w:val="20"/>
    </w:rPr>
  </w:style>
  <w:style w:type="paragraph" w:customStyle="1" w:styleId="ListNum2">
    <w:name w:val="ListNum2"/>
    <w:basedOn w:val="ParaPlain"/>
    <w:rsid w:val="00280E3A"/>
    <w:pPr>
      <w:numPr>
        <w:ilvl w:val="1"/>
        <w:numId w:val="11"/>
      </w:numPr>
      <w:spacing w:line="200" w:lineRule="exact"/>
    </w:pPr>
    <w:rPr>
      <w:sz w:val="20"/>
    </w:rPr>
  </w:style>
  <w:style w:type="paragraph" w:customStyle="1" w:styleId="ListNum3">
    <w:name w:val="ListNum3"/>
    <w:basedOn w:val="ParaPlain"/>
    <w:rsid w:val="00280E3A"/>
    <w:pPr>
      <w:numPr>
        <w:ilvl w:val="2"/>
        <w:numId w:val="11"/>
      </w:numPr>
      <w:tabs>
        <w:tab w:val="left" w:pos="2126"/>
      </w:tabs>
      <w:spacing w:line="200" w:lineRule="exact"/>
    </w:pPr>
    <w:rPr>
      <w:sz w:val="20"/>
    </w:rPr>
  </w:style>
  <w:style w:type="paragraph" w:customStyle="1" w:styleId="SectionHeading">
    <w:name w:val="Section Heading"/>
    <w:basedOn w:val="Normal"/>
    <w:next w:val="PlainParagraph"/>
    <w:rsid w:val="00280E3A"/>
    <w:pPr>
      <w:spacing w:after="200" w:line="200" w:lineRule="exact"/>
    </w:pPr>
    <w:rPr>
      <w:b/>
      <w:sz w:val="20"/>
    </w:rPr>
  </w:style>
  <w:style w:type="paragraph" w:customStyle="1" w:styleId="Bullet">
    <w:name w:val="Bullet"/>
    <w:basedOn w:val="Normal"/>
    <w:rsid w:val="00280E3A"/>
    <w:pPr>
      <w:spacing w:line="200" w:lineRule="exact"/>
      <w:jc w:val="both"/>
    </w:pPr>
    <w:rPr>
      <w:sz w:val="20"/>
    </w:rPr>
  </w:style>
  <w:style w:type="character" w:styleId="FollowedHyperlink">
    <w:name w:val="FollowedHyperlink"/>
    <w:basedOn w:val="DefaultParagraphFont"/>
    <w:semiHidden/>
    <w:unhideWhenUsed/>
    <w:rsid w:val="005F17F3"/>
    <w:rPr>
      <w:color w:val="800080" w:themeColor="followedHyperlink"/>
      <w:u w:val="single"/>
    </w:rPr>
  </w:style>
  <w:style w:type="paragraph" w:styleId="Revision">
    <w:name w:val="Revision"/>
    <w:hidden/>
    <w:uiPriority w:val="99"/>
    <w:semiHidden/>
    <w:rsid w:val="00A33B94"/>
    <w:rPr>
      <w:sz w:val="22"/>
      <w:lang w:eastAsia="en-US"/>
    </w:rPr>
  </w:style>
  <w:style w:type="character" w:customStyle="1" w:styleId="FootnoteTextChar">
    <w:name w:val="Footnote Text Char"/>
    <w:basedOn w:val="DefaultParagraphFont"/>
    <w:link w:val="FootnoteText"/>
    <w:rsid w:val="00DE5499"/>
    <w:rPr>
      <w:sz w:val="16"/>
      <w:lang w:eastAsia="en-US"/>
    </w:rPr>
  </w:style>
  <w:style w:type="paragraph" w:customStyle="1" w:styleId="AppendixNumber">
    <w:name w:val="Appendix Number"/>
    <w:basedOn w:val="Normal"/>
    <w:next w:val="AppendixTitle"/>
    <w:rsid w:val="00EF6E94"/>
    <w:pPr>
      <w:spacing w:after="400" w:line="200" w:lineRule="exact"/>
      <w:jc w:val="center"/>
      <w:outlineLvl w:val="0"/>
    </w:pPr>
    <w:rPr>
      <w:i/>
      <w:caps/>
      <w:sz w:val="20"/>
    </w:rPr>
  </w:style>
  <w:style w:type="paragraph" w:styleId="BodyText2">
    <w:name w:val="Body Text 2"/>
    <w:basedOn w:val="Normal"/>
    <w:link w:val="BodyText2Char"/>
    <w:rsid w:val="00EF6E94"/>
    <w:pPr>
      <w:spacing w:line="290" w:lineRule="atLeast"/>
      <w:jc w:val="both"/>
    </w:pPr>
    <w:rPr>
      <w:b/>
      <w:i/>
      <w:sz w:val="24"/>
      <w:lang w:val="en-GB"/>
    </w:rPr>
  </w:style>
  <w:style w:type="character" w:customStyle="1" w:styleId="BodyText2Char">
    <w:name w:val="Body Text 2 Char"/>
    <w:basedOn w:val="DefaultParagraphFont"/>
    <w:link w:val="BodyText2"/>
    <w:rsid w:val="00EF6E94"/>
    <w:rPr>
      <w:b/>
      <w:i/>
      <w:sz w:val="24"/>
      <w:lang w:val="en-GB" w:eastAsia="en-US"/>
    </w:rPr>
  </w:style>
  <w:style w:type="character" w:customStyle="1" w:styleId="findhit">
    <w:name w:val="findhit"/>
    <w:basedOn w:val="DefaultParagraphFont"/>
    <w:rsid w:val="0090630A"/>
  </w:style>
  <w:style w:type="character" w:customStyle="1" w:styleId="normaltextrun">
    <w:name w:val="normaltextrun"/>
    <w:basedOn w:val="DefaultParagraphFont"/>
    <w:rsid w:val="0090630A"/>
  </w:style>
  <w:style w:type="character" w:customStyle="1" w:styleId="eop">
    <w:name w:val="eop"/>
    <w:basedOn w:val="DefaultParagraphFont"/>
    <w:rsid w:val="0090630A"/>
  </w:style>
  <w:style w:type="character" w:styleId="UnresolvedMention">
    <w:name w:val="Unresolved Mention"/>
    <w:basedOn w:val="DefaultParagraphFont"/>
    <w:uiPriority w:val="99"/>
    <w:semiHidden/>
    <w:unhideWhenUsed/>
    <w:rsid w:val="00F018F9"/>
    <w:rPr>
      <w:color w:val="605E5C"/>
      <w:shd w:val="clear" w:color="auto" w:fill="E1DFDD"/>
    </w:rPr>
  </w:style>
  <w:style w:type="character" w:styleId="Mention">
    <w:name w:val="Mention"/>
    <w:basedOn w:val="DefaultParagraphFont"/>
    <w:uiPriority w:val="99"/>
    <w:unhideWhenUsed/>
    <w:rsid w:val="007C162F"/>
    <w:rPr>
      <w:color w:val="2B579A"/>
      <w:shd w:val="clear" w:color="auto" w:fill="E1DFDD"/>
    </w:rPr>
  </w:style>
  <w:style w:type="paragraph" w:styleId="EndnoteText">
    <w:name w:val="endnote text"/>
    <w:basedOn w:val="Normal"/>
    <w:link w:val="EndnoteTextChar"/>
    <w:semiHidden/>
    <w:unhideWhenUsed/>
    <w:rsid w:val="001C7295"/>
    <w:pPr>
      <w:spacing w:line="240" w:lineRule="auto"/>
    </w:pPr>
    <w:rPr>
      <w:sz w:val="20"/>
    </w:rPr>
  </w:style>
  <w:style w:type="character" w:customStyle="1" w:styleId="EndnoteTextChar">
    <w:name w:val="Endnote Text Char"/>
    <w:basedOn w:val="DefaultParagraphFont"/>
    <w:link w:val="EndnoteText"/>
    <w:semiHidden/>
    <w:rsid w:val="001C7295"/>
    <w:rPr>
      <w:lang w:eastAsia="en-US"/>
    </w:rPr>
  </w:style>
  <w:style w:type="character" w:styleId="EndnoteReference">
    <w:name w:val="endnote reference"/>
    <w:basedOn w:val="DefaultParagraphFont"/>
    <w:semiHidden/>
    <w:unhideWhenUsed/>
    <w:rsid w:val="001C72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eWenEwe\AUSTRALIAN%20ACCOUNTING%20STANDARDS%20-%20AUDITING%20AND%20ASSURANCE%20STANDARDS%20BOARD\OfficeTemplates%20-%20Documents\Templates\Guid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2d1ddd-4ff2-4144-ad72-d941cc701c35">
      <Terms xmlns="http://schemas.microsoft.com/office/infopath/2007/PartnerControls"/>
    </lcf76f155ced4ddcb4097134ff3c332f>
    <TaxCatchAll xmlns="1dd36f22-55e0-4a71-b694-5c49383941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8" ma:contentTypeDescription="Create a new document." ma:contentTypeScope="" ma:versionID="e90c84b4177e9c94947cf01ca15ed3ba">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c529ca7d66361208d02dc83c7afcd07f"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7b487-d636-4fdf-9dcd-e6c538ec6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eb587a-6354-410e-a916-c1d8c5c83af7}" ma:internalName="TaxCatchAll" ma:showField="CatchAllData" ma:web="1dd36f22-55e0-4a71-b694-5c4938394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377C5-882B-428A-9440-EB51A34A03F4}">
  <ds:schemaRefs>
    <ds:schemaRef ds:uri="http://schemas.microsoft.com/office/2006/metadata/properties"/>
    <ds:schemaRef ds:uri="http://schemas.microsoft.com/office/infopath/2007/PartnerControls"/>
    <ds:schemaRef ds:uri="4e2d1ddd-4ff2-4144-ad72-d941cc701c35"/>
    <ds:schemaRef ds:uri="1dd36f22-55e0-4a71-b694-5c4938394106"/>
  </ds:schemaRefs>
</ds:datastoreItem>
</file>

<file path=customXml/itemProps2.xml><?xml version="1.0" encoding="utf-8"?>
<ds:datastoreItem xmlns:ds="http://schemas.openxmlformats.org/officeDocument/2006/customXml" ds:itemID="{EE6FFE96-9335-4C26-B696-4831D9B7E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A54B6-2D69-4C54-A7DD-35E85DD55BAC}">
  <ds:schemaRefs>
    <ds:schemaRef ds:uri="http://schemas.openxmlformats.org/officeDocument/2006/bibliography"/>
  </ds:schemaRefs>
</ds:datastoreItem>
</file>

<file path=customXml/itemProps4.xml><?xml version="1.0" encoding="utf-8"?>
<ds:datastoreItem xmlns:ds="http://schemas.openxmlformats.org/officeDocument/2006/customXml" ds:itemID="{A2D80B9F-C979-4686-9BA1-029F79F38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Guidance</Template>
  <TotalTime>0</TotalTime>
  <Pages>3</Pages>
  <Words>1259</Words>
  <Characters>6653</Characters>
  <Application>Microsoft Office Word</Application>
  <DocSecurity>0</DocSecurity>
  <Lines>120</Lines>
  <Paragraphs>52</Paragraphs>
  <ScaleCrop>false</ScaleCrop>
  <HeadingPairs>
    <vt:vector size="2" baseType="variant">
      <vt:variant>
        <vt:lpstr>Title</vt:lpstr>
      </vt:variant>
      <vt:variant>
        <vt:i4>1</vt:i4>
      </vt:variant>
    </vt:vector>
  </HeadingPairs>
  <TitlesOfParts>
    <vt:vector size="1" baseType="lpstr">
      <vt:lpstr>Final Revised GS011-3 Feb 2026</vt:lpstr>
    </vt:vector>
  </TitlesOfParts>
  <Company>AUASB</Company>
  <LinksUpToDate>false</LinksUpToDate>
  <CharactersWithSpaces>7860</CharactersWithSpaces>
  <SharedDoc>false</SharedDoc>
  <HLinks>
    <vt:vector size="6" baseType="variant">
      <vt:variant>
        <vt:i4>1507439</vt:i4>
      </vt:variant>
      <vt:variant>
        <vt:i4>3</vt:i4>
      </vt:variant>
      <vt:variant>
        <vt:i4>0</vt:i4>
      </vt:variant>
      <vt:variant>
        <vt:i4>5</vt:i4>
      </vt:variant>
      <vt:variant>
        <vt:lpwstr>mailto:enquiries@auasb.gov.au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Revised GS011-3 Feb 2026</dc:title>
  <dc:subject/>
  <dc:creator>Jeff Muir</dc:creator>
  <cp:keywords/>
  <dc:description>Revised GS 011 2025</dc:description>
  <cp:lastModifiedBy>See Wen Ewe</cp:lastModifiedBy>
  <cp:revision>2</cp:revision>
  <cp:lastPrinted>2026-02-04T23:18:00Z</cp:lastPrinted>
  <dcterms:created xsi:type="dcterms:W3CDTF">2026-02-17T05:24:00Z</dcterms:created>
  <dcterms:modified xsi:type="dcterms:W3CDTF">2026-02-17T05:24:00Z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y fmtid="{D5CDD505-2E9C-101B-9397-08002B2CF9AE}" pid="3" name="MediaServiceImageTags">
    <vt:lpwstr/>
  </property>
  <property fmtid="{D5CDD505-2E9C-101B-9397-08002B2CF9AE}" pid="4" name="SecurityClassification">
    <vt:lpwstr>Official</vt:lpwstr>
  </property>
  <property fmtid="{D5CDD505-2E9C-101B-9397-08002B2CF9AE}" pid="5" name="docLang">
    <vt:lpwstr>en</vt:lpwstr>
  </property>
</Properties>
</file>