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6D" w14:textId="1DDAC2A8" w:rsidR="00EF6E94" w:rsidRPr="00BD4666" w:rsidRDefault="00EF6E94" w:rsidP="005B6AD4">
      <w:pPr>
        <w:pStyle w:val="AppendixHeading"/>
      </w:pPr>
      <w:r w:rsidRPr="00BD4666">
        <w:t xml:space="preserve">EXAMPLE LETTER C: auditor’s CLIENT CONSENT LETTER to allow </w:t>
      </w:r>
      <w:r w:rsidR="00D40C9C">
        <w:t>another</w:t>
      </w:r>
      <w:r w:rsidR="00D40C9C" w:rsidRPr="00BD4666">
        <w:t xml:space="preserve"> </w:t>
      </w:r>
      <w:r w:rsidRPr="00BD4666">
        <w:t xml:space="preserve">party access to </w:t>
      </w:r>
      <w:r w:rsidR="00D922E0">
        <w:t>THE</w:t>
      </w:r>
      <w:r w:rsidR="00BE6311">
        <w:t xml:space="preserve"> </w:t>
      </w:r>
      <w:r w:rsidR="00D6371A">
        <w:t>AUDITOR</w:t>
      </w:r>
      <w:r w:rsidR="00BE6311">
        <w:t>’s</w:t>
      </w:r>
      <w:r w:rsidR="00D922E0">
        <w:t xml:space="preserve"> </w:t>
      </w:r>
      <w:r w:rsidRPr="00BD4666">
        <w:t>audit working papers</w:t>
      </w:r>
    </w:p>
    <w:p w14:paraId="3DE32647" w14:textId="48BCEC46" w:rsidR="00EF6E94" w:rsidRPr="005B6AD4" w:rsidRDefault="00EF6E94" w:rsidP="003B5377">
      <w:pPr>
        <w:pStyle w:val="EDNumber"/>
        <w:tabs>
          <w:tab w:val="clear" w:pos="6237"/>
        </w:tabs>
        <w:spacing w:after="200" w:line="220" w:lineRule="exact"/>
        <w:rPr>
          <w:i/>
          <w:iCs/>
          <w:sz w:val="22"/>
          <w:szCs w:val="22"/>
        </w:rPr>
      </w:pPr>
      <w:r w:rsidRPr="005B6AD4">
        <w:rPr>
          <w:i/>
          <w:iCs/>
          <w:sz w:val="22"/>
          <w:szCs w:val="22"/>
        </w:rPr>
        <w:t>The following example letter is forwarded to the auditor’s client in connection with a request by a</w:t>
      </w:r>
      <w:r w:rsidR="003469F8">
        <w:rPr>
          <w:i/>
          <w:iCs/>
          <w:sz w:val="22"/>
          <w:szCs w:val="22"/>
        </w:rPr>
        <w:t>nother</w:t>
      </w:r>
      <w:r w:rsidR="0043323F">
        <w:rPr>
          <w:i/>
          <w:iCs/>
          <w:sz w:val="22"/>
          <w:szCs w:val="22"/>
        </w:rPr>
        <w:t xml:space="preserve"> </w:t>
      </w:r>
      <w:r w:rsidRPr="005B6AD4">
        <w:rPr>
          <w:i/>
          <w:iCs/>
          <w:sz w:val="22"/>
          <w:szCs w:val="22"/>
        </w:rPr>
        <w:t>party to access the auditor’s audit working papers by:</w:t>
      </w:r>
    </w:p>
    <w:p w14:paraId="09F6B437" w14:textId="38E82361" w:rsidR="00CB1AC9" w:rsidRPr="0058105A" w:rsidRDefault="00EF6E94" w:rsidP="003B5377">
      <w:pPr>
        <w:pStyle w:val="ParaLevel2"/>
        <w:numPr>
          <w:ilvl w:val="1"/>
          <w:numId w:val="40"/>
        </w:numPr>
        <w:tabs>
          <w:tab w:val="clear" w:pos="1418"/>
          <w:tab w:val="num" w:pos="-426"/>
        </w:tabs>
        <w:ind w:left="709"/>
        <w:rPr>
          <w:i/>
          <w:szCs w:val="22"/>
        </w:rPr>
      </w:pPr>
      <w:r w:rsidRPr="0058105A">
        <w:rPr>
          <w:i/>
          <w:szCs w:val="22"/>
        </w:rPr>
        <w:t xml:space="preserve">the </w:t>
      </w:r>
      <w:r w:rsidR="009B52D9">
        <w:rPr>
          <w:i/>
          <w:szCs w:val="22"/>
        </w:rPr>
        <w:t>group</w:t>
      </w:r>
      <w:r w:rsidRPr="0058105A">
        <w:rPr>
          <w:i/>
          <w:szCs w:val="22"/>
        </w:rPr>
        <w:t xml:space="preserve"> auditor, when seeking access </w:t>
      </w:r>
      <w:r w:rsidR="00CF0FAC" w:rsidRPr="0058105A">
        <w:rPr>
          <w:i/>
          <w:szCs w:val="22"/>
        </w:rPr>
        <w:t xml:space="preserve">to </w:t>
      </w:r>
      <w:r w:rsidRPr="0058105A">
        <w:rPr>
          <w:i/>
          <w:szCs w:val="22"/>
        </w:rPr>
        <w:t xml:space="preserve">the audit working papers of the </w:t>
      </w:r>
      <w:r w:rsidR="009B52D9">
        <w:rPr>
          <w:i/>
          <w:szCs w:val="22"/>
        </w:rPr>
        <w:t>component</w:t>
      </w:r>
      <w:r w:rsidRPr="0058105A">
        <w:rPr>
          <w:i/>
          <w:szCs w:val="22"/>
        </w:rPr>
        <w:t xml:space="preserve"> auditor for </w:t>
      </w:r>
      <w:r w:rsidR="00DB38BC" w:rsidRPr="0058105A">
        <w:rPr>
          <w:i/>
          <w:szCs w:val="22"/>
        </w:rPr>
        <w:t xml:space="preserve">an </w:t>
      </w:r>
      <w:r w:rsidRPr="0058105A">
        <w:rPr>
          <w:i/>
          <w:szCs w:val="22"/>
        </w:rPr>
        <w:t xml:space="preserve">audit of a financial report </w:t>
      </w:r>
      <w:r w:rsidR="00DB38BC" w:rsidRPr="0058105A">
        <w:rPr>
          <w:i/>
          <w:szCs w:val="22"/>
        </w:rPr>
        <w:t xml:space="preserve">or sustainability report </w:t>
      </w:r>
      <w:r w:rsidRPr="0058105A">
        <w:rPr>
          <w:i/>
          <w:szCs w:val="22"/>
        </w:rPr>
        <w:t>prepared under the Corporations Act 2001</w:t>
      </w:r>
      <w:r w:rsidR="00446F9E" w:rsidRPr="0058105A">
        <w:rPr>
          <w:i/>
          <w:szCs w:val="22"/>
        </w:rPr>
        <w:t xml:space="preserve"> </w:t>
      </w:r>
      <w:r w:rsidR="00D77DF0" w:rsidRPr="0058105A">
        <w:rPr>
          <w:i/>
          <w:szCs w:val="22"/>
        </w:rPr>
        <w:t>or any other assurance engagement</w:t>
      </w:r>
      <w:r w:rsidR="00AF5348" w:rsidRPr="0058105A">
        <w:rPr>
          <w:i/>
          <w:szCs w:val="22"/>
        </w:rPr>
        <w:t xml:space="preserve"> applicable to this GS</w:t>
      </w:r>
      <w:r w:rsidR="00D77DF0" w:rsidRPr="0058105A">
        <w:rPr>
          <w:i/>
          <w:szCs w:val="22"/>
        </w:rPr>
        <w:t xml:space="preserve"> </w:t>
      </w:r>
      <w:r w:rsidR="00446F9E" w:rsidRPr="0058105A">
        <w:rPr>
          <w:i/>
          <w:szCs w:val="22"/>
        </w:rPr>
        <w:t>(</w:t>
      </w:r>
      <w:r w:rsidR="00711239" w:rsidRPr="0058105A">
        <w:rPr>
          <w:i/>
          <w:szCs w:val="22"/>
        </w:rPr>
        <w:t>if</w:t>
      </w:r>
      <w:r w:rsidR="00446F9E" w:rsidRPr="0058105A">
        <w:rPr>
          <w:i/>
          <w:szCs w:val="22"/>
        </w:rPr>
        <w:t xml:space="preserve"> </w:t>
      </w:r>
      <w:r w:rsidR="00525089" w:rsidRPr="0058105A">
        <w:rPr>
          <w:i/>
          <w:szCs w:val="22"/>
        </w:rPr>
        <w:t>a</w:t>
      </w:r>
      <w:r w:rsidR="008203EE" w:rsidRPr="0058105A">
        <w:rPr>
          <w:i/>
          <w:szCs w:val="22"/>
        </w:rPr>
        <w:t xml:space="preserve"> release</w:t>
      </w:r>
      <w:r w:rsidR="00251BAA" w:rsidRPr="0058105A">
        <w:rPr>
          <w:i/>
          <w:szCs w:val="22"/>
        </w:rPr>
        <w:t xml:space="preserve"> from client confidentiality</w:t>
      </w:r>
      <w:r w:rsidR="000E5508" w:rsidRPr="0058105A">
        <w:rPr>
          <w:i/>
          <w:szCs w:val="22"/>
        </w:rPr>
        <w:t xml:space="preserve"> </w:t>
      </w:r>
      <w:r w:rsidR="009500F3" w:rsidRPr="0058105A">
        <w:rPr>
          <w:i/>
          <w:szCs w:val="22"/>
        </w:rPr>
        <w:t xml:space="preserve">has not been obtained </w:t>
      </w:r>
      <w:r w:rsidR="000E5508" w:rsidRPr="0058105A">
        <w:rPr>
          <w:i/>
          <w:szCs w:val="22"/>
        </w:rPr>
        <w:t>as part of the terms of engagement</w:t>
      </w:r>
      <w:proofErr w:type="gramStart"/>
      <w:r w:rsidR="00711239" w:rsidRPr="0058105A">
        <w:rPr>
          <w:i/>
          <w:szCs w:val="22"/>
        </w:rPr>
        <w:t>)</w:t>
      </w:r>
      <w:r w:rsidRPr="0058105A">
        <w:rPr>
          <w:i/>
          <w:szCs w:val="22"/>
        </w:rPr>
        <w:t>;</w:t>
      </w:r>
      <w:proofErr w:type="gramEnd"/>
    </w:p>
    <w:p w14:paraId="05707C28" w14:textId="24242EFD" w:rsidR="00CB1AC9" w:rsidRPr="00CB1AC9" w:rsidRDefault="00EF6E94" w:rsidP="003B5377">
      <w:pPr>
        <w:pStyle w:val="ParaLevel2"/>
        <w:numPr>
          <w:ilvl w:val="1"/>
          <w:numId w:val="40"/>
        </w:numPr>
        <w:tabs>
          <w:tab w:val="clear" w:pos="1418"/>
          <w:tab w:val="num" w:pos="-426"/>
        </w:tabs>
        <w:ind w:left="709"/>
        <w:rPr>
          <w:i/>
          <w:szCs w:val="22"/>
        </w:rPr>
      </w:pPr>
      <w:r w:rsidRPr="00CB1AC9">
        <w:rPr>
          <w:i/>
          <w:szCs w:val="22"/>
        </w:rPr>
        <w:t xml:space="preserve">a purchaser/investor, lending institution, company and/or the reviewing </w:t>
      </w:r>
      <w:r w:rsidR="00A25E47" w:rsidRPr="00CB1AC9">
        <w:rPr>
          <w:i/>
          <w:szCs w:val="22"/>
        </w:rPr>
        <w:t>entity</w:t>
      </w:r>
      <w:r w:rsidRPr="00CB1AC9">
        <w:rPr>
          <w:i/>
          <w:szCs w:val="22"/>
        </w:rPr>
        <w:t xml:space="preserve">/advisers, when seeking to access the audit working papers of the external auditor in connection with a proposed </w:t>
      </w:r>
      <w:proofErr w:type="gramStart"/>
      <w:r w:rsidRPr="00CB1AC9">
        <w:rPr>
          <w:i/>
          <w:szCs w:val="22"/>
        </w:rPr>
        <w:t>transaction;</w:t>
      </w:r>
      <w:proofErr w:type="gramEnd"/>
    </w:p>
    <w:p w14:paraId="4DB66D89" w14:textId="64C080BC" w:rsidR="00CB1AC9" w:rsidRPr="00CB1AC9" w:rsidRDefault="00EF6E94" w:rsidP="003B5377">
      <w:pPr>
        <w:pStyle w:val="ParaLevel2"/>
        <w:numPr>
          <w:ilvl w:val="1"/>
          <w:numId w:val="40"/>
        </w:numPr>
        <w:tabs>
          <w:tab w:val="clear" w:pos="1418"/>
          <w:tab w:val="num" w:pos="-426"/>
        </w:tabs>
        <w:ind w:left="709"/>
        <w:rPr>
          <w:i/>
          <w:szCs w:val="22"/>
        </w:rPr>
      </w:pPr>
      <w:r w:rsidRPr="00CB1AC9">
        <w:rPr>
          <w:i/>
          <w:szCs w:val="22"/>
        </w:rPr>
        <w:t>the external auditor of the entity, when seeking to access the internal audit working papers of the internal auditor where the internal audit function has been outsourced; or</w:t>
      </w:r>
    </w:p>
    <w:p w14:paraId="7BBAACAC" w14:textId="4D13D543" w:rsidR="00EF6E94" w:rsidRPr="00CB1AC9" w:rsidRDefault="00EF6E94" w:rsidP="003B5377">
      <w:pPr>
        <w:pStyle w:val="ParaLevel2"/>
        <w:numPr>
          <w:ilvl w:val="1"/>
          <w:numId w:val="40"/>
        </w:numPr>
        <w:tabs>
          <w:tab w:val="clear" w:pos="1418"/>
          <w:tab w:val="num" w:pos="-426"/>
        </w:tabs>
        <w:ind w:left="709"/>
        <w:rPr>
          <w:i/>
          <w:szCs w:val="22"/>
        </w:rPr>
      </w:pPr>
      <w:r w:rsidRPr="00CB1AC9">
        <w:rPr>
          <w:i/>
          <w:szCs w:val="22"/>
        </w:rPr>
        <w:t>a successor auditor, when seeking to access the audit working papers of the predecessor auditor.</w:t>
      </w:r>
    </w:p>
    <w:p w14:paraId="437F4CA8" w14:textId="0CE93E97" w:rsidR="00EF6E94" w:rsidRPr="005B6AD4" w:rsidRDefault="00EF6E94" w:rsidP="003B5377">
      <w:pPr>
        <w:pStyle w:val="AppendixTitle"/>
        <w:spacing w:line="220" w:lineRule="exact"/>
        <w:rPr>
          <w:i/>
          <w:sz w:val="22"/>
          <w:szCs w:val="22"/>
        </w:rPr>
      </w:pPr>
      <w:r w:rsidRPr="005B6AD4">
        <w:rPr>
          <w:i/>
          <w:sz w:val="22"/>
          <w:szCs w:val="22"/>
        </w:rPr>
        <w:t>Auditor’s Letterhead</w:t>
      </w:r>
    </w:p>
    <w:p w14:paraId="05AC917E" w14:textId="77777777" w:rsidR="00EF6E94" w:rsidRPr="00F64B58" w:rsidRDefault="00EF6E94" w:rsidP="003320BA">
      <w:pPr>
        <w:spacing w:after="200"/>
        <w:rPr>
          <w:b/>
          <w:bCs/>
          <w:szCs w:val="22"/>
        </w:rPr>
      </w:pPr>
      <w:r w:rsidRPr="00F64B58">
        <w:rPr>
          <w:b/>
          <w:bCs/>
          <w:szCs w:val="22"/>
        </w:rPr>
        <w:t>[Date]</w:t>
      </w:r>
    </w:p>
    <w:p w14:paraId="485634B0" w14:textId="77777777" w:rsidR="00EF6E94" w:rsidRPr="005B6AD4" w:rsidRDefault="00EF6E94" w:rsidP="003B5377">
      <w:pPr>
        <w:pStyle w:val="SectionHeading"/>
        <w:spacing w:line="220" w:lineRule="exact"/>
        <w:rPr>
          <w:bCs/>
          <w:sz w:val="22"/>
          <w:szCs w:val="22"/>
        </w:rPr>
      </w:pPr>
      <w:r w:rsidRPr="005B6AD4">
        <w:rPr>
          <w:bCs/>
          <w:sz w:val="22"/>
          <w:szCs w:val="22"/>
        </w:rPr>
        <w:t>[Client]</w:t>
      </w:r>
    </w:p>
    <w:p w14:paraId="2E301A55" w14:textId="77777777" w:rsidR="00EF6E94" w:rsidRPr="005B6AD4" w:rsidRDefault="00EF6E94" w:rsidP="003B5377">
      <w:pPr>
        <w:pStyle w:val="SectionHeading"/>
        <w:spacing w:line="220" w:lineRule="exact"/>
        <w:rPr>
          <w:bCs/>
          <w:sz w:val="22"/>
          <w:szCs w:val="22"/>
        </w:rPr>
      </w:pPr>
      <w:r w:rsidRPr="005B6AD4">
        <w:rPr>
          <w:bCs/>
          <w:sz w:val="22"/>
          <w:szCs w:val="22"/>
        </w:rPr>
        <w:t>[Address]</w:t>
      </w:r>
    </w:p>
    <w:p w14:paraId="066EF2EB" w14:textId="2FB0432E" w:rsidR="00EF6E94" w:rsidRPr="00F64B58" w:rsidRDefault="00EF6E94" w:rsidP="003320BA">
      <w:pPr>
        <w:spacing w:after="200"/>
        <w:outlineLvl w:val="0"/>
        <w:rPr>
          <w:b/>
          <w:bCs/>
          <w:szCs w:val="22"/>
        </w:rPr>
      </w:pPr>
      <w:r w:rsidRPr="00F64B58">
        <w:rPr>
          <w:szCs w:val="22"/>
        </w:rPr>
        <w:t xml:space="preserve">Dear </w:t>
      </w:r>
      <w:r w:rsidRPr="00F64B58">
        <w:rPr>
          <w:b/>
          <w:bCs/>
          <w:szCs w:val="22"/>
        </w:rPr>
        <w:t>[</w:t>
      </w:r>
      <w:r w:rsidR="00125E82">
        <w:rPr>
          <w:b/>
          <w:bCs/>
          <w:szCs w:val="22"/>
        </w:rPr>
        <w:t>C</w:t>
      </w:r>
      <w:r w:rsidRPr="00F64B58">
        <w:rPr>
          <w:b/>
          <w:bCs/>
          <w:szCs w:val="22"/>
        </w:rPr>
        <w:t>lient contact person]</w:t>
      </w:r>
    </w:p>
    <w:p w14:paraId="6969D226" w14:textId="22DF0DB9" w:rsidR="00EF6E94" w:rsidRPr="00F64B58" w:rsidRDefault="00EF6E94" w:rsidP="003320BA">
      <w:pPr>
        <w:spacing w:after="200"/>
        <w:rPr>
          <w:szCs w:val="22"/>
        </w:rPr>
      </w:pPr>
      <w:r w:rsidRPr="00F64B58">
        <w:rPr>
          <w:szCs w:val="22"/>
        </w:rPr>
        <w:t xml:space="preserve">You have asked us to provide access to our audit working papers for </w:t>
      </w:r>
      <w:r w:rsidRPr="00F64B58">
        <w:rPr>
          <w:b/>
          <w:bCs/>
          <w:szCs w:val="22"/>
        </w:rPr>
        <w:t>[See Insert 1</w:t>
      </w:r>
      <w:r w:rsidRPr="00F64B58">
        <w:rPr>
          <w:szCs w:val="22"/>
        </w:rPr>
        <w:t>]</w:t>
      </w:r>
      <w:r w:rsidRPr="00F64B58">
        <w:rPr>
          <w:rStyle w:val="FootnoteReference"/>
          <w:b/>
          <w:bCs/>
          <w:szCs w:val="22"/>
        </w:rPr>
        <w:footnoteReference w:id="2"/>
      </w:r>
      <w:r w:rsidRPr="00F64B58">
        <w:rPr>
          <w:color w:val="003366"/>
          <w:szCs w:val="22"/>
        </w:rPr>
        <w:t xml:space="preserve"> </w:t>
      </w:r>
      <w:r w:rsidRPr="00F64B58">
        <w:rPr>
          <w:szCs w:val="22"/>
        </w:rPr>
        <w:t xml:space="preserve">for the year ended </w:t>
      </w:r>
      <w:r w:rsidRPr="00F64B58">
        <w:rPr>
          <w:b/>
          <w:szCs w:val="22"/>
        </w:rPr>
        <w:t>[date]</w:t>
      </w:r>
      <w:r w:rsidRPr="00F64B58">
        <w:rPr>
          <w:szCs w:val="22"/>
        </w:rPr>
        <w:t xml:space="preserve"> (the “Audit Working Papers”) to </w:t>
      </w:r>
      <w:r w:rsidRPr="00F64B58">
        <w:rPr>
          <w:b/>
          <w:szCs w:val="22"/>
        </w:rPr>
        <w:t>[See Insert 2]</w:t>
      </w:r>
      <w:r w:rsidRPr="00F64B58">
        <w:rPr>
          <w:rStyle w:val="FootnoteReference"/>
          <w:b/>
          <w:szCs w:val="22"/>
        </w:rPr>
        <w:footnoteReference w:id="3"/>
      </w:r>
      <w:r w:rsidRPr="00F64B58">
        <w:rPr>
          <w:b/>
          <w:szCs w:val="22"/>
        </w:rPr>
        <w:t xml:space="preserve"> </w:t>
      </w:r>
      <w:r w:rsidRPr="00F64B58">
        <w:rPr>
          <w:szCs w:val="22"/>
        </w:rPr>
        <w:t xml:space="preserve">in connection with </w:t>
      </w:r>
      <w:r w:rsidRPr="00F64B58">
        <w:rPr>
          <w:b/>
          <w:szCs w:val="22"/>
        </w:rPr>
        <w:t>[description of purpose e.g. external audit/ transaction]</w:t>
      </w:r>
      <w:r w:rsidRPr="00F64B58">
        <w:rPr>
          <w:szCs w:val="22"/>
        </w:rPr>
        <w:t>.</w:t>
      </w:r>
      <w:r w:rsidR="00871BE8" w:rsidRPr="00F64B58">
        <w:rPr>
          <w:szCs w:val="22"/>
        </w:rPr>
        <w:t xml:space="preserve"> </w:t>
      </w:r>
      <w:r w:rsidRPr="00F64B58">
        <w:rPr>
          <w:szCs w:val="22"/>
        </w:rPr>
        <w:t>You have also requested that we answer any questions they may have in relation to the Audit Working Papers (“Additional Information”).</w:t>
      </w:r>
      <w:r w:rsidR="00871BE8" w:rsidRPr="00F64B58">
        <w:rPr>
          <w:szCs w:val="22"/>
        </w:rPr>
        <w:t xml:space="preserve"> </w:t>
      </w:r>
      <w:r w:rsidRPr="00F64B58">
        <w:rPr>
          <w:szCs w:val="22"/>
        </w:rPr>
        <w:t xml:space="preserve">This letter sets out the basis on which we are prepared to grant access to our Audit Working Papers and any Additional Information to </w:t>
      </w:r>
      <w:r w:rsidRPr="00F64B58">
        <w:rPr>
          <w:b/>
          <w:szCs w:val="22"/>
        </w:rPr>
        <w:t>[Insert 2]</w:t>
      </w:r>
      <w:r w:rsidRPr="00F64B58">
        <w:rPr>
          <w:szCs w:val="22"/>
        </w:rPr>
        <w:t>.</w:t>
      </w:r>
    </w:p>
    <w:p w14:paraId="1BAFDF2A" w14:textId="02F50102" w:rsidR="00EF6E94" w:rsidRPr="00F64B58" w:rsidRDefault="00EF6E94" w:rsidP="003320BA">
      <w:pPr>
        <w:spacing w:after="200"/>
        <w:rPr>
          <w:szCs w:val="22"/>
        </w:rPr>
      </w:pPr>
      <w:r w:rsidRPr="00F64B58">
        <w:rPr>
          <w:szCs w:val="22"/>
        </w:rPr>
        <w:t xml:space="preserve">You acknowledge that the Audit Working Papers and any Additional Information relate to the work that was undertaken by </w:t>
      </w:r>
      <w:r w:rsidRPr="00F64B58">
        <w:rPr>
          <w:b/>
          <w:szCs w:val="22"/>
        </w:rPr>
        <w:t>[name of firm]</w:t>
      </w:r>
      <w:r w:rsidRPr="00F64B58">
        <w:rPr>
          <w:szCs w:val="22"/>
        </w:rPr>
        <w:t xml:space="preserve"> under the terms and conditions contained in our engagement letter dated </w:t>
      </w:r>
      <w:r w:rsidRPr="00F64B58">
        <w:rPr>
          <w:b/>
          <w:szCs w:val="22"/>
        </w:rPr>
        <w:t>[date]</w:t>
      </w:r>
      <w:r w:rsidRPr="00F64B58">
        <w:rPr>
          <w:szCs w:val="22"/>
        </w:rPr>
        <w:t>.</w:t>
      </w:r>
      <w:r w:rsidR="00871BE8" w:rsidRPr="00F64B58">
        <w:rPr>
          <w:szCs w:val="22"/>
        </w:rPr>
        <w:t xml:space="preserve"> </w:t>
      </w:r>
      <w:r w:rsidRPr="00F64B58">
        <w:rPr>
          <w:szCs w:val="22"/>
        </w:rPr>
        <w:t xml:space="preserve">Accordingly, the Audit Working Papers (including Additional Information) and the scope of our work may not be sufficient or appropriate for the purposes for which </w:t>
      </w:r>
      <w:r w:rsidRPr="00F64B58">
        <w:rPr>
          <w:b/>
          <w:szCs w:val="22"/>
        </w:rPr>
        <w:t xml:space="preserve">[Insert 2] </w:t>
      </w:r>
      <w:r w:rsidRPr="00F64B58">
        <w:rPr>
          <w:szCs w:val="22"/>
        </w:rPr>
        <w:t>has requested access.</w:t>
      </w:r>
    </w:p>
    <w:p w14:paraId="4510FC30" w14:textId="0AEBC4E5" w:rsidR="00A15731" w:rsidRDefault="00EF6E94" w:rsidP="00C705F7">
      <w:pPr>
        <w:spacing w:after="200"/>
        <w:rPr>
          <w:szCs w:val="22"/>
        </w:rPr>
      </w:pPr>
      <w:r w:rsidRPr="00F64B58">
        <w:rPr>
          <w:szCs w:val="22"/>
        </w:rPr>
        <w:t xml:space="preserve">We agree to make the Audit Working Papers and any Additional Information available to </w:t>
      </w:r>
      <w:r w:rsidRPr="00F64B58">
        <w:rPr>
          <w:b/>
          <w:bCs/>
          <w:szCs w:val="22"/>
        </w:rPr>
        <w:t>[Insert 3 – Refer to Table below regarding the relevant text to be inserted</w:t>
      </w:r>
      <w:r w:rsidRPr="00F64B58">
        <w:rPr>
          <w:szCs w:val="22"/>
        </w:rPr>
        <w:t>]:</w:t>
      </w:r>
    </w:p>
    <w:p w14:paraId="11ED3154" w14:textId="77777777" w:rsidR="00A15731" w:rsidRDefault="00A15731">
      <w:pPr>
        <w:spacing w:line="240" w:lineRule="auto"/>
        <w:rPr>
          <w:szCs w:val="22"/>
        </w:rPr>
      </w:pPr>
      <w:r>
        <w:rPr>
          <w:szCs w:val="22"/>
        </w:rPr>
        <w:br w:type="page"/>
      </w:r>
    </w:p>
    <w:p w14:paraId="517B86B6" w14:textId="77777777" w:rsidR="00EF6E94" w:rsidRPr="00F64B58" w:rsidRDefault="00EF6E94" w:rsidP="00C705F7">
      <w:pPr>
        <w:spacing w:after="20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Working Papers and any Additional Information available "/>
      </w:tblPr>
      <w:tblGrid>
        <w:gridCol w:w="4106"/>
        <w:gridCol w:w="4394"/>
      </w:tblGrid>
      <w:tr w:rsidR="00EF6E94" w:rsidRPr="00F64B58" w14:paraId="42C1F544" w14:textId="77777777" w:rsidTr="00173F28">
        <w:tc>
          <w:tcPr>
            <w:tcW w:w="4106" w:type="dxa"/>
            <w:tcBorders>
              <w:bottom w:val="single" w:sz="4" w:space="0" w:color="auto"/>
            </w:tcBorders>
            <w:shd w:val="clear" w:color="auto" w:fill="E6E6E6"/>
          </w:tcPr>
          <w:p w14:paraId="37A7A48A" w14:textId="77777777" w:rsidR="00EF6E94" w:rsidRPr="00173F28" w:rsidRDefault="00EF6E94" w:rsidP="003B5377">
            <w:pPr>
              <w:pStyle w:val="Bullet"/>
              <w:spacing w:line="220" w:lineRule="exact"/>
              <w:jc w:val="left"/>
              <w:rPr>
                <w:b/>
                <w:bCs/>
                <w:sz w:val="22"/>
                <w:szCs w:val="22"/>
              </w:rPr>
            </w:pPr>
            <w:r w:rsidRPr="00173F28">
              <w:rPr>
                <w:b/>
                <w:bCs/>
                <w:sz w:val="22"/>
                <w:szCs w:val="22"/>
              </w:rPr>
              <w:t>Insert the following text in the letter</w:t>
            </w:r>
          </w:p>
        </w:tc>
        <w:tc>
          <w:tcPr>
            <w:tcW w:w="4394" w:type="dxa"/>
            <w:tcBorders>
              <w:bottom w:val="single" w:sz="4" w:space="0" w:color="auto"/>
            </w:tcBorders>
            <w:shd w:val="clear" w:color="auto" w:fill="E6E6E6"/>
          </w:tcPr>
          <w:p w14:paraId="35601993" w14:textId="77777777" w:rsidR="00EF6E94" w:rsidRPr="00173F28" w:rsidRDefault="00EF6E94" w:rsidP="003B5377">
            <w:pPr>
              <w:pStyle w:val="EDNumber"/>
              <w:tabs>
                <w:tab w:val="clear" w:pos="6237"/>
              </w:tabs>
              <w:spacing w:line="220" w:lineRule="exact"/>
              <w:rPr>
                <w:b/>
                <w:bCs/>
                <w:sz w:val="22"/>
                <w:szCs w:val="22"/>
              </w:rPr>
            </w:pPr>
            <w:r w:rsidRPr="00173F28">
              <w:rPr>
                <w:b/>
                <w:bCs/>
                <w:sz w:val="22"/>
                <w:szCs w:val="22"/>
              </w:rPr>
              <w:t>Attach accompanying letter</w:t>
            </w:r>
          </w:p>
        </w:tc>
      </w:tr>
      <w:tr w:rsidR="00EF6E94" w:rsidRPr="00F64B58" w14:paraId="5EFEB24A" w14:textId="77777777" w:rsidTr="00173F28">
        <w:tc>
          <w:tcPr>
            <w:tcW w:w="4106" w:type="dxa"/>
            <w:shd w:val="clear" w:color="auto" w:fill="F3F3F3"/>
          </w:tcPr>
          <w:p w14:paraId="25EB1BE1" w14:textId="4B1422A7" w:rsidR="00EF6E94" w:rsidRPr="00173F28" w:rsidRDefault="00EF6E94" w:rsidP="00C705F7">
            <w:pPr>
              <w:rPr>
                <w:szCs w:val="22"/>
              </w:rPr>
            </w:pPr>
            <w:r w:rsidRPr="00BB4C52">
              <w:rPr>
                <w:b/>
                <w:iCs/>
                <w:szCs w:val="22"/>
              </w:rPr>
              <w:t>‘[name of external auditor]</w:t>
            </w:r>
            <w:r w:rsidRPr="00173F28">
              <w:rPr>
                <w:iCs/>
                <w:szCs w:val="22"/>
              </w:rPr>
              <w:t xml:space="preserve"> if they sign a letter in the form attached, confirming the terms on which we are willing to provide access.’</w:t>
            </w:r>
          </w:p>
        </w:tc>
        <w:tc>
          <w:tcPr>
            <w:tcW w:w="4394" w:type="dxa"/>
            <w:shd w:val="clear" w:color="auto" w:fill="F3F3F3"/>
          </w:tcPr>
          <w:p w14:paraId="479948FA" w14:textId="4708F394" w:rsidR="00EF6E94" w:rsidRPr="00173F28" w:rsidRDefault="00EF6E94" w:rsidP="003B5377">
            <w:pPr>
              <w:pStyle w:val="ListNuma"/>
              <w:numPr>
                <w:ilvl w:val="0"/>
                <w:numId w:val="0"/>
              </w:numPr>
              <w:spacing w:after="120" w:line="220" w:lineRule="exact"/>
              <w:rPr>
                <w:sz w:val="22"/>
                <w:szCs w:val="22"/>
              </w:rPr>
            </w:pPr>
            <w:r w:rsidRPr="00173F28">
              <w:rPr>
                <w:sz w:val="22"/>
                <w:szCs w:val="22"/>
              </w:rPr>
              <w:t>If for the release of audit working papers to the:</w:t>
            </w:r>
          </w:p>
          <w:p w14:paraId="5E91682C" w14:textId="2E544DD9" w:rsidR="00EF6E94" w:rsidRPr="00173F28" w:rsidRDefault="00EF6E94" w:rsidP="003B5377">
            <w:pPr>
              <w:pStyle w:val="ListNuma"/>
              <w:numPr>
                <w:ilvl w:val="0"/>
                <w:numId w:val="14"/>
              </w:numPr>
              <w:tabs>
                <w:tab w:val="clear" w:pos="720"/>
                <w:tab w:val="num" w:pos="376"/>
              </w:tabs>
              <w:spacing w:after="0" w:line="220" w:lineRule="exact"/>
              <w:ind w:left="376" w:hanging="376"/>
              <w:rPr>
                <w:sz w:val="22"/>
                <w:szCs w:val="22"/>
              </w:rPr>
            </w:pPr>
            <w:r w:rsidRPr="00173F28">
              <w:rPr>
                <w:sz w:val="22"/>
                <w:szCs w:val="22"/>
              </w:rPr>
              <w:t xml:space="preserve">external auditor of </w:t>
            </w:r>
            <w:r w:rsidRPr="00BB4C52">
              <w:rPr>
                <w:sz w:val="22"/>
                <w:szCs w:val="22"/>
              </w:rPr>
              <w:t>the entity</w:t>
            </w:r>
            <w:r w:rsidR="00730A1F" w:rsidRPr="00173F28">
              <w:rPr>
                <w:sz w:val="22"/>
                <w:szCs w:val="22"/>
              </w:rPr>
              <w:t xml:space="preserve">, </w:t>
            </w:r>
            <w:r w:rsidRPr="00173F28">
              <w:rPr>
                <w:sz w:val="22"/>
                <w:szCs w:val="22"/>
              </w:rPr>
              <w:t>attach Letter</w:t>
            </w:r>
            <w:r w:rsidR="00C527DE">
              <w:rPr>
                <w:sz w:val="22"/>
                <w:szCs w:val="22"/>
              </w:rPr>
              <w:t> </w:t>
            </w:r>
            <w:r w:rsidRPr="00173F28">
              <w:rPr>
                <w:sz w:val="22"/>
                <w:szCs w:val="22"/>
              </w:rPr>
              <w:t>A.</w:t>
            </w:r>
          </w:p>
          <w:p w14:paraId="0B565986" w14:textId="43E06C59" w:rsidR="00EF6E94" w:rsidRPr="00173F28" w:rsidRDefault="00EF6E94" w:rsidP="003B5377">
            <w:pPr>
              <w:pStyle w:val="ListNuma"/>
              <w:numPr>
                <w:ilvl w:val="0"/>
                <w:numId w:val="14"/>
              </w:numPr>
              <w:tabs>
                <w:tab w:val="clear" w:pos="720"/>
                <w:tab w:val="num" w:pos="376"/>
              </w:tabs>
              <w:spacing w:after="0" w:line="220" w:lineRule="exact"/>
              <w:ind w:left="376" w:hanging="376"/>
              <w:rPr>
                <w:sz w:val="22"/>
                <w:szCs w:val="22"/>
              </w:rPr>
            </w:pPr>
            <w:r w:rsidRPr="00173F28">
              <w:rPr>
                <w:sz w:val="22"/>
                <w:szCs w:val="22"/>
              </w:rPr>
              <w:t>external auditor in relation to the internal audit working papers for the internal audit, attach Letter D.</w:t>
            </w:r>
          </w:p>
          <w:p w14:paraId="0AB50E9F" w14:textId="13A97251" w:rsidR="00EF6E94" w:rsidRPr="00173F28" w:rsidRDefault="00EF6E94" w:rsidP="003B5377">
            <w:pPr>
              <w:pStyle w:val="ListNuma"/>
              <w:numPr>
                <w:ilvl w:val="0"/>
                <w:numId w:val="14"/>
              </w:numPr>
              <w:tabs>
                <w:tab w:val="clear" w:pos="720"/>
                <w:tab w:val="num" w:pos="376"/>
              </w:tabs>
              <w:spacing w:after="120" w:line="220" w:lineRule="exact"/>
              <w:ind w:left="376" w:hanging="376"/>
              <w:rPr>
                <w:sz w:val="22"/>
                <w:szCs w:val="22"/>
              </w:rPr>
            </w:pPr>
            <w:r w:rsidRPr="00173F28">
              <w:rPr>
                <w:sz w:val="22"/>
                <w:szCs w:val="22"/>
              </w:rPr>
              <w:t>newly appointed external auditor of the client entity, attach Letter E.</w:t>
            </w:r>
          </w:p>
        </w:tc>
      </w:tr>
      <w:tr w:rsidR="00EF6E94" w:rsidRPr="00F64B58" w14:paraId="3008FEEC" w14:textId="77777777" w:rsidTr="00173F28">
        <w:tc>
          <w:tcPr>
            <w:tcW w:w="4106" w:type="dxa"/>
            <w:shd w:val="clear" w:color="auto" w:fill="F3F3F3"/>
          </w:tcPr>
          <w:p w14:paraId="6C0ABA7D" w14:textId="36E93B8C" w:rsidR="00EF6E94" w:rsidRPr="00173F28" w:rsidRDefault="00EF6E94" w:rsidP="00C705F7">
            <w:pPr>
              <w:spacing w:after="120"/>
              <w:rPr>
                <w:iCs/>
                <w:szCs w:val="22"/>
              </w:rPr>
            </w:pPr>
            <w:r w:rsidRPr="00173F28">
              <w:rPr>
                <w:b/>
                <w:iCs/>
                <w:szCs w:val="22"/>
              </w:rPr>
              <w:t xml:space="preserve">‘[reviewing </w:t>
            </w:r>
            <w:r w:rsidR="00747FD7">
              <w:rPr>
                <w:b/>
                <w:iCs/>
                <w:szCs w:val="22"/>
              </w:rPr>
              <w:t>entity</w:t>
            </w:r>
            <w:r w:rsidRPr="00173F28">
              <w:rPr>
                <w:b/>
                <w:iCs/>
                <w:szCs w:val="22"/>
              </w:rPr>
              <w:t>/advisers]</w:t>
            </w:r>
            <w:r w:rsidRPr="00173F28">
              <w:rPr>
                <w:iCs/>
                <w:szCs w:val="22"/>
              </w:rPr>
              <w:t xml:space="preserve"> if they sign a letter in the form attached, confirming the terms on which we are willing to provide access.</w:t>
            </w:r>
            <w:r w:rsidR="00871BE8" w:rsidRPr="00173F28">
              <w:rPr>
                <w:iCs/>
                <w:szCs w:val="22"/>
              </w:rPr>
              <w:t xml:space="preserve"> </w:t>
            </w:r>
            <w:proofErr w:type="gramStart"/>
            <w:r w:rsidRPr="00173F28">
              <w:rPr>
                <w:iCs/>
                <w:szCs w:val="22"/>
              </w:rPr>
              <w:t>In particular, please</w:t>
            </w:r>
            <w:proofErr w:type="gramEnd"/>
            <w:r w:rsidRPr="00173F28">
              <w:rPr>
                <w:iCs/>
                <w:szCs w:val="22"/>
              </w:rPr>
              <w:t xml:space="preserve"> note clauses 5, </w:t>
            </w:r>
            <w:r w:rsidR="0034383E">
              <w:rPr>
                <w:iCs/>
                <w:szCs w:val="22"/>
              </w:rPr>
              <w:t>9</w:t>
            </w:r>
            <w:r w:rsidRPr="00173F28">
              <w:rPr>
                <w:iCs/>
                <w:szCs w:val="22"/>
              </w:rPr>
              <w:t xml:space="preserve"> and 1</w:t>
            </w:r>
            <w:r w:rsidR="0032050B">
              <w:rPr>
                <w:iCs/>
                <w:szCs w:val="22"/>
              </w:rPr>
              <w:t>4</w:t>
            </w:r>
            <w:r w:rsidRPr="00173F28">
              <w:rPr>
                <w:iCs/>
                <w:szCs w:val="22"/>
              </w:rPr>
              <w:t xml:space="preserve"> of the attached </w:t>
            </w:r>
            <w:proofErr w:type="gramStart"/>
            <w:r w:rsidRPr="00173F28">
              <w:rPr>
                <w:iCs/>
                <w:szCs w:val="22"/>
              </w:rPr>
              <w:t>letter</w:t>
            </w:r>
            <w:proofErr w:type="gramEnd"/>
            <w:r w:rsidRPr="00173F28">
              <w:rPr>
                <w:iCs/>
                <w:szCs w:val="22"/>
              </w:rPr>
              <w:t>.’</w:t>
            </w:r>
          </w:p>
        </w:tc>
        <w:tc>
          <w:tcPr>
            <w:tcW w:w="4394" w:type="dxa"/>
            <w:shd w:val="clear" w:color="auto" w:fill="F3F3F3"/>
          </w:tcPr>
          <w:p w14:paraId="72A1460B" w14:textId="2DD25136" w:rsidR="00EF6E94" w:rsidRPr="00173F28" w:rsidRDefault="00EF6E94" w:rsidP="003B5377">
            <w:pPr>
              <w:pStyle w:val="EDNumber"/>
              <w:tabs>
                <w:tab w:val="clear" w:pos="6237"/>
              </w:tabs>
              <w:spacing w:line="220" w:lineRule="exact"/>
              <w:rPr>
                <w:sz w:val="22"/>
                <w:szCs w:val="22"/>
              </w:rPr>
            </w:pPr>
            <w:r w:rsidRPr="00173F28">
              <w:rPr>
                <w:sz w:val="22"/>
                <w:szCs w:val="22"/>
              </w:rPr>
              <w:t>If for the release of audit working papers in relation to a Transaction attach Letter B1.</w:t>
            </w:r>
          </w:p>
        </w:tc>
      </w:tr>
      <w:tr w:rsidR="009A2763" w:rsidRPr="00F64B58" w14:paraId="78B1121C" w14:textId="77777777" w:rsidTr="00173F28">
        <w:tc>
          <w:tcPr>
            <w:tcW w:w="4106" w:type="dxa"/>
            <w:shd w:val="clear" w:color="auto" w:fill="F3F3F3"/>
          </w:tcPr>
          <w:p w14:paraId="24C1AA2B" w14:textId="67EC9D11" w:rsidR="009A2763" w:rsidRPr="00173F28" w:rsidRDefault="009A2763" w:rsidP="00C705F7">
            <w:pPr>
              <w:spacing w:after="120"/>
              <w:rPr>
                <w:b/>
                <w:iCs/>
                <w:szCs w:val="22"/>
              </w:rPr>
            </w:pPr>
            <w:r w:rsidRPr="00173F28">
              <w:rPr>
                <w:b/>
                <w:iCs/>
                <w:szCs w:val="22"/>
              </w:rPr>
              <w:t>‘[prospective purchaser, investor or lender]</w:t>
            </w:r>
            <w:r w:rsidRPr="00173F28">
              <w:rPr>
                <w:iCs/>
                <w:szCs w:val="22"/>
              </w:rPr>
              <w:t xml:space="preserve"> if they sign a letter in the form attached, confirming the terms on which we are willing to provide access. </w:t>
            </w:r>
            <w:proofErr w:type="gramStart"/>
            <w:r w:rsidRPr="00173F28">
              <w:rPr>
                <w:iCs/>
                <w:szCs w:val="22"/>
              </w:rPr>
              <w:t>In particular, please</w:t>
            </w:r>
            <w:proofErr w:type="gramEnd"/>
            <w:r w:rsidRPr="00173F28">
              <w:rPr>
                <w:iCs/>
                <w:szCs w:val="22"/>
              </w:rPr>
              <w:t xml:space="preserve"> note clauses 5, </w:t>
            </w:r>
            <w:r w:rsidR="00353D0D">
              <w:rPr>
                <w:iCs/>
                <w:szCs w:val="22"/>
              </w:rPr>
              <w:t>9</w:t>
            </w:r>
            <w:r w:rsidRPr="00173F28">
              <w:rPr>
                <w:iCs/>
                <w:szCs w:val="22"/>
              </w:rPr>
              <w:t xml:space="preserve"> and 1</w:t>
            </w:r>
            <w:r w:rsidR="00353D0D">
              <w:rPr>
                <w:iCs/>
                <w:szCs w:val="22"/>
              </w:rPr>
              <w:t>4</w:t>
            </w:r>
            <w:r w:rsidRPr="00173F28">
              <w:rPr>
                <w:iCs/>
                <w:szCs w:val="22"/>
              </w:rPr>
              <w:t xml:space="preserve"> of the attached </w:t>
            </w:r>
            <w:proofErr w:type="gramStart"/>
            <w:r w:rsidRPr="00173F28">
              <w:rPr>
                <w:iCs/>
                <w:szCs w:val="22"/>
              </w:rPr>
              <w:t>letter</w:t>
            </w:r>
            <w:proofErr w:type="gramEnd"/>
            <w:r w:rsidRPr="00173F28">
              <w:rPr>
                <w:iCs/>
                <w:szCs w:val="22"/>
              </w:rPr>
              <w:t>.’</w:t>
            </w:r>
          </w:p>
        </w:tc>
        <w:tc>
          <w:tcPr>
            <w:tcW w:w="4394" w:type="dxa"/>
            <w:shd w:val="clear" w:color="auto" w:fill="F3F3F3"/>
          </w:tcPr>
          <w:p w14:paraId="34A9FF3A" w14:textId="0AAA2E61" w:rsidR="009A2763" w:rsidRPr="00173F28" w:rsidRDefault="009A2763" w:rsidP="003B5377">
            <w:pPr>
              <w:pStyle w:val="EDNumber"/>
              <w:tabs>
                <w:tab w:val="clear" w:pos="6237"/>
              </w:tabs>
              <w:spacing w:line="220" w:lineRule="exact"/>
              <w:rPr>
                <w:sz w:val="22"/>
                <w:szCs w:val="22"/>
              </w:rPr>
            </w:pPr>
            <w:r w:rsidRPr="00173F28">
              <w:rPr>
                <w:sz w:val="22"/>
                <w:szCs w:val="22"/>
              </w:rPr>
              <w:t xml:space="preserve">If for the release of </w:t>
            </w:r>
            <w:r w:rsidR="009276FE">
              <w:rPr>
                <w:sz w:val="22"/>
                <w:szCs w:val="22"/>
              </w:rPr>
              <w:t>audit working papers</w:t>
            </w:r>
            <w:r w:rsidRPr="00173F28">
              <w:rPr>
                <w:sz w:val="22"/>
                <w:szCs w:val="22"/>
              </w:rPr>
              <w:t xml:space="preserve"> in relation to a Transaction attach Letter B2.</w:t>
            </w:r>
          </w:p>
        </w:tc>
      </w:tr>
    </w:tbl>
    <w:p w14:paraId="4A281635" w14:textId="77777777" w:rsidR="00EF6E94" w:rsidRPr="00F64B58" w:rsidRDefault="00EF6E94" w:rsidP="00C705F7">
      <w:pPr>
        <w:spacing w:before="240" w:after="200"/>
        <w:rPr>
          <w:szCs w:val="22"/>
        </w:rPr>
      </w:pPr>
      <w:r w:rsidRPr="00F64B58">
        <w:rPr>
          <w:szCs w:val="22"/>
        </w:rPr>
        <w:t>To the maximum extent permitted by law:</w:t>
      </w:r>
    </w:p>
    <w:p w14:paraId="7EE8CB43" w14:textId="60A564C4" w:rsidR="00EF6E94" w:rsidRPr="00F64B58" w:rsidRDefault="00EF6E94" w:rsidP="003B5377">
      <w:pPr>
        <w:numPr>
          <w:ilvl w:val="0"/>
          <w:numId w:val="13"/>
        </w:numPr>
        <w:spacing w:after="200"/>
        <w:rPr>
          <w:szCs w:val="22"/>
        </w:rPr>
      </w:pPr>
      <w:r w:rsidRPr="00F64B58">
        <w:rPr>
          <w:szCs w:val="22"/>
        </w:rPr>
        <w:t xml:space="preserve">we are not responsible to you or any other party for any loss you or any other party may suffer in connection with the access to or use of the Audit Working Papers or any Additional Information by </w:t>
      </w:r>
      <w:r w:rsidRPr="00F64B58">
        <w:rPr>
          <w:b/>
          <w:szCs w:val="22"/>
        </w:rPr>
        <w:t>[Insert 2]</w:t>
      </w:r>
      <w:r w:rsidRPr="00F64B58">
        <w:rPr>
          <w:szCs w:val="22"/>
        </w:rPr>
        <w:t xml:space="preserve">. </w:t>
      </w:r>
    </w:p>
    <w:p w14:paraId="43CACBA4" w14:textId="2D8888B5" w:rsidR="00EF6E94" w:rsidRPr="00F64B58" w:rsidRDefault="00EF6E94" w:rsidP="003B5377">
      <w:pPr>
        <w:numPr>
          <w:ilvl w:val="0"/>
          <w:numId w:val="13"/>
        </w:numPr>
        <w:spacing w:after="200"/>
        <w:rPr>
          <w:szCs w:val="22"/>
        </w:rPr>
      </w:pPr>
      <w:r w:rsidRPr="00F64B58">
        <w:rPr>
          <w:szCs w:val="22"/>
        </w:rPr>
        <w:t xml:space="preserve">you agree to release and forever discharge </w:t>
      </w:r>
      <w:r w:rsidRPr="00F64B58">
        <w:rPr>
          <w:b/>
          <w:bCs/>
          <w:szCs w:val="22"/>
        </w:rPr>
        <w:t>[name of audit firm]</w:t>
      </w:r>
      <w:r w:rsidRPr="00F64B58">
        <w:rPr>
          <w:szCs w:val="22"/>
        </w:rPr>
        <w:t xml:space="preserve"> its partners, officers and employees from, and not assert against us, any action, liability, claim, suit, demand, claims for costs or other expenses or any other proceedings arising out of, or in connection with, the release of our Audit Working Papers and the Additional Information to </w:t>
      </w:r>
      <w:r w:rsidRPr="00F64B58">
        <w:rPr>
          <w:b/>
          <w:szCs w:val="22"/>
        </w:rPr>
        <w:t>[Insert 2]</w:t>
      </w:r>
      <w:r w:rsidRPr="00F64B58">
        <w:rPr>
          <w:szCs w:val="22"/>
        </w:rPr>
        <w:t xml:space="preserve">. </w:t>
      </w:r>
    </w:p>
    <w:p w14:paraId="55F3279F" w14:textId="04BFE743" w:rsidR="00EF6E94" w:rsidRPr="00F64B58" w:rsidRDefault="00EF6E94" w:rsidP="003B5377">
      <w:pPr>
        <w:numPr>
          <w:ilvl w:val="0"/>
          <w:numId w:val="13"/>
        </w:numPr>
        <w:spacing w:after="200"/>
        <w:rPr>
          <w:szCs w:val="22"/>
        </w:rPr>
      </w:pPr>
      <w:r w:rsidRPr="00F64B58">
        <w:rPr>
          <w:szCs w:val="22"/>
        </w:rPr>
        <w:t xml:space="preserve">you will indemnify </w:t>
      </w:r>
      <w:r w:rsidRPr="00F64B58">
        <w:rPr>
          <w:b/>
          <w:szCs w:val="22"/>
        </w:rPr>
        <w:t>[name of audit firm]</w:t>
      </w:r>
      <w:r w:rsidRPr="00F64B58">
        <w:rPr>
          <w:szCs w:val="22"/>
        </w:rPr>
        <w:t xml:space="preserve">, its partners, officers and employees against any loss, action, liability, claim, suit, demand, claim for costs or expenses or any other proceeding we may suffer arising out of, or in connection with, access to the Audit Working Papers and any Additional Information by </w:t>
      </w:r>
      <w:r w:rsidRPr="00F64B58">
        <w:rPr>
          <w:b/>
          <w:szCs w:val="22"/>
        </w:rPr>
        <w:t>[Insert 2]</w:t>
      </w:r>
      <w:r w:rsidRPr="00F64B58">
        <w:rPr>
          <w:szCs w:val="22"/>
        </w:rPr>
        <w:t>.</w:t>
      </w:r>
    </w:p>
    <w:p w14:paraId="6C43DED1" w14:textId="46D8594C" w:rsidR="00EF6E94" w:rsidRPr="00F64B58" w:rsidRDefault="00EF6E94" w:rsidP="00C705F7">
      <w:pPr>
        <w:spacing w:after="200"/>
        <w:rPr>
          <w:b/>
          <w:szCs w:val="22"/>
        </w:rPr>
      </w:pPr>
      <w:r w:rsidRPr="00F64B58">
        <w:rPr>
          <w:szCs w:val="22"/>
        </w:rPr>
        <w:t xml:space="preserve">Please acknowledge that you agree to these terms and to the release of the Audit Working Papers and any Additional Information to </w:t>
      </w:r>
      <w:bookmarkStart w:id="0" w:name="OLE_LINK1"/>
      <w:r w:rsidRPr="00F64B58">
        <w:rPr>
          <w:b/>
          <w:szCs w:val="22"/>
        </w:rPr>
        <w:t>[Insert 2]</w:t>
      </w:r>
      <w:bookmarkEnd w:id="0"/>
      <w:r w:rsidRPr="00F64B58">
        <w:rPr>
          <w:b/>
          <w:szCs w:val="22"/>
        </w:rPr>
        <w:t xml:space="preserve"> </w:t>
      </w:r>
      <w:r w:rsidRPr="00F64B58">
        <w:rPr>
          <w:szCs w:val="22"/>
        </w:rPr>
        <w:t xml:space="preserve">by signing, dating and returning this letter to us at </w:t>
      </w:r>
      <w:r w:rsidRPr="00F64B58">
        <w:rPr>
          <w:b/>
          <w:szCs w:val="22"/>
        </w:rPr>
        <w:t>[address]</w:t>
      </w:r>
      <w:r w:rsidRPr="003B5377">
        <w:rPr>
          <w:bCs/>
          <w:szCs w:val="22"/>
        </w:rPr>
        <w:t>.</w:t>
      </w:r>
      <w:r w:rsidRPr="00F64B58">
        <w:rPr>
          <w:rStyle w:val="FootnoteReference"/>
          <w:b/>
          <w:szCs w:val="22"/>
        </w:rPr>
        <w:footnoteReference w:id="4"/>
      </w:r>
    </w:p>
    <w:p w14:paraId="02C7F2E3" w14:textId="77777777" w:rsidR="00EF6E94" w:rsidRPr="00F64B58" w:rsidRDefault="00EF6E94" w:rsidP="00C705F7">
      <w:pPr>
        <w:spacing w:after="200"/>
        <w:rPr>
          <w:szCs w:val="22"/>
        </w:rPr>
      </w:pPr>
      <w:r w:rsidRPr="00F64B58">
        <w:rPr>
          <w:szCs w:val="22"/>
        </w:rPr>
        <w:t>Yours sincerely</w:t>
      </w:r>
    </w:p>
    <w:p w14:paraId="4BBDA4CA" w14:textId="66935B0D" w:rsidR="00EF6E94" w:rsidRPr="00F64B58" w:rsidRDefault="00EF6E94" w:rsidP="00C705F7">
      <w:pPr>
        <w:spacing w:after="200"/>
        <w:rPr>
          <w:szCs w:val="22"/>
        </w:rPr>
      </w:pPr>
      <w:r w:rsidRPr="00F64B58">
        <w:rPr>
          <w:szCs w:val="22"/>
        </w:rPr>
        <w:t xml:space="preserve">[Signature of </w:t>
      </w:r>
      <w:r w:rsidR="00893F7E">
        <w:rPr>
          <w:szCs w:val="22"/>
        </w:rPr>
        <w:t>Auditor</w:t>
      </w:r>
      <w:r w:rsidRPr="00F64B58">
        <w:rPr>
          <w:szCs w:val="22"/>
        </w:rPr>
        <w:t xml:space="preserve">] </w:t>
      </w:r>
    </w:p>
    <w:p w14:paraId="4567A750" w14:textId="5BB46916" w:rsidR="00EF6E94" w:rsidRPr="00F64B58" w:rsidRDefault="00EF6E94" w:rsidP="00C705F7">
      <w:pPr>
        <w:spacing w:after="200"/>
        <w:rPr>
          <w:szCs w:val="22"/>
        </w:rPr>
      </w:pPr>
      <w:r w:rsidRPr="00F64B58">
        <w:rPr>
          <w:szCs w:val="22"/>
        </w:rPr>
        <w:t>[Audit Firm]</w:t>
      </w:r>
    </w:p>
    <w:p w14:paraId="348A6EF2" w14:textId="77777777" w:rsidR="00EF6E94" w:rsidRPr="006A4164" w:rsidRDefault="00EF6E94" w:rsidP="003B5377">
      <w:pPr>
        <w:pStyle w:val="EDNumber"/>
        <w:tabs>
          <w:tab w:val="clear" w:pos="6237"/>
        </w:tabs>
        <w:spacing w:after="200" w:line="220" w:lineRule="exact"/>
        <w:rPr>
          <w:sz w:val="22"/>
          <w:szCs w:val="22"/>
        </w:rPr>
      </w:pPr>
      <w:r w:rsidRPr="006A4164">
        <w:rPr>
          <w:sz w:val="22"/>
          <w:szCs w:val="22"/>
        </w:rPr>
        <w:t>_____________________________</w:t>
      </w:r>
    </w:p>
    <w:p w14:paraId="3DCF0D4F" w14:textId="1BD6EA5B" w:rsidR="00EF6E94" w:rsidRPr="00F64B58" w:rsidRDefault="00EF6E94" w:rsidP="00C705F7">
      <w:pPr>
        <w:spacing w:after="200"/>
        <w:rPr>
          <w:szCs w:val="22"/>
        </w:rPr>
      </w:pPr>
      <w:r w:rsidRPr="00F64B58">
        <w:rPr>
          <w:szCs w:val="22"/>
        </w:rPr>
        <w:t xml:space="preserve">We consent to the Audit Working Papers and any Additional Information being made available to </w:t>
      </w:r>
      <w:r w:rsidRPr="00F64B58">
        <w:rPr>
          <w:b/>
          <w:szCs w:val="22"/>
        </w:rPr>
        <w:t xml:space="preserve">[Insert 2] </w:t>
      </w:r>
      <w:r w:rsidRPr="00F64B58">
        <w:rPr>
          <w:szCs w:val="22"/>
        </w:rPr>
        <w:t>and to provide any Additional Information and accept the terms set out above on which such access will be provided.</w:t>
      </w:r>
    </w:p>
    <w:p w14:paraId="4B3E6FE8" w14:textId="37592ED2" w:rsidR="00EF6E94" w:rsidRPr="00F64B58" w:rsidRDefault="00EF6E94" w:rsidP="00C705F7">
      <w:pPr>
        <w:spacing w:after="200"/>
        <w:rPr>
          <w:szCs w:val="22"/>
        </w:rPr>
      </w:pPr>
      <w:r w:rsidRPr="00F64B58">
        <w:rPr>
          <w:szCs w:val="22"/>
        </w:rPr>
        <w:lastRenderedPageBreak/>
        <w:t>You have our consent to bill any time and other costs to us at your standard rate.</w:t>
      </w:r>
      <w:r w:rsidR="00871BE8" w:rsidRPr="00F64B58">
        <w:rPr>
          <w:szCs w:val="22"/>
        </w:rPr>
        <w:t xml:space="preserve"> </w:t>
      </w:r>
      <w:r w:rsidRPr="00F64B58">
        <w:rPr>
          <w:szCs w:val="22"/>
        </w:rPr>
        <w:t>I warrant that I have the necessary authority of the company to commit the company to these terms.</w:t>
      </w:r>
    </w:p>
    <w:p w14:paraId="3557F9D0" w14:textId="77777777" w:rsidR="00EF6E94" w:rsidRPr="006A4164" w:rsidRDefault="00EF6E94" w:rsidP="003B5377">
      <w:pPr>
        <w:pStyle w:val="PlainParagraph"/>
        <w:tabs>
          <w:tab w:val="left" w:leader="underscore" w:pos="3420"/>
          <w:tab w:val="left" w:pos="4500"/>
          <w:tab w:val="left" w:leader="underscore" w:pos="7380"/>
        </w:tabs>
        <w:spacing w:after="120" w:line="220" w:lineRule="exact"/>
        <w:ind w:left="0" w:firstLine="0"/>
        <w:rPr>
          <w:sz w:val="22"/>
          <w:szCs w:val="22"/>
        </w:rPr>
      </w:pPr>
      <w:r w:rsidRPr="006A4164">
        <w:rPr>
          <w:sz w:val="22"/>
          <w:szCs w:val="22"/>
        </w:rPr>
        <w:tab/>
      </w:r>
    </w:p>
    <w:p w14:paraId="0B1774EF" w14:textId="730CA298" w:rsidR="00EF6E94" w:rsidRDefault="00EF6E94" w:rsidP="003B5377">
      <w:pPr>
        <w:pStyle w:val="PlainParagraph"/>
        <w:tabs>
          <w:tab w:val="left" w:pos="3420"/>
          <w:tab w:val="left" w:pos="4500"/>
          <w:tab w:val="left" w:pos="7380"/>
        </w:tabs>
        <w:spacing w:before="120" w:after="0" w:line="220" w:lineRule="exact"/>
        <w:ind w:left="0" w:firstLine="0"/>
        <w:rPr>
          <w:sz w:val="22"/>
          <w:szCs w:val="22"/>
        </w:rPr>
      </w:pPr>
      <w:r w:rsidRPr="006A4164">
        <w:rPr>
          <w:sz w:val="22"/>
          <w:szCs w:val="22"/>
        </w:rPr>
        <w:t>[Signature of Client’s Authorised Officer(s)]</w:t>
      </w:r>
    </w:p>
    <w:p w14:paraId="60CBEFC1" w14:textId="6AD1B2AE" w:rsidR="003B500A" w:rsidRPr="006A4164" w:rsidRDefault="006D7D90" w:rsidP="003B5377">
      <w:pPr>
        <w:pStyle w:val="PlainParagraph"/>
        <w:tabs>
          <w:tab w:val="left" w:pos="3420"/>
          <w:tab w:val="left" w:pos="4500"/>
          <w:tab w:val="left" w:pos="7380"/>
        </w:tabs>
        <w:spacing w:before="120" w:after="0" w:line="220" w:lineRule="exact"/>
        <w:ind w:left="0" w:firstLine="0"/>
        <w:rPr>
          <w:sz w:val="22"/>
          <w:szCs w:val="22"/>
        </w:rPr>
      </w:pPr>
      <w:r>
        <w:rPr>
          <w:sz w:val="22"/>
          <w:szCs w:val="22"/>
        </w:rPr>
        <w:t>[Entity Name]</w:t>
      </w:r>
    </w:p>
    <w:p w14:paraId="5052C981" w14:textId="6EC3E535" w:rsidR="006A3124" w:rsidRDefault="00EF6E94" w:rsidP="003B5377">
      <w:pPr>
        <w:pStyle w:val="PlainParagraph"/>
        <w:tabs>
          <w:tab w:val="left" w:leader="underscore" w:pos="3420"/>
          <w:tab w:val="left" w:pos="4500"/>
          <w:tab w:val="left" w:pos="7380"/>
        </w:tabs>
        <w:spacing w:after="120" w:line="220" w:lineRule="exact"/>
        <w:ind w:left="0" w:firstLine="0"/>
        <w:rPr>
          <w:sz w:val="22"/>
          <w:szCs w:val="22"/>
        </w:rPr>
      </w:pPr>
      <w:r w:rsidRPr="006A4164">
        <w:rPr>
          <w:sz w:val="22"/>
          <w:szCs w:val="22"/>
        </w:rPr>
        <w:tab/>
      </w:r>
    </w:p>
    <w:p w14:paraId="446680BA" w14:textId="61C4A74B" w:rsidR="00EF6E94" w:rsidRDefault="00EF6E94" w:rsidP="003B5377">
      <w:pPr>
        <w:pStyle w:val="PlainParagraph"/>
        <w:tabs>
          <w:tab w:val="left" w:pos="3420"/>
          <w:tab w:val="left" w:pos="4500"/>
          <w:tab w:val="left" w:pos="7380"/>
        </w:tabs>
        <w:spacing w:after="0" w:line="220" w:lineRule="exact"/>
        <w:ind w:left="0" w:firstLine="0"/>
        <w:rPr>
          <w:sz w:val="22"/>
          <w:szCs w:val="22"/>
        </w:rPr>
      </w:pPr>
      <w:r w:rsidRPr="006A4164">
        <w:rPr>
          <w:sz w:val="22"/>
          <w:szCs w:val="22"/>
        </w:rPr>
        <w:t>[Date]</w:t>
      </w:r>
    </w:p>
    <w:sectPr w:rsidR="00EF6E94" w:rsidSect="001037C0">
      <w:headerReference w:type="even" r:id="rId11"/>
      <w:headerReference w:type="default" r:id="rId12"/>
      <w:footerReference w:type="default" r:id="rId13"/>
      <w:headerReference w:type="first" r:id="rId14"/>
      <w:footerReference w:type="first" r:id="rId15"/>
      <w:pgSz w:w="11907" w:h="16840" w:code="9"/>
      <w:pgMar w:top="1560"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D7F9" w14:textId="77777777" w:rsidR="00E236AB" w:rsidRDefault="00E236AB">
      <w:r>
        <w:separator/>
      </w:r>
    </w:p>
  </w:endnote>
  <w:endnote w:type="continuationSeparator" w:id="0">
    <w:p w14:paraId="417916E5" w14:textId="77777777" w:rsidR="00E236AB" w:rsidRDefault="00E236AB">
      <w:r>
        <w:continuationSeparator/>
      </w:r>
    </w:p>
  </w:endnote>
  <w:endnote w:type="continuationNotice" w:id="1">
    <w:p w14:paraId="34897691" w14:textId="77777777" w:rsidR="00E236AB" w:rsidRDefault="00E236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405" w14:textId="07131231"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6</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1BE" w14:textId="0AE500D2"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7</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B02C" w14:textId="77777777" w:rsidR="00E236AB" w:rsidRDefault="00E236AB" w:rsidP="009571DD">
      <w:pPr>
        <w:spacing w:before="240"/>
      </w:pPr>
      <w:r>
        <w:separator/>
      </w:r>
    </w:p>
  </w:footnote>
  <w:footnote w:type="continuationSeparator" w:id="0">
    <w:p w14:paraId="2CFD0ADF" w14:textId="77777777" w:rsidR="00E236AB" w:rsidRDefault="00E236AB" w:rsidP="009571DD">
      <w:pPr>
        <w:spacing w:before="240"/>
      </w:pPr>
      <w:r>
        <w:continuationSeparator/>
      </w:r>
    </w:p>
  </w:footnote>
  <w:footnote w:type="continuationNotice" w:id="1">
    <w:p w14:paraId="724E28ED" w14:textId="77777777" w:rsidR="00E236AB" w:rsidRDefault="00E236AB">
      <w:pPr>
        <w:spacing w:line="240" w:lineRule="auto"/>
      </w:pPr>
    </w:p>
  </w:footnote>
  <w:footnote w:id="2">
    <w:p w14:paraId="40F15270" w14:textId="77777777" w:rsidR="00EF6E94" w:rsidRDefault="00EF6E94" w:rsidP="006D3669">
      <w:pPr>
        <w:pStyle w:val="FootnoteText"/>
      </w:pPr>
      <w:r w:rsidRPr="003B5377">
        <w:rPr>
          <w:rStyle w:val="FootnoteReference"/>
          <w:sz w:val="16"/>
          <w:szCs w:val="16"/>
        </w:rPr>
        <w:footnoteRef/>
      </w:r>
      <w:r w:rsidRPr="001A149F">
        <w:rPr>
          <w:szCs w:val="16"/>
        </w:rPr>
        <w:t xml:space="preserve"> </w:t>
      </w:r>
      <w:r>
        <w:tab/>
      </w:r>
      <w:r>
        <w:rPr>
          <w:b/>
          <w:bCs/>
        </w:rPr>
        <w:t>Insert 1</w:t>
      </w:r>
      <w:r>
        <w:t xml:space="preserve"> – Insert here either:</w:t>
      </w:r>
    </w:p>
    <w:p w14:paraId="04F475D2" w14:textId="239DE495" w:rsidR="00EF6E94" w:rsidRDefault="00EF6E94" w:rsidP="002E6C8C">
      <w:pPr>
        <w:pStyle w:val="FootnoteText"/>
        <w:keepLines w:val="0"/>
        <w:ind w:firstLine="0"/>
      </w:pPr>
      <w:r>
        <w:t>‘</w:t>
      </w:r>
      <w:proofErr w:type="gramStart"/>
      <w:r w:rsidR="006E7E50">
        <w:t>the</w:t>
      </w:r>
      <w:proofErr w:type="gramEnd"/>
      <w:r w:rsidR="006E7E50">
        <w:t xml:space="preserve"> audit</w:t>
      </w:r>
      <w:r w:rsidR="00BE251D">
        <w:t xml:space="preserve"> or review</w:t>
      </w:r>
      <w:r w:rsidR="006E7E50">
        <w:t xml:space="preserve"> of </w:t>
      </w:r>
      <w:r w:rsidR="006E7E50" w:rsidRPr="009B2CD8">
        <w:t xml:space="preserve">[name of </w:t>
      </w:r>
      <w:r w:rsidR="003E6F07" w:rsidRPr="009B2CD8">
        <w:t>entity</w:t>
      </w:r>
      <w:r w:rsidR="005B242F" w:rsidRPr="002E6C8C">
        <w:t xml:space="preserve"> or component</w:t>
      </w:r>
      <w:r w:rsidR="006E7E50" w:rsidRPr="009B2CD8">
        <w:t>]</w:t>
      </w:r>
      <w:r w:rsidR="006E7E50">
        <w:t>’;</w:t>
      </w:r>
      <w:r w:rsidR="00BE251D">
        <w:t xml:space="preserve"> or ‘the sustainability </w:t>
      </w:r>
      <w:r w:rsidR="001D594F">
        <w:t>assurance engagement of [name of entity or component],</w:t>
      </w:r>
    </w:p>
    <w:p w14:paraId="3158B8AE" w14:textId="77777777" w:rsidR="00EF6E94" w:rsidRDefault="00EF6E94" w:rsidP="002E6C8C">
      <w:pPr>
        <w:pStyle w:val="FootnoteText"/>
        <w:keepLines w:val="0"/>
        <w:ind w:firstLine="0"/>
      </w:pPr>
      <w:r>
        <w:t>‘</w:t>
      </w:r>
      <w:proofErr w:type="gramStart"/>
      <w:r>
        <w:t>the</w:t>
      </w:r>
      <w:proofErr w:type="gramEnd"/>
      <w:r>
        <w:t xml:space="preserve"> internal audit of [name of entity]’, or</w:t>
      </w:r>
    </w:p>
    <w:p w14:paraId="33B1B850" w14:textId="3D279663" w:rsidR="00EF6E94" w:rsidRDefault="00EF6E94" w:rsidP="002E6C8C">
      <w:pPr>
        <w:pStyle w:val="FootnoteText"/>
        <w:keepLines w:val="0"/>
        <w:ind w:firstLine="0"/>
      </w:pPr>
      <w:r>
        <w:t>‘</w:t>
      </w:r>
      <w:proofErr w:type="gramStart"/>
      <w:r>
        <w:t>name</w:t>
      </w:r>
      <w:proofErr w:type="gramEnd"/>
      <w:r>
        <w:t xml:space="preserve"> of entity / target company’—when in relation to a specific transaction</w:t>
      </w:r>
      <w:r w:rsidR="008D4593">
        <w:t>.</w:t>
      </w:r>
    </w:p>
    <w:p w14:paraId="18DF03A6" w14:textId="654A4103" w:rsidR="001B796F" w:rsidRDefault="001B796F" w:rsidP="00F044E3">
      <w:pPr>
        <w:pStyle w:val="FootnoteText"/>
        <w:keepLines w:val="0"/>
      </w:pPr>
    </w:p>
  </w:footnote>
  <w:footnote w:id="3">
    <w:p w14:paraId="43F8AB61" w14:textId="77777777" w:rsidR="00EF6E94" w:rsidRDefault="00EF6E94" w:rsidP="00F044E3">
      <w:pPr>
        <w:pStyle w:val="FootnoteText"/>
      </w:pPr>
      <w:r w:rsidRPr="003B5377">
        <w:rPr>
          <w:rStyle w:val="FootnoteReference"/>
          <w:sz w:val="16"/>
          <w:szCs w:val="16"/>
        </w:rPr>
        <w:footnoteRef/>
      </w:r>
      <w:r>
        <w:t xml:space="preserve"> </w:t>
      </w:r>
      <w:r>
        <w:tab/>
      </w:r>
      <w:r>
        <w:rPr>
          <w:b/>
          <w:bCs/>
        </w:rPr>
        <w:t>Insert 2</w:t>
      </w:r>
      <w:r>
        <w:t xml:space="preserve"> – Insert here either:</w:t>
      </w:r>
    </w:p>
    <w:p w14:paraId="35D38BAB" w14:textId="5D6F90B4" w:rsidR="00EF6E94" w:rsidRPr="007C69F7" w:rsidRDefault="00EF6E94" w:rsidP="002E6C8C">
      <w:pPr>
        <w:pStyle w:val="FootnoteText"/>
        <w:keepLines w:val="0"/>
        <w:ind w:firstLine="0"/>
      </w:pPr>
      <w:r w:rsidRPr="007C69F7">
        <w:rPr>
          <w:b/>
          <w:bCs/>
        </w:rPr>
        <w:t>‘</w:t>
      </w:r>
      <w:proofErr w:type="gramStart"/>
      <w:r w:rsidRPr="007C69F7">
        <w:rPr>
          <w:b/>
          <w:bCs/>
        </w:rPr>
        <w:t>name</w:t>
      </w:r>
      <w:proofErr w:type="gramEnd"/>
      <w:r w:rsidRPr="007C69F7">
        <w:rPr>
          <w:b/>
          <w:bCs/>
        </w:rPr>
        <w:t xml:space="preserve"> of external </w:t>
      </w:r>
      <w:r w:rsidR="00334446">
        <w:rPr>
          <w:b/>
          <w:bCs/>
        </w:rPr>
        <w:t>auditor</w:t>
      </w:r>
      <w:r w:rsidRPr="007C69F7">
        <w:t xml:space="preserve">—when the request is </w:t>
      </w:r>
      <w:r w:rsidR="00CC2534" w:rsidRPr="007C69F7">
        <w:t>for</w:t>
      </w:r>
      <w:r w:rsidRPr="007C69F7">
        <w:t xml:space="preserve"> access</w:t>
      </w:r>
      <w:r w:rsidR="002E669C" w:rsidRPr="007C69F7">
        <w:t xml:space="preserve"> to</w:t>
      </w:r>
      <w:r w:rsidRPr="007C69F7">
        <w:t xml:space="preserve"> the working papers of the controlled entity</w:t>
      </w:r>
      <w:r w:rsidR="00867722" w:rsidRPr="007C69F7">
        <w:t xml:space="preserve"> or</w:t>
      </w:r>
      <w:r w:rsidR="009A72D2" w:rsidRPr="007C69F7">
        <w:t xml:space="preserve"> </w:t>
      </w:r>
      <w:r w:rsidR="008A0E01" w:rsidRPr="007C69F7">
        <w:t>component</w:t>
      </w:r>
      <w:r w:rsidR="00867722" w:rsidRPr="007C69F7">
        <w:t xml:space="preserve"> or</w:t>
      </w:r>
      <w:r w:rsidR="009A72D2" w:rsidRPr="007C69F7">
        <w:t xml:space="preserve"> </w:t>
      </w:r>
      <w:r w:rsidR="00840543" w:rsidRPr="007C69F7">
        <w:t>associate</w:t>
      </w:r>
      <w:r w:rsidR="00867722" w:rsidRPr="007C69F7">
        <w:t xml:space="preserve"> or</w:t>
      </w:r>
      <w:r w:rsidR="00840543" w:rsidRPr="007C69F7">
        <w:t xml:space="preserve"> joint venture</w:t>
      </w:r>
      <w:r w:rsidR="00867722" w:rsidRPr="007C69F7">
        <w:t xml:space="preserve"> or</w:t>
      </w:r>
      <w:r w:rsidR="00840543" w:rsidRPr="007C69F7">
        <w:t xml:space="preserve"> </w:t>
      </w:r>
      <w:r w:rsidR="00662C61" w:rsidRPr="007C69F7">
        <w:t xml:space="preserve">internal audit pursuant to </w:t>
      </w:r>
      <w:r w:rsidR="00840543" w:rsidRPr="007C69F7">
        <w:t xml:space="preserve">ASA 610 </w:t>
      </w:r>
      <w:r w:rsidR="00840543" w:rsidRPr="002E6C8C">
        <w:rPr>
          <w:i/>
          <w:iCs/>
        </w:rPr>
        <w:t>Using the Work of Internal Auditors</w:t>
      </w:r>
      <w:r w:rsidR="00840543" w:rsidRPr="007C69F7">
        <w:t xml:space="preserve"> or </w:t>
      </w:r>
      <w:r w:rsidR="00792F45" w:rsidRPr="007C69F7">
        <w:t xml:space="preserve">sustainability assurance engagement pursuant to </w:t>
      </w:r>
      <w:r w:rsidR="00840543" w:rsidRPr="007C69F7">
        <w:t>ASSA 5000</w:t>
      </w:r>
      <w:r w:rsidR="00840543" w:rsidRPr="002E6C8C">
        <w:rPr>
          <w:i/>
          <w:iCs/>
        </w:rPr>
        <w:t xml:space="preserve"> General Requirements for Sustainability Assurance Engagements</w:t>
      </w:r>
      <w:r w:rsidR="00840543" w:rsidRPr="007C69F7">
        <w:t>,</w:t>
      </w:r>
    </w:p>
    <w:p w14:paraId="540F6495" w14:textId="73ED4C4A" w:rsidR="00EF6E94" w:rsidRDefault="00EF6E94" w:rsidP="002E6C8C">
      <w:pPr>
        <w:pStyle w:val="FootnoteText"/>
        <w:keepLines w:val="0"/>
        <w:ind w:firstLine="0"/>
        <w:rPr>
          <w:bCs/>
          <w:iCs/>
        </w:rPr>
      </w:pPr>
      <w:r>
        <w:rPr>
          <w:b/>
        </w:rPr>
        <w:t>‘</w:t>
      </w:r>
      <w:proofErr w:type="gramStart"/>
      <w:r>
        <w:rPr>
          <w:b/>
        </w:rPr>
        <w:t>reviewing</w:t>
      </w:r>
      <w:proofErr w:type="gramEnd"/>
      <w:r>
        <w:rPr>
          <w:b/>
        </w:rPr>
        <w:t xml:space="preserve"> </w:t>
      </w:r>
      <w:r w:rsidR="002F7080">
        <w:rPr>
          <w:b/>
        </w:rPr>
        <w:t>entity’</w:t>
      </w:r>
      <w:r>
        <w:rPr>
          <w:b/>
        </w:rPr>
        <w:t>/advisers’</w:t>
      </w:r>
      <w:r>
        <w:rPr>
          <w:bCs/>
        </w:rPr>
        <w:t>—</w:t>
      </w:r>
      <w:r>
        <w:t>when the request is in relation to accessing the working papers of the entity for a proposed transaction</w:t>
      </w:r>
      <w:r w:rsidR="005666BB">
        <w:t>,</w:t>
      </w:r>
    </w:p>
    <w:p w14:paraId="6D927FF1" w14:textId="59519A26" w:rsidR="00EF6E94" w:rsidRPr="00321119" w:rsidRDefault="00EF6E94" w:rsidP="002E6C8C">
      <w:pPr>
        <w:pStyle w:val="FootnoteText"/>
        <w:keepLines w:val="0"/>
        <w:ind w:firstLine="0"/>
        <w:rPr>
          <w:bCs/>
          <w:iCs/>
        </w:rPr>
      </w:pPr>
      <w:r>
        <w:rPr>
          <w:b/>
          <w:bCs/>
        </w:rPr>
        <w:t>‘</w:t>
      </w:r>
      <w:proofErr w:type="gramStart"/>
      <w:r>
        <w:rPr>
          <w:b/>
          <w:bCs/>
        </w:rPr>
        <w:t>name</w:t>
      </w:r>
      <w:proofErr w:type="gramEnd"/>
      <w:r>
        <w:rPr>
          <w:b/>
          <w:bCs/>
        </w:rPr>
        <w:t xml:space="preserve"> of successor </w:t>
      </w:r>
      <w:r w:rsidR="00334446">
        <w:rPr>
          <w:b/>
          <w:bCs/>
        </w:rPr>
        <w:t>auditor</w:t>
      </w:r>
      <w:r>
        <w:rPr>
          <w:bCs/>
        </w:rPr>
        <w:t xml:space="preserve">—when the request is for access to the working papers of the predecessor </w:t>
      </w:r>
      <w:r w:rsidR="00334446">
        <w:rPr>
          <w:bCs/>
        </w:rPr>
        <w:t xml:space="preserve">auditor </w:t>
      </w:r>
      <w:r>
        <w:rPr>
          <w:bCs/>
        </w:rPr>
        <w:t xml:space="preserve">by the successor </w:t>
      </w:r>
      <w:r w:rsidR="00334446">
        <w:rPr>
          <w:bCs/>
        </w:rPr>
        <w:t>auditor</w:t>
      </w:r>
      <w:r w:rsidR="005666BB">
        <w:rPr>
          <w:bCs/>
        </w:rPr>
        <w:t>, or</w:t>
      </w:r>
    </w:p>
    <w:p w14:paraId="28433C42" w14:textId="0FAA5D97" w:rsidR="00EF6E94" w:rsidRPr="00321119" w:rsidRDefault="00EF6E94" w:rsidP="002E6C8C">
      <w:pPr>
        <w:pStyle w:val="FootnoteText"/>
        <w:keepLines w:val="0"/>
        <w:ind w:firstLine="0"/>
        <w:rPr>
          <w:b/>
          <w:bCs/>
          <w:iCs/>
        </w:rPr>
      </w:pPr>
      <w:r w:rsidRPr="00321119">
        <w:rPr>
          <w:b/>
          <w:bCs/>
          <w:iCs/>
        </w:rPr>
        <w:t>‘</w:t>
      </w:r>
      <w:proofErr w:type="gramStart"/>
      <w:r w:rsidRPr="00321119">
        <w:rPr>
          <w:b/>
          <w:bCs/>
          <w:iCs/>
        </w:rPr>
        <w:t>prospective</w:t>
      </w:r>
      <w:proofErr w:type="gramEnd"/>
      <w:r w:rsidRPr="00321119">
        <w:rPr>
          <w:b/>
          <w:bCs/>
          <w:iCs/>
        </w:rPr>
        <w:t xml:space="preserve"> purchaser, investor or lender’</w:t>
      </w:r>
      <w:r>
        <w:rPr>
          <w:b/>
          <w:bCs/>
          <w:iCs/>
        </w:rPr>
        <w:t xml:space="preserve">- </w:t>
      </w:r>
      <w:r>
        <w:rPr>
          <w:bCs/>
          <w:iCs/>
        </w:rPr>
        <w:t>when the request is in relation to accessing the working papers of the entity for a proposed transaction.</w:t>
      </w:r>
    </w:p>
  </w:footnote>
  <w:footnote w:id="4">
    <w:p w14:paraId="366B859F" w14:textId="4D6C85BC" w:rsidR="00EF6E94" w:rsidRDefault="00EF6E94" w:rsidP="006A4164">
      <w:pPr>
        <w:pStyle w:val="FootnoteText"/>
      </w:pPr>
      <w:r w:rsidRPr="00195137">
        <w:rPr>
          <w:rStyle w:val="FootnoteReference"/>
          <w:sz w:val="16"/>
          <w:szCs w:val="16"/>
        </w:rPr>
        <w:footnoteRef/>
      </w:r>
      <w:r>
        <w:t xml:space="preserve"> </w:t>
      </w:r>
      <w:r>
        <w:tab/>
        <w:t>I</w:t>
      </w:r>
      <w:r>
        <w:rPr>
          <w:bCs/>
        </w:rPr>
        <w:t xml:space="preserve">f vendor is not also the target </w:t>
      </w:r>
      <w:proofErr w:type="gramStart"/>
      <w:r>
        <w:rPr>
          <w:bCs/>
        </w:rPr>
        <w:t>company</w:t>
      </w:r>
      <w:proofErr w:type="gramEnd"/>
      <w:r>
        <w:rPr>
          <w:bCs/>
        </w:rPr>
        <w:t xml:space="preserve"> then include the following: Please also arrange for this letter to be signed on behalf of [insert target].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ABE" w14:textId="51657ED3" w:rsidR="007435CB" w:rsidRDefault="0074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217" w14:textId="3DBF3679" w:rsidR="00766D36" w:rsidRDefault="00766D36" w:rsidP="00AC6B71">
    <w:pPr>
      <w:pStyle w:val="Header"/>
    </w:pPr>
    <w:r>
      <w:t xml:space="preserve">Guidance Statement GS </w:t>
    </w:r>
    <w:r w:rsidR="0076312C">
      <w:fldChar w:fldCharType="begin" w:fldLock="1"/>
    </w:r>
    <w:r w:rsidR="0076312C">
      <w:instrText>REF DocNo \* charformat</w:instrText>
    </w:r>
    <w:r w:rsidR="0076312C">
      <w:fldChar w:fldCharType="separate"/>
    </w:r>
    <w:r w:rsidR="00C46948">
      <w:t>011</w:t>
    </w:r>
    <w:r w:rsidR="0076312C">
      <w:fldChar w:fldCharType="end"/>
    </w:r>
    <w:r>
      <w:t xml:space="preserve"> </w:t>
    </w:r>
    <w:r w:rsidR="005B6E3F">
      <w:rPr>
        <w:i/>
      </w:rPr>
      <w:fldChar w:fldCharType="begin" w:fldLock="1"/>
    </w:r>
    <w:r w:rsidR="005B6E3F">
      <w:rPr>
        <w:i/>
        <w:iCs/>
      </w:rPr>
      <w:instrText xml:space="preserve"> REF DocTitle \* charformat </w:instrText>
    </w:r>
    <w:r w:rsidR="005B6E3F">
      <w:rPr>
        <w:i/>
      </w:rPr>
      <w:fldChar w:fldCharType="separate"/>
    </w:r>
    <w:r w:rsidR="005B6E3F">
      <w:rPr>
        <w:i/>
        <w:iCs/>
      </w:rPr>
      <w:t>Provid</w:t>
    </w:r>
    <w:r w:rsidR="006E6C88">
      <w:rPr>
        <w:i/>
        <w:iCs/>
      </w:rPr>
      <w:t>ing</w:t>
    </w:r>
    <w:r w:rsidR="005B6E3F" w:rsidRPr="00C46948">
      <w:rPr>
        <w:i/>
        <w:iCs/>
      </w:rPr>
      <w:t xml:space="preserve"> Access to </w:t>
    </w:r>
    <w:r w:rsidR="005B6E3F">
      <w:rPr>
        <w:i/>
        <w:iCs/>
      </w:rPr>
      <w:t>Audit Working Papers</w:t>
    </w:r>
    <w:r w:rsidR="005B6E3F">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458F" w14:textId="0513530B" w:rsidR="00766D36" w:rsidRDefault="00766D36">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412"/>
    <w:multiLevelType w:val="hybridMultilevel"/>
    <w:tmpl w:val="AAD8D5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12555E"/>
    <w:multiLevelType w:val="hybridMultilevel"/>
    <w:tmpl w:val="F45898C4"/>
    <w:lvl w:ilvl="0" w:tplc="0409000F">
      <w:start w:val="1"/>
      <w:numFmt w:val="decimal"/>
      <w:lvlText w:val="%1."/>
      <w:lvlJc w:val="left"/>
      <w:pPr>
        <w:tabs>
          <w:tab w:val="num" w:pos="792"/>
        </w:tabs>
        <w:ind w:left="792" w:hanging="360"/>
      </w:pPr>
    </w:lvl>
    <w:lvl w:ilvl="1" w:tplc="29004126">
      <w:start w:val="1"/>
      <w:numFmt w:val="decimal"/>
      <w:lvlText w:val="%2."/>
      <w:lvlJc w:val="left"/>
      <w:pPr>
        <w:tabs>
          <w:tab w:val="num" w:pos="1872"/>
        </w:tabs>
        <w:ind w:left="1872" w:hanging="360"/>
      </w:pPr>
      <w:rPr>
        <w:b w:val="0"/>
        <w:sz w:val="16"/>
        <w:szCs w:val="16"/>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777B33"/>
    <w:multiLevelType w:val="multilevel"/>
    <w:tmpl w:val="3D401F0C"/>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694301B"/>
    <w:multiLevelType w:val="hybridMultilevel"/>
    <w:tmpl w:val="94749C26"/>
    <w:lvl w:ilvl="0" w:tplc="E7460F5C">
      <w:start w:val="1"/>
      <w:numFmt w:val="bullet"/>
      <w:lvlText w:val=""/>
      <w:lvlJc w:val="left"/>
      <w:pPr>
        <w:ind w:left="2160" w:hanging="360"/>
      </w:pPr>
      <w:rPr>
        <w:rFonts w:ascii="Symbol" w:hAnsi="Symbol"/>
      </w:rPr>
    </w:lvl>
    <w:lvl w:ilvl="1" w:tplc="973EAF16">
      <w:start w:val="1"/>
      <w:numFmt w:val="bullet"/>
      <w:lvlText w:val=""/>
      <w:lvlJc w:val="left"/>
      <w:pPr>
        <w:ind w:left="2160" w:hanging="360"/>
      </w:pPr>
      <w:rPr>
        <w:rFonts w:ascii="Symbol" w:hAnsi="Symbol"/>
      </w:rPr>
    </w:lvl>
    <w:lvl w:ilvl="2" w:tplc="8C90DF5C">
      <w:start w:val="1"/>
      <w:numFmt w:val="bullet"/>
      <w:lvlText w:val=""/>
      <w:lvlJc w:val="left"/>
      <w:pPr>
        <w:ind w:left="2160" w:hanging="360"/>
      </w:pPr>
      <w:rPr>
        <w:rFonts w:ascii="Symbol" w:hAnsi="Symbol"/>
      </w:rPr>
    </w:lvl>
    <w:lvl w:ilvl="3" w:tplc="5B9E4ED8">
      <w:start w:val="1"/>
      <w:numFmt w:val="bullet"/>
      <w:lvlText w:val=""/>
      <w:lvlJc w:val="left"/>
      <w:pPr>
        <w:ind w:left="2160" w:hanging="360"/>
      </w:pPr>
      <w:rPr>
        <w:rFonts w:ascii="Symbol" w:hAnsi="Symbol"/>
      </w:rPr>
    </w:lvl>
    <w:lvl w:ilvl="4" w:tplc="26CE2F20">
      <w:start w:val="1"/>
      <w:numFmt w:val="bullet"/>
      <w:lvlText w:val=""/>
      <w:lvlJc w:val="left"/>
      <w:pPr>
        <w:ind w:left="2160" w:hanging="360"/>
      </w:pPr>
      <w:rPr>
        <w:rFonts w:ascii="Symbol" w:hAnsi="Symbol"/>
      </w:rPr>
    </w:lvl>
    <w:lvl w:ilvl="5" w:tplc="691E04D0">
      <w:start w:val="1"/>
      <w:numFmt w:val="bullet"/>
      <w:lvlText w:val=""/>
      <w:lvlJc w:val="left"/>
      <w:pPr>
        <w:ind w:left="2160" w:hanging="360"/>
      </w:pPr>
      <w:rPr>
        <w:rFonts w:ascii="Symbol" w:hAnsi="Symbol"/>
      </w:rPr>
    </w:lvl>
    <w:lvl w:ilvl="6" w:tplc="14D45158">
      <w:start w:val="1"/>
      <w:numFmt w:val="bullet"/>
      <w:lvlText w:val=""/>
      <w:lvlJc w:val="left"/>
      <w:pPr>
        <w:ind w:left="2160" w:hanging="360"/>
      </w:pPr>
      <w:rPr>
        <w:rFonts w:ascii="Symbol" w:hAnsi="Symbol"/>
      </w:rPr>
    </w:lvl>
    <w:lvl w:ilvl="7" w:tplc="05606FA6">
      <w:start w:val="1"/>
      <w:numFmt w:val="bullet"/>
      <w:lvlText w:val=""/>
      <w:lvlJc w:val="left"/>
      <w:pPr>
        <w:ind w:left="2160" w:hanging="360"/>
      </w:pPr>
      <w:rPr>
        <w:rFonts w:ascii="Symbol" w:hAnsi="Symbol"/>
      </w:rPr>
    </w:lvl>
    <w:lvl w:ilvl="8" w:tplc="B1AC948A">
      <w:start w:val="1"/>
      <w:numFmt w:val="bullet"/>
      <w:lvlText w:val=""/>
      <w:lvlJc w:val="left"/>
      <w:pPr>
        <w:ind w:left="2160" w:hanging="360"/>
      </w:pPr>
      <w:rPr>
        <w:rFonts w:ascii="Symbol" w:hAnsi="Symbol"/>
      </w:rPr>
    </w:lvl>
  </w:abstractNum>
  <w:abstractNum w:abstractNumId="8" w15:restartNumberingAfterBreak="0">
    <w:nsid w:val="26A13903"/>
    <w:multiLevelType w:val="multilevel"/>
    <w:tmpl w:val="F954A290"/>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85A4048"/>
    <w:multiLevelType w:val="hybridMultilevel"/>
    <w:tmpl w:val="9DBA8BE2"/>
    <w:lvl w:ilvl="0" w:tplc="F4666EF0">
      <w:start w:val="1"/>
      <w:numFmt w:val="bullet"/>
      <w:lvlText w:val=""/>
      <w:lvlJc w:val="left"/>
      <w:pPr>
        <w:ind w:left="2160" w:hanging="360"/>
      </w:pPr>
      <w:rPr>
        <w:rFonts w:ascii="Symbol" w:hAnsi="Symbol"/>
      </w:rPr>
    </w:lvl>
    <w:lvl w:ilvl="1" w:tplc="5718CD06">
      <w:start w:val="1"/>
      <w:numFmt w:val="bullet"/>
      <w:lvlText w:val=""/>
      <w:lvlJc w:val="left"/>
      <w:pPr>
        <w:ind w:left="2160" w:hanging="360"/>
      </w:pPr>
      <w:rPr>
        <w:rFonts w:ascii="Symbol" w:hAnsi="Symbol"/>
      </w:rPr>
    </w:lvl>
    <w:lvl w:ilvl="2" w:tplc="D32027EC">
      <w:start w:val="1"/>
      <w:numFmt w:val="bullet"/>
      <w:lvlText w:val=""/>
      <w:lvlJc w:val="left"/>
      <w:pPr>
        <w:ind w:left="2160" w:hanging="360"/>
      </w:pPr>
      <w:rPr>
        <w:rFonts w:ascii="Symbol" w:hAnsi="Symbol"/>
      </w:rPr>
    </w:lvl>
    <w:lvl w:ilvl="3" w:tplc="0D48F61E">
      <w:start w:val="1"/>
      <w:numFmt w:val="bullet"/>
      <w:lvlText w:val=""/>
      <w:lvlJc w:val="left"/>
      <w:pPr>
        <w:ind w:left="2160" w:hanging="360"/>
      </w:pPr>
      <w:rPr>
        <w:rFonts w:ascii="Symbol" w:hAnsi="Symbol"/>
      </w:rPr>
    </w:lvl>
    <w:lvl w:ilvl="4" w:tplc="87F8BFD0">
      <w:start w:val="1"/>
      <w:numFmt w:val="bullet"/>
      <w:lvlText w:val=""/>
      <w:lvlJc w:val="left"/>
      <w:pPr>
        <w:ind w:left="2160" w:hanging="360"/>
      </w:pPr>
      <w:rPr>
        <w:rFonts w:ascii="Symbol" w:hAnsi="Symbol"/>
      </w:rPr>
    </w:lvl>
    <w:lvl w:ilvl="5" w:tplc="06786974">
      <w:start w:val="1"/>
      <w:numFmt w:val="bullet"/>
      <w:lvlText w:val=""/>
      <w:lvlJc w:val="left"/>
      <w:pPr>
        <w:ind w:left="2160" w:hanging="360"/>
      </w:pPr>
      <w:rPr>
        <w:rFonts w:ascii="Symbol" w:hAnsi="Symbol"/>
      </w:rPr>
    </w:lvl>
    <w:lvl w:ilvl="6" w:tplc="1A0CAE88">
      <w:start w:val="1"/>
      <w:numFmt w:val="bullet"/>
      <w:lvlText w:val=""/>
      <w:lvlJc w:val="left"/>
      <w:pPr>
        <w:ind w:left="2160" w:hanging="360"/>
      </w:pPr>
      <w:rPr>
        <w:rFonts w:ascii="Symbol" w:hAnsi="Symbol"/>
      </w:rPr>
    </w:lvl>
    <w:lvl w:ilvl="7" w:tplc="1450C962">
      <w:start w:val="1"/>
      <w:numFmt w:val="bullet"/>
      <w:lvlText w:val=""/>
      <w:lvlJc w:val="left"/>
      <w:pPr>
        <w:ind w:left="2160" w:hanging="360"/>
      </w:pPr>
      <w:rPr>
        <w:rFonts w:ascii="Symbol" w:hAnsi="Symbol"/>
      </w:rPr>
    </w:lvl>
    <w:lvl w:ilvl="8" w:tplc="62F82CA6">
      <w:start w:val="1"/>
      <w:numFmt w:val="bullet"/>
      <w:lvlText w:val=""/>
      <w:lvlJc w:val="left"/>
      <w:pPr>
        <w:ind w:left="2160" w:hanging="360"/>
      </w:pPr>
      <w:rPr>
        <w:rFonts w:ascii="Symbol" w:hAnsi="Symbol"/>
      </w:rPr>
    </w:lvl>
  </w:abstractNum>
  <w:abstractNum w:abstractNumId="10" w15:restartNumberingAfterBreak="0">
    <w:nsid w:val="30130858"/>
    <w:multiLevelType w:val="hybridMultilevel"/>
    <w:tmpl w:val="A32E8A96"/>
    <w:lvl w:ilvl="0" w:tplc="94784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109DE"/>
    <w:multiLevelType w:val="hybridMultilevel"/>
    <w:tmpl w:val="62BC5220"/>
    <w:lvl w:ilvl="0" w:tplc="F0B2997A">
      <w:start w:val="1"/>
      <w:numFmt w:val="lowerLetter"/>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A7114"/>
    <w:multiLevelType w:val="hybridMultilevel"/>
    <w:tmpl w:val="B4FEE692"/>
    <w:lvl w:ilvl="0" w:tplc="0672837C">
      <w:start w:val="1"/>
      <w:numFmt w:val="bullet"/>
      <w:lvlText w:val=""/>
      <w:lvlJc w:val="left"/>
      <w:pPr>
        <w:ind w:left="2160" w:hanging="360"/>
      </w:pPr>
      <w:rPr>
        <w:rFonts w:ascii="Symbol" w:hAnsi="Symbol"/>
      </w:rPr>
    </w:lvl>
    <w:lvl w:ilvl="1" w:tplc="C1765640">
      <w:start w:val="1"/>
      <w:numFmt w:val="bullet"/>
      <w:lvlText w:val=""/>
      <w:lvlJc w:val="left"/>
      <w:pPr>
        <w:ind w:left="2160" w:hanging="360"/>
      </w:pPr>
      <w:rPr>
        <w:rFonts w:ascii="Symbol" w:hAnsi="Symbol"/>
      </w:rPr>
    </w:lvl>
    <w:lvl w:ilvl="2" w:tplc="6E3A14E0">
      <w:start w:val="1"/>
      <w:numFmt w:val="bullet"/>
      <w:lvlText w:val=""/>
      <w:lvlJc w:val="left"/>
      <w:pPr>
        <w:ind w:left="2160" w:hanging="360"/>
      </w:pPr>
      <w:rPr>
        <w:rFonts w:ascii="Symbol" w:hAnsi="Symbol"/>
      </w:rPr>
    </w:lvl>
    <w:lvl w:ilvl="3" w:tplc="3E58FF02">
      <w:start w:val="1"/>
      <w:numFmt w:val="bullet"/>
      <w:lvlText w:val=""/>
      <w:lvlJc w:val="left"/>
      <w:pPr>
        <w:ind w:left="2160" w:hanging="360"/>
      </w:pPr>
      <w:rPr>
        <w:rFonts w:ascii="Symbol" w:hAnsi="Symbol"/>
      </w:rPr>
    </w:lvl>
    <w:lvl w:ilvl="4" w:tplc="977615CE">
      <w:start w:val="1"/>
      <w:numFmt w:val="bullet"/>
      <w:lvlText w:val=""/>
      <w:lvlJc w:val="left"/>
      <w:pPr>
        <w:ind w:left="2160" w:hanging="360"/>
      </w:pPr>
      <w:rPr>
        <w:rFonts w:ascii="Symbol" w:hAnsi="Symbol"/>
      </w:rPr>
    </w:lvl>
    <w:lvl w:ilvl="5" w:tplc="08D08246">
      <w:start w:val="1"/>
      <w:numFmt w:val="bullet"/>
      <w:lvlText w:val=""/>
      <w:lvlJc w:val="left"/>
      <w:pPr>
        <w:ind w:left="2160" w:hanging="360"/>
      </w:pPr>
      <w:rPr>
        <w:rFonts w:ascii="Symbol" w:hAnsi="Symbol"/>
      </w:rPr>
    </w:lvl>
    <w:lvl w:ilvl="6" w:tplc="4262FDC4">
      <w:start w:val="1"/>
      <w:numFmt w:val="bullet"/>
      <w:lvlText w:val=""/>
      <w:lvlJc w:val="left"/>
      <w:pPr>
        <w:ind w:left="2160" w:hanging="360"/>
      </w:pPr>
      <w:rPr>
        <w:rFonts w:ascii="Symbol" w:hAnsi="Symbol"/>
      </w:rPr>
    </w:lvl>
    <w:lvl w:ilvl="7" w:tplc="0694D83C">
      <w:start w:val="1"/>
      <w:numFmt w:val="bullet"/>
      <w:lvlText w:val=""/>
      <w:lvlJc w:val="left"/>
      <w:pPr>
        <w:ind w:left="2160" w:hanging="360"/>
      </w:pPr>
      <w:rPr>
        <w:rFonts w:ascii="Symbol" w:hAnsi="Symbol"/>
      </w:rPr>
    </w:lvl>
    <w:lvl w:ilvl="8" w:tplc="01C2B070">
      <w:start w:val="1"/>
      <w:numFmt w:val="bullet"/>
      <w:lvlText w:val=""/>
      <w:lvlJc w:val="left"/>
      <w:pPr>
        <w:ind w:left="2160" w:hanging="360"/>
      </w:pPr>
      <w:rPr>
        <w:rFonts w:ascii="Symbol" w:hAnsi="Symbol"/>
      </w:rPr>
    </w:lvl>
  </w:abstractNum>
  <w:abstractNum w:abstractNumId="13" w15:restartNumberingAfterBreak="0">
    <w:nsid w:val="3C1D57BD"/>
    <w:multiLevelType w:val="multilevel"/>
    <w:tmpl w:val="BACEFEEC"/>
    <w:lvl w:ilvl="0">
      <w:start w:val="1"/>
      <w:numFmt w:val="decimal"/>
      <w:pStyle w:val="ParaLevel1"/>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3F54349D"/>
    <w:multiLevelType w:val="multilevel"/>
    <w:tmpl w:val="7758DCAC"/>
    <w:lvl w:ilvl="0">
      <w:start w:val="1"/>
      <w:numFmt w:val="decimal"/>
      <w:lvlText w:val="%1."/>
      <w:lvlJc w:val="left"/>
      <w:pPr>
        <w:tabs>
          <w:tab w:val="num" w:pos="851"/>
        </w:tabs>
        <w:ind w:left="851" w:hanging="709"/>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42AE4A8E"/>
    <w:multiLevelType w:val="hybridMultilevel"/>
    <w:tmpl w:val="F7F03D7A"/>
    <w:lvl w:ilvl="0" w:tplc="AAC84BFE">
      <w:start w:val="1"/>
      <w:numFmt w:val="lowerLetter"/>
      <w:pStyle w:val="ListNuma"/>
      <w:lvlText w:val="(%1)"/>
      <w:lvlJc w:val="left"/>
      <w:pPr>
        <w:tabs>
          <w:tab w:val="num" w:pos="709"/>
        </w:tabs>
        <w:ind w:left="709" w:hanging="709"/>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50D4478"/>
    <w:multiLevelType w:val="hybridMultilevel"/>
    <w:tmpl w:val="CD34E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B65A1"/>
    <w:multiLevelType w:val="multilevel"/>
    <w:tmpl w:val="CDBEACA8"/>
    <w:lvl w:ilvl="0">
      <w:start w:val="44"/>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8" w15:restartNumberingAfterBreak="0">
    <w:nsid w:val="469912C1"/>
    <w:multiLevelType w:val="hybridMultilevel"/>
    <w:tmpl w:val="50042432"/>
    <w:lvl w:ilvl="0" w:tplc="F0B2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37213D"/>
    <w:multiLevelType w:val="hybridMultilevel"/>
    <w:tmpl w:val="FF0ADA94"/>
    <w:lvl w:ilvl="0" w:tplc="CECCF8EC">
      <w:start w:val="1"/>
      <w:numFmt w:val="lowerLetter"/>
      <w:lvlText w:val="(%1)"/>
      <w:lvlJc w:val="left"/>
      <w:pPr>
        <w:ind w:left="2138" w:hanging="360"/>
      </w:pPr>
      <w:rPr>
        <w:rFonts w:hint="default"/>
      </w:rPr>
    </w:lvl>
    <w:lvl w:ilvl="1" w:tplc="FFFFFFFF">
      <w:start w:val="1"/>
      <w:numFmt w:val="lowerLetter"/>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9C13CF0"/>
    <w:multiLevelType w:val="hybridMultilevel"/>
    <w:tmpl w:val="F730705E"/>
    <w:lvl w:ilvl="0" w:tplc="28BE5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514D28"/>
    <w:multiLevelType w:val="hybridMultilevel"/>
    <w:tmpl w:val="9AFE88C4"/>
    <w:lvl w:ilvl="0" w:tplc="64568E32">
      <w:start w:val="1"/>
      <w:numFmt w:val="bullet"/>
      <w:lvlText w:val=""/>
      <w:lvlJc w:val="left"/>
      <w:pPr>
        <w:ind w:left="2160" w:hanging="360"/>
      </w:pPr>
      <w:rPr>
        <w:rFonts w:ascii="Symbol" w:hAnsi="Symbol"/>
      </w:rPr>
    </w:lvl>
    <w:lvl w:ilvl="1" w:tplc="A622F1AC">
      <w:start w:val="1"/>
      <w:numFmt w:val="bullet"/>
      <w:lvlText w:val=""/>
      <w:lvlJc w:val="left"/>
      <w:pPr>
        <w:ind w:left="2160" w:hanging="360"/>
      </w:pPr>
      <w:rPr>
        <w:rFonts w:ascii="Symbol" w:hAnsi="Symbol"/>
      </w:rPr>
    </w:lvl>
    <w:lvl w:ilvl="2" w:tplc="E6EEE02E">
      <w:start w:val="1"/>
      <w:numFmt w:val="bullet"/>
      <w:lvlText w:val=""/>
      <w:lvlJc w:val="left"/>
      <w:pPr>
        <w:ind w:left="2160" w:hanging="360"/>
      </w:pPr>
      <w:rPr>
        <w:rFonts w:ascii="Symbol" w:hAnsi="Symbol"/>
      </w:rPr>
    </w:lvl>
    <w:lvl w:ilvl="3" w:tplc="D05CF264">
      <w:start w:val="1"/>
      <w:numFmt w:val="bullet"/>
      <w:lvlText w:val=""/>
      <w:lvlJc w:val="left"/>
      <w:pPr>
        <w:ind w:left="2160" w:hanging="360"/>
      </w:pPr>
      <w:rPr>
        <w:rFonts w:ascii="Symbol" w:hAnsi="Symbol"/>
      </w:rPr>
    </w:lvl>
    <w:lvl w:ilvl="4" w:tplc="6866A1EA">
      <w:start w:val="1"/>
      <w:numFmt w:val="bullet"/>
      <w:lvlText w:val=""/>
      <w:lvlJc w:val="left"/>
      <w:pPr>
        <w:ind w:left="2160" w:hanging="360"/>
      </w:pPr>
      <w:rPr>
        <w:rFonts w:ascii="Symbol" w:hAnsi="Symbol"/>
      </w:rPr>
    </w:lvl>
    <w:lvl w:ilvl="5" w:tplc="2D08045E">
      <w:start w:val="1"/>
      <w:numFmt w:val="bullet"/>
      <w:lvlText w:val=""/>
      <w:lvlJc w:val="left"/>
      <w:pPr>
        <w:ind w:left="2160" w:hanging="360"/>
      </w:pPr>
      <w:rPr>
        <w:rFonts w:ascii="Symbol" w:hAnsi="Symbol"/>
      </w:rPr>
    </w:lvl>
    <w:lvl w:ilvl="6" w:tplc="CA104D88">
      <w:start w:val="1"/>
      <w:numFmt w:val="bullet"/>
      <w:lvlText w:val=""/>
      <w:lvlJc w:val="left"/>
      <w:pPr>
        <w:ind w:left="2160" w:hanging="360"/>
      </w:pPr>
      <w:rPr>
        <w:rFonts w:ascii="Symbol" w:hAnsi="Symbol"/>
      </w:rPr>
    </w:lvl>
    <w:lvl w:ilvl="7" w:tplc="D17401C8">
      <w:start w:val="1"/>
      <w:numFmt w:val="bullet"/>
      <w:lvlText w:val=""/>
      <w:lvlJc w:val="left"/>
      <w:pPr>
        <w:ind w:left="2160" w:hanging="360"/>
      </w:pPr>
      <w:rPr>
        <w:rFonts w:ascii="Symbol" w:hAnsi="Symbol"/>
      </w:rPr>
    </w:lvl>
    <w:lvl w:ilvl="8" w:tplc="CDE66C5C">
      <w:start w:val="1"/>
      <w:numFmt w:val="bullet"/>
      <w:lvlText w:val=""/>
      <w:lvlJc w:val="left"/>
      <w:pPr>
        <w:ind w:left="2160" w:hanging="360"/>
      </w:pPr>
      <w:rPr>
        <w:rFonts w:ascii="Symbol" w:hAnsi="Symbol"/>
      </w:rPr>
    </w:lvl>
  </w:abstractNum>
  <w:abstractNum w:abstractNumId="23" w15:restartNumberingAfterBreak="0">
    <w:nsid w:val="5651300F"/>
    <w:multiLevelType w:val="hybridMultilevel"/>
    <w:tmpl w:val="E0B2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71258"/>
    <w:multiLevelType w:val="hybridMultilevel"/>
    <w:tmpl w:val="0AD2733E"/>
    <w:lvl w:ilvl="0" w:tplc="271CCE30">
      <w:start w:val="1"/>
      <w:numFmt w:val="decimal"/>
      <w:lvlText w:val="%1."/>
      <w:lvlJc w:val="left"/>
      <w:pPr>
        <w:tabs>
          <w:tab w:val="num" w:pos="360"/>
        </w:tabs>
        <w:ind w:left="360" w:hanging="360"/>
      </w:pPr>
      <w:rPr>
        <w:rFonts w:ascii="Times New Roman" w:hAnsi="Times New Roman" w:hint="default"/>
        <w:sz w:val="18"/>
      </w:rPr>
    </w:lvl>
    <w:lvl w:ilvl="1" w:tplc="D3C00DD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917DCB"/>
    <w:multiLevelType w:val="hybridMultilevel"/>
    <w:tmpl w:val="54709DFA"/>
    <w:lvl w:ilvl="0" w:tplc="E71496C2">
      <w:start w:val="1"/>
      <w:numFmt w:val="bullet"/>
      <w:lvlText w:val=""/>
      <w:lvlJc w:val="left"/>
      <w:pPr>
        <w:ind w:left="2160" w:hanging="360"/>
      </w:pPr>
      <w:rPr>
        <w:rFonts w:ascii="Symbol" w:hAnsi="Symbol"/>
      </w:rPr>
    </w:lvl>
    <w:lvl w:ilvl="1" w:tplc="1BE4401C">
      <w:start w:val="1"/>
      <w:numFmt w:val="bullet"/>
      <w:lvlText w:val=""/>
      <w:lvlJc w:val="left"/>
      <w:pPr>
        <w:ind w:left="2160" w:hanging="360"/>
      </w:pPr>
      <w:rPr>
        <w:rFonts w:ascii="Symbol" w:hAnsi="Symbol"/>
      </w:rPr>
    </w:lvl>
    <w:lvl w:ilvl="2" w:tplc="FEF47FF0">
      <w:start w:val="1"/>
      <w:numFmt w:val="bullet"/>
      <w:lvlText w:val=""/>
      <w:lvlJc w:val="left"/>
      <w:pPr>
        <w:ind w:left="2160" w:hanging="360"/>
      </w:pPr>
      <w:rPr>
        <w:rFonts w:ascii="Symbol" w:hAnsi="Symbol"/>
      </w:rPr>
    </w:lvl>
    <w:lvl w:ilvl="3" w:tplc="7E946E9E">
      <w:start w:val="1"/>
      <w:numFmt w:val="bullet"/>
      <w:lvlText w:val=""/>
      <w:lvlJc w:val="left"/>
      <w:pPr>
        <w:ind w:left="2160" w:hanging="360"/>
      </w:pPr>
      <w:rPr>
        <w:rFonts w:ascii="Symbol" w:hAnsi="Symbol"/>
      </w:rPr>
    </w:lvl>
    <w:lvl w:ilvl="4" w:tplc="033C7456">
      <w:start w:val="1"/>
      <w:numFmt w:val="bullet"/>
      <w:lvlText w:val=""/>
      <w:lvlJc w:val="left"/>
      <w:pPr>
        <w:ind w:left="2160" w:hanging="360"/>
      </w:pPr>
      <w:rPr>
        <w:rFonts w:ascii="Symbol" w:hAnsi="Symbol"/>
      </w:rPr>
    </w:lvl>
    <w:lvl w:ilvl="5" w:tplc="969C788C">
      <w:start w:val="1"/>
      <w:numFmt w:val="bullet"/>
      <w:lvlText w:val=""/>
      <w:lvlJc w:val="left"/>
      <w:pPr>
        <w:ind w:left="2160" w:hanging="360"/>
      </w:pPr>
      <w:rPr>
        <w:rFonts w:ascii="Symbol" w:hAnsi="Symbol"/>
      </w:rPr>
    </w:lvl>
    <w:lvl w:ilvl="6" w:tplc="FDF09B60">
      <w:start w:val="1"/>
      <w:numFmt w:val="bullet"/>
      <w:lvlText w:val=""/>
      <w:lvlJc w:val="left"/>
      <w:pPr>
        <w:ind w:left="2160" w:hanging="360"/>
      </w:pPr>
      <w:rPr>
        <w:rFonts w:ascii="Symbol" w:hAnsi="Symbol"/>
      </w:rPr>
    </w:lvl>
    <w:lvl w:ilvl="7" w:tplc="4962AB46">
      <w:start w:val="1"/>
      <w:numFmt w:val="bullet"/>
      <w:lvlText w:val=""/>
      <w:lvlJc w:val="left"/>
      <w:pPr>
        <w:ind w:left="2160" w:hanging="360"/>
      </w:pPr>
      <w:rPr>
        <w:rFonts w:ascii="Symbol" w:hAnsi="Symbol"/>
      </w:rPr>
    </w:lvl>
    <w:lvl w:ilvl="8" w:tplc="08482F66">
      <w:start w:val="1"/>
      <w:numFmt w:val="bullet"/>
      <w:lvlText w:val=""/>
      <w:lvlJc w:val="left"/>
      <w:pPr>
        <w:ind w:left="2160" w:hanging="360"/>
      </w:pPr>
      <w:rPr>
        <w:rFonts w:ascii="Symbol" w:hAnsi="Symbol"/>
      </w:rPr>
    </w:lvl>
  </w:abstractNum>
  <w:abstractNum w:abstractNumId="26" w15:restartNumberingAfterBreak="0">
    <w:nsid w:val="648D53F6"/>
    <w:multiLevelType w:val="multilevel"/>
    <w:tmpl w:val="1A8AA198"/>
    <w:numStyleLink w:val="AUASBListBullets"/>
  </w:abstractNum>
  <w:abstractNum w:abstractNumId="27" w15:restartNumberingAfterBreak="0">
    <w:nsid w:val="6A452094"/>
    <w:multiLevelType w:val="hybridMultilevel"/>
    <w:tmpl w:val="EEA0141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6CFB31C0"/>
    <w:multiLevelType w:val="hybridMultilevel"/>
    <w:tmpl w:val="B32ABE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13139E4"/>
    <w:multiLevelType w:val="hybridMultilevel"/>
    <w:tmpl w:val="CAFEFC4C"/>
    <w:lvl w:ilvl="0" w:tplc="BE4295A8">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3223C67"/>
    <w:multiLevelType w:val="multilevel"/>
    <w:tmpl w:val="FB06D454"/>
    <w:lvl w:ilvl="0">
      <w:start w:val="1"/>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1606884625">
    <w:abstractNumId w:val="1"/>
  </w:num>
  <w:num w:numId="2" w16cid:durableId="1079601307">
    <w:abstractNumId w:val="26"/>
  </w:num>
  <w:num w:numId="3" w16cid:durableId="443353612">
    <w:abstractNumId w:val="4"/>
  </w:num>
  <w:num w:numId="4" w16cid:durableId="1926262759">
    <w:abstractNumId w:val="5"/>
  </w:num>
  <w:num w:numId="5" w16cid:durableId="1121192523">
    <w:abstractNumId w:val="6"/>
  </w:num>
  <w:num w:numId="6" w16cid:durableId="2003727904">
    <w:abstractNumId w:val="4"/>
  </w:num>
  <w:num w:numId="7" w16cid:durableId="1637876071">
    <w:abstractNumId w:val="30"/>
  </w:num>
  <w:num w:numId="8" w16cid:durableId="1938555150">
    <w:abstractNumId w:val="0"/>
  </w:num>
  <w:num w:numId="9" w16cid:durableId="1223903239">
    <w:abstractNumId w:val="10"/>
  </w:num>
  <w:num w:numId="10" w16cid:durableId="498425913">
    <w:abstractNumId w:val="15"/>
  </w:num>
  <w:num w:numId="11" w16cid:durableId="14581638">
    <w:abstractNumId w:val="21"/>
  </w:num>
  <w:num w:numId="12" w16cid:durableId="183983871">
    <w:abstractNumId w:val="2"/>
  </w:num>
  <w:num w:numId="13" w16cid:durableId="1996570125">
    <w:abstractNumId w:val="11"/>
  </w:num>
  <w:num w:numId="14" w16cid:durableId="1671835633">
    <w:abstractNumId w:val="29"/>
  </w:num>
  <w:num w:numId="15" w16cid:durableId="435489348">
    <w:abstractNumId w:val="24"/>
  </w:num>
  <w:num w:numId="16" w16cid:durableId="1286696244">
    <w:abstractNumId w:val="20"/>
  </w:num>
  <w:num w:numId="17" w16cid:durableId="1159617462">
    <w:abstractNumId w:val="16"/>
  </w:num>
  <w:num w:numId="18" w16cid:durableId="2071879162">
    <w:abstractNumId w:val="28"/>
  </w:num>
  <w:num w:numId="19" w16cid:durableId="640886948">
    <w:abstractNumId w:val="9"/>
  </w:num>
  <w:num w:numId="20" w16cid:durableId="993871419">
    <w:abstractNumId w:val="22"/>
  </w:num>
  <w:num w:numId="21" w16cid:durableId="2052993268">
    <w:abstractNumId w:val="7"/>
  </w:num>
  <w:num w:numId="22" w16cid:durableId="431706173">
    <w:abstractNumId w:val="12"/>
  </w:num>
  <w:num w:numId="23" w16cid:durableId="1975522362">
    <w:abstractNumId w:val="25"/>
  </w:num>
  <w:num w:numId="24" w16cid:durableId="1441686820">
    <w:abstractNumId w:val="27"/>
  </w:num>
  <w:num w:numId="25" w16cid:durableId="1618175941">
    <w:abstractNumId w:val="19"/>
  </w:num>
  <w:num w:numId="26" w16cid:durableId="669335006">
    <w:abstractNumId w:val="3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744084">
    <w:abstractNumId w:val="30"/>
  </w:num>
  <w:num w:numId="28" w16cid:durableId="734359463">
    <w:abstractNumId w:val="3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915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94326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774336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48279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609624">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280969">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2023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7073">
    <w:abstractNumId w:val="14"/>
  </w:num>
  <w:num w:numId="37" w16cid:durableId="2009939839">
    <w:abstractNumId w:val="3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9113759">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537449">
    <w:abstractNumId w:val="3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0928086">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375617">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2612116">
    <w:abstractNumId w:val="13"/>
  </w:num>
  <w:num w:numId="43" w16cid:durableId="102186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54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49366">
    <w:abstractNumId w:val="18"/>
  </w:num>
  <w:num w:numId="46" w16cid:durableId="1272934539">
    <w:abstractNumId w:val="23"/>
  </w:num>
  <w:num w:numId="47" w16cid:durableId="616107056">
    <w:abstractNumId w:val="17"/>
  </w:num>
  <w:num w:numId="48" w16cid:durableId="624193161">
    <w:abstractNumId w:val="13"/>
    <w:lvlOverride w:ilvl="0">
      <w:startOverride w:val="4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9145">
    <w:abstractNumId w:val="8"/>
  </w:num>
  <w:num w:numId="50" w16cid:durableId="866796235">
    <w:abstractNumId w:val="3"/>
  </w:num>
  <w:num w:numId="51" w16cid:durableId="1391071495">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F"/>
    <w:rsid w:val="00000782"/>
    <w:rsid w:val="00000930"/>
    <w:rsid w:val="0000095D"/>
    <w:rsid w:val="00000E93"/>
    <w:rsid w:val="00001326"/>
    <w:rsid w:val="00001502"/>
    <w:rsid w:val="00002129"/>
    <w:rsid w:val="000021D4"/>
    <w:rsid w:val="000029FC"/>
    <w:rsid w:val="00003007"/>
    <w:rsid w:val="000030A7"/>
    <w:rsid w:val="000032AD"/>
    <w:rsid w:val="00003483"/>
    <w:rsid w:val="00003592"/>
    <w:rsid w:val="00003933"/>
    <w:rsid w:val="00003995"/>
    <w:rsid w:val="00003D1B"/>
    <w:rsid w:val="00004012"/>
    <w:rsid w:val="000042AA"/>
    <w:rsid w:val="000043F2"/>
    <w:rsid w:val="00004895"/>
    <w:rsid w:val="00004CCB"/>
    <w:rsid w:val="00004E6B"/>
    <w:rsid w:val="000059FC"/>
    <w:rsid w:val="00005C06"/>
    <w:rsid w:val="00005F9A"/>
    <w:rsid w:val="00006093"/>
    <w:rsid w:val="00006557"/>
    <w:rsid w:val="000070A7"/>
    <w:rsid w:val="000073B6"/>
    <w:rsid w:val="00007E09"/>
    <w:rsid w:val="00010199"/>
    <w:rsid w:val="000112A6"/>
    <w:rsid w:val="00011434"/>
    <w:rsid w:val="00011BD2"/>
    <w:rsid w:val="00011DE5"/>
    <w:rsid w:val="00011F58"/>
    <w:rsid w:val="000121C0"/>
    <w:rsid w:val="000122D4"/>
    <w:rsid w:val="0001248A"/>
    <w:rsid w:val="000128C3"/>
    <w:rsid w:val="00012B2C"/>
    <w:rsid w:val="0001353B"/>
    <w:rsid w:val="0001384F"/>
    <w:rsid w:val="00013C82"/>
    <w:rsid w:val="0001405F"/>
    <w:rsid w:val="000143C1"/>
    <w:rsid w:val="00014463"/>
    <w:rsid w:val="000158FE"/>
    <w:rsid w:val="00015C09"/>
    <w:rsid w:val="00015C92"/>
    <w:rsid w:val="00015F83"/>
    <w:rsid w:val="00016060"/>
    <w:rsid w:val="000162C6"/>
    <w:rsid w:val="0001673B"/>
    <w:rsid w:val="00016887"/>
    <w:rsid w:val="00016CA2"/>
    <w:rsid w:val="00016CD7"/>
    <w:rsid w:val="00016D93"/>
    <w:rsid w:val="000170A5"/>
    <w:rsid w:val="00017C2A"/>
    <w:rsid w:val="00017E58"/>
    <w:rsid w:val="00020276"/>
    <w:rsid w:val="00020472"/>
    <w:rsid w:val="00020A4C"/>
    <w:rsid w:val="00020B94"/>
    <w:rsid w:val="00021651"/>
    <w:rsid w:val="000219D9"/>
    <w:rsid w:val="00022178"/>
    <w:rsid w:val="000221EC"/>
    <w:rsid w:val="00022904"/>
    <w:rsid w:val="00022D5C"/>
    <w:rsid w:val="0002395C"/>
    <w:rsid w:val="00024B54"/>
    <w:rsid w:val="00024CBC"/>
    <w:rsid w:val="00025298"/>
    <w:rsid w:val="00025456"/>
    <w:rsid w:val="00025A13"/>
    <w:rsid w:val="000260B2"/>
    <w:rsid w:val="0002630E"/>
    <w:rsid w:val="00026B00"/>
    <w:rsid w:val="0002775E"/>
    <w:rsid w:val="00027A3D"/>
    <w:rsid w:val="00027B00"/>
    <w:rsid w:val="00027CDD"/>
    <w:rsid w:val="00027D4F"/>
    <w:rsid w:val="00027D54"/>
    <w:rsid w:val="00027D90"/>
    <w:rsid w:val="000309E8"/>
    <w:rsid w:val="00030A86"/>
    <w:rsid w:val="00030BEF"/>
    <w:rsid w:val="0003105F"/>
    <w:rsid w:val="00031606"/>
    <w:rsid w:val="00031EE9"/>
    <w:rsid w:val="0003203E"/>
    <w:rsid w:val="0003222A"/>
    <w:rsid w:val="000324F4"/>
    <w:rsid w:val="000327B8"/>
    <w:rsid w:val="000328A7"/>
    <w:rsid w:val="000328B5"/>
    <w:rsid w:val="00032FB7"/>
    <w:rsid w:val="000338D5"/>
    <w:rsid w:val="00033933"/>
    <w:rsid w:val="000339A0"/>
    <w:rsid w:val="000343A0"/>
    <w:rsid w:val="00034874"/>
    <w:rsid w:val="00034E58"/>
    <w:rsid w:val="00034EE8"/>
    <w:rsid w:val="000356E0"/>
    <w:rsid w:val="00035851"/>
    <w:rsid w:val="00035A29"/>
    <w:rsid w:val="00035A82"/>
    <w:rsid w:val="000362E4"/>
    <w:rsid w:val="00036803"/>
    <w:rsid w:val="00036955"/>
    <w:rsid w:val="0003750E"/>
    <w:rsid w:val="00037536"/>
    <w:rsid w:val="00037979"/>
    <w:rsid w:val="00037AA5"/>
    <w:rsid w:val="00037ACC"/>
    <w:rsid w:val="00037C2A"/>
    <w:rsid w:val="00037C75"/>
    <w:rsid w:val="00040151"/>
    <w:rsid w:val="000404D3"/>
    <w:rsid w:val="000408F2"/>
    <w:rsid w:val="00040A05"/>
    <w:rsid w:val="00041073"/>
    <w:rsid w:val="000411BE"/>
    <w:rsid w:val="000416CE"/>
    <w:rsid w:val="0004276C"/>
    <w:rsid w:val="00042847"/>
    <w:rsid w:val="00042BD0"/>
    <w:rsid w:val="000430B4"/>
    <w:rsid w:val="000437DC"/>
    <w:rsid w:val="00043CAF"/>
    <w:rsid w:val="00043E78"/>
    <w:rsid w:val="0004453B"/>
    <w:rsid w:val="000449EE"/>
    <w:rsid w:val="0004553E"/>
    <w:rsid w:val="00045A7B"/>
    <w:rsid w:val="00045DAB"/>
    <w:rsid w:val="0004610B"/>
    <w:rsid w:val="000463BC"/>
    <w:rsid w:val="00046993"/>
    <w:rsid w:val="00046E7F"/>
    <w:rsid w:val="00046F27"/>
    <w:rsid w:val="000470E8"/>
    <w:rsid w:val="00047665"/>
    <w:rsid w:val="00047A7B"/>
    <w:rsid w:val="000505AA"/>
    <w:rsid w:val="00050B5E"/>
    <w:rsid w:val="00050C8D"/>
    <w:rsid w:val="00050D01"/>
    <w:rsid w:val="00051950"/>
    <w:rsid w:val="000521B3"/>
    <w:rsid w:val="00052441"/>
    <w:rsid w:val="00052581"/>
    <w:rsid w:val="00052B9D"/>
    <w:rsid w:val="00052BED"/>
    <w:rsid w:val="0005310A"/>
    <w:rsid w:val="0005363E"/>
    <w:rsid w:val="00053C5C"/>
    <w:rsid w:val="00053CC0"/>
    <w:rsid w:val="00053EC2"/>
    <w:rsid w:val="00054392"/>
    <w:rsid w:val="00054912"/>
    <w:rsid w:val="00054B69"/>
    <w:rsid w:val="00054C4A"/>
    <w:rsid w:val="00055530"/>
    <w:rsid w:val="00055579"/>
    <w:rsid w:val="0005641C"/>
    <w:rsid w:val="00056655"/>
    <w:rsid w:val="00056713"/>
    <w:rsid w:val="00056762"/>
    <w:rsid w:val="00056A97"/>
    <w:rsid w:val="00056BCB"/>
    <w:rsid w:val="00056CA4"/>
    <w:rsid w:val="00056F57"/>
    <w:rsid w:val="00057594"/>
    <w:rsid w:val="00057C1A"/>
    <w:rsid w:val="000603D9"/>
    <w:rsid w:val="00060559"/>
    <w:rsid w:val="00060CF5"/>
    <w:rsid w:val="00060E41"/>
    <w:rsid w:val="000611A3"/>
    <w:rsid w:val="000618BE"/>
    <w:rsid w:val="00061967"/>
    <w:rsid w:val="00061B83"/>
    <w:rsid w:val="00061C75"/>
    <w:rsid w:val="00061CAF"/>
    <w:rsid w:val="00062E22"/>
    <w:rsid w:val="00063160"/>
    <w:rsid w:val="0006335F"/>
    <w:rsid w:val="00063C9E"/>
    <w:rsid w:val="00063D4E"/>
    <w:rsid w:val="00064243"/>
    <w:rsid w:val="00064E3F"/>
    <w:rsid w:val="00065341"/>
    <w:rsid w:val="00065E16"/>
    <w:rsid w:val="00065FB1"/>
    <w:rsid w:val="00066666"/>
    <w:rsid w:val="000666B8"/>
    <w:rsid w:val="000669EC"/>
    <w:rsid w:val="00066B43"/>
    <w:rsid w:val="00066F6B"/>
    <w:rsid w:val="0006737A"/>
    <w:rsid w:val="00067827"/>
    <w:rsid w:val="00067997"/>
    <w:rsid w:val="00070438"/>
    <w:rsid w:val="00070961"/>
    <w:rsid w:val="00070C09"/>
    <w:rsid w:val="00070CEA"/>
    <w:rsid w:val="00070E5B"/>
    <w:rsid w:val="00070F11"/>
    <w:rsid w:val="00071210"/>
    <w:rsid w:val="00071632"/>
    <w:rsid w:val="00072040"/>
    <w:rsid w:val="00072B5D"/>
    <w:rsid w:val="00072BA9"/>
    <w:rsid w:val="00072CD0"/>
    <w:rsid w:val="00072EC4"/>
    <w:rsid w:val="000730FB"/>
    <w:rsid w:val="00073F35"/>
    <w:rsid w:val="000740EB"/>
    <w:rsid w:val="00074C38"/>
    <w:rsid w:val="00074C97"/>
    <w:rsid w:val="0007629A"/>
    <w:rsid w:val="000764B4"/>
    <w:rsid w:val="000768C6"/>
    <w:rsid w:val="00077125"/>
    <w:rsid w:val="00077206"/>
    <w:rsid w:val="000773EC"/>
    <w:rsid w:val="00077540"/>
    <w:rsid w:val="0007777E"/>
    <w:rsid w:val="00077BB0"/>
    <w:rsid w:val="0008041B"/>
    <w:rsid w:val="00080BDD"/>
    <w:rsid w:val="00080E32"/>
    <w:rsid w:val="00081634"/>
    <w:rsid w:val="000819DB"/>
    <w:rsid w:val="00081E39"/>
    <w:rsid w:val="000824EE"/>
    <w:rsid w:val="00082780"/>
    <w:rsid w:val="000827A5"/>
    <w:rsid w:val="000837C6"/>
    <w:rsid w:val="00083921"/>
    <w:rsid w:val="00084174"/>
    <w:rsid w:val="0008417D"/>
    <w:rsid w:val="0008438A"/>
    <w:rsid w:val="00084528"/>
    <w:rsid w:val="0008455D"/>
    <w:rsid w:val="000845A1"/>
    <w:rsid w:val="000845E9"/>
    <w:rsid w:val="00084AD3"/>
    <w:rsid w:val="00084C00"/>
    <w:rsid w:val="00084EAA"/>
    <w:rsid w:val="000851EE"/>
    <w:rsid w:val="00085273"/>
    <w:rsid w:val="0008580E"/>
    <w:rsid w:val="0008593B"/>
    <w:rsid w:val="00086462"/>
    <w:rsid w:val="00086D93"/>
    <w:rsid w:val="000877F8"/>
    <w:rsid w:val="0008787C"/>
    <w:rsid w:val="0009015C"/>
    <w:rsid w:val="000903AE"/>
    <w:rsid w:val="0009074A"/>
    <w:rsid w:val="00090960"/>
    <w:rsid w:val="000909B8"/>
    <w:rsid w:val="00090D48"/>
    <w:rsid w:val="0009100E"/>
    <w:rsid w:val="0009109E"/>
    <w:rsid w:val="000919E6"/>
    <w:rsid w:val="000919F0"/>
    <w:rsid w:val="000926DB"/>
    <w:rsid w:val="00092A94"/>
    <w:rsid w:val="00093400"/>
    <w:rsid w:val="0009361A"/>
    <w:rsid w:val="00093949"/>
    <w:rsid w:val="00093A9A"/>
    <w:rsid w:val="00093B3B"/>
    <w:rsid w:val="00093B9F"/>
    <w:rsid w:val="00093EC5"/>
    <w:rsid w:val="00093F08"/>
    <w:rsid w:val="00094184"/>
    <w:rsid w:val="000944AF"/>
    <w:rsid w:val="00094CE6"/>
    <w:rsid w:val="0009608D"/>
    <w:rsid w:val="000968CF"/>
    <w:rsid w:val="000969FE"/>
    <w:rsid w:val="000977F4"/>
    <w:rsid w:val="00097DBA"/>
    <w:rsid w:val="00097E90"/>
    <w:rsid w:val="000A0004"/>
    <w:rsid w:val="000A0504"/>
    <w:rsid w:val="000A06B1"/>
    <w:rsid w:val="000A0A2A"/>
    <w:rsid w:val="000A15A4"/>
    <w:rsid w:val="000A1848"/>
    <w:rsid w:val="000A2250"/>
    <w:rsid w:val="000A24C7"/>
    <w:rsid w:val="000A274E"/>
    <w:rsid w:val="000A27DD"/>
    <w:rsid w:val="000A2E46"/>
    <w:rsid w:val="000A2F4F"/>
    <w:rsid w:val="000A2F97"/>
    <w:rsid w:val="000A307E"/>
    <w:rsid w:val="000A32F9"/>
    <w:rsid w:val="000A3302"/>
    <w:rsid w:val="000A37DB"/>
    <w:rsid w:val="000A4F27"/>
    <w:rsid w:val="000A56D5"/>
    <w:rsid w:val="000A5D24"/>
    <w:rsid w:val="000A5FD8"/>
    <w:rsid w:val="000A608E"/>
    <w:rsid w:val="000A63AD"/>
    <w:rsid w:val="000A6600"/>
    <w:rsid w:val="000A6987"/>
    <w:rsid w:val="000A6D05"/>
    <w:rsid w:val="000A7039"/>
    <w:rsid w:val="000A7822"/>
    <w:rsid w:val="000A79C7"/>
    <w:rsid w:val="000A7AC7"/>
    <w:rsid w:val="000A7BF5"/>
    <w:rsid w:val="000A7F20"/>
    <w:rsid w:val="000B0966"/>
    <w:rsid w:val="000B0C91"/>
    <w:rsid w:val="000B117B"/>
    <w:rsid w:val="000B1B95"/>
    <w:rsid w:val="000B2408"/>
    <w:rsid w:val="000B2767"/>
    <w:rsid w:val="000B27F1"/>
    <w:rsid w:val="000B2929"/>
    <w:rsid w:val="000B2E43"/>
    <w:rsid w:val="000B3499"/>
    <w:rsid w:val="000B364B"/>
    <w:rsid w:val="000B40B8"/>
    <w:rsid w:val="000B43B4"/>
    <w:rsid w:val="000B4C0E"/>
    <w:rsid w:val="000B50A8"/>
    <w:rsid w:val="000B52A1"/>
    <w:rsid w:val="000B541F"/>
    <w:rsid w:val="000B579F"/>
    <w:rsid w:val="000B58C7"/>
    <w:rsid w:val="000B5AA2"/>
    <w:rsid w:val="000B621D"/>
    <w:rsid w:val="000B6417"/>
    <w:rsid w:val="000B72AD"/>
    <w:rsid w:val="000B73E3"/>
    <w:rsid w:val="000B75D4"/>
    <w:rsid w:val="000B779F"/>
    <w:rsid w:val="000C0C95"/>
    <w:rsid w:val="000C16D7"/>
    <w:rsid w:val="000C170C"/>
    <w:rsid w:val="000C19E7"/>
    <w:rsid w:val="000C1C48"/>
    <w:rsid w:val="000C1C57"/>
    <w:rsid w:val="000C24FC"/>
    <w:rsid w:val="000C26CB"/>
    <w:rsid w:val="000C285B"/>
    <w:rsid w:val="000C2A4F"/>
    <w:rsid w:val="000C2E77"/>
    <w:rsid w:val="000C300B"/>
    <w:rsid w:val="000C31CC"/>
    <w:rsid w:val="000C3E83"/>
    <w:rsid w:val="000C453A"/>
    <w:rsid w:val="000C47BC"/>
    <w:rsid w:val="000C5181"/>
    <w:rsid w:val="000C5326"/>
    <w:rsid w:val="000C579E"/>
    <w:rsid w:val="000C5B2A"/>
    <w:rsid w:val="000C61FE"/>
    <w:rsid w:val="000C63CB"/>
    <w:rsid w:val="000C69E2"/>
    <w:rsid w:val="000C6CD1"/>
    <w:rsid w:val="000D0171"/>
    <w:rsid w:val="000D01E6"/>
    <w:rsid w:val="000D064F"/>
    <w:rsid w:val="000D0D34"/>
    <w:rsid w:val="000D14A2"/>
    <w:rsid w:val="000D14C6"/>
    <w:rsid w:val="000D1785"/>
    <w:rsid w:val="000D1841"/>
    <w:rsid w:val="000D1BE1"/>
    <w:rsid w:val="000D1D7C"/>
    <w:rsid w:val="000D1E27"/>
    <w:rsid w:val="000D20B3"/>
    <w:rsid w:val="000D243E"/>
    <w:rsid w:val="000D2FAC"/>
    <w:rsid w:val="000D3927"/>
    <w:rsid w:val="000D3F4D"/>
    <w:rsid w:val="000D431E"/>
    <w:rsid w:val="000D4A1A"/>
    <w:rsid w:val="000D4D76"/>
    <w:rsid w:val="000D4EE9"/>
    <w:rsid w:val="000D5776"/>
    <w:rsid w:val="000D5E4D"/>
    <w:rsid w:val="000D61A4"/>
    <w:rsid w:val="000D6438"/>
    <w:rsid w:val="000D6610"/>
    <w:rsid w:val="000D6F80"/>
    <w:rsid w:val="000D707A"/>
    <w:rsid w:val="000D71CC"/>
    <w:rsid w:val="000D72D6"/>
    <w:rsid w:val="000D7357"/>
    <w:rsid w:val="000E00D3"/>
    <w:rsid w:val="000E0BB9"/>
    <w:rsid w:val="000E1098"/>
    <w:rsid w:val="000E12E9"/>
    <w:rsid w:val="000E1592"/>
    <w:rsid w:val="000E198A"/>
    <w:rsid w:val="000E1A6C"/>
    <w:rsid w:val="000E1ACD"/>
    <w:rsid w:val="000E330A"/>
    <w:rsid w:val="000E36A0"/>
    <w:rsid w:val="000E3BD5"/>
    <w:rsid w:val="000E4151"/>
    <w:rsid w:val="000E4A02"/>
    <w:rsid w:val="000E4CE2"/>
    <w:rsid w:val="000E5508"/>
    <w:rsid w:val="000E56F2"/>
    <w:rsid w:val="000E5994"/>
    <w:rsid w:val="000E5A3D"/>
    <w:rsid w:val="000E5CD0"/>
    <w:rsid w:val="000E60E7"/>
    <w:rsid w:val="000E67F2"/>
    <w:rsid w:val="000E69E8"/>
    <w:rsid w:val="000E6BBA"/>
    <w:rsid w:val="000E704A"/>
    <w:rsid w:val="000E7599"/>
    <w:rsid w:val="000E77EE"/>
    <w:rsid w:val="000E7808"/>
    <w:rsid w:val="000F0B2C"/>
    <w:rsid w:val="000F14CC"/>
    <w:rsid w:val="000F1A46"/>
    <w:rsid w:val="000F1EBF"/>
    <w:rsid w:val="000F1FD3"/>
    <w:rsid w:val="000F2007"/>
    <w:rsid w:val="000F23C0"/>
    <w:rsid w:val="000F2F16"/>
    <w:rsid w:val="000F3262"/>
    <w:rsid w:val="000F42D1"/>
    <w:rsid w:val="000F46E9"/>
    <w:rsid w:val="000F53A4"/>
    <w:rsid w:val="000F5A1A"/>
    <w:rsid w:val="000F672D"/>
    <w:rsid w:val="000F68D2"/>
    <w:rsid w:val="000F69B2"/>
    <w:rsid w:val="000F6D87"/>
    <w:rsid w:val="000F6F7D"/>
    <w:rsid w:val="000F6F93"/>
    <w:rsid w:val="000F770C"/>
    <w:rsid w:val="000F77CD"/>
    <w:rsid w:val="000F7852"/>
    <w:rsid w:val="000F78AE"/>
    <w:rsid w:val="00100214"/>
    <w:rsid w:val="001005F5"/>
    <w:rsid w:val="00100621"/>
    <w:rsid w:val="0010133C"/>
    <w:rsid w:val="00101803"/>
    <w:rsid w:val="00101FD5"/>
    <w:rsid w:val="00101FFE"/>
    <w:rsid w:val="00102B77"/>
    <w:rsid w:val="00103176"/>
    <w:rsid w:val="00103740"/>
    <w:rsid w:val="001037C0"/>
    <w:rsid w:val="00103E3D"/>
    <w:rsid w:val="00104499"/>
    <w:rsid w:val="00104770"/>
    <w:rsid w:val="00104E67"/>
    <w:rsid w:val="001054D5"/>
    <w:rsid w:val="001056C0"/>
    <w:rsid w:val="00105B19"/>
    <w:rsid w:val="00106939"/>
    <w:rsid w:val="0010727F"/>
    <w:rsid w:val="001073B8"/>
    <w:rsid w:val="001077D0"/>
    <w:rsid w:val="00107E16"/>
    <w:rsid w:val="00110054"/>
    <w:rsid w:val="00110555"/>
    <w:rsid w:val="0011061E"/>
    <w:rsid w:val="001111E4"/>
    <w:rsid w:val="0011177B"/>
    <w:rsid w:val="00111ACB"/>
    <w:rsid w:val="00111B76"/>
    <w:rsid w:val="00111B87"/>
    <w:rsid w:val="00112273"/>
    <w:rsid w:val="00112434"/>
    <w:rsid w:val="00112679"/>
    <w:rsid w:val="00112C10"/>
    <w:rsid w:val="00112C48"/>
    <w:rsid w:val="00112CF3"/>
    <w:rsid w:val="00112F9A"/>
    <w:rsid w:val="00113163"/>
    <w:rsid w:val="0011335D"/>
    <w:rsid w:val="00113B8D"/>
    <w:rsid w:val="001141E1"/>
    <w:rsid w:val="00114423"/>
    <w:rsid w:val="00115166"/>
    <w:rsid w:val="00115E2C"/>
    <w:rsid w:val="00116474"/>
    <w:rsid w:val="0011650F"/>
    <w:rsid w:val="00116B34"/>
    <w:rsid w:val="001170A7"/>
    <w:rsid w:val="001176D5"/>
    <w:rsid w:val="00117814"/>
    <w:rsid w:val="00117CB2"/>
    <w:rsid w:val="00120712"/>
    <w:rsid w:val="00120B35"/>
    <w:rsid w:val="00120E1F"/>
    <w:rsid w:val="00120E25"/>
    <w:rsid w:val="001210D5"/>
    <w:rsid w:val="001215E4"/>
    <w:rsid w:val="0012218E"/>
    <w:rsid w:val="0012219C"/>
    <w:rsid w:val="001228C0"/>
    <w:rsid w:val="0012397F"/>
    <w:rsid w:val="00123A03"/>
    <w:rsid w:val="00123B60"/>
    <w:rsid w:val="00124844"/>
    <w:rsid w:val="001250A7"/>
    <w:rsid w:val="00125499"/>
    <w:rsid w:val="00125E82"/>
    <w:rsid w:val="00125F08"/>
    <w:rsid w:val="00125FCD"/>
    <w:rsid w:val="0012619F"/>
    <w:rsid w:val="00126988"/>
    <w:rsid w:val="00127C35"/>
    <w:rsid w:val="00127DBD"/>
    <w:rsid w:val="00130A00"/>
    <w:rsid w:val="00130D5C"/>
    <w:rsid w:val="00130EE1"/>
    <w:rsid w:val="00131077"/>
    <w:rsid w:val="0013108B"/>
    <w:rsid w:val="001315E1"/>
    <w:rsid w:val="00131832"/>
    <w:rsid w:val="00131BDE"/>
    <w:rsid w:val="00131C4E"/>
    <w:rsid w:val="001329B7"/>
    <w:rsid w:val="00132A1C"/>
    <w:rsid w:val="00134196"/>
    <w:rsid w:val="00134A78"/>
    <w:rsid w:val="001355BC"/>
    <w:rsid w:val="00135BB0"/>
    <w:rsid w:val="00136503"/>
    <w:rsid w:val="00136867"/>
    <w:rsid w:val="00136A4B"/>
    <w:rsid w:val="00136E21"/>
    <w:rsid w:val="00136F70"/>
    <w:rsid w:val="00137120"/>
    <w:rsid w:val="0013769D"/>
    <w:rsid w:val="00137F8C"/>
    <w:rsid w:val="00140D97"/>
    <w:rsid w:val="001412A1"/>
    <w:rsid w:val="0014155C"/>
    <w:rsid w:val="00141990"/>
    <w:rsid w:val="001422A8"/>
    <w:rsid w:val="0014284F"/>
    <w:rsid w:val="00142C6D"/>
    <w:rsid w:val="00142DDB"/>
    <w:rsid w:val="00143502"/>
    <w:rsid w:val="001435E8"/>
    <w:rsid w:val="00144328"/>
    <w:rsid w:val="001445E1"/>
    <w:rsid w:val="00144687"/>
    <w:rsid w:val="00144710"/>
    <w:rsid w:val="00144C57"/>
    <w:rsid w:val="00145D0A"/>
    <w:rsid w:val="00145DC6"/>
    <w:rsid w:val="00145E1C"/>
    <w:rsid w:val="00145F67"/>
    <w:rsid w:val="00146162"/>
    <w:rsid w:val="00146338"/>
    <w:rsid w:val="00146A37"/>
    <w:rsid w:val="00146AE8"/>
    <w:rsid w:val="00146FF2"/>
    <w:rsid w:val="001471D5"/>
    <w:rsid w:val="00147384"/>
    <w:rsid w:val="00147B4C"/>
    <w:rsid w:val="00147B7B"/>
    <w:rsid w:val="0015082D"/>
    <w:rsid w:val="00150879"/>
    <w:rsid w:val="001516FB"/>
    <w:rsid w:val="001518F3"/>
    <w:rsid w:val="001519EC"/>
    <w:rsid w:val="00151AE5"/>
    <w:rsid w:val="00151EBA"/>
    <w:rsid w:val="00152257"/>
    <w:rsid w:val="0015240D"/>
    <w:rsid w:val="00152616"/>
    <w:rsid w:val="001527B8"/>
    <w:rsid w:val="0015282B"/>
    <w:rsid w:val="0015397D"/>
    <w:rsid w:val="00153E27"/>
    <w:rsid w:val="0015415E"/>
    <w:rsid w:val="001544DB"/>
    <w:rsid w:val="001546DC"/>
    <w:rsid w:val="001549D4"/>
    <w:rsid w:val="00154D0C"/>
    <w:rsid w:val="00154E22"/>
    <w:rsid w:val="00154FDF"/>
    <w:rsid w:val="0015506D"/>
    <w:rsid w:val="00155348"/>
    <w:rsid w:val="00155FA9"/>
    <w:rsid w:val="001561CB"/>
    <w:rsid w:val="00156323"/>
    <w:rsid w:val="00156EE2"/>
    <w:rsid w:val="00156F4E"/>
    <w:rsid w:val="001572F6"/>
    <w:rsid w:val="0015752A"/>
    <w:rsid w:val="001576F1"/>
    <w:rsid w:val="00160537"/>
    <w:rsid w:val="0016074F"/>
    <w:rsid w:val="001621FB"/>
    <w:rsid w:val="001628DC"/>
    <w:rsid w:val="0016298D"/>
    <w:rsid w:val="00162FF7"/>
    <w:rsid w:val="001630CA"/>
    <w:rsid w:val="001639E8"/>
    <w:rsid w:val="00163D50"/>
    <w:rsid w:val="0016469A"/>
    <w:rsid w:val="001649B9"/>
    <w:rsid w:val="00164B39"/>
    <w:rsid w:val="0016548F"/>
    <w:rsid w:val="001656B9"/>
    <w:rsid w:val="001660BD"/>
    <w:rsid w:val="00166110"/>
    <w:rsid w:val="001667C4"/>
    <w:rsid w:val="00166F40"/>
    <w:rsid w:val="00167050"/>
    <w:rsid w:val="001670B6"/>
    <w:rsid w:val="001670E1"/>
    <w:rsid w:val="0016750A"/>
    <w:rsid w:val="00167B31"/>
    <w:rsid w:val="00167B48"/>
    <w:rsid w:val="0017007C"/>
    <w:rsid w:val="001700AA"/>
    <w:rsid w:val="00170256"/>
    <w:rsid w:val="00170F51"/>
    <w:rsid w:val="00171390"/>
    <w:rsid w:val="001713A0"/>
    <w:rsid w:val="0017239C"/>
    <w:rsid w:val="00172423"/>
    <w:rsid w:val="0017245B"/>
    <w:rsid w:val="00172833"/>
    <w:rsid w:val="00172940"/>
    <w:rsid w:val="00172D5B"/>
    <w:rsid w:val="00172D8D"/>
    <w:rsid w:val="0017307F"/>
    <w:rsid w:val="0017312B"/>
    <w:rsid w:val="001731BE"/>
    <w:rsid w:val="00173648"/>
    <w:rsid w:val="001739D3"/>
    <w:rsid w:val="00173F28"/>
    <w:rsid w:val="00174111"/>
    <w:rsid w:val="00174B39"/>
    <w:rsid w:val="001755F5"/>
    <w:rsid w:val="0017581C"/>
    <w:rsid w:val="00175B03"/>
    <w:rsid w:val="00175EA8"/>
    <w:rsid w:val="00175F45"/>
    <w:rsid w:val="001762FB"/>
    <w:rsid w:val="00176C87"/>
    <w:rsid w:val="0017784C"/>
    <w:rsid w:val="00177923"/>
    <w:rsid w:val="00180619"/>
    <w:rsid w:val="001808CD"/>
    <w:rsid w:val="00180B23"/>
    <w:rsid w:val="00180BB3"/>
    <w:rsid w:val="001811A1"/>
    <w:rsid w:val="001813F1"/>
    <w:rsid w:val="001816A4"/>
    <w:rsid w:val="00181735"/>
    <w:rsid w:val="00181AB7"/>
    <w:rsid w:val="00181B0E"/>
    <w:rsid w:val="00181B8D"/>
    <w:rsid w:val="0018267A"/>
    <w:rsid w:val="0018342A"/>
    <w:rsid w:val="0018361C"/>
    <w:rsid w:val="00183995"/>
    <w:rsid w:val="00183B99"/>
    <w:rsid w:val="00184911"/>
    <w:rsid w:val="001852AC"/>
    <w:rsid w:val="001854E5"/>
    <w:rsid w:val="001854E6"/>
    <w:rsid w:val="001858CB"/>
    <w:rsid w:val="00185DB6"/>
    <w:rsid w:val="0018605C"/>
    <w:rsid w:val="0018659C"/>
    <w:rsid w:val="00186758"/>
    <w:rsid w:val="0019000F"/>
    <w:rsid w:val="00190B30"/>
    <w:rsid w:val="00190C6D"/>
    <w:rsid w:val="00191213"/>
    <w:rsid w:val="00191985"/>
    <w:rsid w:val="00192278"/>
    <w:rsid w:val="00192511"/>
    <w:rsid w:val="00192874"/>
    <w:rsid w:val="001931D6"/>
    <w:rsid w:val="00193493"/>
    <w:rsid w:val="00193671"/>
    <w:rsid w:val="0019465F"/>
    <w:rsid w:val="00194A82"/>
    <w:rsid w:val="00195137"/>
    <w:rsid w:val="001952F7"/>
    <w:rsid w:val="001953DC"/>
    <w:rsid w:val="00195CC6"/>
    <w:rsid w:val="00195D2B"/>
    <w:rsid w:val="00195D50"/>
    <w:rsid w:val="00195E75"/>
    <w:rsid w:val="00195F8B"/>
    <w:rsid w:val="00196788"/>
    <w:rsid w:val="001977E5"/>
    <w:rsid w:val="001A05B9"/>
    <w:rsid w:val="001A0B96"/>
    <w:rsid w:val="001A0CD7"/>
    <w:rsid w:val="001A0D47"/>
    <w:rsid w:val="001A126C"/>
    <w:rsid w:val="001A149F"/>
    <w:rsid w:val="001A26F7"/>
    <w:rsid w:val="001A2D90"/>
    <w:rsid w:val="001A2D92"/>
    <w:rsid w:val="001A2E46"/>
    <w:rsid w:val="001A30FE"/>
    <w:rsid w:val="001A3147"/>
    <w:rsid w:val="001A3706"/>
    <w:rsid w:val="001A388C"/>
    <w:rsid w:val="001A3D78"/>
    <w:rsid w:val="001A3DE6"/>
    <w:rsid w:val="001A5049"/>
    <w:rsid w:val="001A5230"/>
    <w:rsid w:val="001A52AC"/>
    <w:rsid w:val="001A5B24"/>
    <w:rsid w:val="001A6C61"/>
    <w:rsid w:val="001A6FB9"/>
    <w:rsid w:val="001A71BA"/>
    <w:rsid w:val="001A74D4"/>
    <w:rsid w:val="001A7BEC"/>
    <w:rsid w:val="001A7D9C"/>
    <w:rsid w:val="001B1EA0"/>
    <w:rsid w:val="001B29A0"/>
    <w:rsid w:val="001B2D98"/>
    <w:rsid w:val="001B2EB3"/>
    <w:rsid w:val="001B3097"/>
    <w:rsid w:val="001B38A2"/>
    <w:rsid w:val="001B3A7B"/>
    <w:rsid w:val="001B3A87"/>
    <w:rsid w:val="001B4053"/>
    <w:rsid w:val="001B464F"/>
    <w:rsid w:val="001B4ABE"/>
    <w:rsid w:val="001B5259"/>
    <w:rsid w:val="001B563C"/>
    <w:rsid w:val="001B5857"/>
    <w:rsid w:val="001B60BE"/>
    <w:rsid w:val="001B6122"/>
    <w:rsid w:val="001B7356"/>
    <w:rsid w:val="001B753C"/>
    <w:rsid w:val="001B76CF"/>
    <w:rsid w:val="001B796F"/>
    <w:rsid w:val="001C00FE"/>
    <w:rsid w:val="001C038F"/>
    <w:rsid w:val="001C04CF"/>
    <w:rsid w:val="001C068E"/>
    <w:rsid w:val="001C0D14"/>
    <w:rsid w:val="001C1BB9"/>
    <w:rsid w:val="001C1D0F"/>
    <w:rsid w:val="001C2317"/>
    <w:rsid w:val="001C290A"/>
    <w:rsid w:val="001C29A9"/>
    <w:rsid w:val="001C3889"/>
    <w:rsid w:val="001C39A2"/>
    <w:rsid w:val="001C3BA4"/>
    <w:rsid w:val="001C400E"/>
    <w:rsid w:val="001C4157"/>
    <w:rsid w:val="001C42C0"/>
    <w:rsid w:val="001C43FE"/>
    <w:rsid w:val="001C4618"/>
    <w:rsid w:val="001C5257"/>
    <w:rsid w:val="001C55FA"/>
    <w:rsid w:val="001C578E"/>
    <w:rsid w:val="001C6051"/>
    <w:rsid w:val="001C671A"/>
    <w:rsid w:val="001C69C0"/>
    <w:rsid w:val="001C6A39"/>
    <w:rsid w:val="001C6DDB"/>
    <w:rsid w:val="001C7295"/>
    <w:rsid w:val="001C7566"/>
    <w:rsid w:val="001C76E5"/>
    <w:rsid w:val="001C7C26"/>
    <w:rsid w:val="001D0012"/>
    <w:rsid w:val="001D0089"/>
    <w:rsid w:val="001D0112"/>
    <w:rsid w:val="001D0848"/>
    <w:rsid w:val="001D1151"/>
    <w:rsid w:val="001D13F4"/>
    <w:rsid w:val="001D173D"/>
    <w:rsid w:val="001D2040"/>
    <w:rsid w:val="001D2060"/>
    <w:rsid w:val="001D217F"/>
    <w:rsid w:val="001D21F6"/>
    <w:rsid w:val="001D28C0"/>
    <w:rsid w:val="001D2B12"/>
    <w:rsid w:val="001D2B91"/>
    <w:rsid w:val="001D3220"/>
    <w:rsid w:val="001D3D63"/>
    <w:rsid w:val="001D4018"/>
    <w:rsid w:val="001D459F"/>
    <w:rsid w:val="001D4C2B"/>
    <w:rsid w:val="001D4D53"/>
    <w:rsid w:val="001D5581"/>
    <w:rsid w:val="001D594F"/>
    <w:rsid w:val="001D59B0"/>
    <w:rsid w:val="001D5AFB"/>
    <w:rsid w:val="001D614D"/>
    <w:rsid w:val="001D69A3"/>
    <w:rsid w:val="001D7682"/>
    <w:rsid w:val="001D799D"/>
    <w:rsid w:val="001D7C00"/>
    <w:rsid w:val="001D7C63"/>
    <w:rsid w:val="001E0AEA"/>
    <w:rsid w:val="001E17CB"/>
    <w:rsid w:val="001E1AC8"/>
    <w:rsid w:val="001E22C4"/>
    <w:rsid w:val="001E2D3B"/>
    <w:rsid w:val="001E2E85"/>
    <w:rsid w:val="001E307B"/>
    <w:rsid w:val="001E37CD"/>
    <w:rsid w:val="001E37DF"/>
    <w:rsid w:val="001E37F8"/>
    <w:rsid w:val="001E3939"/>
    <w:rsid w:val="001E4570"/>
    <w:rsid w:val="001E4646"/>
    <w:rsid w:val="001E46C1"/>
    <w:rsid w:val="001E548C"/>
    <w:rsid w:val="001E578F"/>
    <w:rsid w:val="001E6123"/>
    <w:rsid w:val="001E62A5"/>
    <w:rsid w:val="001E685C"/>
    <w:rsid w:val="001E696B"/>
    <w:rsid w:val="001E77AC"/>
    <w:rsid w:val="001E7825"/>
    <w:rsid w:val="001F011E"/>
    <w:rsid w:val="001F01CF"/>
    <w:rsid w:val="001F0540"/>
    <w:rsid w:val="001F0965"/>
    <w:rsid w:val="001F0C0B"/>
    <w:rsid w:val="001F0FB2"/>
    <w:rsid w:val="001F12FB"/>
    <w:rsid w:val="001F15CA"/>
    <w:rsid w:val="001F181E"/>
    <w:rsid w:val="001F1F4C"/>
    <w:rsid w:val="001F23CA"/>
    <w:rsid w:val="001F248B"/>
    <w:rsid w:val="001F25A1"/>
    <w:rsid w:val="001F272A"/>
    <w:rsid w:val="001F2CA7"/>
    <w:rsid w:val="001F2E86"/>
    <w:rsid w:val="001F3147"/>
    <w:rsid w:val="001F3856"/>
    <w:rsid w:val="001F3BB0"/>
    <w:rsid w:val="001F4A83"/>
    <w:rsid w:val="001F561B"/>
    <w:rsid w:val="001F61CD"/>
    <w:rsid w:val="001F6747"/>
    <w:rsid w:val="001F6CD9"/>
    <w:rsid w:val="001F7E78"/>
    <w:rsid w:val="00200036"/>
    <w:rsid w:val="0020145E"/>
    <w:rsid w:val="00201DB8"/>
    <w:rsid w:val="0020204F"/>
    <w:rsid w:val="0020205B"/>
    <w:rsid w:val="00202279"/>
    <w:rsid w:val="00202356"/>
    <w:rsid w:val="002026F8"/>
    <w:rsid w:val="00202B03"/>
    <w:rsid w:val="00202CCC"/>
    <w:rsid w:val="0020303F"/>
    <w:rsid w:val="002031E3"/>
    <w:rsid w:val="002033E7"/>
    <w:rsid w:val="002035DD"/>
    <w:rsid w:val="00203918"/>
    <w:rsid w:val="00203B32"/>
    <w:rsid w:val="00204D29"/>
    <w:rsid w:val="00205041"/>
    <w:rsid w:val="00205B6A"/>
    <w:rsid w:val="00206105"/>
    <w:rsid w:val="002065CA"/>
    <w:rsid w:val="00207622"/>
    <w:rsid w:val="002078C0"/>
    <w:rsid w:val="002078E9"/>
    <w:rsid w:val="002079BF"/>
    <w:rsid w:val="00207C9A"/>
    <w:rsid w:val="0021019C"/>
    <w:rsid w:val="0021036C"/>
    <w:rsid w:val="00210435"/>
    <w:rsid w:val="00210820"/>
    <w:rsid w:val="0021082F"/>
    <w:rsid w:val="00210869"/>
    <w:rsid w:val="00210AC9"/>
    <w:rsid w:val="00210B32"/>
    <w:rsid w:val="0021107E"/>
    <w:rsid w:val="00211098"/>
    <w:rsid w:val="0021117F"/>
    <w:rsid w:val="002117D2"/>
    <w:rsid w:val="002122BF"/>
    <w:rsid w:val="00212903"/>
    <w:rsid w:val="00212A34"/>
    <w:rsid w:val="0021308D"/>
    <w:rsid w:val="00213F08"/>
    <w:rsid w:val="0021408B"/>
    <w:rsid w:val="002142D2"/>
    <w:rsid w:val="002145D7"/>
    <w:rsid w:val="00215042"/>
    <w:rsid w:val="002152A6"/>
    <w:rsid w:val="002155CA"/>
    <w:rsid w:val="00215724"/>
    <w:rsid w:val="002157D1"/>
    <w:rsid w:val="00215827"/>
    <w:rsid w:val="00215C42"/>
    <w:rsid w:val="00215FF1"/>
    <w:rsid w:val="00216628"/>
    <w:rsid w:val="002178E5"/>
    <w:rsid w:val="00217C9F"/>
    <w:rsid w:val="00217CE4"/>
    <w:rsid w:val="00217EF1"/>
    <w:rsid w:val="0022017E"/>
    <w:rsid w:val="00220873"/>
    <w:rsid w:val="00220A9F"/>
    <w:rsid w:val="00220D4C"/>
    <w:rsid w:val="00221A38"/>
    <w:rsid w:val="00221F4A"/>
    <w:rsid w:val="00222240"/>
    <w:rsid w:val="0022226F"/>
    <w:rsid w:val="00222642"/>
    <w:rsid w:val="00222D31"/>
    <w:rsid w:val="00223061"/>
    <w:rsid w:val="002230C8"/>
    <w:rsid w:val="002236CA"/>
    <w:rsid w:val="00223B6D"/>
    <w:rsid w:val="00224135"/>
    <w:rsid w:val="00224144"/>
    <w:rsid w:val="00224177"/>
    <w:rsid w:val="00224453"/>
    <w:rsid w:val="002244E0"/>
    <w:rsid w:val="00224574"/>
    <w:rsid w:val="00225593"/>
    <w:rsid w:val="00225714"/>
    <w:rsid w:val="00225715"/>
    <w:rsid w:val="00225D5F"/>
    <w:rsid w:val="00225F9A"/>
    <w:rsid w:val="00226387"/>
    <w:rsid w:val="0022640B"/>
    <w:rsid w:val="00226A3B"/>
    <w:rsid w:val="00226CEE"/>
    <w:rsid w:val="00226F16"/>
    <w:rsid w:val="00227405"/>
    <w:rsid w:val="00227DAD"/>
    <w:rsid w:val="00230077"/>
    <w:rsid w:val="00230427"/>
    <w:rsid w:val="00230733"/>
    <w:rsid w:val="00231529"/>
    <w:rsid w:val="0023163D"/>
    <w:rsid w:val="00231788"/>
    <w:rsid w:val="002319A2"/>
    <w:rsid w:val="002319D5"/>
    <w:rsid w:val="0023209E"/>
    <w:rsid w:val="0023329C"/>
    <w:rsid w:val="00233B8C"/>
    <w:rsid w:val="00233B93"/>
    <w:rsid w:val="0023428F"/>
    <w:rsid w:val="00234CEE"/>
    <w:rsid w:val="00234D40"/>
    <w:rsid w:val="002353FA"/>
    <w:rsid w:val="002363F0"/>
    <w:rsid w:val="00236DA9"/>
    <w:rsid w:val="002373B1"/>
    <w:rsid w:val="00237C24"/>
    <w:rsid w:val="00240061"/>
    <w:rsid w:val="0024040F"/>
    <w:rsid w:val="00240B83"/>
    <w:rsid w:val="002410A3"/>
    <w:rsid w:val="00241173"/>
    <w:rsid w:val="002416E3"/>
    <w:rsid w:val="0024197E"/>
    <w:rsid w:val="00242393"/>
    <w:rsid w:val="00242538"/>
    <w:rsid w:val="002431ED"/>
    <w:rsid w:val="00243611"/>
    <w:rsid w:val="00243922"/>
    <w:rsid w:val="002445C6"/>
    <w:rsid w:val="00244CF7"/>
    <w:rsid w:val="00245436"/>
    <w:rsid w:val="0024546C"/>
    <w:rsid w:val="00245798"/>
    <w:rsid w:val="00245D3F"/>
    <w:rsid w:val="00246070"/>
    <w:rsid w:val="002467E2"/>
    <w:rsid w:val="00246B50"/>
    <w:rsid w:val="00246D22"/>
    <w:rsid w:val="00246DC4"/>
    <w:rsid w:val="00246DC5"/>
    <w:rsid w:val="00247042"/>
    <w:rsid w:val="002473D1"/>
    <w:rsid w:val="00247750"/>
    <w:rsid w:val="002479DD"/>
    <w:rsid w:val="00247B12"/>
    <w:rsid w:val="00247C5D"/>
    <w:rsid w:val="00247EA1"/>
    <w:rsid w:val="0025018A"/>
    <w:rsid w:val="0025057E"/>
    <w:rsid w:val="00250853"/>
    <w:rsid w:val="002508C0"/>
    <w:rsid w:val="00250A71"/>
    <w:rsid w:val="002510F8"/>
    <w:rsid w:val="00251114"/>
    <w:rsid w:val="00251498"/>
    <w:rsid w:val="00251BAA"/>
    <w:rsid w:val="00252B06"/>
    <w:rsid w:val="00252E2F"/>
    <w:rsid w:val="002533C7"/>
    <w:rsid w:val="0025349C"/>
    <w:rsid w:val="00254500"/>
    <w:rsid w:val="00254520"/>
    <w:rsid w:val="002545F8"/>
    <w:rsid w:val="00254976"/>
    <w:rsid w:val="002559C2"/>
    <w:rsid w:val="002561DF"/>
    <w:rsid w:val="00256275"/>
    <w:rsid w:val="00256F1D"/>
    <w:rsid w:val="00257181"/>
    <w:rsid w:val="00257214"/>
    <w:rsid w:val="002573BF"/>
    <w:rsid w:val="002576C8"/>
    <w:rsid w:val="002579B0"/>
    <w:rsid w:val="00257AA4"/>
    <w:rsid w:val="00257FDD"/>
    <w:rsid w:val="002608F9"/>
    <w:rsid w:val="002609BF"/>
    <w:rsid w:val="00260B0F"/>
    <w:rsid w:val="00260DC1"/>
    <w:rsid w:val="0026120F"/>
    <w:rsid w:val="00261969"/>
    <w:rsid w:val="00261D76"/>
    <w:rsid w:val="00261E47"/>
    <w:rsid w:val="002620DF"/>
    <w:rsid w:val="00262326"/>
    <w:rsid w:val="00262724"/>
    <w:rsid w:val="00262C39"/>
    <w:rsid w:val="00262D16"/>
    <w:rsid w:val="00262DBD"/>
    <w:rsid w:val="002634A3"/>
    <w:rsid w:val="00263ED7"/>
    <w:rsid w:val="00264795"/>
    <w:rsid w:val="00264E3A"/>
    <w:rsid w:val="00265137"/>
    <w:rsid w:val="00265581"/>
    <w:rsid w:val="002657D5"/>
    <w:rsid w:val="00266084"/>
    <w:rsid w:val="002669EE"/>
    <w:rsid w:val="002670AA"/>
    <w:rsid w:val="002670AD"/>
    <w:rsid w:val="0026723B"/>
    <w:rsid w:val="00267685"/>
    <w:rsid w:val="00267E16"/>
    <w:rsid w:val="002702BA"/>
    <w:rsid w:val="0027097A"/>
    <w:rsid w:val="00270E3E"/>
    <w:rsid w:val="00271B92"/>
    <w:rsid w:val="00271BD8"/>
    <w:rsid w:val="0027207A"/>
    <w:rsid w:val="0027219C"/>
    <w:rsid w:val="002724B0"/>
    <w:rsid w:val="0027278A"/>
    <w:rsid w:val="002727C7"/>
    <w:rsid w:val="00272C4F"/>
    <w:rsid w:val="002739E5"/>
    <w:rsid w:val="00273E59"/>
    <w:rsid w:val="00274CEC"/>
    <w:rsid w:val="00274E52"/>
    <w:rsid w:val="00274F52"/>
    <w:rsid w:val="00275B30"/>
    <w:rsid w:val="002763F4"/>
    <w:rsid w:val="002768F7"/>
    <w:rsid w:val="00277635"/>
    <w:rsid w:val="0027766F"/>
    <w:rsid w:val="0027798F"/>
    <w:rsid w:val="00277A56"/>
    <w:rsid w:val="00280D44"/>
    <w:rsid w:val="00280E3A"/>
    <w:rsid w:val="00280F0C"/>
    <w:rsid w:val="00280FF9"/>
    <w:rsid w:val="00281321"/>
    <w:rsid w:val="0028136F"/>
    <w:rsid w:val="0028175D"/>
    <w:rsid w:val="002817E9"/>
    <w:rsid w:val="00281873"/>
    <w:rsid w:val="00281B13"/>
    <w:rsid w:val="00281B2A"/>
    <w:rsid w:val="00281F98"/>
    <w:rsid w:val="00281FA8"/>
    <w:rsid w:val="0028229F"/>
    <w:rsid w:val="00283292"/>
    <w:rsid w:val="00283C74"/>
    <w:rsid w:val="00284079"/>
    <w:rsid w:val="0028542B"/>
    <w:rsid w:val="00285D0C"/>
    <w:rsid w:val="00286077"/>
    <w:rsid w:val="0028617F"/>
    <w:rsid w:val="0028638B"/>
    <w:rsid w:val="00286F36"/>
    <w:rsid w:val="00286FCB"/>
    <w:rsid w:val="0028752D"/>
    <w:rsid w:val="00290D95"/>
    <w:rsid w:val="00290DCC"/>
    <w:rsid w:val="00290E06"/>
    <w:rsid w:val="00291379"/>
    <w:rsid w:val="002913F9"/>
    <w:rsid w:val="00291937"/>
    <w:rsid w:val="00292213"/>
    <w:rsid w:val="00292436"/>
    <w:rsid w:val="00292AF5"/>
    <w:rsid w:val="00292B5C"/>
    <w:rsid w:val="00292D6C"/>
    <w:rsid w:val="00292F8E"/>
    <w:rsid w:val="002932B1"/>
    <w:rsid w:val="0029364B"/>
    <w:rsid w:val="002941F7"/>
    <w:rsid w:val="0029460B"/>
    <w:rsid w:val="00294808"/>
    <w:rsid w:val="00295306"/>
    <w:rsid w:val="002957B6"/>
    <w:rsid w:val="00295985"/>
    <w:rsid w:val="0029612C"/>
    <w:rsid w:val="00296585"/>
    <w:rsid w:val="002971EA"/>
    <w:rsid w:val="002975AB"/>
    <w:rsid w:val="00297B42"/>
    <w:rsid w:val="002A056E"/>
    <w:rsid w:val="002A05E6"/>
    <w:rsid w:val="002A0673"/>
    <w:rsid w:val="002A07A8"/>
    <w:rsid w:val="002A0F17"/>
    <w:rsid w:val="002A1852"/>
    <w:rsid w:val="002A1A92"/>
    <w:rsid w:val="002A1D31"/>
    <w:rsid w:val="002A2083"/>
    <w:rsid w:val="002A2238"/>
    <w:rsid w:val="002A2248"/>
    <w:rsid w:val="002A2277"/>
    <w:rsid w:val="002A263C"/>
    <w:rsid w:val="002A269E"/>
    <w:rsid w:val="002A2F21"/>
    <w:rsid w:val="002A385B"/>
    <w:rsid w:val="002A4720"/>
    <w:rsid w:val="002A4D41"/>
    <w:rsid w:val="002A51C6"/>
    <w:rsid w:val="002A54D2"/>
    <w:rsid w:val="002A5872"/>
    <w:rsid w:val="002A5D2E"/>
    <w:rsid w:val="002A5D90"/>
    <w:rsid w:val="002A615C"/>
    <w:rsid w:val="002A6309"/>
    <w:rsid w:val="002A6B03"/>
    <w:rsid w:val="002A6EEA"/>
    <w:rsid w:val="002A7228"/>
    <w:rsid w:val="002A7457"/>
    <w:rsid w:val="002A7E0C"/>
    <w:rsid w:val="002A7F39"/>
    <w:rsid w:val="002B0CF2"/>
    <w:rsid w:val="002B176F"/>
    <w:rsid w:val="002B1C77"/>
    <w:rsid w:val="002B1D4B"/>
    <w:rsid w:val="002B2BFA"/>
    <w:rsid w:val="002B2C15"/>
    <w:rsid w:val="002B352E"/>
    <w:rsid w:val="002B402F"/>
    <w:rsid w:val="002B48AD"/>
    <w:rsid w:val="002B4E09"/>
    <w:rsid w:val="002B5044"/>
    <w:rsid w:val="002B585D"/>
    <w:rsid w:val="002B59FE"/>
    <w:rsid w:val="002B5B24"/>
    <w:rsid w:val="002B5EAB"/>
    <w:rsid w:val="002B63F5"/>
    <w:rsid w:val="002B78C9"/>
    <w:rsid w:val="002B7AE8"/>
    <w:rsid w:val="002C045A"/>
    <w:rsid w:val="002C0A7B"/>
    <w:rsid w:val="002C0DCF"/>
    <w:rsid w:val="002C1B10"/>
    <w:rsid w:val="002C1E29"/>
    <w:rsid w:val="002C1FD6"/>
    <w:rsid w:val="002C2016"/>
    <w:rsid w:val="002C25E3"/>
    <w:rsid w:val="002C3149"/>
    <w:rsid w:val="002C3501"/>
    <w:rsid w:val="002C3A9A"/>
    <w:rsid w:val="002C43E6"/>
    <w:rsid w:val="002C45C9"/>
    <w:rsid w:val="002C4BAC"/>
    <w:rsid w:val="002C4E41"/>
    <w:rsid w:val="002C5AFD"/>
    <w:rsid w:val="002C5DA9"/>
    <w:rsid w:val="002C629C"/>
    <w:rsid w:val="002C6409"/>
    <w:rsid w:val="002C6B28"/>
    <w:rsid w:val="002C73CD"/>
    <w:rsid w:val="002C74AF"/>
    <w:rsid w:val="002C77B9"/>
    <w:rsid w:val="002C7912"/>
    <w:rsid w:val="002C7D67"/>
    <w:rsid w:val="002C7ED4"/>
    <w:rsid w:val="002D0746"/>
    <w:rsid w:val="002D0DA1"/>
    <w:rsid w:val="002D11B6"/>
    <w:rsid w:val="002D1BF1"/>
    <w:rsid w:val="002D1CED"/>
    <w:rsid w:val="002D1D74"/>
    <w:rsid w:val="002D298E"/>
    <w:rsid w:val="002D305F"/>
    <w:rsid w:val="002D3424"/>
    <w:rsid w:val="002D3EE3"/>
    <w:rsid w:val="002D4260"/>
    <w:rsid w:val="002D4273"/>
    <w:rsid w:val="002D472E"/>
    <w:rsid w:val="002D4B13"/>
    <w:rsid w:val="002D4C12"/>
    <w:rsid w:val="002D4D11"/>
    <w:rsid w:val="002D513E"/>
    <w:rsid w:val="002D5AAC"/>
    <w:rsid w:val="002D5E53"/>
    <w:rsid w:val="002D5EF7"/>
    <w:rsid w:val="002D64D9"/>
    <w:rsid w:val="002D6526"/>
    <w:rsid w:val="002D6ACE"/>
    <w:rsid w:val="002D73FA"/>
    <w:rsid w:val="002D7A78"/>
    <w:rsid w:val="002D7E3F"/>
    <w:rsid w:val="002D7F62"/>
    <w:rsid w:val="002E0386"/>
    <w:rsid w:val="002E106F"/>
    <w:rsid w:val="002E12AA"/>
    <w:rsid w:val="002E1808"/>
    <w:rsid w:val="002E18A8"/>
    <w:rsid w:val="002E2045"/>
    <w:rsid w:val="002E21AA"/>
    <w:rsid w:val="002E260C"/>
    <w:rsid w:val="002E3507"/>
    <w:rsid w:val="002E36A3"/>
    <w:rsid w:val="002E38B2"/>
    <w:rsid w:val="002E3AE9"/>
    <w:rsid w:val="002E3C9C"/>
    <w:rsid w:val="002E3CF5"/>
    <w:rsid w:val="002E431B"/>
    <w:rsid w:val="002E446E"/>
    <w:rsid w:val="002E469D"/>
    <w:rsid w:val="002E4B84"/>
    <w:rsid w:val="002E4D05"/>
    <w:rsid w:val="002E58EF"/>
    <w:rsid w:val="002E5B35"/>
    <w:rsid w:val="002E5E67"/>
    <w:rsid w:val="002E669C"/>
    <w:rsid w:val="002E6721"/>
    <w:rsid w:val="002E6C8C"/>
    <w:rsid w:val="002E6F52"/>
    <w:rsid w:val="002E70A1"/>
    <w:rsid w:val="002E73BC"/>
    <w:rsid w:val="002E7B27"/>
    <w:rsid w:val="002E7FAA"/>
    <w:rsid w:val="002F07CA"/>
    <w:rsid w:val="002F0954"/>
    <w:rsid w:val="002F0C0F"/>
    <w:rsid w:val="002F0FDF"/>
    <w:rsid w:val="002F12DE"/>
    <w:rsid w:val="002F1554"/>
    <w:rsid w:val="002F15FF"/>
    <w:rsid w:val="002F19ED"/>
    <w:rsid w:val="002F2029"/>
    <w:rsid w:val="002F2030"/>
    <w:rsid w:val="002F30CE"/>
    <w:rsid w:val="002F32E5"/>
    <w:rsid w:val="002F3698"/>
    <w:rsid w:val="002F36D4"/>
    <w:rsid w:val="002F401A"/>
    <w:rsid w:val="002F5070"/>
    <w:rsid w:val="002F52C6"/>
    <w:rsid w:val="002F5A76"/>
    <w:rsid w:val="002F5C84"/>
    <w:rsid w:val="002F5DB2"/>
    <w:rsid w:val="002F612A"/>
    <w:rsid w:val="002F63B9"/>
    <w:rsid w:val="002F664A"/>
    <w:rsid w:val="002F6B56"/>
    <w:rsid w:val="002F7080"/>
    <w:rsid w:val="002F70B5"/>
    <w:rsid w:val="002F71C0"/>
    <w:rsid w:val="002F7C5A"/>
    <w:rsid w:val="00300253"/>
    <w:rsid w:val="003017AD"/>
    <w:rsid w:val="0030196E"/>
    <w:rsid w:val="0030196F"/>
    <w:rsid w:val="00301C19"/>
    <w:rsid w:val="00301F2D"/>
    <w:rsid w:val="00302341"/>
    <w:rsid w:val="00302852"/>
    <w:rsid w:val="003033D7"/>
    <w:rsid w:val="00303969"/>
    <w:rsid w:val="00303ECB"/>
    <w:rsid w:val="003045E1"/>
    <w:rsid w:val="0030464A"/>
    <w:rsid w:val="003047C1"/>
    <w:rsid w:val="003054BB"/>
    <w:rsid w:val="0030566E"/>
    <w:rsid w:val="003058C9"/>
    <w:rsid w:val="0030593C"/>
    <w:rsid w:val="0030596B"/>
    <w:rsid w:val="00305F87"/>
    <w:rsid w:val="0030647C"/>
    <w:rsid w:val="00306690"/>
    <w:rsid w:val="003066D8"/>
    <w:rsid w:val="0030678F"/>
    <w:rsid w:val="003067FA"/>
    <w:rsid w:val="00306DA6"/>
    <w:rsid w:val="00307650"/>
    <w:rsid w:val="003076CF"/>
    <w:rsid w:val="003077F8"/>
    <w:rsid w:val="0030791D"/>
    <w:rsid w:val="00307C53"/>
    <w:rsid w:val="00310815"/>
    <w:rsid w:val="00310C30"/>
    <w:rsid w:val="00310C34"/>
    <w:rsid w:val="00310C87"/>
    <w:rsid w:val="003111D0"/>
    <w:rsid w:val="0031135E"/>
    <w:rsid w:val="0031138E"/>
    <w:rsid w:val="00311885"/>
    <w:rsid w:val="00311D61"/>
    <w:rsid w:val="00312619"/>
    <w:rsid w:val="0031262F"/>
    <w:rsid w:val="0031285A"/>
    <w:rsid w:val="0031301F"/>
    <w:rsid w:val="00314516"/>
    <w:rsid w:val="0031577A"/>
    <w:rsid w:val="00315B31"/>
    <w:rsid w:val="00315BB2"/>
    <w:rsid w:val="00315D81"/>
    <w:rsid w:val="00315FE1"/>
    <w:rsid w:val="0031609B"/>
    <w:rsid w:val="003167B0"/>
    <w:rsid w:val="00316ABB"/>
    <w:rsid w:val="00316D36"/>
    <w:rsid w:val="00317056"/>
    <w:rsid w:val="00317A84"/>
    <w:rsid w:val="00317E6E"/>
    <w:rsid w:val="0032050B"/>
    <w:rsid w:val="00320D28"/>
    <w:rsid w:val="00321541"/>
    <w:rsid w:val="003219CB"/>
    <w:rsid w:val="00321D53"/>
    <w:rsid w:val="00321DF4"/>
    <w:rsid w:val="00321EE2"/>
    <w:rsid w:val="00321F55"/>
    <w:rsid w:val="00322EFC"/>
    <w:rsid w:val="00323788"/>
    <w:rsid w:val="0032392F"/>
    <w:rsid w:val="00323A0F"/>
    <w:rsid w:val="00324085"/>
    <w:rsid w:val="00324D96"/>
    <w:rsid w:val="00324E2F"/>
    <w:rsid w:val="00325241"/>
    <w:rsid w:val="00325595"/>
    <w:rsid w:val="00325967"/>
    <w:rsid w:val="003263E4"/>
    <w:rsid w:val="003265CC"/>
    <w:rsid w:val="0032670C"/>
    <w:rsid w:val="00326A13"/>
    <w:rsid w:val="00327C94"/>
    <w:rsid w:val="00327D8A"/>
    <w:rsid w:val="00330040"/>
    <w:rsid w:val="00330B7B"/>
    <w:rsid w:val="00330BA1"/>
    <w:rsid w:val="00330BC0"/>
    <w:rsid w:val="00331039"/>
    <w:rsid w:val="003311CF"/>
    <w:rsid w:val="0033150B"/>
    <w:rsid w:val="00331C6B"/>
    <w:rsid w:val="00331FC9"/>
    <w:rsid w:val="003320BA"/>
    <w:rsid w:val="003323C6"/>
    <w:rsid w:val="00333376"/>
    <w:rsid w:val="00333427"/>
    <w:rsid w:val="00333E1D"/>
    <w:rsid w:val="00334120"/>
    <w:rsid w:val="003341F1"/>
    <w:rsid w:val="00334446"/>
    <w:rsid w:val="00334997"/>
    <w:rsid w:val="00334C80"/>
    <w:rsid w:val="00334F5D"/>
    <w:rsid w:val="0033500F"/>
    <w:rsid w:val="003352F9"/>
    <w:rsid w:val="003357F9"/>
    <w:rsid w:val="00335AD7"/>
    <w:rsid w:val="00335DA9"/>
    <w:rsid w:val="00335F4A"/>
    <w:rsid w:val="00336433"/>
    <w:rsid w:val="00337216"/>
    <w:rsid w:val="00337218"/>
    <w:rsid w:val="00337362"/>
    <w:rsid w:val="00337DB0"/>
    <w:rsid w:val="003400B6"/>
    <w:rsid w:val="00340601"/>
    <w:rsid w:val="00340629"/>
    <w:rsid w:val="00340962"/>
    <w:rsid w:val="00340B6D"/>
    <w:rsid w:val="00340FD4"/>
    <w:rsid w:val="0034114B"/>
    <w:rsid w:val="003413B7"/>
    <w:rsid w:val="003413FC"/>
    <w:rsid w:val="003414D8"/>
    <w:rsid w:val="003418E1"/>
    <w:rsid w:val="00341A1C"/>
    <w:rsid w:val="00341E1C"/>
    <w:rsid w:val="0034215B"/>
    <w:rsid w:val="00342405"/>
    <w:rsid w:val="003428EA"/>
    <w:rsid w:val="00342C5C"/>
    <w:rsid w:val="00343246"/>
    <w:rsid w:val="003432B0"/>
    <w:rsid w:val="0034383E"/>
    <w:rsid w:val="0034393C"/>
    <w:rsid w:val="00343F7B"/>
    <w:rsid w:val="003443DE"/>
    <w:rsid w:val="00344757"/>
    <w:rsid w:val="00344772"/>
    <w:rsid w:val="003447FB"/>
    <w:rsid w:val="00344896"/>
    <w:rsid w:val="00344A91"/>
    <w:rsid w:val="00344E53"/>
    <w:rsid w:val="00344F57"/>
    <w:rsid w:val="00345420"/>
    <w:rsid w:val="003454D0"/>
    <w:rsid w:val="00345D55"/>
    <w:rsid w:val="00346179"/>
    <w:rsid w:val="003469F8"/>
    <w:rsid w:val="00346E23"/>
    <w:rsid w:val="0034770B"/>
    <w:rsid w:val="00347E96"/>
    <w:rsid w:val="00347E9A"/>
    <w:rsid w:val="00350293"/>
    <w:rsid w:val="003512CD"/>
    <w:rsid w:val="003522A7"/>
    <w:rsid w:val="00352609"/>
    <w:rsid w:val="00352A16"/>
    <w:rsid w:val="00352DE5"/>
    <w:rsid w:val="00352F19"/>
    <w:rsid w:val="00353D0D"/>
    <w:rsid w:val="00353E5B"/>
    <w:rsid w:val="00353E71"/>
    <w:rsid w:val="00354126"/>
    <w:rsid w:val="00354355"/>
    <w:rsid w:val="003549CE"/>
    <w:rsid w:val="003554B9"/>
    <w:rsid w:val="00355ADD"/>
    <w:rsid w:val="00355FCA"/>
    <w:rsid w:val="003566E1"/>
    <w:rsid w:val="00357657"/>
    <w:rsid w:val="003601AB"/>
    <w:rsid w:val="003603EB"/>
    <w:rsid w:val="003611C2"/>
    <w:rsid w:val="00361392"/>
    <w:rsid w:val="0036139C"/>
    <w:rsid w:val="00361455"/>
    <w:rsid w:val="003614A9"/>
    <w:rsid w:val="00361904"/>
    <w:rsid w:val="00361E9D"/>
    <w:rsid w:val="003627EA"/>
    <w:rsid w:val="003629E9"/>
    <w:rsid w:val="00363CB8"/>
    <w:rsid w:val="00364083"/>
    <w:rsid w:val="00364534"/>
    <w:rsid w:val="00364664"/>
    <w:rsid w:val="0036495B"/>
    <w:rsid w:val="00364E2A"/>
    <w:rsid w:val="0036512A"/>
    <w:rsid w:val="003651A0"/>
    <w:rsid w:val="0036575C"/>
    <w:rsid w:val="003657F0"/>
    <w:rsid w:val="00365FAC"/>
    <w:rsid w:val="0036621C"/>
    <w:rsid w:val="00366A9C"/>
    <w:rsid w:val="00366B72"/>
    <w:rsid w:val="00366BAF"/>
    <w:rsid w:val="003670E9"/>
    <w:rsid w:val="00367165"/>
    <w:rsid w:val="003673F2"/>
    <w:rsid w:val="003676FC"/>
    <w:rsid w:val="00367FD8"/>
    <w:rsid w:val="00370822"/>
    <w:rsid w:val="003708C5"/>
    <w:rsid w:val="003709AE"/>
    <w:rsid w:val="00370EBB"/>
    <w:rsid w:val="003722B3"/>
    <w:rsid w:val="003729C7"/>
    <w:rsid w:val="00372BF4"/>
    <w:rsid w:val="00372C87"/>
    <w:rsid w:val="003731E4"/>
    <w:rsid w:val="00373B0B"/>
    <w:rsid w:val="00373D15"/>
    <w:rsid w:val="00373EEE"/>
    <w:rsid w:val="00374C7C"/>
    <w:rsid w:val="00375CF9"/>
    <w:rsid w:val="00375F95"/>
    <w:rsid w:val="0037612F"/>
    <w:rsid w:val="0037633B"/>
    <w:rsid w:val="003768A9"/>
    <w:rsid w:val="00376F64"/>
    <w:rsid w:val="003770D2"/>
    <w:rsid w:val="003772FC"/>
    <w:rsid w:val="00377529"/>
    <w:rsid w:val="00380A34"/>
    <w:rsid w:val="00381888"/>
    <w:rsid w:val="00381EC7"/>
    <w:rsid w:val="0038268B"/>
    <w:rsid w:val="00382935"/>
    <w:rsid w:val="003830AF"/>
    <w:rsid w:val="00383171"/>
    <w:rsid w:val="00383DEE"/>
    <w:rsid w:val="0038419E"/>
    <w:rsid w:val="00384872"/>
    <w:rsid w:val="003858F6"/>
    <w:rsid w:val="00385947"/>
    <w:rsid w:val="003859B0"/>
    <w:rsid w:val="00385BEC"/>
    <w:rsid w:val="00385F6E"/>
    <w:rsid w:val="00386880"/>
    <w:rsid w:val="00386D40"/>
    <w:rsid w:val="0038778C"/>
    <w:rsid w:val="00387A49"/>
    <w:rsid w:val="003900A6"/>
    <w:rsid w:val="0039073E"/>
    <w:rsid w:val="00390A82"/>
    <w:rsid w:val="00391301"/>
    <w:rsid w:val="0039187A"/>
    <w:rsid w:val="00391E55"/>
    <w:rsid w:val="00392021"/>
    <w:rsid w:val="00392398"/>
    <w:rsid w:val="003933EE"/>
    <w:rsid w:val="00393A91"/>
    <w:rsid w:val="00393E89"/>
    <w:rsid w:val="00393F78"/>
    <w:rsid w:val="003944EE"/>
    <w:rsid w:val="00394659"/>
    <w:rsid w:val="00394D32"/>
    <w:rsid w:val="00395756"/>
    <w:rsid w:val="00395A58"/>
    <w:rsid w:val="00395DF3"/>
    <w:rsid w:val="003962D8"/>
    <w:rsid w:val="003974A8"/>
    <w:rsid w:val="0039761F"/>
    <w:rsid w:val="00397B11"/>
    <w:rsid w:val="00397DC5"/>
    <w:rsid w:val="003A06B9"/>
    <w:rsid w:val="003A094A"/>
    <w:rsid w:val="003A0A0F"/>
    <w:rsid w:val="003A0B30"/>
    <w:rsid w:val="003A0E82"/>
    <w:rsid w:val="003A0F68"/>
    <w:rsid w:val="003A125D"/>
    <w:rsid w:val="003A1E42"/>
    <w:rsid w:val="003A2B63"/>
    <w:rsid w:val="003A30B8"/>
    <w:rsid w:val="003A3143"/>
    <w:rsid w:val="003A31B1"/>
    <w:rsid w:val="003A357F"/>
    <w:rsid w:val="003A3639"/>
    <w:rsid w:val="003A3CCF"/>
    <w:rsid w:val="003A42F2"/>
    <w:rsid w:val="003A4506"/>
    <w:rsid w:val="003A46B4"/>
    <w:rsid w:val="003A4D5F"/>
    <w:rsid w:val="003A4EBB"/>
    <w:rsid w:val="003A5980"/>
    <w:rsid w:val="003A59E4"/>
    <w:rsid w:val="003A5A0E"/>
    <w:rsid w:val="003A5E71"/>
    <w:rsid w:val="003A6498"/>
    <w:rsid w:val="003A652E"/>
    <w:rsid w:val="003A6918"/>
    <w:rsid w:val="003A707C"/>
    <w:rsid w:val="003A7259"/>
    <w:rsid w:val="003A72DC"/>
    <w:rsid w:val="003A745E"/>
    <w:rsid w:val="003A7948"/>
    <w:rsid w:val="003B01A4"/>
    <w:rsid w:val="003B11ED"/>
    <w:rsid w:val="003B1368"/>
    <w:rsid w:val="003B14DE"/>
    <w:rsid w:val="003B151D"/>
    <w:rsid w:val="003B157C"/>
    <w:rsid w:val="003B19CC"/>
    <w:rsid w:val="003B1F32"/>
    <w:rsid w:val="003B1FEB"/>
    <w:rsid w:val="003B238A"/>
    <w:rsid w:val="003B243E"/>
    <w:rsid w:val="003B2847"/>
    <w:rsid w:val="003B30C6"/>
    <w:rsid w:val="003B32F6"/>
    <w:rsid w:val="003B4269"/>
    <w:rsid w:val="003B47E6"/>
    <w:rsid w:val="003B4C75"/>
    <w:rsid w:val="003B4E6D"/>
    <w:rsid w:val="003B500A"/>
    <w:rsid w:val="003B5377"/>
    <w:rsid w:val="003B55C6"/>
    <w:rsid w:val="003B5876"/>
    <w:rsid w:val="003B638E"/>
    <w:rsid w:val="003B76C6"/>
    <w:rsid w:val="003B77F5"/>
    <w:rsid w:val="003B7F66"/>
    <w:rsid w:val="003C0396"/>
    <w:rsid w:val="003C10FE"/>
    <w:rsid w:val="003C1131"/>
    <w:rsid w:val="003C1464"/>
    <w:rsid w:val="003C14D2"/>
    <w:rsid w:val="003C15A5"/>
    <w:rsid w:val="003C16E0"/>
    <w:rsid w:val="003C2773"/>
    <w:rsid w:val="003C2AF8"/>
    <w:rsid w:val="003C2D23"/>
    <w:rsid w:val="003C2E68"/>
    <w:rsid w:val="003C3192"/>
    <w:rsid w:val="003C364F"/>
    <w:rsid w:val="003C3712"/>
    <w:rsid w:val="003C37A5"/>
    <w:rsid w:val="003C479D"/>
    <w:rsid w:val="003C4902"/>
    <w:rsid w:val="003C49F4"/>
    <w:rsid w:val="003C4B67"/>
    <w:rsid w:val="003C4C45"/>
    <w:rsid w:val="003C4CB8"/>
    <w:rsid w:val="003C5237"/>
    <w:rsid w:val="003C5441"/>
    <w:rsid w:val="003C5518"/>
    <w:rsid w:val="003C59F2"/>
    <w:rsid w:val="003C6157"/>
    <w:rsid w:val="003C633D"/>
    <w:rsid w:val="003C63C6"/>
    <w:rsid w:val="003C67A1"/>
    <w:rsid w:val="003C6BD1"/>
    <w:rsid w:val="003C7819"/>
    <w:rsid w:val="003C78C7"/>
    <w:rsid w:val="003C7F65"/>
    <w:rsid w:val="003D00F3"/>
    <w:rsid w:val="003D033C"/>
    <w:rsid w:val="003D058F"/>
    <w:rsid w:val="003D05C8"/>
    <w:rsid w:val="003D0A59"/>
    <w:rsid w:val="003D0BE3"/>
    <w:rsid w:val="003D0C5C"/>
    <w:rsid w:val="003D0E33"/>
    <w:rsid w:val="003D12B6"/>
    <w:rsid w:val="003D133C"/>
    <w:rsid w:val="003D1515"/>
    <w:rsid w:val="003D19DC"/>
    <w:rsid w:val="003D1AC9"/>
    <w:rsid w:val="003D1C88"/>
    <w:rsid w:val="003D21BA"/>
    <w:rsid w:val="003D2645"/>
    <w:rsid w:val="003D281F"/>
    <w:rsid w:val="003D2BAE"/>
    <w:rsid w:val="003D2FBA"/>
    <w:rsid w:val="003D2FD9"/>
    <w:rsid w:val="003D33E3"/>
    <w:rsid w:val="003D344E"/>
    <w:rsid w:val="003D3813"/>
    <w:rsid w:val="003D39DB"/>
    <w:rsid w:val="003D41E2"/>
    <w:rsid w:val="003D47E4"/>
    <w:rsid w:val="003D4B30"/>
    <w:rsid w:val="003D5689"/>
    <w:rsid w:val="003D56DC"/>
    <w:rsid w:val="003D588D"/>
    <w:rsid w:val="003D632E"/>
    <w:rsid w:val="003D64FB"/>
    <w:rsid w:val="003D6526"/>
    <w:rsid w:val="003D664C"/>
    <w:rsid w:val="003D6875"/>
    <w:rsid w:val="003D68C8"/>
    <w:rsid w:val="003D6D29"/>
    <w:rsid w:val="003D6D4F"/>
    <w:rsid w:val="003D71B0"/>
    <w:rsid w:val="003D7394"/>
    <w:rsid w:val="003D76DB"/>
    <w:rsid w:val="003D7CDF"/>
    <w:rsid w:val="003D7E1B"/>
    <w:rsid w:val="003E01B2"/>
    <w:rsid w:val="003E0436"/>
    <w:rsid w:val="003E1246"/>
    <w:rsid w:val="003E1665"/>
    <w:rsid w:val="003E22DE"/>
    <w:rsid w:val="003E27D5"/>
    <w:rsid w:val="003E3459"/>
    <w:rsid w:val="003E36BF"/>
    <w:rsid w:val="003E37D3"/>
    <w:rsid w:val="003E3EE0"/>
    <w:rsid w:val="003E3F98"/>
    <w:rsid w:val="003E4D23"/>
    <w:rsid w:val="003E5125"/>
    <w:rsid w:val="003E5A5A"/>
    <w:rsid w:val="003E5C98"/>
    <w:rsid w:val="003E5CA3"/>
    <w:rsid w:val="003E6247"/>
    <w:rsid w:val="003E650E"/>
    <w:rsid w:val="003E695B"/>
    <w:rsid w:val="003E6F07"/>
    <w:rsid w:val="003E7303"/>
    <w:rsid w:val="003E7417"/>
    <w:rsid w:val="003E78C2"/>
    <w:rsid w:val="003F01A2"/>
    <w:rsid w:val="003F0213"/>
    <w:rsid w:val="003F0408"/>
    <w:rsid w:val="003F04C0"/>
    <w:rsid w:val="003F0BBF"/>
    <w:rsid w:val="003F137C"/>
    <w:rsid w:val="003F189D"/>
    <w:rsid w:val="003F1A88"/>
    <w:rsid w:val="003F212B"/>
    <w:rsid w:val="003F2861"/>
    <w:rsid w:val="003F2890"/>
    <w:rsid w:val="003F2A24"/>
    <w:rsid w:val="003F2F83"/>
    <w:rsid w:val="003F30BA"/>
    <w:rsid w:val="003F3303"/>
    <w:rsid w:val="003F33ED"/>
    <w:rsid w:val="003F349A"/>
    <w:rsid w:val="003F3FCA"/>
    <w:rsid w:val="003F4533"/>
    <w:rsid w:val="003F45F5"/>
    <w:rsid w:val="003F4997"/>
    <w:rsid w:val="003F4DA4"/>
    <w:rsid w:val="003F5DA6"/>
    <w:rsid w:val="003F5DF4"/>
    <w:rsid w:val="003F6046"/>
    <w:rsid w:val="003F6085"/>
    <w:rsid w:val="003F6310"/>
    <w:rsid w:val="003F6DF2"/>
    <w:rsid w:val="003F7715"/>
    <w:rsid w:val="0040059F"/>
    <w:rsid w:val="00400752"/>
    <w:rsid w:val="00400DA6"/>
    <w:rsid w:val="0040113C"/>
    <w:rsid w:val="0040120B"/>
    <w:rsid w:val="00402163"/>
    <w:rsid w:val="00403720"/>
    <w:rsid w:val="00403903"/>
    <w:rsid w:val="00403CAC"/>
    <w:rsid w:val="00403CFE"/>
    <w:rsid w:val="00403EB8"/>
    <w:rsid w:val="00404263"/>
    <w:rsid w:val="004046B3"/>
    <w:rsid w:val="00404C22"/>
    <w:rsid w:val="00404E72"/>
    <w:rsid w:val="0040521F"/>
    <w:rsid w:val="00405575"/>
    <w:rsid w:val="00405C40"/>
    <w:rsid w:val="00405D63"/>
    <w:rsid w:val="00405DA3"/>
    <w:rsid w:val="004069EB"/>
    <w:rsid w:val="00407C26"/>
    <w:rsid w:val="00407C6D"/>
    <w:rsid w:val="00410265"/>
    <w:rsid w:val="004107EB"/>
    <w:rsid w:val="00411067"/>
    <w:rsid w:val="004123DE"/>
    <w:rsid w:val="004125BD"/>
    <w:rsid w:val="00413882"/>
    <w:rsid w:val="00413E31"/>
    <w:rsid w:val="00414C73"/>
    <w:rsid w:val="00414DA4"/>
    <w:rsid w:val="00415E5F"/>
    <w:rsid w:val="0041620D"/>
    <w:rsid w:val="0041633A"/>
    <w:rsid w:val="004164D2"/>
    <w:rsid w:val="00416613"/>
    <w:rsid w:val="00416AB7"/>
    <w:rsid w:val="00416DE5"/>
    <w:rsid w:val="00417456"/>
    <w:rsid w:val="0042009A"/>
    <w:rsid w:val="00420457"/>
    <w:rsid w:val="004206DE"/>
    <w:rsid w:val="00420B48"/>
    <w:rsid w:val="00420BA1"/>
    <w:rsid w:val="00420BF0"/>
    <w:rsid w:val="00420FA5"/>
    <w:rsid w:val="004215E8"/>
    <w:rsid w:val="00421700"/>
    <w:rsid w:val="004219F5"/>
    <w:rsid w:val="00422310"/>
    <w:rsid w:val="00422E1C"/>
    <w:rsid w:val="004230B8"/>
    <w:rsid w:val="00423654"/>
    <w:rsid w:val="0042426D"/>
    <w:rsid w:val="004250A2"/>
    <w:rsid w:val="004251CC"/>
    <w:rsid w:val="0042554E"/>
    <w:rsid w:val="00425A8F"/>
    <w:rsid w:val="00425CDD"/>
    <w:rsid w:val="00425D8F"/>
    <w:rsid w:val="0042637B"/>
    <w:rsid w:val="00426609"/>
    <w:rsid w:val="00426C3C"/>
    <w:rsid w:val="004270E0"/>
    <w:rsid w:val="004272D8"/>
    <w:rsid w:val="004275B1"/>
    <w:rsid w:val="00427996"/>
    <w:rsid w:val="004307E7"/>
    <w:rsid w:val="00430DB2"/>
    <w:rsid w:val="00430FAF"/>
    <w:rsid w:val="00430FE6"/>
    <w:rsid w:val="00431052"/>
    <w:rsid w:val="004312FF"/>
    <w:rsid w:val="004316A0"/>
    <w:rsid w:val="00431B5F"/>
    <w:rsid w:val="00432158"/>
    <w:rsid w:val="00432159"/>
    <w:rsid w:val="004323F5"/>
    <w:rsid w:val="004326B3"/>
    <w:rsid w:val="00432E88"/>
    <w:rsid w:val="0043309D"/>
    <w:rsid w:val="0043323F"/>
    <w:rsid w:val="004334A3"/>
    <w:rsid w:val="00433810"/>
    <w:rsid w:val="00433A7B"/>
    <w:rsid w:val="00433A97"/>
    <w:rsid w:val="00434174"/>
    <w:rsid w:val="004342CC"/>
    <w:rsid w:val="004348C5"/>
    <w:rsid w:val="00434983"/>
    <w:rsid w:val="00434AF2"/>
    <w:rsid w:val="00434F41"/>
    <w:rsid w:val="00435A61"/>
    <w:rsid w:val="00436482"/>
    <w:rsid w:val="00437811"/>
    <w:rsid w:val="00440241"/>
    <w:rsid w:val="004402AB"/>
    <w:rsid w:val="00440434"/>
    <w:rsid w:val="004408AE"/>
    <w:rsid w:val="00440C02"/>
    <w:rsid w:val="00440C79"/>
    <w:rsid w:val="004411BC"/>
    <w:rsid w:val="0044156F"/>
    <w:rsid w:val="00441AC5"/>
    <w:rsid w:val="00441F9A"/>
    <w:rsid w:val="00442553"/>
    <w:rsid w:val="00442881"/>
    <w:rsid w:val="00443785"/>
    <w:rsid w:val="00443BEE"/>
    <w:rsid w:val="00443D02"/>
    <w:rsid w:val="004443CE"/>
    <w:rsid w:val="00444410"/>
    <w:rsid w:val="004444BE"/>
    <w:rsid w:val="0044540B"/>
    <w:rsid w:val="00445479"/>
    <w:rsid w:val="004454DB"/>
    <w:rsid w:val="004455DF"/>
    <w:rsid w:val="0044584B"/>
    <w:rsid w:val="00445C99"/>
    <w:rsid w:val="00445EAA"/>
    <w:rsid w:val="00446312"/>
    <w:rsid w:val="00446359"/>
    <w:rsid w:val="00446648"/>
    <w:rsid w:val="004466DF"/>
    <w:rsid w:val="00446AF0"/>
    <w:rsid w:val="00446F9E"/>
    <w:rsid w:val="004472E5"/>
    <w:rsid w:val="00447E6E"/>
    <w:rsid w:val="0045015F"/>
    <w:rsid w:val="004502A5"/>
    <w:rsid w:val="004507E3"/>
    <w:rsid w:val="00450A5D"/>
    <w:rsid w:val="00450BE8"/>
    <w:rsid w:val="00450DEC"/>
    <w:rsid w:val="004513A0"/>
    <w:rsid w:val="004521F4"/>
    <w:rsid w:val="004523CD"/>
    <w:rsid w:val="00452484"/>
    <w:rsid w:val="00452A31"/>
    <w:rsid w:val="0045341B"/>
    <w:rsid w:val="00453AE5"/>
    <w:rsid w:val="00453B7F"/>
    <w:rsid w:val="00453D65"/>
    <w:rsid w:val="004540FD"/>
    <w:rsid w:val="00454175"/>
    <w:rsid w:val="00454241"/>
    <w:rsid w:val="004545CB"/>
    <w:rsid w:val="004546DD"/>
    <w:rsid w:val="004547A1"/>
    <w:rsid w:val="00454A04"/>
    <w:rsid w:val="0045526C"/>
    <w:rsid w:val="00455EA1"/>
    <w:rsid w:val="004570B7"/>
    <w:rsid w:val="00457B03"/>
    <w:rsid w:val="00457CDE"/>
    <w:rsid w:val="00457D15"/>
    <w:rsid w:val="00457E9C"/>
    <w:rsid w:val="004600C6"/>
    <w:rsid w:val="00460235"/>
    <w:rsid w:val="004610B1"/>
    <w:rsid w:val="0046115B"/>
    <w:rsid w:val="00461193"/>
    <w:rsid w:val="00461383"/>
    <w:rsid w:val="004613BE"/>
    <w:rsid w:val="00461679"/>
    <w:rsid w:val="00461C61"/>
    <w:rsid w:val="004629BD"/>
    <w:rsid w:val="00462B49"/>
    <w:rsid w:val="00462E21"/>
    <w:rsid w:val="0046377A"/>
    <w:rsid w:val="004639D1"/>
    <w:rsid w:val="00463BA1"/>
    <w:rsid w:val="00463BEE"/>
    <w:rsid w:val="0046458B"/>
    <w:rsid w:val="0046505B"/>
    <w:rsid w:val="004652E4"/>
    <w:rsid w:val="00465428"/>
    <w:rsid w:val="00465CC1"/>
    <w:rsid w:val="00465EC4"/>
    <w:rsid w:val="004663E7"/>
    <w:rsid w:val="00466B58"/>
    <w:rsid w:val="0046704E"/>
    <w:rsid w:val="00467098"/>
    <w:rsid w:val="00467A8F"/>
    <w:rsid w:val="00467AF7"/>
    <w:rsid w:val="00467C17"/>
    <w:rsid w:val="00470240"/>
    <w:rsid w:val="00470357"/>
    <w:rsid w:val="0047036B"/>
    <w:rsid w:val="00470B81"/>
    <w:rsid w:val="00470BAC"/>
    <w:rsid w:val="00470C0A"/>
    <w:rsid w:val="00470CF7"/>
    <w:rsid w:val="00470E24"/>
    <w:rsid w:val="00470E6E"/>
    <w:rsid w:val="004713A7"/>
    <w:rsid w:val="00471B19"/>
    <w:rsid w:val="00472035"/>
    <w:rsid w:val="004724F7"/>
    <w:rsid w:val="00472592"/>
    <w:rsid w:val="0047325A"/>
    <w:rsid w:val="004732BF"/>
    <w:rsid w:val="0047378A"/>
    <w:rsid w:val="00473C39"/>
    <w:rsid w:val="00474563"/>
    <w:rsid w:val="00474BE0"/>
    <w:rsid w:val="00474DDD"/>
    <w:rsid w:val="00474E1E"/>
    <w:rsid w:val="00475A5D"/>
    <w:rsid w:val="00475E22"/>
    <w:rsid w:val="0047652B"/>
    <w:rsid w:val="00476723"/>
    <w:rsid w:val="004769CE"/>
    <w:rsid w:val="00476C99"/>
    <w:rsid w:val="00477680"/>
    <w:rsid w:val="0048058A"/>
    <w:rsid w:val="00480747"/>
    <w:rsid w:val="00480758"/>
    <w:rsid w:val="00480D4F"/>
    <w:rsid w:val="00480E4D"/>
    <w:rsid w:val="00480E9A"/>
    <w:rsid w:val="00481599"/>
    <w:rsid w:val="00481686"/>
    <w:rsid w:val="00481D4B"/>
    <w:rsid w:val="0048232D"/>
    <w:rsid w:val="00482943"/>
    <w:rsid w:val="00483366"/>
    <w:rsid w:val="00483907"/>
    <w:rsid w:val="00483A7E"/>
    <w:rsid w:val="00484626"/>
    <w:rsid w:val="00484A27"/>
    <w:rsid w:val="00485400"/>
    <w:rsid w:val="004854A5"/>
    <w:rsid w:val="00486416"/>
    <w:rsid w:val="004868F9"/>
    <w:rsid w:val="00486D54"/>
    <w:rsid w:val="00486D59"/>
    <w:rsid w:val="00487023"/>
    <w:rsid w:val="004870DE"/>
    <w:rsid w:val="004877E9"/>
    <w:rsid w:val="00487944"/>
    <w:rsid w:val="00487A4B"/>
    <w:rsid w:val="00487ECA"/>
    <w:rsid w:val="00487FB4"/>
    <w:rsid w:val="004902EC"/>
    <w:rsid w:val="00490A97"/>
    <w:rsid w:val="00490C10"/>
    <w:rsid w:val="00490CB3"/>
    <w:rsid w:val="00490E22"/>
    <w:rsid w:val="004916CD"/>
    <w:rsid w:val="00491A31"/>
    <w:rsid w:val="00491A42"/>
    <w:rsid w:val="00491B85"/>
    <w:rsid w:val="004924CA"/>
    <w:rsid w:val="004928B3"/>
    <w:rsid w:val="0049323E"/>
    <w:rsid w:val="004935D7"/>
    <w:rsid w:val="0049384A"/>
    <w:rsid w:val="00493F87"/>
    <w:rsid w:val="004946A3"/>
    <w:rsid w:val="004958C1"/>
    <w:rsid w:val="00495AD8"/>
    <w:rsid w:val="00495FE2"/>
    <w:rsid w:val="004960EC"/>
    <w:rsid w:val="004962E2"/>
    <w:rsid w:val="004964DA"/>
    <w:rsid w:val="004968BB"/>
    <w:rsid w:val="00496F39"/>
    <w:rsid w:val="0049720E"/>
    <w:rsid w:val="0049727E"/>
    <w:rsid w:val="00497AC2"/>
    <w:rsid w:val="004A003C"/>
    <w:rsid w:val="004A044A"/>
    <w:rsid w:val="004A07B4"/>
    <w:rsid w:val="004A14A6"/>
    <w:rsid w:val="004A1BCF"/>
    <w:rsid w:val="004A1CF9"/>
    <w:rsid w:val="004A2144"/>
    <w:rsid w:val="004A2A53"/>
    <w:rsid w:val="004A305B"/>
    <w:rsid w:val="004A44A9"/>
    <w:rsid w:val="004A52FB"/>
    <w:rsid w:val="004A554B"/>
    <w:rsid w:val="004A5A47"/>
    <w:rsid w:val="004A5BAC"/>
    <w:rsid w:val="004A5F4C"/>
    <w:rsid w:val="004A6195"/>
    <w:rsid w:val="004A6A38"/>
    <w:rsid w:val="004A6BC1"/>
    <w:rsid w:val="004A6CFA"/>
    <w:rsid w:val="004A71F0"/>
    <w:rsid w:val="004A7B79"/>
    <w:rsid w:val="004B044D"/>
    <w:rsid w:val="004B1052"/>
    <w:rsid w:val="004B1406"/>
    <w:rsid w:val="004B1555"/>
    <w:rsid w:val="004B16DE"/>
    <w:rsid w:val="004B1701"/>
    <w:rsid w:val="004B1DEC"/>
    <w:rsid w:val="004B264A"/>
    <w:rsid w:val="004B33A4"/>
    <w:rsid w:val="004B3784"/>
    <w:rsid w:val="004B37DA"/>
    <w:rsid w:val="004B426C"/>
    <w:rsid w:val="004B4287"/>
    <w:rsid w:val="004B43D8"/>
    <w:rsid w:val="004B46D0"/>
    <w:rsid w:val="004B5155"/>
    <w:rsid w:val="004B5FBD"/>
    <w:rsid w:val="004B64C6"/>
    <w:rsid w:val="004B64F5"/>
    <w:rsid w:val="004B67E4"/>
    <w:rsid w:val="004B69D2"/>
    <w:rsid w:val="004B6DB8"/>
    <w:rsid w:val="004B705D"/>
    <w:rsid w:val="004B70DE"/>
    <w:rsid w:val="004B71E4"/>
    <w:rsid w:val="004B738F"/>
    <w:rsid w:val="004B756D"/>
    <w:rsid w:val="004B7AB5"/>
    <w:rsid w:val="004B7EFB"/>
    <w:rsid w:val="004C08A7"/>
    <w:rsid w:val="004C0F3F"/>
    <w:rsid w:val="004C10C4"/>
    <w:rsid w:val="004C13C6"/>
    <w:rsid w:val="004C1700"/>
    <w:rsid w:val="004C1980"/>
    <w:rsid w:val="004C1D4D"/>
    <w:rsid w:val="004C2C4D"/>
    <w:rsid w:val="004C3377"/>
    <w:rsid w:val="004C3B2C"/>
    <w:rsid w:val="004C3C50"/>
    <w:rsid w:val="004C400E"/>
    <w:rsid w:val="004C464F"/>
    <w:rsid w:val="004C47A9"/>
    <w:rsid w:val="004C47C0"/>
    <w:rsid w:val="004C5233"/>
    <w:rsid w:val="004C5CC7"/>
    <w:rsid w:val="004C6156"/>
    <w:rsid w:val="004C6639"/>
    <w:rsid w:val="004C6F93"/>
    <w:rsid w:val="004C6FEA"/>
    <w:rsid w:val="004C7297"/>
    <w:rsid w:val="004C7541"/>
    <w:rsid w:val="004C7D30"/>
    <w:rsid w:val="004C7E82"/>
    <w:rsid w:val="004D0271"/>
    <w:rsid w:val="004D073F"/>
    <w:rsid w:val="004D099C"/>
    <w:rsid w:val="004D10D4"/>
    <w:rsid w:val="004D1124"/>
    <w:rsid w:val="004D1FA9"/>
    <w:rsid w:val="004D2216"/>
    <w:rsid w:val="004D2A5F"/>
    <w:rsid w:val="004D30C4"/>
    <w:rsid w:val="004D338E"/>
    <w:rsid w:val="004D3753"/>
    <w:rsid w:val="004D3AB0"/>
    <w:rsid w:val="004D3CC7"/>
    <w:rsid w:val="004D439A"/>
    <w:rsid w:val="004D468C"/>
    <w:rsid w:val="004D49C1"/>
    <w:rsid w:val="004D4D03"/>
    <w:rsid w:val="004D53FA"/>
    <w:rsid w:val="004D5797"/>
    <w:rsid w:val="004D5E74"/>
    <w:rsid w:val="004D62EC"/>
    <w:rsid w:val="004D6968"/>
    <w:rsid w:val="004D6A4F"/>
    <w:rsid w:val="004D728A"/>
    <w:rsid w:val="004D73E1"/>
    <w:rsid w:val="004D7488"/>
    <w:rsid w:val="004D78CD"/>
    <w:rsid w:val="004D7D68"/>
    <w:rsid w:val="004E06B5"/>
    <w:rsid w:val="004E0934"/>
    <w:rsid w:val="004E11F1"/>
    <w:rsid w:val="004E1278"/>
    <w:rsid w:val="004E14E3"/>
    <w:rsid w:val="004E19C7"/>
    <w:rsid w:val="004E1F4F"/>
    <w:rsid w:val="004E2B58"/>
    <w:rsid w:val="004E3451"/>
    <w:rsid w:val="004E3503"/>
    <w:rsid w:val="004E409B"/>
    <w:rsid w:val="004E4265"/>
    <w:rsid w:val="004E4362"/>
    <w:rsid w:val="004E4527"/>
    <w:rsid w:val="004E45A1"/>
    <w:rsid w:val="004E4630"/>
    <w:rsid w:val="004E46AE"/>
    <w:rsid w:val="004E4E0F"/>
    <w:rsid w:val="004E5211"/>
    <w:rsid w:val="004E5213"/>
    <w:rsid w:val="004E5607"/>
    <w:rsid w:val="004E6BBD"/>
    <w:rsid w:val="004E7380"/>
    <w:rsid w:val="004E73FF"/>
    <w:rsid w:val="004E763A"/>
    <w:rsid w:val="004F0D63"/>
    <w:rsid w:val="004F0DF1"/>
    <w:rsid w:val="004F0E90"/>
    <w:rsid w:val="004F0F50"/>
    <w:rsid w:val="004F0F60"/>
    <w:rsid w:val="004F1C08"/>
    <w:rsid w:val="004F211E"/>
    <w:rsid w:val="004F244B"/>
    <w:rsid w:val="004F27E5"/>
    <w:rsid w:val="004F2895"/>
    <w:rsid w:val="004F2BB7"/>
    <w:rsid w:val="004F39BB"/>
    <w:rsid w:val="004F3B5D"/>
    <w:rsid w:val="004F4240"/>
    <w:rsid w:val="004F42AB"/>
    <w:rsid w:val="004F4437"/>
    <w:rsid w:val="004F4A8D"/>
    <w:rsid w:val="004F4FEE"/>
    <w:rsid w:val="004F52C8"/>
    <w:rsid w:val="004F5D72"/>
    <w:rsid w:val="004F5FFF"/>
    <w:rsid w:val="004F68D2"/>
    <w:rsid w:val="004F6CAA"/>
    <w:rsid w:val="004F76FA"/>
    <w:rsid w:val="004F77D5"/>
    <w:rsid w:val="004F7F8C"/>
    <w:rsid w:val="0050007E"/>
    <w:rsid w:val="005001A1"/>
    <w:rsid w:val="00500BFC"/>
    <w:rsid w:val="00500DAD"/>
    <w:rsid w:val="005011D9"/>
    <w:rsid w:val="00501218"/>
    <w:rsid w:val="005012BC"/>
    <w:rsid w:val="00501CE3"/>
    <w:rsid w:val="00501E5B"/>
    <w:rsid w:val="0050203F"/>
    <w:rsid w:val="005030C1"/>
    <w:rsid w:val="0050326E"/>
    <w:rsid w:val="005035BA"/>
    <w:rsid w:val="00503601"/>
    <w:rsid w:val="005038F4"/>
    <w:rsid w:val="00503A97"/>
    <w:rsid w:val="00503D79"/>
    <w:rsid w:val="00505021"/>
    <w:rsid w:val="005052E6"/>
    <w:rsid w:val="005055FE"/>
    <w:rsid w:val="00505959"/>
    <w:rsid w:val="00505CB9"/>
    <w:rsid w:val="0050621D"/>
    <w:rsid w:val="00506265"/>
    <w:rsid w:val="00506327"/>
    <w:rsid w:val="005063C6"/>
    <w:rsid w:val="00506496"/>
    <w:rsid w:val="00506900"/>
    <w:rsid w:val="005069A7"/>
    <w:rsid w:val="005072CC"/>
    <w:rsid w:val="005078F3"/>
    <w:rsid w:val="005100F6"/>
    <w:rsid w:val="0051052D"/>
    <w:rsid w:val="00510BAE"/>
    <w:rsid w:val="005111F0"/>
    <w:rsid w:val="0051138F"/>
    <w:rsid w:val="005115EB"/>
    <w:rsid w:val="0051163F"/>
    <w:rsid w:val="00511CB9"/>
    <w:rsid w:val="00511F05"/>
    <w:rsid w:val="00511F9F"/>
    <w:rsid w:val="005126A3"/>
    <w:rsid w:val="0051307B"/>
    <w:rsid w:val="00513868"/>
    <w:rsid w:val="005139AE"/>
    <w:rsid w:val="00513B66"/>
    <w:rsid w:val="00514145"/>
    <w:rsid w:val="005145F6"/>
    <w:rsid w:val="005146B5"/>
    <w:rsid w:val="00514971"/>
    <w:rsid w:val="005155FB"/>
    <w:rsid w:val="00515631"/>
    <w:rsid w:val="0051595D"/>
    <w:rsid w:val="00515D4C"/>
    <w:rsid w:val="00515FDF"/>
    <w:rsid w:val="00516662"/>
    <w:rsid w:val="00516EA1"/>
    <w:rsid w:val="00517338"/>
    <w:rsid w:val="0051748D"/>
    <w:rsid w:val="00517AA2"/>
    <w:rsid w:val="00517F29"/>
    <w:rsid w:val="00520453"/>
    <w:rsid w:val="00520713"/>
    <w:rsid w:val="005207B4"/>
    <w:rsid w:val="005207D3"/>
    <w:rsid w:val="0052081B"/>
    <w:rsid w:val="00520989"/>
    <w:rsid w:val="005212FC"/>
    <w:rsid w:val="00521618"/>
    <w:rsid w:val="00521A25"/>
    <w:rsid w:val="00521B9D"/>
    <w:rsid w:val="00521C19"/>
    <w:rsid w:val="00521E18"/>
    <w:rsid w:val="005220FF"/>
    <w:rsid w:val="0052270F"/>
    <w:rsid w:val="00522B6C"/>
    <w:rsid w:val="00522E90"/>
    <w:rsid w:val="00522EE5"/>
    <w:rsid w:val="00523054"/>
    <w:rsid w:val="005230A2"/>
    <w:rsid w:val="00523666"/>
    <w:rsid w:val="00523810"/>
    <w:rsid w:val="005238CA"/>
    <w:rsid w:val="0052399C"/>
    <w:rsid w:val="005242EB"/>
    <w:rsid w:val="005247D1"/>
    <w:rsid w:val="00524850"/>
    <w:rsid w:val="005248B3"/>
    <w:rsid w:val="00525089"/>
    <w:rsid w:val="00525F21"/>
    <w:rsid w:val="0052624B"/>
    <w:rsid w:val="005265D9"/>
    <w:rsid w:val="00526666"/>
    <w:rsid w:val="0052687E"/>
    <w:rsid w:val="00526961"/>
    <w:rsid w:val="00526988"/>
    <w:rsid w:val="00526EB4"/>
    <w:rsid w:val="00527902"/>
    <w:rsid w:val="00527A82"/>
    <w:rsid w:val="00530ABB"/>
    <w:rsid w:val="00530FE0"/>
    <w:rsid w:val="00531564"/>
    <w:rsid w:val="0053187E"/>
    <w:rsid w:val="005319DA"/>
    <w:rsid w:val="00531AA7"/>
    <w:rsid w:val="005322D4"/>
    <w:rsid w:val="005322E9"/>
    <w:rsid w:val="0053340F"/>
    <w:rsid w:val="005336E8"/>
    <w:rsid w:val="005337E6"/>
    <w:rsid w:val="005345EE"/>
    <w:rsid w:val="00534C33"/>
    <w:rsid w:val="00534CE0"/>
    <w:rsid w:val="005351B1"/>
    <w:rsid w:val="005353DB"/>
    <w:rsid w:val="005354D4"/>
    <w:rsid w:val="00535621"/>
    <w:rsid w:val="005356B4"/>
    <w:rsid w:val="005367FE"/>
    <w:rsid w:val="00536B77"/>
    <w:rsid w:val="00536BDA"/>
    <w:rsid w:val="005374B5"/>
    <w:rsid w:val="00537BBE"/>
    <w:rsid w:val="005405C9"/>
    <w:rsid w:val="00540BEA"/>
    <w:rsid w:val="00541517"/>
    <w:rsid w:val="00541912"/>
    <w:rsid w:val="00541CA9"/>
    <w:rsid w:val="00541CB7"/>
    <w:rsid w:val="0054279E"/>
    <w:rsid w:val="00542ABE"/>
    <w:rsid w:val="00542D3E"/>
    <w:rsid w:val="0054322D"/>
    <w:rsid w:val="0054326D"/>
    <w:rsid w:val="00543385"/>
    <w:rsid w:val="0054348A"/>
    <w:rsid w:val="0054375F"/>
    <w:rsid w:val="00543A12"/>
    <w:rsid w:val="00544038"/>
    <w:rsid w:val="0054427C"/>
    <w:rsid w:val="005444EA"/>
    <w:rsid w:val="00544CA0"/>
    <w:rsid w:val="005458F9"/>
    <w:rsid w:val="00546141"/>
    <w:rsid w:val="00546A0C"/>
    <w:rsid w:val="00546D10"/>
    <w:rsid w:val="00546F2E"/>
    <w:rsid w:val="005470DF"/>
    <w:rsid w:val="00547814"/>
    <w:rsid w:val="00547E9F"/>
    <w:rsid w:val="005504A1"/>
    <w:rsid w:val="0055091C"/>
    <w:rsid w:val="00550B05"/>
    <w:rsid w:val="00551A78"/>
    <w:rsid w:val="00551B14"/>
    <w:rsid w:val="00551BA7"/>
    <w:rsid w:val="00551BD6"/>
    <w:rsid w:val="00551D19"/>
    <w:rsid w:val="005522AC"/>
    <w:rsid w:val="0055240E"/>
    <w:rsid w:val="005524D4"/>
    <w:rsid w:val="005537E7"/>
    <w:rsid w:val="00553ADB"/>
    <w:rsid w:val="005544DF"/>
    <w:rsid w:val="0055459F"/>
    <w:rsid w:val="005550B0"/>
    <w:rsid w:val="00555978"/>
    <w:rsid w:val="00555C61"/>
    <w:rsid w:val="00556FBC"/>
    <w:rsid w:val="00557618"/>
    <w:rsid w:val="005602CF"/>
    <w:rsid w:val="0056081F"/>
    <w:rsid w:val="00560A55"/>
    <w:rsid w:val="00560B1B"/>
    <w:rsid w:val="00561624"/>
    <w:rsid w:val="00561971"/>
    <w:rsid w:val="00561C5F"/>
    <w:rsid w:val="00561D01"/>
    <w:rsid w:val="005629DF"/>
    <w:rsid w:val="00563D21"/>
    <w:rsid w:val="00563E97"/>
    <w:rsid w:val="00563FE3"/>
    <w:rsid w:val="0056445A"/>
    <w:rsid w:val="0056463E"/>
    <w:rsid w:val="00564D2C"/>
    <w:rsid w:val="00564DAF"/>
    <w:rsid w:val="00565A27"/>
    <w:rsid w:val="00565C44"/>
    <w:rsid w:val="00565E20"/>
    <w:rsid w:val="00565EED"/>
    <w:rsid w:val="00565F0B"/>
    <w:rsid w:val="00566210"/>
    <w:rsid w:val="00566387"/>
    <w:rsid w:val="005666BB"/>
    <w:rsid w:val="00566AD1"/>
    <w:rsid w:val="00566ADD"/>
    <w:rsid w:val="0056719C"/>
    <w:rsid w:val="005671BD"/>
    <w:rsid w:val="00567BA2"/>
    <w:rsid w:val="00570485"/>
    <w:rsid w:val="00570CF9"/>
    <w:rsid w:val="00570D55"/>
    <w:rsid w:val="00570F88"/>
    <w:rsid w:val="00571AF3"/>
    <w:rsid w:val="00572849"/>
    <w:rsid w:val="00572A86"/>
    <w:rsid w:val="00572A91"/>
    <w:rsid w:val="00572BF2"/>
    <w:rsid w:val="00572E15"/>
    <w:rsid w:val="00573262"/>
    <w:rsid w:val="0057353F"/>
    <w:rsid w:val="005735A6"/>
    <w:rsid w:val="005739B7"/>
    <w:rsid w:val="005739C5"/>
    <w:rsid w:val="00573EA2"/>
    <w:rsid w:val="00573FD2"/>
    <w:rsid w:val="00574263"/>
    <w:rsid w:val="00575518"/>
    <w:rsid w:val="00575E6B"/>
    <w:rsid w:val="0057633F"/>
    <w:rsid w:val="005765F3"/>
    <w:rsid w:val="00576CDE"/>
    <w:rsid w:val="005777F7"/>
    <w:rsid w:val="00577D09"/>
    <w:rsid w:val="00577D35"/>
    <w:rsid w:val="00577F02"/>
    <w:rsid w:val="00577F53"/>
    <w:rsid w:val="00580477"/>
    <w:rsid w:val="00580770"/>
    <w:rsid w:val="005807CF"/>
    <w:rsid w:val="0058088F"/>
    <w:rsid w:val="00580BC3"/>
    <w:rsid w:val="00580D73"/>
    <w:rsid w:val="0058105A"/>
    <w:rsid w:val="00581391"/>
    <w:rsid w:val="0058198C"/>
    <w:rsid w:val="00581EE0"/>
    <w:rsid w:val="00582758"/>
    <w:rsid w:val="00582F8C"/>
    <w:rsid w:val="00583E6A"/>
    <w:rsid w:val="00584323"/>
    <w:rsid w:val="0058454A"/>
    <w:rsid w:val="005849C5"/>
    <w:rsid w:val="00584BF8"/>
    <w:rsid w:val="00584E06"/>
    <w:rsid w:val="00584E89"/>
    <w:rsid w:val="0058503F"/>
    <w:rsid w:val="00585407"/>
    <w:rsid w:val="0058546A"/>
    <w:rsid w:val="00585A49"/>
    <w:rsid w:val="00585F7C"/>
    <w:rsid w:val="00586417"/>
    <w:rsid w:val="005867DF"/>
    <w:rsid w:val="00586C6B"/>
    <w:rsid w:val="00586CDE"/>
    <w:rsid w:val="00586DBC"/>
    <w:rsid w:val="00587036"/>
    <w:rsid w:val="00590480"/>
    <w:rsid w:val="00590949"/>
    <w:rsid w:val="005909C0"/>
    <w:rsid w:val="00590C25"/>
    <w:rsid w:val="00590EC7"/>
    <w:rsid w:val="00591170"/>
    <w:rsid w:val="00591631"/>
    <w:rsid w:val="0059183E"/>
    <w:rsid w:val="00591B52"/>
    <w:rsid w:val="00591CA2"/>
    <w:rsid w:val="00591D2F"/>
    <w:rsid w:val="00591F25"/>
    <w:rsid w:val="00591FAB"/>
    <w:rsid w:val="00592045"/>
    <w:rsid w:val="00592328"/>
    <w:rsid w:val="00592369"/>
    <w:rsid w:val="0059370F"/>
    <w:rsid w:val="00593EC1"/>
    <w:rsid w:val="00594014"/>
    <w:rsid w:val="005944F2"/>
    <w:rsid w:val="00594A25"/>
    <w:rsid w:val="00595103"/>
    <w:rsid w:val="00595178"/>
    <w:rsid w:val="0059581F"/>
    <w:rsid w:val="00595A6C"/>
    <w:rsid w:val="005962C7"/>
    <w:rsid w:val="005964EE"/>
    <w:rsid w:val="00596613"/>
    <w:rsid w:val="0059664C"/>
    <w:rsid w:val="00596A4D"/>
    <w:rsid w:val="00596D1A"/>
    <w:rsid w:val="00596F58"/>
    <w:rsid w:val="0059710A"/>
    <w:rsid w:val="005975B2"/>
    <w:rsid w:val="0059763A"/>
    <w:rsid w:val="00597CDF"/>
    <w:rsid w:val="005A0183"/>
    <w:rsid w:val="005A0995"/>
    <w:rsid w:val="005A0B2D"/>
    <w:rsid w:val="005A0C94"/>
    <w:rsid w:val="005A0FAE"/>
    <w:rsid w:val="005A1167"/>
    <w:rsid w:val="005A13A1"/>
    <w:rsid w:val="005A179A"/>
    <w:rsid w:val="005A1AB9"/>
    <w:rsid w:val="005A1EC4"/>
    <w:rsid w:val="005A29E6"/>
    <w:rsid w:val="005A3AAF"/>
    <w:rsid w:val="005A3B37"/>
    <w:rsid w:val="005A3E54"/>
    <w:rsid w:val="005A44FF"/>
    <w:rsid w:val="005A479C"/>
    <w:rsid w:val="005A4ADB"/>
    <w:rsid w:val="005A516B"/>
    <w:rsid w:val="005A53CD"/>
    <w:rsid w:val="005A5471"/>
    <w:rsid w:val="005A57D8"/>
    <w:rsid w:val="005A5D60"/>
    <w:rsid w:val="005A7362"/>
    <w:rsid w:val="005A7B2E"/>
    <w:rsid w:val="005A7D18"/>
    <w:rsid w:val="005A7F78"/>
    <w:rsid w:val="005B01EB"/>
    <w:rsid w:val="005B0D57"/>
    <w:rsid w:val="005B10FD"/>
    <w:rsid w:val="005B119F"/>
    <w:rsid w:val="005B1200"/>
    <w:rsid w:val="005B19C9"/>
    <w:rsid w:val="005B19D0"/>
    <w:rsid w:val="005B1BF8"/>
    <w:rsid w:val="005B2323"/>
    <w:rsid w:val="005B242F"/>
    <w:rsid w:val="005B249E"/>
    <w:rsid w:val="005B25A1"/>
    <w:rsid w:val="005B34D9"/>
    <w:rsid w:val="005B3971"/>
    <w:rsid w:val="005B3C49"/>
    <w:rsid w:val="005B3EE6"/>
    <w:rsid w:val="005B414C"/>
    <w:rsid w:val="005B4314"/>
    <w:rsid w:val="005B453A"/>
    <w:rsid w:val="005B4A83"/>
    <w:rsid w:val="005B5470"/>
    <w:rsid w:val="005B584A"/>
    <w:rsid w:val="005B5CC5"/>
    <w:rsid w:val="005B653A"/>
    <w:rsid w:val="005B671B"/>
    <w:rsid w:val="005B6A9B"/>
    <w:rsid w:val="005B6AD4"/>
    <w:rsid w:val="005B6E26"/>
    <w:rsid w:val="005B6E3F"/>
    <w:rsid w:val="005B6F1D"/>
    <w:rsid w:val="005B7231"/>
    <w:rsid w:val="005B7876"/>
    <w:rsid w:val="005B79F8"/>
    <w:rsid w:val="005B7C05"/>
    <w:rsid w:val="005C03FA"/>
    <w:rsid w:val="005C095B"/>
    <w:rsid w:val="005C179D"/>
    <w:rsid w:val="005C19B7"/>
    <w:rsid w:val="005C1B33"/>
    <w:rsid w:val="005C21A5"/>
    <w:rsid w:val="005C2208"/>
    <w:rsid w:val="005C27C3"/>
    <w:rsid w:val="005C2841"/>
    <w:rsid w:val="005C3206"/>
    <w:rsid w:val="005C33CE"/>
    <w:rsid w:val="005C3875"/>
    <w:rsid w:val="005C4087"/>
    <w:rsid w:val="005C4280"/>
    <w:rsid w:val="005C455F"/>
    <w:rsid w:val="005C46C5"/>
    <w:rsid w:val="005C473A"/>
    <w:rsid w:val="005C4DE1"/>
    <w:rsid w:val="005C54E7"/>
    <w:rsid w:val="005C5541"/>
    <w:rsid w:val="005C58CA"/>
    <w:rsid w:val="005C5A65"/>
    <w:rsid w:val="005C5BEF"/>
    <w:rsid w:val="005C5F88"/>
    <w:rsid w:val="005C6C19"/>
    <w:rsid w:val="005C7A96"/>
    <w:rsid w:val="005D02D0"/>
    <w:rsid w:val="005D0AC7"/>
    <w:rsid w:val="005D1030"/>
    <w:rsid w:val="005D10D3"/>
    <w:rsid w:val="005D11B1"/>
    <w:rsid w:val="005D1522"/>
    <w:rsid w:val="005D1583"/>
    <w:rsid w:val="005D1908"/>
    <w:rsid w:val="005D1D18"/>
    <w:rsid w:val="005D1F1F"/>
    <w:rsid w:val="005D24A4"/>
    <w:rsid w:val="005D2984"/>
    <w:rsid w:val="005D29AE"/>
    <w:rsid w:val="005D29B3"/>
    <w:rsid w:val="005D29EB"/>
    <w:rsid w:val="005D2EEF"/>
    <w:rsid w:val="005D3386"/>
    <w:rsid w:val="005D38CD"/>
    <w:rsid w:val="005D3D8E"/>
    <w:rsid w:val="005D3F62"/>
    <w:rsid w:val="005D4345"/>
    <w:rsid w:val="005D441C"/>
    <w:rsid w:val="005D4524"/>
    <w:rsid w:val="005D458E"/>
    <w:rsid w:val="005D51E8"/>
    <w:rsid w:val="005D58EA"/>
    <w:rsid w:val="005D5FCE"/>
    <w:rsid w:val="005D6275"/>
    <w:rsid w:val="005D6376"/>
    <w:rsid w:val="005D641E"/>
    <w:rsid w:val="005D6505"/>
    <w:rsid w:val="005D6B77"/>
    <w:rsid w:val="005D7049"/>
    <w:rsid w:val="005D71AD"/>
    <w:rsid w:val="005D74D8"/>
    <w:rsid w:val="005D754E"/>
    <w:rsid w:val="005D7E37"/>
    <w:rsid w:val="005E009F"/>
    <w:rsid w:val="005E01ED"/>
    <w:rsid w:val="005E030C"/>
    <w:rsid w:val="005E0715"/>
    <w:rsid w:val="005E11C6"/>
    <w:rsid w:val="005E1421"/>
    <w:rsid w:val="005E1F4E"/>
    <w:rsid w:val="005E1F75"/>
    <w:rsid w:val="005E2181"/>
    <w:rsid w:val="005E245F"/>
    <w:rsid w:val="005E24B7"/>
    <w:rsid w:val="005E2782"/>
    <w:rsid w:val="005E2C96"/>
    <w:rsid w:val="005E37B8"/>
    <w:rsid w:val="005E412A"/>
    <w:rsid w:val="005E483B"/>
    <w:rsid w:val="005E4866"/>
    <w:rsid w:val="005E4969"/>
    <w:rsid w:val="005E4A98"/>
    <w:rsid w:val="005E4E85"/>
    <w:rsid w:val="005E5624"/>
    <w:rsid w:val="005E599D"/>
    <w:rsid w:val="005E5B67"/>
    <w:rsid w:val="005E61A5"/>
    <w:rsid w:val="005E64EB"/>
    <w:rsid w:val="005E76AD"/>
    <w:rsid w:val="005E7C8B"/>
    <w:rsid w:val="005E7DDE"/>
    <w:rsid w:val="005E7EE1"/>
    <w:rsid w:val="005F0A4D"/>
    <w:rsid w:val="005F0DB3"/>
    <w:rsid w:val="005F0E42"/>
    <w:rsid w:val="005F17F3"/>
    <w:rsid w:val="005F1AB2"/>
    <w:rsid w:val="005F1D13"/>
    <w:rsid w:val="005F2362"/>
    <w:rsid w:val="005F2395"/>
    <w:rsid w:val="005F2494"/>
    <w:rsid w:val="005F27B8"/>
    <w:rsid w:val="005F2E25"/>
    <w:rsid w:val="005F2FF8"/>
    <w:rsid w:val="005F38DC"/>
    <w:rsid w:val="005F4330"/>
    <w:rsid w:val="005F447A"/>
    <w:rsid w:val="005F4B2F"/>
    <w:rsid w:val="005F4B8C"/>
    <w:rsid w:val="005F4CEF"/>
    <w:rsid w:val="005F5081"/>
    <w:rsid w:val="005F5265"/>
    <w:rsid w:val="005F53B3"/>
    <w:rsid w:val="005F5B03"/>
    <w:rsid w:val="005F5F9E"/>
    <w:rsid w:val="005F603D"/>
    <w:rsid w:val="005F6416"/>
    <w:rsid w:val="005F69FE"/>
    <w:rsid w:val="005F6BCA"/>
    <w:rsid w:val="005F6E56"/>
    <w:rsid w:val="005F765F"/>
    <w:rsid w:val="005F7F41"/>
    <w:rsid w:val="0060023C"/>
    <w:rsid w:val="0060034D"/>
    <w:rsid w:val="006003C4"/>
    <w:rsid w:val="00600408"/>
    <w:rsid w:val="00600411"/>
    <w:rsid w:val="00600E91"/>
    <w:rsid w:val="00600FD1"/>
    <w:rsid w:val="00601365"/>
    <w:rsid w:val="006014A0"/>
    <w:rsid w:val="00601527"/>
    <w:rsid w:val="00601B6B"/>
    <w:rsid w:val="00601BA4"/>
    <w:rsid w:val="006022DC"/>
    <w:rsid w:val="006024C0"/>
    <w:rsid w:val="00602C54"/>
    <w:rsid w:val="00602F0E"/>
    <w:rsid w:val="0060302D"/>
    <w:rsid w:val="00603199"/>
    <w:rsid w:val="0060369B"/>
    <w:rsid w:val="00604419"/>
    <w:rsid w:val="00604BE7"/>
    <w:rsid w:val="0060506A"/>
    <w:rsid w:val="00605997"/>
    <w:rsid w:val="00605DC8"/>
    <w:rsid w:val="00605EBF"/>
    <w:rsid w:val="006064DD"/>
    <w:rsid w:val="0060656A"/>
    <w:rsid w:val="0060760E"/>
    <w:rsid w:val="00607764"/>
    <w:rsid w:val="00607FE6"/>
    <w:rsid w:val="006108BE"/>
    <w:rsid w:val="00610B8D"/>
    <w:rsid w:val="00610EE3"/>
    <w:rsid w:val="006111ED"/>
    <w:rsid w:val="0061137D"/>
    <w:rsid w:val="0061169B"/>
    <w:rsid w:val="00611947"/>
    <w:rsid w:val="00611AE3"/>
    <w:rsid w:val="00612046"/>
    <w:rsid w:val="0061258A"/>
    <w:rsid w:val="00612D15"/>
    <w:rsid w:val="006132D0"/>
    <w:rsid w:val="00613781"/>
    <w:rsid w:val="00614449"/>
    <w:rsid w:val="00614B9F"/>
    <w:rsid w:val="00614D78"/>
    <w:rsid w:val="0061517B"/>
    <w:rsid w:val="006151AD"/>
    <w:rsid w:val="0061567E"/>
    <w:rsid w:val="006156C8"/>
    <w:rsid w:val="00616127"/>
    <w:rsid w:val="0061615F"/>
    <w:rsid w:val="00616414"/>
    <w:rsid w:val="00616756"/>
    <w:rsid w:val="00616B28"/>
    <w:rsid w:val="00616DF7"/>
    <w:rsid w:val="00616EEB"/>
    <w:rsid w:val="006174D1"/>
    <w:rsid w:val="00620167"/>
    <w:rsid w:val="006204C0"/>
    <w:rsid w:val="00621967"/>
    <w:rsid w:val="00621996"/>
    <w:rsid w:val="00621B38"/>
    <w:rsid w:val="00621BD5"/>
    <w:rsid w:val="00621D49"/>
    <w:rsid w:val="00621D67"/>
    <w:rsid w:val="00621FF3"/>
    <w:rsid w:val="00622012"/>
    <w:rsid w:val="006224D4"/>
    <w:rsid w:val="00622AB6"/>
    <w:rsid w:val="0062339F"/>
    <w:rsid w:val="00623485"/>
    <w:rsid w:val="006239F5"/>
    <w:rsid w:val="00623E3C"/>
    <w:rsid w:val="00623EFA"/>
    <w:rsid w:val="00623F52"/>
    <w:rsid w:val="00624407"/>
    <w:rsid w:val="0062463E"/>
    <w:rsid w:val="006246A1"/>
    <w:rsid w:val="006247A8"/>
    <w:rsid w:val="0062488A"/>
    <w:rsid w:val="00624DD1"/>
    <w:rsid w:val="006252A4"/>
    <w:rsid w:val="00625572"/>
    <w:rsid w:val="00625B20"/>
    <w:rsid w:val="00626479"/>
    <w:rsid w:val="00626B8F"/>
    <w:rsid w:val="00626E1C"/>
    <w:rsid w:val="006272E7"/>
    <w:rsid w:val="00627678"/>
    <w:rsid w:val="006279F9"/>
    <w:rsid w:val="00627AF5"/>
    <w:rsid w:val="00627B33"/>
    <w:rsid w:val="0063073A"/>
    <w:rsid w:val="00630807"/>
    <w:rsid w:val="00630A77"/>
    <w:rsid w:val="00630BB1"/>
    <w:rsid w:val="00632BF3"/>
    <w:rsid w:val="00632EEC"/>
    <w:rsid w:val="00632FB6"/>
    <w:rsid w:val="006332F9"/>
    <w:rsid w:val="00633B82"/>
    <w:rsid w:val="00634153"/>
    <w:rsid w:val="006342F8"/>
    <w:rsid w:val="00634529"/>
    <w:rsid w:val="006347BC"/>
    <w:rsid w:val="00634C4D"/>
    <w:rsid w:val="00635A5B"/>
    <w:rsid w:val="00635B22"/>
    <w:rsid w:val="00635FE2"/>
    <w:rsid w:val="0063610E"/>
    <w:rsid w:val="00636171"/>
    <w:rsid w:val="0063639C"/>
    <w:rsid w:val="00636609"/>
    <w:rsid w:val="0063662C"/>
    <w:rsid w:val="0063663D"/>
    <w:rsid w:val="00636B2E"/>
    <w:rsid w:val="006373EF"/>
    <w:rsid w:val="0064017F"/>
    <w:rsid w:val="00640371"/>
    <w:rsid w:val="006404F5"/>
    <w:rsid w:val="006406AB"/>
    <w:rsid w:val="00640839"/>
    <w:rsid w:val="00641728"/>
    <w:rsid w:val="006418DA"/>
    <w:rsid w:val="00641A3D"/>
    <w:rsid w:val="00641F24"/>
    <w:rsid w:val="006421CC"/>
    <w:rsid w:val="0064248C"/>
    <w:rsid w:val="006426CA"/>
    <w:rsid w:val="006427A7"/>
    <w:rsid w:val="00642902"/>
    <w:rsid w:val="00643057"/>
    <w:rsid w:val="0064308A"/>
    <w:rsid w:val="00643157"/>
    <w:rsid w:val="00644B08"/>
    <w:rsid w:val="00644BFF"/>
    <w:rsid w:val="00644FA1"/>
    <w:rsid w:val="00645102"/>
    <w:rsid w:val="006459E0"/>
    <w:rsid w:val="00645B4C"/>
    <w:rsid w:val="00645CA5"/>
    <w:rsid w:val="0064635A"/>
    <w:rsid w:val="00646510"/>
    <w:rsid w:val="006471D3"/>
    <w:rsid w:val="006473D7"/>
    <w:rsid w:val="00650004"/>
    <w:rsid w:val="00650D21"/>
    <w:rsid w:val="006510AB"/>
    <w:rsid w:val="006511E3"/>
    <w:rsid w:val="0065196D"/>
    <w:rsid w:val="0065255F"/>
    <w:rsid w:val="0065287A"/>
    <w:rsid w:val="0065389E"/>
    <w:rsid w:val="0065400F"/>
    <w:rsid w:val="006547FD"/>
    <w:rsid w:val="00654964"/>
    <w:rsid w:val="00654EFA"/>
    <w:rsid w:val="0065558A"/>
    <w:rsid w:val="00655E1F"/>
    <w:rsid w:val="006561AC"/>
    <w:rsid w:val="006569B4"/>
    <w:rsid w:val="00656C91"/>
    <w:rsid w:val="00656D99"/>
    <w:rsid w:val="00657168"/>
    <w:rsid w:val="006573A5"/>
    <w:rsid w:val="00657B62"/>
    <w:rsid w:val="00660C89"/>
    <w:rsid w:val="00660F08"/>
    <w:rsid w:val="006610D6"/>
    <w:rsid w:val="00661298"/>
    <w:rsid w:val="00661FEE"/>
    <w:rsid w:val="00662385"/>
    <w:rsid w:val="0066240B"/>
    <w:rsid w:val="00662A63"/>
    <w:rsid w:val="00662C61"/>
    <w:rsid w:val="00663190"/>
    <w:rsid w:val="00664391"/>
    <w:rsid w:val="00664553"/>
    <w:rsid w:val="006649F4"/>
    <w:rsid w:val="00664E84"/>
    <w:rsid w:val="00665322"/>
    <w:rsid w:val="00665F0C"/>
    <w:rsid w:val="006666A9"/>
    <w:rsid w:val="006667D5"/>
    <w:rsid w:val="00666A7B"/>
    <w:rsid w:val="0066740D"/>
    <w:rsid w:val="00667675"/>
    <w:rsid w:val="00667A10"/>
    <w:rsid w:val="00667EFA"/>
    <w:rsid w:val="00667F04"/>
    <w:rsid w:val="006701F9"/>
    <w:rsid w:val="00670273"/>
    <w:rsid w:val="006705C3"/>
    <w:rsid w:val="006705DB"/>
    <w:rsid w:val="00670683"/>
    <w:rsid w:val="006706DB"/>
    <w:rsid w:val="006706F9"/>
    <w:rsid w:val="006709C2"/>
    <w:rsid w:val="00670E52"/>
    <w:rsid w:val="006711C2"/>
    <w:rsid w:val="006715CE"/>
    <w:rsid w:val="006717C3"/>
    <w:rsid w:val="00671820"/>
    <w:rsid w:val="00671FAD"/>
    <w:rsid w:val="0067201D"/>
    <w:rsid w:val="00672367"/>
    <w:rsid w:val="00672A69"/>
    <w:rsid w:val="00672C98"/>
    <w:rsid w:val="00672D32"/>
    <w:rsid w:val="00672FB4"/>
    <w:rsid w:val="0067315B"/>
    <w:rsid w:val="00673A78"/>
    <w:rsid w:val="00674195"/>
    <w:rsid w:val="006747F4"/>
    <w:rsid w:val="00674F17"/>
    <w:rsid w:val="006758D9"/>
    <w:rsid w:val="006771D2"/>
    <w:rsid w:val="0067746C"/>
    <w:rsid w:val="0067761A"/>
    <w:rsid w:val="006778D1"/>
    <w:rsid w:val="00677D64"/>
    <w:rsid w:val="00677DFB"/>
    <w:rsid w:val="00677F43"/>
    <w:rsid w:val="006806AE"/>
    <w:rsid w:val="0068096E"/>
    <w:rsid w:val="00680B36"/>
    <w:rsid w:val="006811BF"/>
    <w:rsid w:val="006814EA"/>
    <w:rsid w:val="0068153A"/>
    <w:rsid w:val="006818EE"/>
    <w:rsid w:val="00681FCD"/>
    <w:rsid w:val="00682DA4"/>
    <w:rsid w:val="00682EBB"/>
    <w:rsid w:val="00682F5A"/>
    <w:rsid w:val="0068303B"/>
    <w:rsid w:val="00683517"/>
    <w:rsid w:val="006837B8"/>
    <w:rsid w:val="00683898"/>
    <w:rsid w:val="0068399C"/>
    <w:rsid w:val="00683FF1"/>
    <w:rsid w:val="006840E7"/>
    <w:rsid w:val="006844E8"/>
    <w:rsid w:val="006849AD"/>
    <w:rsid w:val="00684AB0"/>
    <w:rsid w:val="00684F09"/>
    <w:rsid w:val="00685425"/>
    <w:rsid w:val="00686162"/>
    <w:rsid w:val="006908F9"/>
    <w:rsid w:val="00690D90"/>
    <w:rsid w:val="00691058"/>
    <w:rsid w:val="0069157D"/>
    <w:rsid w:val="00691615"/>
    <w:rsid w:val="006916F9"/>
    <w:rsid w:val="006921A1"/>
    <w:rsid w:val="006922EE"/>
    <w:rsid w:val="006923C1"/>
    <w:rsid w:val="00692CF2"/>
    <w:rsid w:val="00693147"/>
    <w:rsid w:val="006935CA"/>
    <w:rsid w:val="00693963"/>
    <w:rsid w:val="00693E50"/>
    <w:rsid w:val="006941A4"/>
    <w:rsid w:val="006943BB"/>
    <w:rsid w:val="006944F5"/>
    <w:rsid w:val="00694501"/>
    <w:rsid w:val="00694624"/>
    <w:rsid w:val="00694699"/>
    <w:rsid w:val="006946E6"/>
    <w:rsid w:val="00695568"/>
    <w:rsid w:val="00695ECC"/>
    <w:rsid w:val="0069666C"/>
    <w:rsid w:val="00696905"/>
    <w:rsid w:val="00696A6C"/>
    <w:rsid w:val="006973BC"/>
    <w:rsid w:val="00697CCF"/>
    <w:rsid w:val="00697E23"/>
    <w:rsid w:val="006A0382"/>
    <w:rsid w:val="006A0568"/>
    <w:rsid w:val="006A06F5"/>
    <w:rsid w:val="006A0A1A"/>
    <w:rsid w:val="006A0ACC"/>
    <w:rsid w:val="006A0C25"/>
    <w:rsid w:val="006A0D88"/>
    <w:rsid w:val="006A12C2"/>
    <w:rsid w:val="006A12F5"/>
    <w:rsid w:val="006A1907"/>
    <w:rsid w:val="006A19EA"/>
    <w:rsid w:val="006A1E33"/>
    <w:rsid w:val="006A1EA6"/>
    <w:rsid w:val="006A1F8C"/>
    <w:rsid w:val="006A22A2"/>
    <w:rsid w:val="006A26BF"/>
    <w:rsid w:val="006A2885"/>
    <w:rsid w:val="006A2B4F"/>
    <w:rsid w:val="006A2C29"/>
    <w:rsid w:val="006A2E6C"/>
    <w:rsid w:val="006A3124"/>
    <w:rsid w:val="006A3490"/>
    <w:rsid w:val="006A392D"/>
    <w:rsid w:val="006A3E14"/>
    <w:rsid w:val="006A404D"/>
    <w:rsid w:val="006A4148"/>
    <w:rsid w:val="006A4164"/>
    <w:rsid w:val="006A465E"/>
    <w:rsid w:val="006A4DDC"/>
    <w:rsid w:val="006A4DE9"/>
    <w:rsid w:val="006A58EF"/>
    <w:rsid w:val="006A6918"/>
    <w:rsid w:val="006A6B27"/>
    <w:rsid w:val="006A6C83"/>
    <w:rsid w:val="006A782B"/>
    <w:rsid w:val="006A79F8"/>
    <w:rsid w:val="006A7AF8"/>
    <w:rsid w:val="006A7F63"/>
    <w:rsid w:val="006A7F92"/>
    <w:rsid w:val="006A7FD2"/>
    <w:rsid w:val="006B0BF9"/>
    <w:rsid w:val="006B0F0B"/>
    <w:rsid w:val="006B20C5"/>
    <w:rsid w:val="006B2398"/>
    <w:rsid w:val="006B2FD9"/>
    <w:rsid w:val="006B361F"/>
    <w:rsid w:val="006B39E2"/>
    <w:rsid w:val="006B420D"/>
    <w:rsid w:val="006B454A"/>
    <w:rsid w:val="006B4A42"/>
    <w:rsid w:val="006B4CDE"/>
    <w:rsid w:val="006B5543"/>
    <w:rsid w:val="006B5676"/>
    <w:rsid w:val="006B56E3"/>
    <w:rsid w:val="006B59AF"/>
    <w:rsid w:val="006B683B"/>
    <w:rsid w:val="006B6BB8"/>
    <w:rsid w:val="006B71EF"/>
    <w:rsid w:val="006B78A5"/>
    <w:rsid w:val="006B7D9C"/>
    <w:rsid w:val="006B7EF6"/>
    <w:rsid w:val="006C0133"/>
    <w:rsid w:val="006C034E"/>
    <w:rsid w:val="006C07CC"/>
    <w:rsid w:val="006C0895"/>
    <w:rsid w:val="006C156A"/>
    <w:rsid w:val="006C1DBB"/>
    <w:rsid w:val="006C2090"/>
    <w:rsid w:val="006C2103"/>
    <w:rsid w:val="006C280A"/>
    <w:rsid w:val="006C2852"/>
    <w:rsid w:val="006C28F5"/>
    <w:rsid w:val="006C2EC1"/>
    <w:rsid w:val="006C2EE4"/>
    <w:rsid w:val="006C302C"/>
    <w:rsid w:val="006C318B"/>
    <w:rsid w:val="006C3209"/>
    <w:rsid w:val="006C3C0D"/>
    <w:rsid w:val="006C3ED0"/>
    <w:rsid w:val="006C4007"/>
    <w:rsid w:val="006C416A"/>
    <w:rsid w:val="006C41A6"/>
    <w:rsid w:val="006C4CF7"/>
    <w:rsid w:val="006C51C5"/>
    <w:rsid w:val="006C5BD2"/>
    <w:rsid w:val="006C6154"/>
    <w:rsid w:val="006C61EE"/>
    <w:rsid w:val="006C620E"/>
    <w:rsid w:val="006C66AD"/>
    <w:rsid w:val="006C7D3F"/>
    <w:rsid w:val="006C7E9B"/>
    <w:rsid w:val="006C7EA1"/>
    <w:rsid w:val="006D01C3"/>
    <w:rsid w:val="006D0767"/>
    <w:rsid w:val="006D0FD5"/>
    <w:rsid w:val="006D17D4"/>
    <w:rsid w:val="006D19A0"/>
    <w:rsid w:val="006D1CF7"/>
    <w:rsid w:val="006D1F1B"/>
    <w:rsid w:val="006D2A32"/>
    <w:rsid w:val="006D2A36"/>
    <w:rsid w:val="006D2BD5"/>
    <w:rsid w:val="006D2F0D"/>
    <w:rsid w:val="006D3565"/>
    <w:rsid w:val="006D3669"/>
    <w:rsid w:val="006D3895"/>
    <w:rsid w:val="006D3932"/>
    <w:rsid w:val="006D4289"/>
    <w:rsid w:val="006D47AA"/>
    <w:rsid w:val="006D4AD1"/>
    <w:rsid w:val="006D4FDC"/>
    <w:rsid w:val="006D5138"/>
    <w:rsid w:val="006D530C"/>
    <w:rsid w:val="006D53E4"/>
    <w:rsid w:val="006D56E9"/>
    <w:rsid w:val="006D5F1D"/>
    <w:rsid w:val="006D630B"/>
    <w:rsid w:val="006D706B"/>
    <w:rsid w:val="006D720E"/>
    <w:rsid w:val="006D7580"/>
    <w:rsid w:val="006D76D6"/>
    <w:rsid w:val="006D7993"/>
    <w:rsid w:val="006D7A1C"/>
    <w:rsid w:val="006D7A79"/>
    <w:rsid w:val="006D7D57"/>
    <w:rsid w:val="006D7D90"/>
    <w:rsid w:val="006E0D53"/>
    <w:rsid w:val="006E0E0A"/>
    <w:rsid w:val="006E1DDF"/>
    <w:rsid w:val="006E23B7"/>
    <w:rsid w:val="006E279E"/>
    <w:rsid w:val="006E2DFA"/>
    <w:rsid w:val="006E2FD1"/>
    <w:rsid w:val="006E3286"/>
    <w:rsid w:val="006E333B"/>
    <w:rsid w:val="006E35C2"/>
    <w:rsid w:val="006E3787"/>
    <w:rsid w:val="006E419A"/>
    <w:rsid w:val="006E4612"/>
    <w:rsid w:val="006E4693"/>
    <w:rsid w:val="006E4A2E"/>
    <w:rsid w:val="006E4A3A"/>
    <w:rsid w:val="006E4D9F"/>
    <w:rsid w:val="006E5397"/>
    <w:rsid w:val="006E594D"/>
    <w:rsid w:val="006E5B62"/>
    <w:rsid w:val="006E5CD2"/>
    <w:rsid w:val="006E63A0"/>
    <w:rsid w:val="006E6C88"/>
    <w:rsid w:val="006E7795"/>
    <w:rsid w:val="006E7919"/>
    <w:rsid w:val="006E7E50"/>
    <w:rsid w:val="006E7E60"/>
    <w:rsid w:val="006E7F87"/>
    <w:rsid w:val="006F017B"/>
    <w:rsid w:val="006F08B6"/>
    <w:rsid w:val="006F08EE"/>
    <w:rsid w:val="006F0E9D"/>
    <w:rsid w:val="006F1006"/>
    <w:rsid w:val="006F1355"/>
    <w:rsid w:val="006F146A"/>
    <w:rsid w:val="006F1A80"/>
    <w:rsid w:val="006F1D1E"/>
    <w:rsid w:val="006F2084"/>
    <w:rsid w:val="006F2346"/>
    <w:rsid w:val="006F28D1"/>
    <w:rsid w:val="006F2B0A"/>
    <w:rsid w:val="006F2EEB"/>
    <w:rsid w:val="006F3364"/>
    <w:rsid w:val="006F36B6"/>
    <w:rsid w:val="006F396D"/>
    <w:rsid w:val="006F39FB"/>
    <w:rsid w:val="006F3A2C"/>
    <w:rsid w:val="006F3BAA"/>
    <w:rsid w:val="006F3C3D"/>
    <w:rsid w:val="006F414A"/>
    <w:rsid w:val="006F44AC"/>
    <w:rsid w:val="006F4520"/>
    <w:rsid w:val="006F50A7"/>
    <w:rsid w:val="006F54B3"/>
    <w:rsid w:val="006F58A4"/>
    <w:rsid w:val="006F5E2B"/>
    <w:rsid w:val="006F615E"/>
    <w:rsid w:val="006F65C4"/>
    <w:rsid w:val="006F6C86"/>
    <w:rsid w:val="006F71BB"/>
    <w:rsid w:val="006F723F"/>
    <w:rsid w:val="006F772F"/>
    <w:rsid w:val="006F783C"/>
    <w:rsid w:val="006F7A65"/>
    <w:rsid w:val="006F7CFB"/>
    <w:rsid w:val="006F7DBF"/>
    <w:rsid w:val="00700031"/>
    <w:rsid w:val="00701366"/>
    <w:rsid w:val="00701B54"/>
    <w:rsid w:val="00701C90"/>
    <w:rsid w:val="00701F05"/>
    <w:rsid w:val="007020BF"/>
    <w:rsid w:val="00703183"/>
    <w:rsid w:val="007032FD"/>
    <w:rsid w:val="007033F0"/>
    <w:rsid w:val="00703C98"/>
    <w:rsid w:val="00703F54"/>
    <w:rsid w:val="007052CD"/>
    <w:rsid w:val="007053CF"/>
    <w:rsid w:val="00705516"/>
    <w:rsid w:val="00705562"/>
    <w:rsid w:val="007059AD"/>
    <w:rsid w:val="00705C62"/>
    <w:rsid w:val="007065CE"/>
    <w:rsid w:val="007069E7"/>
    <w:rsid w:val="00706D6D"/>
    <w:rsid w:val="00706E17"/>
    <w:rsid w:val="00707A7E"/>
    <w:rsid w:val="00707D1D"/>
    <w:rsid w:val="00707DE1"/>
    <w:rsid w:val="00711239"/>
    <w:rsid w:val="00711911"/>
    <w:rsid w:val="0071229B"/>
    <w:rsid w:val="00712C78"/>
    <w:rsid w:val="0071337F"/>
    <w:rsid w:val="00713428"/>
    <w:rsid w:val="00713E65"/>
    <w:rsid w:val="00713F3F"/>
    <w:rsid w:val="00713FFE"/>
    <w:rsid w:val="007144ED"/>
    <w:rsid w:val="00714593"/>
    <w:rsid w:val="00714CD0"/>
    <w:rsid w:val="0071534B"/>
    <w:rsid w:val="00715798"/>
    <w:rsid w:val="007159FD"/>
    <w:rsid w:val="00716275"/>
    <w:rsid w:val="007162D8"/>
    <w:rsid w:val="0071630A"/>
    <w:rsid w:val="00716B6D"/>
    <w:rsid w:val="00716D28"/>
    <w:rsid w:val="007178B0"/>
    <w:rsid w:val="007201A0"/>
    <w:rsid w:val="007202BA"/>
    <w:rsid w:val="00720B2F"/>
    <w:rsid w:val="00720CCD"/>
    <w:rsid w:val="0072113D"/>
    <w:rsid w:val="007211A4"/>
    <w:rsid w:val="00721556"/>
    <w:rsid w:val="00721850"/>
    <w:rsid w:val="00721FB7"/>
    <w:rsid w:val="00722B06"/>
    <w:rsid w:val="00722B20"/>
    <w:rsid w:val="00722BC3"/>
    <w:rsid w:val="00722C97"/>
    <w:rsid w:val="00722DCE"/>
    <w:rsid w:val="00722F13"/>
    <w:rsid w:val="00723E8B"/>
    <w:rsid w:val="0072480D"/>
    <w:rsid w:val="00724CC0"/>
    <w:rsid w:val="007250A8"/>
    <w:rsid w:val="007251A2"/>
    <w:rsid w:val="007251AC"/>
    <w:rsid w:val="00725A25"/>
    <w:rsid w:val="00725DCA"/>
    <w:rsid w:val="007262C1"/>
    <w:rsid w:val="00726624"/>
    <w:rsid w:val="007266A7"/>
    <w:rsid w:val="0072676C"/>
    <w:rsid w:val="007267DB"/>
    <w:rsid w:val="007267FF"/>
    <w:rsid w:val="007268DE"/>
    <w:rsid w:val="00727577"/>
    <w:rsid w:val="007301BF"/>
    <w:rsid w:val="007307BD"/>
    <w:rsid w:val="00730A1F"/>
    <w:rsid w:val="0073101F"/>
    <w:rsid w:val="00732106"/>
    <w:rsid w:val="00732B89"/>
    <w:rsid w:val="00733494"/>
    <w:rsid w:val="007334F3"/>
    <w:rsid w:val="00733622"/>
    <w:rsid w:val="0073402B"/>
    <w:rsid w:val="007340E0"/>
    <w:rsid w:val="00735251"/>
    <w:rsid w:val="00735C52"/>
    <w:rsid w:val="00735D37"/>
    <w:rsid w:val="00735DCD"/>
    <w:rsid w:val="00736269"/>
    <w:rsid w:val="0073676A"/>
    <w:rsid w:val="00736E46"/>
    <w:rsid w:val="00737430"/>
    <w:rsid w:val="00737A6E"/>
    <w:rsid w:val="00740FF6"/>
    <w:rsid w:val="00741276"/>
    <w:rsid w:val="0074274A"/>
    <w:rsid w:val="00742CFB"/>
    <w:rsid w:val="00742F83"/>
    <w:rsid w:val="0074316F"/>
    <w:rsid w:val="007434DB"/>
    <w:rsid w:val="007435CB"/>
    <w:rsid w:val="00743886"/>
    <w:rsid w:val="00743902"/>
    <w:rsid w:val="007449B9"/>
    <w:rsid w:val="00744D99"/>
    <w:rsid w:val="00744EBD"/>
    <w:rsid w:val="0074501C"/>
    <w:rsid w:val="00745022"/>
    <w:rsid w:val="00745222"/>
    <w:rsid w:val="00745B40"/>
    <w:rsid w:val="00746316"/>
    <w:rsid w:val="00746B49"/>
    <w:rsid w:val="0074703C"/>
    <w:rsid w:val="007471AB"/>
    <w:rsid w:val="00747956"/>
    <w:rsid w:val="007479B5"/>
    <w:rsid w:val="00747B67"/>
    <w:rsid w:val="00747FD7"/>
    <w:rsid w:val="00750D80"/>
    <w:rsid w:val="00751180"/>
    <w:rsid w:val="007515C8"/>
    <w:rsid w:val="00751FE7"/>
    <w:rsid w:val="007520FF"/>
    <w:rsid w:val="007521CA"/>
    <w:rsid w:val="00753959"/>
    <w:rsid w:val="00753D06"/>
    <w:rsid w:val="00754730"/>
    <w:rsid w:val="00755114"/>
    <w:rsid w:val="007556B8"/>
    <w:rsid w:val="007561D4"/>
    <w:rsid w:val="00756365"/>
    <w:rsid w:val="00756960"/>
    <w:rsid w:val="00756A8D"/>
    <w:rsid w:val="00756B80"/>
    <w:rsid w:val="00756E63"/>
    <w:rsid w:val="00757F8E"/>
    <w:rsid w:val="00760648"/>
    <w:rsid w:val="00760B88"/>
    <w:rsid w:val="00760B93"/>
    <w:rsid w:val="00760BD8"/>
    <w:rsid w:val="00760C47"/>
    <w:rsid w:val="00760E5A"/>
    <w:rsid w:val="00760FF6"/>
    <w:rsid w:val="00761021"/>
    <w:rsid w:val="007611CA"/>
    <w:rsid w:val="00761348"/>
    <w:rsid w:val="007614A7"/>
    <w:rsid w:val="007623D7"/>
    <w:rsid w:val="007630EC"/>
    <w:rsid w:val="0076312C"/>
    <w:rsid w:val="00763349"/>
    <w:rsid w:val="007635DF"/>
    <w:rsid w:val="007639B5"/>
    <w:rsid w:val="00763E11"/>
    <w:rsid w:val="00764ACE"/>
    <w:rsid w:val="00764B5A"/>
    <w:rsid w:val="00764E64"/>
    <w:rsid w:val="00765180"/>
    <w:rsid w:val="00765AC6"/>
    <w:rsid w:val="00765D27"/>
    <w:rsid w:val="0076613A"/>
    <w:rsid w:val="00766173"/>
    <w:rsid w:val="00766420"/>
    <w:rsid w:val="0076652B"/>
    <w:rsid w:val="0076664B"/>
    <w:rsid w:val="00766D36"/>
    <w:rsid w:val="00766DB9"/>
    <w:rsid w:val="00767440"/>
    <w:rsid w:val="00767904"/>
    <w:rsid w:val="00767A7E"/>
    <w:rsid w:val="00767D9F"/>
    <w:rsid w:val="00770CD1"/>
    <w:rsid w:val="00770E85"/>
    <w:rsid w:val="0077180B"/>
    <w:rsid w:val="00771CDF"/>
    <w:rsid w:val="0077202F"/>
    <w:rsid w:val="00772184"/>
    <w:rsid w:val="0077278D"/>
    <w:rsid w:val="00772E78"/>
    <w:rsid w:val="00772FA1"/>
    <w:rsid w:val="00773089"/>
    <w:rsid w:val="007730F6"/>
    <w:rsid w:val="0077349C"/>
    <w:rsid w:val="00773B41"/>
    <w:rsid w:val="00773B48"/>
    <w:rsid w:val="00774719"/>
    <w:rsid w:val="007748CB"/>
    <w:rsid w:val="00774E6E"/>
    <w:rsid w:val="00774FD0"/>
    <w:rsid w:val="0077524D"/>
    <w:rsid w:val="00775478"/>
    <w:rsid w:val="00776298"/>
    <w:rsid w:val="0077712D"/>
    <w:rsid w:val="007775BD"/>
    <w:rsid w:val="007776FE"/>
    <w:rsid w:val="00777D2B"/>
    <w:rsid w:val="0078001F"/>
    <w:rsid w:val="00780132"/>
    <w:rsid w:val="0078014B"/>
    <w:rsid w:val="0078017F"/>
    <w:rsid w:val="00780BD8"/>
    <w:rsid w:val="007810FA"/>
    <w:rsid w:val="007817AB"/>
    <w:rsid w:val="0078182C"/>
    <w:rsid w:val="0078189F"/>
    <w:rsid w:val="007822A4"/>
    <w:rsid w:val="007824CD"/>
    <w:rsid w:val="007828D8"/>
    <w:rsid w:val="0078294C"/>
    <w:rsid w:val="00782B0E"/>
    <w:rsid w:val="0078301E"/>
    <w:rsid w:val="00783028"/>
    <w:rsid w:val="007834F1"/>
    <w:rsid w:val="007835C6"/>
    <w:rsid w:val="0078360B"/>
    <w:rsid w:val="007838E7"/>
    <w:rsid w:val="007845A1"/>
    <w:rsid w:val="00784801"/>
    <w:rsid w:val="0078496F"/>
    <w:rsid w:val="00784ABD"/>
    <w:rsid w:val="00784B2D"/>
    <w:rsid w:val="007851B8"/>
    <w:rsid w:val="007857E3"/>
    <w:rsid w:val="007859DC"/>
    <w:rsid w:val="00785CEE"/>
    <w:rsid w:val="00786130"/>
    <w:rsid w:val="00786187"/>
    <w:rsid w:val="007861BC"/>
    <w:rsid w:val="00786792"/>
    <w:rsid w:val="00786A35"/>
    <w:rsid w:val="00786C4B"/>
    <w:rsid w:val="007904ED"/>
    <w:rsid w:val="00790918"/>
    <w:rsid w:val="007913D8"/>
    <w:rsid w:val="007924E1"/>
    <w:rsid w:val="0079298C"/>
    <w:rsid w:val="00792D44"/>
    <w:rsid w:val="00792F45"/>
    <w:rsid w:val="00793014"/>
    <w:rsid w:val="00793C9B"/>
    <w:rsid w:val="007948E2"/>
    <w:rsid w:val="007948FC"/>
    <w:rsid w:val="00794C45"/>
    <w:rsid w:val="00794D87"/>
    <w:rsid w:val="00795059"/>
    <w:rsid w:val="007951E0"/>
    <w:rsid w:val="00795428"/>
    <w:rsid w:val="007955EF"/>
    <w:rsid w:val="00795622"/>
    <w:rsid w:val="007958A0"/>
    <w:rsid w:val="00795A76"/>
    <w:rsid w:val="00796F25"/>
    <w:rsid w:val="00797350"/>
    <w:rsid w:val="00797573"/>
    <w:rsid w:val="00797B26"/>
    <w:rsid w:val="007A1611"/>
    <w:rsid w:val="007A1685"/>
    <w:rsid w:val="007A1D02"/>
    <w:rsid w:val="007A22DB"/>
    <w:rsid w:val="007A2C1F"/>
    <w:rsid w:val="007A32F8"/>
    <w:rsid w:val="007A4122"/>
    <w:rsid w:val="007A4373"/>
    <w:rsid w:val="007A4662"/>
    <w:rsid w:val="007A4781"/>
    <w:rsid w:val="007A491D"/>
    <w:rsid w:val="007A5149"/>
    <w:rsid w:val="007A586B"/>
    <w:rsid w:val="007A589B"/>
    <w:rsid w:val="007A597F"/>
    <w:rsid w:val="007A5BC3"/>
    <w:rsid w:val="007A5DB3"/>
    <w:rsid w:val="007A63B2"/>
    <w:rsid w:val="007A67A8"/>
    <w:rsid w:val="007A6B39"/>
    <w:rsid w:val="007A7948"/>
    <w:rsid w:val="007B0390"/>
    <w:rsid w:val="007B08A7"/>
    <w:rsid w:val="007B09FC"/>
    <w:rsid w:val="007B0A61"/>
    <w:rsid w:val="007B0BF6"/>
    <w:rsid w:val="007B11FC"/>
    <w:rsid w:val="007B188E"/>
    <w:rsid w:val="007B1E4E"/>
    <w:rsid w:val="007B2038"/>
    <w:rsid w:val="007B265F"/>
    <w:rsid w:val="007B28C7"/>
    <w:rsid w:val="007B3326"/>
    <w:rsid w:val="007B4454"/>
    <w:rsid w:val="007B4ED4"/>
    <w:rsid w:val="007B4F0E"/>
    <w:rsid w:val="007B50FD"/>
    <w:rsid w:val="007B51EF"/>
    <w:rsid w:val="007B54F5"/>
    <w:rsid w:val="007B5C8F"/>
    <w:rsid w:val="007B60DF"/>
    <w:rsid w:val="007B6575"/>
    <w:rsid w:val="007B66E7"/>
    <w:rsid w:val="007B6FE7"/>
    <w:rsid w:val="007B7695"/>
    <w:rsid w:val="007B7855"/>
    <w:rsid w:val="007B7D84"/>
    <w:rsid w:val="007C0565"/>
    <w:rsid w:val="007C1221"/>
    <w:rsid w:val="007C162F"/>
    <w:rsid w:val="007C1653"/>
    <w:rsid w:val="007C16FD"/>
    <w:rsid w:val="007C1B1E"/>
    <w:rsid w:val="007C23C1"/>
    <w:rsid w:val="007C27ED"/>
    <w:rsid w:val="007C28C7"/>
    <w:rsid w:val="007C2977"/>
    <w:rsid w:val="007C2D41"/>
    <w:rsid w:val="007C32FC"/>
    <w:rsid w:val="007C424B"/>
    <w:rsid w:val="007C4A13"/>
    <w:rsid w:val="007C4C65"/>
    <w:rsid w:val="007C4E99"/>
    <w:rsid w:val="007C513A"/>
    <w:rsid w:val="007C5347"/>
    <w:rsid w:val="007C56B3"/>
    <w:rsid w:val="007C5F59"/>
    <w:rsid w:val="007C69F7"/>
    <w:rsid w:val="007C6E70"/>
    <w:rsid w:val="007C715A"/>
    <w:rsid w:val="007C78E6"/>
    <w:rsid w:val="007C7B8D"/>
    <w:rsid w:val="007C7EC2"/>
    <w:rsid w:val="007D0361"/>
    <w:rsid w:val="007D0415"/>
    <w:rsid w:val="007D05F7"/>
    <w:rsid w:val="007D08C9"/>
    <w:rsid w:val="007D0FF0"/>
    <w:rsid w:val="007D1537"/>
    <w:rsid w:val="007D1648"/>
    <w:rsid w:val="007D1F6E"/>
    <w:rsid w:val="007D270E"/>
    <w:rsid w:val="007D2AA7"/>
    <w:rsid w:val="007D2BD3"/>
    <w:rsid w:val="007D2FFF"/>
    <w:rsid w:val="007D31EA"/>
    <w:rsid w:val="007D356D"/>
    <w:rsid w:val="007D39DE"/>
    <w:rsid w:val="007D3ACC"/>
    <w:rsid w:val="007D4337"/>
    <w:rsid w:val="007D4995"/>
    <w:rsid w:val="007D4FF5"/>
    <w:rsid w:val="007D5094"/>
    <w:rsid w:val="007D5A55"/>
    <w:rsid w:val="007D5D67"/>
    <w:rsid w:val="007D5F42"/>
    <w:rsid w:val="007D61C5"/>
    <w:rsid w:val="007D6293"/>
    <w:rsid w:val="007D635C"/>
    <w:rsid w:val="007D6509"/>
    <w:rsid w:val="007D6D87"/>
    <w:rsid w:val="007D7215"/>
    <w:rsid w:val="007D7216"/>
    <w:rsid w:val="007D7222"/>
    <w:rsid w:val="007E00B6"/>
    <w:rsid w:val="007E074C"/>
    <w:rsid w:val="007E0AA7"/>
    <w:rsid w:val="007E0BED"/>
    <w:rsid w:val="007E0C76"/>
    <w:rsid w:val="007E0FAD"/>
    <w:rsid w:val="007E1239"/>
    <w:rsid w:val="007E1644"/>
    <w:rsid w:val="007E1798"/>
    <w:rsid w:val="007E19D6"/>
    <w:rsid w:val="007E1BB5"/>
    <w:rsid w:val="007E3580"/>
    <w:rsid w:val="007E35A2"/>
    <w:rsid w:val="007E4E5A"/>
    <w:rsid w:val="007E4F96"/>
    <w:rsid w:val="007E524E"/>
    <w:rsid w:val="007E5299"/>
    <w:rsid w:val="007E5D7D"/>
    <w:rsid w:val="007E6707"/>
    <w:rsid w:val="007E6A1F"/>
    <w:rsid w:val="007E6B52"/>
    <w:rsid w:val="007E76BC"/>
    <w:rsid w:val="007E7A01"/>
    <w:rsid w:val="007E7FA9"/>
    <w:rsid w:val="007E7FDF"/>
    <w:rsid w:val="007F047B"/>
    <w:rsid w:val="007F09B7"/>
    <w:rsid w:val="007F0B1A"/>
    <w:rsid w:val="007F0D16"/>
    <w:rsid w:val="007F15CE"/>
    <w:rsid w:val="007F169F"/>
    <w:rsid w:val="007F1C95"/>
    <w:rsid w:val="007F2168"/>
    <w:rsid w:val="007F26BA"/>
    <w:rsid w:val="007F3322"/>
    <w:rsid w:val="007F3400"/>
    <w:rsid w:val="007F38D6"/>
    <w:rsid w:val="007F3A85"/>
    <w:rsid w:val="007F3BBA"/>
    <w:rsid w:val="007F3C36"/>
    <w:rsid w:val="007F3CD9"/>
    <w:rsid w:val="007F3E1B"/>
    <w:rsid w:val="007F4D2F"/>
    <w:rsid w:val="007F54E7"/>
    <w:rsid w:val="007F56C1"/>
    <w:rsid w:val="007F5B81"/>
    <w:rsid w:val="007F5F3F"/>
    <w:rsid w:val="007F6224"/>
    <w:rsid w:val="007F7580"/>
    <w:rsid w:val="007F7B37"/>
    <w:rsid w:val="007F7C04"/>
    <w:rsid w:val="00800057"/>
    <w:rsid w:val="00800541"/>
    <w:rsid w:val="00800C40"/>
    <w:rsid w:val="00801260"/>
    <w:rsid w:val="0080169C"/>
    <w:rsid w:val="00801BF7"/>
    <w:rsid w:val="00801D4F"/>
    <w:rsid w:val="00802427"/>
    <w:rsid w:val="00802774"/>
    <w:rsid w:val="008027B2"/>
    <w:rsid w:val="00802FBB"/>
    <w:rsid w:val="008030D1"/>
    <w:rsid w:val="00803327"/>
    <w:rsid w:val="00803D87"/>
    <w:rsid w:val="00803E49"/>
    <w:rsid w:val="00804001"/>
    <w:rsid w:val="0080428D"/>
    <w:rsid w:val="00804859"/>
    <w:rsid w:val="00804CD5"/>
    <w:rsid w:val="00804FA5"/>
    <w:rsid w:val="008050E9"/>
    <w:rsid w:val="0080525B"/>
    <w:rsid w:val="00805ADA"/>
    <w:rsid w:val="00805CBA"/>
    <w:rsid w:val="00805D02"/>
    <w:rsid w:val="00805EE1"/>
    <w:rsid w:val="008060B0"/>
    <w:rsid w:val="008060D1"/>
    <w:rsid w:val="00806117"/>
    <w:rsid w:val="008062B2"/>
    <w:rsid w:val="008064F2"/>
    <w:rsid w:val="00806960"/>
    <w:rsid w:val="00806A9F"/>
    <w:rsid w:val="008074CE"/>
    <w:rsid w:val="00807ABC"/>
    <w:rsid w:val="00810C6F"/>
    <w:rsid w:val="00810E77"/>
    <w:rsid w:val="0081159B"/>
    <w:rsid w:val="0081162C"/>
    <w:rsid w:val="00811D1A"/>
    <w:rsid w:val="00812314"/>
    <w:rsid w:val="008124E6"/>
    <w:rsid w:val="00812775"/>
    <w:rsid w:val="008128CA"/>
    <w:rsid w:val="0081294D"/>
    <w:rsid w:val="00812C19"/>
    <w:rsid w:val="008133FB"/>
    <w:rsid w:val="0081426A"/>
    <w:rsid w:val="00814378"/>
    <w:rsid w:val="008143A0"/>
    <w:rsid w:val="008146C7"/>
    <w:rsid w:val="00814EED"/>
    <w:rsid w:val="00816000"/>
    <w:rsid w:val="0081674B"/>
    <w:rsid w:val="00816BC6"/>
    <w:rsid w:val="00817133"/>
    <w:rsid w:val="00817414"/>
    <w:rsid w:val="00817663"/>
    <w:rsid w:val="00817BE1"/>
    <w:rsid w:val="008203EE"/>
    <w:rsid w:val="00820AFB"/>
    <w:rsid w:val="0082113F"/>
    <w:rsid w:val="0082176D"/>
    <w:rsid w:val="00822243"/>
    <w:rsid w:val="0082246C"/>
    <w:rsid w:val="00822938"/>
    <w:rsid w:val="008234BA"/>
    <w:rsid w:val="00823D7C"/>
    <w:rsid w:val="00823ED3"/>
    <w:rsid w:val="00824A8F"/>
    <w:rsid w:val="00824AA5"/>
    <w:rsid w:val="00824C00"/>
    <w:rsid w:val="00824D10"/>
    <w:rsid w:val="008250F4"/>
    <w:rsid w:val="008252D2"/>
    <w:rsid w:val="00825739"/>
    <w:rsid w:val="008257DB"/>
    <w:rsid w:val="00825C29"/>
    <w:rsid w:val="00825E61"/>
    <w:rsid w:val="00826527"/>
    <w:rsid w:val="00826F0E"/>
    <w:rsid w:val="00826F64"/>
    <w:rsid w:val="00827467"/>
    <w:rsid w:val="0082786A"/>
    <w:rsid w:val="008308B5"/>
    <w:rsid w:val="00831F08"/>
    <w:rsid w:val="0083202C"/>
    <w:rsid w:val="00832782"/>
    <w:rsid w:val="008336F1"/>
    <w:rsid w:val="00834562"/>
    <w:rsid w:val="00834579"/>
    <w:rsid w:val="008345ED"/>
    <w:rsid w:val="008346F9"/>
    <w:rsid w:val="00834927"/>
    <w:rsid w:val="00834AEE"/>
    <w:rsid w:val="00834DF1"/>
    <w:rsid w:val="00834F15"/>
    <w:rsid w:val="00834F92"/>
    <w:rsid w:val="00835249"/>
    <w:rsid w:val="008353ED"/>
    <w:rsid w:val="00835E09"/>
    <w:rsid w:val="0083638B"/>
    <w:rsid w:val="00836B32"/>
    <w:rsid w:val="008371B4"/>
    <w:rsid w:val="008372A9"/>
    <w:rsid w:val="00837305"/>
    <w:rsid w:val="008374B5"/>
    <w:rsid w:val="008376EA"/>
    <w:rsid w:val="0083789E"/>
    <w:rsid w:val="00840543"/>
    <w:rsid w:val="0084079B"/>
    <w:rsid w:val="0084096E"/>
    <w:rsid w:val="00840D21"/>
    <w:rsid w:val="0084149D"/>
    <w:rsid w:val="00841796"/>
    <w:rsid w:val="00841992"/>
    <w:rsid w:val="00841A70"/>
    <w:rsid w:val="00841F70"/>
    <w:rsid w:val="008429E4"/>
    <w:rsid w:val="00842D62"/>
    <w:rsid w:val="00842FCB"/>
    <w:rsid w:val="0084366D"/>
    <w:rsid w:val="008439AB"/>
    <w:rsid w:val="00843CAE"/>
    <w:rsid w:val="00843E86"/>
    <w:rsid w:val="00844155"/>
    <w:rsid w:val="0084430C"/>
    <w:rsid w:val="008443D8"/>
    <w:rsid w:val="0084468D"/>
    <w:rsid w:val="00844CEF"/>
    <w:rsid w:val="00844DE2"/>
    <w:rsid w:val="008458C0"/>
    <w:rsid w:val="00845EBB"/>
    <w:rsid w:val="00846BA2"/>
    <w:rsid w:val="008470AC"/>
    <w:rsid w:val="00847325"/>
    <w:rsid w:val="00847446"/>
    <w:rsid w:val="0084744F"/>
    <w:rsid w:val="00847522"/>
    <w:rsid w:val="0084756B"/>
    <w:rsid w:val="00847D10"/>
    <w:rsid w:val="008501DE"/>
    <w:rsid w:val="008506F5"/>
    <w:rsid w:val="008509FC"/>
    <w:rsid w:val="00850BEF"/>
    <w:rsid w:val="00850CBB"/>
    <w:rsid w:val="00850CF1"/>
    <w:rsid w:val="008512AE"/>
    <w:rsid w:val="00851831"/>
    <w:rsid w:val="00852322"/>
    <w:rsid w:val="00852632"/>
    <w:rsid w:val="008528DD"/>
    <w:rsid w:val="0085291D"/>
    <w:rsid w:val="00852AA8"/>
    <w:rsid w:val="008530BF"/>
    <w:rsid w:val="00853223"/>
    <w:rsid w:val="0085352F"/>
    <w:rsid w:val="00855B78"/>
    <w:rsid w:val="00855F82"/>
    <w:rsid w:val="008560C5"/>
    <w:rsid w:val="008562B7"/>
    <w:rsid w:val="00856529"/>
    <w:rsid w:val="00856A1A"/>
    <w:rsid w:val="00856E03"/>
    <w:rsid w:val="00857A6F"/>
    <w:rsid w:val="00857DB8"/>
    <w:rsid w:val="00857EC2"/>
    <w:rsid w:val="008606B2"/>
    <w:rsid w:val="00860760"/>
    <w:rsid w:val="00860BFE"/>
    <w:rsid w:val="00860E4A"/>
    <w:rsid w:val="008613BA"/>
    <w:rsid w:val="00861E7E"/>
    <w:rsid w:val="00861F25"/>
    <w:rsid w:val="00862357"/>
    <w:rsid w:val="00862930"/>
    <w:rsid w:val="00862A58"/>
    <w:rsid w:val="00862DAC"/>
    <w:rsid w:val="008634CA"/>
    <w:rsid w:val="00863B1E"/>
    <w:rsid w:val="00864220"/>
    <w:rsid w:val="0086489A"/>
    <w:rsid w:val="008649AE"/>
    <w:rsid w:val="00864AB0"/>
    <w:rsid w:val="00864EB6"/>
    <w:rsid w:val="0086573E"/>
    <w:rsid w:val="0086580F"/>
    <w:rsid w:val="00865CB0"/>
    <w:rsid w:val="00865E13"/>
    <w:rsid w:val="00866237"/>
    <w:rsid w:val="00866679"/>
    <w:rsid w:val="00866821"/>
    <w:rsid w:val="00866C07"/>
    <w:rsid w:val="00866DDD"/>
    <w:rsid w:val="00867399"/>
    <w:rsid w:val="00867661"/>
    <w:rsid w:val="00867722"/>
    <w:rsid w:val="00867827"/>
    <w:rsid w:val="00867905"/>
    <w:rsid w:val="0087046A"/>
    <w:rsid w:val="00870BB8"/>
    <w:rsid w:val="00871068"/>
    <w:rsid w:val="00871407"/>
    <w:rsid w:val="00871877"/>
    <w:rsid w:val="00871887"/>
    <w:rsid w:val="00871914"/>
    <w:rsid w:val="00871916"/>
    <w:rsid w:val="00871BE8"/>
    <w:rsid w:val="00872049"/>
    <w:rsid w:val="00872860"/>
    <w:rsid w:val="00872959"/>
    <w:rsid w:val="00872C4A"/>
    <w:rsid w:val="00872E29"/>
    <w:rsid w:val="00873126"/>
    <w:rsid w:val="0087356F"/>
    <w:rsid w:val="00873EED"/>
    <w:rsid w:val="008740BF"/>
    <w:rsid w:val="008745AA"/>
    <w:rsid w:val="0087485C"/>
    <w:rsid w:val="00874990"/>
    <w:rsid w:val="00874BC9"/>
    <w:rsid w:val="00874DF1"/>
    <w:rsid w:val="00874EB6"/>
    <w:rsid w:val="008751E9"/>
    <w:rsid w:val="008753C0"/>
    <w:rsid w:val="00875E7D"/>
    <w:rsid w:val="008765B0"/>
    <w:rsid w:val="00876C7C"/>
    <w:rsid w:val="00876D17"/>
    <w:rsid w:val="008771E8"/>
    <w:rsid w:val="008777EC"/>
    <w:rsid w:val="00877EAC"/>
    <w:rsid w:val="00877F78"/>
    <w:rsid w:val="008800C7"/>
    <w:rsid w:val="00880336"/>
    <w:rsid w:val="0088041E"/>
    <w:rsid w:val="008805F8"/>
    <w:rsid w:val="008809E8"/>
    <w:rsid w:val="00880C39"/>
    <w:rsid w:val="00880CE1"/>
    <w:rsid w:val="00881389"/>
    <w:rsid w:val="0088244A"/>
    <w:rsid w:val="008826FC"/>
    <w:rsid w:val="00882C0C"/>
    <w:rsid w:val="0088337D"/>
    <w:rsid w:val="00883575"/>
    <w:rsid w:val="008839DE"/>
    <w:rsid w:val="008846F2"/>
    <w:rsid w:val="00884766"/>
    <w:rsid w:val="008847FE"/>
    <w:rsid w:val="00884F4C"/>
    <w:rsid w:val="008852F3"/>
    <w:rsid w:val="0088535D"/>
    <w:rsid w:val="00885570"/>
    <w:rsid w:val="008857FF"/>
    <w:rsid w:val="00885AB2"/>
    <w:rsid w:val="00885DC9"/>
    <w:rsid w:val="00885E6F"/>
    <w:rsid w:val="00885FF7"/>
    <w:rsid w:val="008860FB"/>
    <w:rsid w:val="008867D9"/>
    <w:rsid w:val="00886DD2"/>
    <w:rsid w:val="00886F61"/>
    <w:rsid w:val="0088746B"/>
    <w:rsid w:val="00887A39"/>
    <w:rsid w:val="008901A4"/>
    <w:rsid w:val="00890279"/>
    <w:rsid w:val="00890829"/>
    <w:rsid w:val="00890C6E"/>
    <w:rsid w:val="00890F73"/>
    <w:rsid w:val="008911CD"/>
    <w:rsid w:val="00891BE6"/>
    <w:rsid w:val="00892616"/>
    <w:rsid w:val="008928F2"/>
    <w:rsid w:val="00892BC7"/>
    <w:rsid w:val="00892C2A"/>
    <w:rsid w:val="00892C59"/>
    <w:rsid w:val="00892E55"/>
    <w:rsid w:val="00893748"/>
    <w:rsid w:val="008939AB"/>
    <w:rsid w:val="00893A4F"/>
    <w:rsid w:val="00893F7E"/>
    <w:rsid w:val="00893FB1"/>
    <w:rsid w:val="0089478E"/>
    <w:rsid w:val="008948C4"/>
    <w:rsid w:val="00894948"/>
    <w:rsid w:val="00894AE9"/>
    <w:rsid w:val="00894C55"/>
    <w:rsid w:val="0089528E"/>
    <w:rsid w:val="00895EC2"/>
    <w:rsid w:val="008962FE"/>
    <w:rsid w:val="008967F2"/>
    <w:rsid w:val="00896B24"/>
    <w:rsid w:val="00896D0F"/>
    <w:rsid w:val="00896F85"/>
    <w:rsid w:val="0089747A"/>
    <w:rsid w:val="0089747B"/>
    <w:rsid w:val="008974E7"/>
    <w:rsid w:val="00897862"/>
    <w:rsid w:val="00897D7E"/>
    <w:rsid w:val="008A027F"/>
    <w:rsid w:val="008A04A0"/>
    <w:rsid w:val="008A09B1"/>
    <w:rsid w:val="008A0E01"/>
    <w:rsid w:val="008A102B"/>
    <w:rsid w:val="008A110F"/>
    <w:rsid w:val="008A1368"/>
    <w:rsid w:val="008A169A"/>
    <w:rsid w:val="008A18F4"/>
    <w:rsid w:val="008A2669"/>
    <w:rsid w:val="008A29F9"/>
    <w:rsid w:val="008A2EFE"/>
    <w:rsid w:val="008A3223"/>
    <w:rsid w:val="008A43C8"/>
    <w:rsid w:val="008A4A4E"/>
    <w:rsid w:val="008A4A62"/>
    <w:rsid w:val="008A4E66"/>
    <w:rsid w:val="008A5D97"/>
    <w:rsid w:val="008A6412"/>
    <w:rsid w:val="008A6475"/>
    <w:rsid w:val="008A6D63"/>
    <w:rsid w:val="008A6EEA"/>
    <w:rsid w:val="008A6F65"/>
    <w:rsid w:val="008A70AB"/>
    <w:rsid w:val="008A70DB"/>
    <w:rsid w:val="008A79B5"/>
    <w:rsid w:val="008A79C2"/>
    <w:rsid w:val="008A79EA"/>
    <w:rsid w:val="008B07D4"/>
    <w:rsid w:val="008B095B"/>
    <w:rsid w:val="008B09DC"/>
    <w:rsid w:val="008B1BAD"/>
    <w:rsid w:val="008B1EF4"/>
    <w:rsid w:val="008B24D3"/>
    <w:rsid w:val="008B2844"/>
    <w:rsid w:val="008B2864"/>
    <w:rsid w:val="008B2A14"/>
    <w:rsid w:val="008B2EC3"/>
    <w:rsid w:val="008B3377"/>
    <w:rsid w:val="008B34E1"/>
    <w:rsid w:val="008B3AC7"/>
    <w:rsid w:val="008B4473"/>
    <w:rsid w:val="008B4DA5"/>
    <w:rsid w:val="008B5398"/>
    <w:rsid w:val="008B5677"/>
    <w:rsid w:val="008B5B65"/>
    <w:rsid w:val="008B5FEE"/>
    <w:rsid w:val="008B6030"/>
    <w:rsid w:val="008B61BD"/>
    <w:rsid w:val="008B61FF"/>
    <w:rsid w:val="008B67C5"/>
    <w:rsid w:val="008B6960"/>
    <w:rsid w:val="008B6B5F"/>
    <w:rsid w:val="008B6DC7"/>
    <w:rsid w:val="008B6FF1"/>
    <w:rsid w:val="008B7124"/>
    <w:rsid w:val="008B72A6"/>
    <w:rsid w:val="008B7321"/>
    <w:rsid w:val="008B74D4"/>
    <w:rsid w:val="008B75A4"/>
    <w:rsid w:val="008B792E"/>
    <w:rsid w:val="008C0241"/>
    <w:rsid w:val="008C08DC"/>
    <w:rsid w:val="008C0F29"/>
    <w:rsid w:val="008C11F2"/>
    <w:rsid w:val="008C1589"/>
    <w:rsid w:val="008C1DBD"/>
    <w:rsid w:val="008C2CB7"/>
    <w:rsid w:val="008C41AA"/>
    <w:rsid w:val="008C4750"/>
    <w:rsid w:val="008C56ED"/>
    <w:rsid w:val="008C57F6"/>
    <w:rsid w:val="008C62AD"/>
    <w:rsid w:val="008C68FE"/>
    <w:rsid w:val="008C6BBC"/>
    <w:rsid w:val="008C6DC7"/>
    <w:rsid w:val="008C73B7"/>
    <w:rsid w:val="008C78B9"/>
    <w:rsid w:val="008C7F2C"/>
    <w:rsid w:val="008C7FCB"/>
    <w:rsid w:val="008D06FD"/>
    <w:rsid w:val="008D1793"/>
    <w:rsid w:val="008D2415"/>
    <w:rsid w:val="008D25C0"/>
    <w:rsid w:val="008D2B3D"/>
    <w:rsid w:val="008D2C38"/>
    <w:rsid w:val="008D3512"/>
    <w:rsid w:val="008D359D"/>
    <w:rsid w:val="008D362B"/>
    <w:rsid w:val="008D36D8"/>
    <w:rsid w:val="008D3C4C"/>
    <w:rsid w:val="008D3E24"/>
    <w:rsid w:val="008D40D1"/>
    <w:rsid w:val="008D40FA"/>
    <w:rsid w:val="008D4593"/>
    <w:rsid w:val="008D47C0"/>
    <w:rsid w:val="008D4ADD"/>
    <w:rsid w:val="008D57BB"/>
    <w:rsid w:val="008D5A07"/>
    <w:rsid w:val="008D630C"/>
    <w:rsid w:val="008D6986"/>
    <w:rsid w:val="008D6A56"/>
    <w:rsid w:val="008D6BD7"/>
    <w:rsid w:val="008D70D8"/>
    <w:rsid w:val="008D71FC"/>
    <w:rsid w:val="008D7561"/>
    <w:rsid w:val="008D7FB4"/>
    <w:rsid w:val="008E0F78"/>
    <w:rsid w:val="008E140A"/>
    <w:rsid w:val="008E14B4"/>
    <w:rsid w:val="008E1785"/>
    <w:rsid w:val="008E198E"/>
    <w:rsid w:val="008E1DA9"/>
    <w:rsid w:val="008E2AA7"/>
    <w:rsid w:val="008E311B"/>
    <w:rsid w:val="008E334E"/>
    <w:rsid w:val="008E339D"/>
    <w:rsid w:val="008E36E6"/>
    <w:rsid w:val="008E386B"/>
    <w:rsid w:val="008E3C43"/>
    <w:rsid w:val="008E4016"/>
    <w:rsid w:val="008E40BC"/>
    <w:rsid w:val="008E416A"/>
    <w:rsid w:val="008E4929"/>
    <w:rsid w:val="008E4A65"/>
    <w:rsid w:val="008E5167"/>
    <w:rsid w:val="008E582E"/>
    <w:rsid w:val="008E5919"/>
    <w:rsid w:val="008E59EB"/>
    <w:rsid w:val="008E6375"/>
    <w:rsid w:val="008E6589"/>
    <w:rsid w:val="008E670A"/>
    <w:rsid w:val="008E6B57"/>
    <w:rsid w:val="008E6D8F"/>
    <w:rsid w:val="008E7365"/>
    <w:rsid w:val="008E73FD"/>
    <w:rsid w:val="008E7946"/>
    <w:rsid w:val="008E7CE8"/>
    <w:rsid w:val="008F077D"/>
    <w:rsid w:val="008F087E"/>
    <w:rsid w:val="008F091A"/>
    <w:rsid w:val="008F0A20"/>
    <w:rsid w:val="008F1AA5"/>
    <w:rsid w:val="008F2511"/>
    <w:rsid w:val="008F2527"/>
    <w:rsid w:val="008F2902"/>
    <w:rsid w:val="008F2BAB"/>
    <w:rsid w:val="008F2FBF"/>
    <w:rsid w:val="008F2FD0"/>
    <w:rsid w:val="008F3DF8"/>
    <w:rsid w:val="008F418D"/>
    <w:rsid w:val="008F42BD"/>
    <w:rsid w:val="008F4DD3"/>
    <w:rsid w:val="008F4F9C"/>
    <w:rsid w:val="008F5899"/>
    <w:rsid w:val="008F6298"/>
    <w:rsid w:val="008F64F0"/>
    <w:rsid w:val="008F65E3"/>
    <w:rsid w:val="008F6673"/>
    <w:rsid w:val="008F683F"/>
    <w:rsid w:val="008F6B05"/>
    <w:rsid w:val="008F6E5B"/>
    <w:rsid w:val="008F74E7"/>
    <w:rsid w:val="008F7E4D"/>
    <w:rsid w:val="009002A1"/>
    <w:rsid w:val="009005BF"/>
    <w:rsid w:val="00900C91"/>
    <w:rsid w:val="00900D6C"/>
    <w:rsid w:val="00901013"/>
    <w:rsid w:val="009013E0"/>
    <w:rsid w:val="00901B3E"/>
    <w:rsid w:val="00902010"/>
    <w:rsid w:val="00902ACB"/>
    <w:rsid w:val="00902DBC"/>
    <w:rsid w:val="009031EF"/>
    <w:rsid w:val="00903300"/>
    <w:rsid w:val="00903B59"/>
    <w:rsid w:val="00903C45"/>
    <w:rsid w:val="00903EEE"/>
    <w:rsid w:val="009044F3"/>
    <w:rsid w:val="00904808"/>
    <w:rsid w:val="009049DC"/>
    <w:rsid w:val="00904AC2"/>
    <w:rsid w:val="00904ADB"/>
    <w:rsid w:val="00904C81"/>
    <w:rsid w:val="00904FD3"/>
    <w:rsid w:val="00905810"/>
    <w:rsid w:val="00905DCA"/>
    <w:rsid w:val="009061E6"/>
    <w:rsid w:val="0090630A"/>
    <w:rsid w:val="009069DF"/>
    <w:rsid w:val="00906DE5"/>
    <w:rsid w:val="00907D5C"/>
    <w:rsid w:val="00907F0C"/>
    <w:rsid w:val="009100F3"/>
    <w:rsid w:val="00910B72"/>
    <w:rsid w:val="00910CE0"/>
    <w:rsid w:val="00910D06"/>
    <w:rsid w:val="009112A3"/>
    <w:rsid w:val="0091147D"/>
    <w:rsid w:val="00911849"/>
    <w:rsid w:val="009122EB"/>
    <w:rsid w:val="00912424"/>
    <w:rsid w:val="00912435"/>
    <w:rsid w:val="009124E2"/>
    <w:rsid w:val="0091300B"/>
    <w:rsid w:val="00913303"/>
    <w:rsid w:val="009137B9"/>
    <w:rsid w:val="00913D60"/>
    <w:rsid w:val="00914065"/>
    <w:rsid w:val="00914153"/>
    <w:rsid w:val="0091445C"/>
    <w:rsid w:val="009146E7"/>
    <w:rsid w:val="009148E6"/>
    <w:rsid w:val="00914B7B"/>
    <w:rsid w:val="00915053"/>
    <w:rsid w:val="00915355"/>
    <w:rsid w:val="00915A1F"/>
    <w:rsid w:val="00915B26"/>
    <w:rsid w:val="00915C5D"/>
    <w:rsid w:val="0091613C"/>
    <w:rsid w:val="0091624E"/>
    <w:rsid w:val="00916A2C"/>
    <w:rsid w:val="00916C40"/>
    <w:rsid w:val="0091700E"/>
    <w:rsid w:val="0091711A"/>
    <w:rsid w:val="00917711"/>
    <w:rsid w:val="0092061D"/>
    <w:rsid w:val="00920657"/>
    <w:rsid w:val="00920A77"/>
    <w:rsid w:val="00921467"/>
    <w:rsid w:val="00921517"/>
    <w:rsid w:val="00921686"/>
    <w:rsid w:val="00922A79"/>
    <w:rsid w:val="00922B06"/>
    <w:rsid w:val="00922D75"/>
    <w:rsid w:val="00922FE6"/>
    <w:rsid w:val="00923022"/>
    <w:rsid w:val="0092348B"/>
    <w:rsid w:val="00923AD6"/>
    <w:rsid w:val="00923B79"/>
    <w:rsid w:val="00923FAF"/>
    <w:rsid w:val="009244D5"/>
    <w:rsid w:val="0092453F"/>
    <w:rsid w:val="00924D0C"/>
    <w:rsid w:val="00924E55"/>
    <w:rsid w:val="009254FF"/>
    <w:rsid w:val="009258A5"/>
    <w:rsid w:val="00925B1C"/>
    <w:rsid w:val="00925F7C"/>
    <w:rsid w:val="00926344"/>
    <w:rsid w:val="00926725"/>
    <w:rsid w:val="009268AB"/>
    <w:rsid w:val="00926D36"/>
    <w:rsid w:val="00926EB1"/>
    <w:rsid w:val="009273C8"/>
    <w:rsid w:val="009276FE"/>
    <w:rsid w:val="00927A19"/>
    <w:rsid w:val="00927B0B"/>
    <w:rsid w:val="00927C53"/>
    <w:rsid w:val="00927DD4"/>
    <w:rsid w:val="00927E24"/>
    <w:rsid w:val="00930939"/>
    <w:rsid w:val="00930A55"/>
    <w:rsid w:val="00930A91"/>
    <w:rsid w:val="00930B5F"/>
    <w:rsid w:val="00930BF3"/>
    <w:rsid w:val="00930F0F"/>
    <w:rsid w:val="00930F82"/>
    <w:rsid w:val="0093131C"/>
    <w:rsid w:val="00931348"/>
    <w:rsid w:val="0093154B"/>
    <w:rsid w:val="009316AB"/>
    <w:rsid w:val="00931AA5"/>
    <w:rsid w:val="00932475"/>
    <w:rsid w:val="00932654"/>
    <w:rsid w:val="00932EC1"/>
    <w:rsid w:val="00932EC5"/>
    <w:rsid w:val="00932EF1"/>
    <w:rsid w:val="00932F49"/>
    <w:rsid w:val="009332AB"/>
    <w:rsid w:val="00933A81"/>
    <w:rsid w:val="00933DF1"/>
    <w:rsid w:val="009344B4"/>
    <w:rsid w:val="00935719"/>
    <w:rsid w:val="009358C0"/>
    <w:rsid w:val="00936453"/>
    <w:rsid w:val="00936DA9"/>
    <w:rsid w:val="00936E38"/>
    <w:rsid w:val="0093713B"/>
    <w:rsid w:val="00937216"/>
    <w:rsid w:val="00937836"/>
    <w:rsid w:val="009379AA"/>
    <w:rsid w:val="00937AB6"/>
    <w:rsid w:val="00937FE6"/>
    <w:rsid w:val="009400DC"/>
    <w:rsid w:val="00940755"/>
    <w:rsid w:val="009408D2"/>
    <w:rsid w:val="009418C3"/>
    <w:rsid w:val="009419FA"/>
    <w:rsid w:val="00941ED8"/>
    <w:rsid w:val="009428CE"/>
    <w:rsid w:val="00942963"/>
    <w:rsid w:val="00943146"/>
    <w:rsid w:val="009437EB"/>
    <w:rsid w:val="00943907"/>
    <w:rsid w:val="00943BEE"/>
    <w:rsid w:val="00943C65"/>
    <w:rsid w:val="00944087"/>
    <w:rsid w:val="00944469"/>
    <w:rsid w:val="009444FA"/>
    <w:rsid w:val="00945195"/>
    <w:rsid w:val="00945D20"/>
    <w:rsid w:val="0094638F"/>
    <w:rsid w:val="0094639A"/>
    <w:rsid w:val="009463B5"/>
    <w:rsid w:val="009465FF"/>
    <w:rsid w:val="00946B8D"/>
    <w:rsid w:val="00946DDD"/>
    <w:rsid w:val="00946F3F"/>
    <w:rsid w:val="0094748A"/>
    <w:rsid w:val="009475AE"/>
    <w:rsid w:val="00947953"/>
    <w:rsid w:val="009500DD"/>
    <w:rsid w:val="009500F3"/>
    <w:rsid w:val="00950118"/>
    <w:rsid w:val="0095096B"/>
    <w:rsid w:val="00950E67"/>
    <w:rsid w:val="00951550"/>
    <w:rsid w:val="00951626"/>
    <w:rsid w:val="009517B1"/>
    <w:rsid w:val="00951E79"/>
    <w:rsid w:val="00951FBB"/>
    <w:rsid w:val="009526AB"/>
    <w:rsid w:val="00953068"/>
    <w:rsid w:val="009531C3"/>
    <w:rsid w:val="009536C3"/>
    <w:rsid w:val="00953AAF"/>
    <w:rsid w:val="00953AE2"/>
    <w:rsid w:val="00953D35"/>
    <w:rsid w:val="00954672"/>
    <w:rsid w:val="00954D97"/>
    <w:rsid w:val="00954DBD"/>
    <w:rsid w:val="00954E33"/>
    <w:rsid w:val="00954F84"/>
    <w:rsid w:val="00955413"/>
    <w:rsid w:val="00956BCB"/>
    <w:rsid w:val="009571DD"/>
    <w:rsid w:val="009573DE"/>
    <w:rsid w:val="00957A4B"/>
    <w:rsid w:val="00957AED"/>
    <w:rsid w:val="00957CF9"/>
    <w:rsid w:val="00957DB2"/>
    <w:rsid w:val="00960220"/>
    <w:rsid w:val="00960602"/>
    <w:rsid w:val="009606BB"/>
    <w:rsid w:val="00960933"/>
    <w:rsid w:val="00960EB2"/>
    <w:rsid w:val="00961597"/>
    <w:rsid w:val="00961C07"/>
    <w:rsid w:val="00961C1D"/>
    <w:rsid w:val="00962887"/>
    <w:rsid w:val="00963076"/>
    <w:rsid w:val="00963135"/>
    <w:rsid w:val="009636D8"/>
    <w:rsid w:val="0096378F"/>
    <w:rsid w:val="00963F99"/>
    <w:rsid w:val="0096465D"/>
    <w:rsid w:val="00964A22"/>
    <w:rsid w:val="00964E65"/>
    <w:rsid w:val="00964FFF"/>
    <w:rsid w:val="00965382"/>
    <w:rsid w:val="009658FC"/>
    <w:rsid w:val="00965A30"/>
    <w:rsid w:val="00966A43"/>
    <w:rsid w:val="00967756"/>
    <w:rsid w:val="00967909"/>
    <w:rsid w:val="00967BE1"/>
    <w:rsid w:val="009700AF"/>
    <w:rsid w:val="009701A2"/>
    <w:rsid w:val="0097026F"/>
    <w:rsid w:val="00970897"/>
    <w:rsid w:val="009718FD"/>
    <w:rsid w:val="00971EEB"/>
    <w:rsid w:val="009724F5"/>
    <w:rsid w:val="009727C5"/>
    <w:rsid w:val="00972953"/>
    <w:rsid w:val="00972AD8"/>
    <w:rsid w:val="00972C61"/>
    <w:rsid w:val="00972F2A"/>
    <w:rsid w:val="00973215"/>
    <w:rsid w:val="00973654"/>
    <w:rsid w:val="00973AA9"/>
    <w:rsid w:val="00973C25"/>
    <w:rsid w:val="00973CFC"/>
    <w:rsid w:val="00973F9F"/>
    <w:rsid w:val="0097428F"/>
    <w:rsid w:val="0097497E"/>
    <w:rsid w:val="0097577B"/>
    <w:rsid w:val="00975A52"/>
    <w:rsid w:val="00976854"/>
    <w:rsid w:val="00976C1E"/>
    <w:rsid w:val="00976EF4"/>
    <w:rsid w:val="00976EF5"/>
    <w:rsid w:val="00976F43"/>
    <w:rsid w:val="00976F88"/>
    <w:rsid w:val="00976FC2"/>
    <w:rsid w:val="0098010D"/>
    <w:rsid w:val="00980472"/>
    <w:rsid w:val="00980CC8"/>
    <w:rsid w:val="009811A6"/>
    <w:rsid w:val="00981266"/>
    <w:rsid w:val="00982E8A"/>
    <w:rsid w:val="009834A7"/>
    <w:rsid w:val="00983754"/>
    <w:rsid w:val="00983CA3"/>
    <w:rsid w:val="0098473E"/>
    <w:rsid w:val="00984A44"/>
    <w:rsid w:val="00985425"/>
    <w:rsid w:val="00985436"/>
    <w:rsid w:val="0098560B"/>
    <w:rsid w:val="0098602B"/>
    <w:rsid w:val="009863A5"/>
    <w:rsid w:val="00986615"/>
    <w:rsid w:val="00986BB5"/>
    <w:rsid w:val="00986CD8"/>
    <w:rsid w:val="00986D51"/>
    <w:rsid w:val="009871A5"/>
    <w:rsid w:val="0098739A"/>
    <w:rsid w:val="0098757F"/>
    <w:rsid w:val="009900C3"/>
    <w:rsid w:val="0099024A"/>
    <w:rsid w:val="009904A9"/>
    <w:rsid w:val="00990723"/>
    <w:rsid w:val="00990818"/>
    <w:rsid w:val="00990C5F"/>
    <w:rsid w:val="0099119E"/>
    <w:rsid w:val="009914D6"/>
    <w:rsid w:val="009920D4"/>
    <w:rsid w:val="00992288"/>
    <w:rsid w:val="009923A6"/>
    <w:rsid w:val="00992DF9"/>
    <w:rsid w:val="00992E5C"/>
    <w:rsid w:val="00992F3E"/>
    <w:rsid w:val="0099340C"/>
    <w:rsid w:val="009934A8"/>
    <w:rsid w:val="009936D3"/>
    <w:rsid w:val="009938BB"/>
    <w:rsid w:val="00993D3B"/>
    <w:rsid w:val="0099453A"/>
    <w:rsid w:val="00994B0D"/>
    <w:rsid w:val="00994C6D"/>
    <w:rsid w:val="009950C1"/>
    <w:rsid w:val="009950DB"/>
    <w:rsid w:val="009953D2"/>
    <w:rsid w:val="00995437"/>
    <w:rsid w:val="00995509"/>
    <w:rsid w:val="00995E05"/>
    <w:rsid w:val="00996052"/>
    <w:rsid w:val="00996BC5"/>
    <w:rsid w:val="00996E16"/>
    <w:rsid w:val="0099775A"/>
    <w:rsid w:val="009A0FC6"/>
    <w:rsid w:val="009A1202"/>
    <w:rsid w:val="009A1669"/>
    <w:rsid w:val="009A17D0"/>
    <w:rsid w:val="009A1C82"/>
    <w:rsid w:val="009A24A9"/>
    <w:rsid w:val="009A24B6"/>
    <w:rsid w:val="009A2763"/>
    <w:rsid w:val="009A2993"/>
    <w:rsid w:val="009A2F25"/>
    <w:rsid w:val="009A3173"/>
    <w:rsid w:val="009A321D"/>
    <w:rsid w:val="009A340E"/>
    <w:rsid w:val="009A36C0"/>
    <w:rsid w:val="009A4224"/>
    <w:rsid w:val="009A435F"/>
    <w:rsid w:val="009A4D52"/>
    <w:rsid w:val="009A575C"/>
    <w:rsid w:val="009A5812"/>
    <w:rsid w:val="009A596B"/>
    <w:rsid w:val="009A61A5"/>
    <w:rsid w:val="009A7031"/>
    <w:rsid w:val="009A72D2"/>
    <w:rsid w:val="009A736E"/>
    <w:rsid w:val="009A75DE"/>
    <w:rsid w:val="009A7865"/>
    <w:rsid w:val="009B04BD"/>
    <w:rsid w:val="009B0D69"/>
    <w:rsid w:val="009B1850"/>
    <w:rsid w:val="009B1BD0"/>
    <w:rsid w:val="009B2159"/>
    <w:rsid w:val="009B2211"/>
    <w:rsid w:val="009B2595"/>
    <w:rsid w:val="009B2CD8"/>
    <w:rsid w:val="009B306D"/>
    <w:rsid w:val="009B377B"/>
    <w:rsid w:val="009B3E34"/>
    <w:rsid w:val="009B3FBC"/>
    <w:rsid w:val="009B4060"/>
    <w:rsid w:val="009B52D9"/>
    <w:rsid w:val="009B5626"/>
    <w:rsid w:val="009B5684"/>
    <w:rsid w:val="009B5E5D"/>
    <w:rsid w:val="009B6233"/>
    <w:rsid w:val="009B6705"/>
    <w:rsid w:val="009B6B04"/>
    <w:rsid w:val="009B6DB7"/>
    <w:rsid w:val="009B76BF"/>
    <w:rsid w:val="009B7C8B"/>
    <w:rsid w:val="009C0752"/>
    <w:rsid w:val="009C0991"/>
    <w:rsid w:val="009C0FBD"/>
    <w:rsid w:val="009C12CF"/>
    <w:rsid w:val="009C164E"/>
    <w:rsid w:val="009C1A6D"/>
    <w:rsid w:val="009C1F26"/>
    <w:rsid w:val="009C2E94"/>
    <w:rsid w:val="009C308C"/>
    <w:rsid w:val="009C338F"/>
    <w:rsid w:val="009C3AA6"/>
    <w:rsid w:val="009C3AD7"/>
    <w:rsid w:val="009C3C2E"/>
    <w:rsid w:val="009C43D4"/>
    <w:rsid w:val="009C471A"/>
    <w:rsid w:val="009C4B41"/>
    <w:rsid w:val="009C4F7E"/>
    <w:rsid w:val="009C5673"/>
    <w:rsid w:val="009C572E"/>
    <w:rsid w:val="009C5BAD"/>
    <w:rsid w:val="009C5E31"/>
    <w:rsid w:val="009C6013"/>
    <w:rsid w:val="009C6730"/>
    <w:rsid w:val="009C68DE"/>
    <w:rsid w:val="009C76F0"/>
    <w:rsid w:val="009D059A"/>
    <w:rsid w:val="009D0938"/>
    <w:rsid w:val="009D0B48"/>
    <w:rsid w:val="009D0B8A"/>
    <w:rsid w:val="009D0CE4"/>
    <w:rsid w:val="009D0D26"/>
    <w:rsid w:val="009D1203"/>
    <w:rsid w:val="009D15B7"/>
    <w:rsid w:val="009D1871"/>
    <w:rsid w:val="009D2598"/>
    <w:rsid w:val="009D2967"/>
    <w:rsid w:val="009D2A09"/>
    <w:rsid w:val="009D2A32"/>
    <w:rsid w:val="009D2C5C"/>
    <w:rsid w:val="009D2D56"/>
    <w:rsid w:val="009D2F3A"/>
    <w:rsid w:val="009D35D7"/>
    <w:rsid w:val="009D3F2F"/>
    <w:rsid w:val="009D44B5"/>
    <w:rsid w:val="009D4976"/>
    <w:rsid w:val="009D4F03"/>
    <w:rsid w:val="009D5905"/>
    <w:rsid w:val="009D5C98"/>
    <w:rsid w:val="009D5CA8"/>
    <w:rsid w:val="009D65B8"/>
    <w:rsid w:val="009D70A4"/>
    <w:rsid w:val="009D7161"/>
    <w:rsid w:val="009D7780"/>
    <w:rsid w:val="009D79E4"/>
    <w:rsid w:val="009D79F4"/>
    <w:rsid w:val="009D7B3A"/>
    <w:rsid w:val="009D7C0D"/>
    <w:rsid w:val="009D7CEB"/>
    <w:rsid w:val="009D7FA9"/>
    <w:rsid w:val="009E0010"/>
    <w:rsid w:val="009E03DC"/>
    <w:rsid w:val="009E0434"/>
    <w:rsid w:val="009E0503"/>
    <w:rsid w:val="009E0C0D"/>
    <w:rsid w:val="009E1492"/>
    <w:rsid w:val="009E18A2"/>
    <w:rsid w:val="009E1975"/>
    <w:rsid w:val="009E1EF5"/>
    <w:rsid w:val="009E202E"/>
    <w:rsid w:val="009E23ED"/>
    <w:rsid w:val="009E2939"/>
    <w:rsid w:val="009E2BB1"/>
    <w:rsid w:val="009E2CB3"/>
    <w:rsid w:val="009E2E02"/>
    <w:rsid w:val="009E3299"/>
    <w:rsid w:val="009E35CD"/>
    <w:rsid w:val="009E3654"/>
    <w:rsid w:val="009E37A4"/>
    <w:rsid w:val="009E3B74"/>
    <w:rsid w:val="009E3BEF"/>
    <w:rsid w:val="009E3D72"/>
    <w:rsid w:val="009E4DF8"/>
    <w:rsid w:val="009E54E9"/>
    <w:rsid w:val="009E5D75"/>
    <w:rsid w:val="009E6B74"/>
    <w:rsid w:val="009E6F97"/>
    <w:rsid w:val="009E7200"/>
    <w:rsid w:val="009E78AE"/>
    <w:rsid w:val="009E7920"/>
    <w:rsid w:val="009E79A2"/>
    <w:rsid w:val="009E7C2D"/>
    <w:rsid w:val="009F00C4"/>
    <w:rsid w:val="009F02A4"/>
    <w:rsid w:val="009F02FA"/>
    <w:rsid w:val="009F0698"/>
    <w:rsid w:val="009F090E"/>
    <w:rsid w:val="009F0A37"/>
    <w:rsid w:val="009F0BAD"/>
    <w:rsid w:val="009F0BDE"/>
    <w:rsid w:val="009F0F6B"/>
    <w:rsid w:val="009F1200"/>
    <w:rsid w:val="009F1340"/>
    <w:rsid w:val="009F1552"/>
    <w:rsid w:val="009F1860"/>
    <w:rsid w:val="009F1961"/>
    <w:rsid w:val="009F20DC"/>
    <w:rsid w:val="009F2148"/>
    <w:rsid w:val="009F26A3"/>
    <w:rsid w:val="009F2741"/>
    <w:rsid w:val="009F2CF6"/>
    <w:rsid w:val="009F3178"/>
    <w:rsid w:val="009F32C2"/>
    <w:rsid w:val="009F33E9"/>
    <w:rsid w:val="009F3471"/>
    <w:rsid w:val="009F4066"/>
    <w:rsid w:val="009F414A"/>
    <w:rsid w:val="009F4F1E"/>
    <w:rsid w:val="009F566D"/>
    <w:rsid w:val="009F5C70"/>
    <w:rsid w:val="009F6586"/>
    <w:rsid w:val="009F69CD"/>
    <w:rsid w:val="009F6D19"/>
    <w:rsid w:val="009F6EDC"/>
    <w:rsid w:val="009F7993"/>
    <w:rsid w:val="009F7C5B"/>
    <w:rsid w:val="009F7DC1"/>
    <w:rsid w:val="00A00CA1"/>
    <w:rsid w:val="00A013DC"/>
    <w:rsid w:val="00A01BE0"/>
    <w:rsid w:val="00A026BF"/>
    <w:rsid w:val="00A027DE"/>
    <w:rsid w:val="00A02C0B"/>
    <w:rsid w:val="00A0303F"/>
    <w:rsid w:val="00A03C13"/>
    <w:rsid w:val="00A03E1C"/>
    <w:rsid w:val="00A03FAB"/>
    <w:rsid w:val="00A04444"/>
    <w:rsid w:val="00A04A62"/>
    <w:rsid w:val="00A04AC3"/>
    <w:rsid w:val="00A056D8"/>
    <w:rsid w:val="00A05AE3"/>
    <w:rsid w:val="00A05FBA"/>
    <w:rsid w:val="00A063DF"/>
    <w:rsid w:val="00A06AA8"/>
    <w:rsid w:val="00A06BFC"/>
    <w:rsid w:val="00A06EDD"/>
    <w:rsid w:val="00A07007"/>
    <w:rsid w:val="00A078BE"/>
    <w:rsid w:val="00A07BC0"/>
    <w:rsid w:val="00A07BF6"/>
    <w:rsid w:val="00A07DB2"/>
    <w:rsid w:val="00A10536"/>
    <w:rsid w:val="00A10616"/>
    <w:rsid w:val="00A11164"/>
    <w:rsid w:val="00A111B9"/>
    <w:rsid w:val="00A11E9B"/>
    <w:rsid w:val="00A12202"/>
    <w:rsid w:val="00A128DB"/>
    <w:rsid w:val="00A1362A"/>
    <w:rsid w:val="00A13645"/>
    <w:rsid w:val="00A137F0"/>
    <w:rsid w:val="00A13EDD"/>
    <w:rsid w:val="00A149BD"/>
    <w:rsid w:val="00A1508B"/>
    <w:rsid w:val="00A1512C"/>
    <w:rsid w:val="00A15180"/>
    <w:rsid w:val="00A151C9"/>
    <w:rsid w:val="00A15391"/>
    <w:rsid w:val="00A153C6"/>
    <w:rsid w:val="00A156E1"/>
    <w:rsid w:val="00A15731"/>
    <w:rsid w:val="00A15EF5"/>
    <w:rsid w:val="00A167F1"/>
    <w:rsid w:val="00A1687F"/>
    <w:rsid w:val="00A169BE"/>
    <w:rsid w:val="00A16B11"/>
    <w:rsid w:val="00A16CB2"/>
    <w:rsid w:val="00A16E20"/>
    <w:rsid w:val="00A17066"/>
    <w:rsid w:val="00A175C5"/>
    <w:rsid w:val="00A17790"/>
    <w:rsid w:val="00A20582"/>
    <w:rsid w:val="00A20673"/>
    <w:rsid w:val="00A2087F"/>
    <w:rsid w:val="00A20C4C"/>
    <w:rsid w:val="00A2109F"/>
    <w:rsid w:val="00A21261"/>
    <w:rsid w:val="00A21262"/>
    <w:rsid w:val="00A213C9"/>
    <w:rsid w:val="00A21561"/>
    <w:rsid w:val="00A215DC"/>
    <w:rsid w:val="00A21AD8"/>
    <w:rsid w:val="00A21D17"/>
    <w:rsid w:val="00A21DDB"/>
    <w:rsid w:val="00A221CB"/>
    <w:rsid w:val="00A225F1"/>
    <w:rsid w:val="00A229E5"/>
    <w:rsid w:val="00A22D14"/>
    <w:rsid w:val="00A22E32"/>
    <w:rsid w:val="00A24035"/>
    <w:rsid w:val="00A2405D"/>
    <w:rsid w:val="00A245C5"/>
    <w:rsid w:val="00A2479A"/>
    <w:rsid w:val="00A24970"/>
    <w:rsid w:val="00A249F2"/>
    <w:rsid w:val="00A24B2A"/>
    <w:rsid w:val="00A24C60"/>
    <w:rsid w:val="00A251B5"/>
    <w:rsid w:val="00A25E47"/>
    <w:rsid w:val="00A2677B"/>
    <w:rsid w:val="00A2698B"/>
    <w:rsid w:val="00A26A94"/>
    <w:rsid w:val="00A26AAE"/>
    <w:rsid w:val="00A26D50"/>
    <w:rsid w:val="00A26DC7"/>
    <w:rsid w:val="00A2728E"/>
    <w:rsid w:val="00A279BA"/>
    <w:rsid w:val="00A279C4"/>
    <w:rsid w:val="00A30586"/>
    <w:rsid w:val="00A31390"/>
    <w:rsid w:val="00A31D83"/>
    <w:rsid w:val="00A32DAA"/>
    <w:rsid w:val="00A330B2"/>
    <w:rsid w:val="00A331F1"/>
    <w:rsid w:val="00A33962"/>
    <w:rsid w:val="00A33B94"/>
    <w:rsid w:val="00A33DD0"/>
    <w:rsid w:val="00A33F2A"/>
    <w:rsid w:val="00A34095"/>
    <w:rsid w:val="00A354BA"/>
    <w:rsid w:val="00A35717"/>
    <w:rsid w:val="00A35F53"/>
    <w:rsid w:val="00A36081"/>
    <w:rsid w:val="00A362E8"/>
    <w:rsid w:val="00A366B4"/>
    <w:rsid w:val="00A36908"/>
    <w:rsid w:val="00A36990"/>
    <w:rsid w:val="00A36C38"/>
    <w:rsid w:val="00A36D0D"/>
    <w:rsid w:val="00A370E9"/>
    <w:rsid w:val="00A3769C"/>
    <w:rsid w:val="00A37BD2"/>
    <w:rsid w:val="00A42129"/>
    <w:rsid w:val="00A42C50"/>
    <w:rsid w:val="00A42D0E"/>
    <w:rsid w:val="00A43AF9"/>
    <w:rsid w:val="00A43B1F"/>
    <w:rsid w:val="00A43BF5"/>
    <w:rsid w:val="00A44212"/>
    <w:rsid w:val="00A45482"/>
    <w:rsid w:val="00A4565D"/>
    <w:rsid w:val="00A456E3"/>
    <w:rsid w:val="00A459A1"/>
    <w:rsid w:val="00A45EE5"/>
    <w:rsid w:val="00A4704B"/>
    <w:rsid w:val="00A470FD"/>
    <w:rsid w:val="00A478EE"/>
    <w:rsid w:val="00A47E27"/>
    <w:rsid w:val="00A47EDD"/>
    <w:rsid w:val="00A47F94"/>
    <w:rsid w:val="00A507B1"/>
    <w:rsid w:val="00A5095F"/>
    <w:rsid w:val="00A516AC"/>
    <w:rsid w:val="00A52366"/>
    <w:rsid w:val="00A52701"/>
    <w:rsid w:val="00A52CC5"/>
    <w:rsid w:val="00A52E94"/>
    <w:rsid w:val="00A53112"/>
    <w:rsid w:val="00A53A6C"/>
    <w:rsid w:val="00A53FC1"/>
    <w:rsid w:val="00A542B6"/>
    <w:rsid w:val="00A545CF"/>
    <w:rsid w:val="00A5497D"/>
    <w:rsid w:val="00A54A9F"/>
    <w:rsid w:val="00A54C7E"/>
    <w:rsid w:val="00A54D63"/>
    <w:rsid w:val="00A54F97"/>
    <w:rsid w:val="00A54FDC"/>
    <w:rsid w:val="00A5505D"/>
    <w:rsid w:val="00A55607"/>
    <w:rsid w:val="00A55837"/>
    <w:rsid w:val="00A55DCF"/>
    <w:rsid w:val="00A563A9"/>
    <w:rsid w:val="00A56B35"/>
    <w:rsid w:val="00A56E77"/>
    <w:rsid w:val="00A57AEC"/>
    <w:rsid w:val="00A57C07"/>
    <w:rsid w:val="00A57F8C"/>
    <w:rsid w:val="00A60349"/>
    <w:rsid w:val="00A60815"/>
    <w:rsid w:val="00A60D56"/>
    <w:rsid w:val="00A60FB7"/>
    <w:rsid w:val="00A61140"/>
    <w:rsid w:val="00A611E3"/>
    <w:rsid w:val="00A62AED"/>
    <w:rsid w:val="00A630D0"/>
    <w:rsid w:val="00A63ACC"/>
    <w:rsid w:val="00A6545F"/>
    <w:rsid w:val="00A664F9"/>
    <w:rsid w:val="00A66548"/>
    <w:rsid w:val="00A666B3"/>
    <w:rsid w:val="00A672B2"/>
    <w:rsid w:val="00A67A27"/>
    <w:rsid w:val="00A67BAD"/>
    <w:rsid w:val="00A67EAF"/>
    <w:rsid w:val="00A7051C"/>
    <w:rsid w:val="00A7064C"/>
    <w:rsid w:val="00A70996"/>
    <w:rsid w:val="00A70B10"/>
    <w:rsid w:val="00A70E99"/>
    <w:rsid w:val="00A70FF3"/>
    <w:rsid w:val="00A7120F"/>
    <w:rsid w:val="00A7152A"/>
    <w:rsid w:val="00A7159A"/>
    <w:rsid w:val="00A71D72"/>
    <w:rsid w:val="00A71F16"/>
    <w:rsid w:val="00A71F58"/>
    <w:rsid w:val="00A71F90"/>
    <w:rsid w:val="00A72239"/>
    <w:rsid w:val="00A7248A"/>
    <w:rsid w:val="00A728C2"/>
    <w:rsid w:val="00A72CB4"/>
    <w:rsid w:val="00A730BD"/>
    <w:rsid w:val="00A745A4"/>
    <w:rsid w:val="00A747E0"/>
    <w:rsid w:val="00A74818"/>
    <w:rsid w:val="00A74850"/>
    <w:rsid w:val="00A74DCA"/>
    <w:rsid w:val="00A75048"/>
    <w:rsid w:val="00A76225"/>
    <w:rsid w:val="00A7633A"/>
    <w:rsid w:val="00A76421"/>
    <w:rsid w:val="00A76B35"/>
    <w:rsid w:val="00A76DBE"/>
    <w:rsid w:val="00A771BC"/>
    <w:rsid w:val="00A77259"/>
    <w:rsid w:val="00A7770D"/>
    <w:rsid w:val="00A77842"/>
    <w:rsid w:val="00A7795A"/>
    <w:rsid w:val="00A779A3"/>
    <w:rsid w:val="00A77A43"/>
    <w:rsid w:val="00A77AE9"/>
    <w:rsid w:val="00A77F05"/>
    <w:rsid w:val="00A8021E"/>
    <w:rsid w:val="00A80980"/>
    <w:rsid w:val="00A80ABC"/>
    <w:rsid w:val="00A80D21"/>
    <w:rsid w:val="00A80EE7"/>
    <w:rsid w:val="00A8144C"/>
    <w:rsid w:val="00A8172C"/>
    <w:rsid w:val="00A81A14"/>
    <w:rsid w:val="00A822A8"/>
    <w:rsid w:val="00A828A6"/>
    <w:rsid w:val="00A82ECE"/>
    <w:rsid w:val="00A83D5F"/>
    <w:rsid w:val="00A83E00"/>
    <w:rsid w:val="00A84290"/>
    <w:rsid w:val="00A8433D"/>
    <w:rsid w:val="00A84482"/>
    <w:rsid w:val="00A8487D"/>
    <w:rsid w:val="00A856BA"/>
    <w:rsid w:val="00A85721"/>
    <w:rsid w:val="00A85B4D"/>
    <w:rsid w:val="00A85E9F"/>
    <w:rsid w:val="00A8619E"/>
    <w:rsid w:val="00A86655"/>
    <w:rsid w:val="00A8693E"/>
    <w:rsid w:val="00A86F22"/>
    <w:rsid w:val="00A8725D"/>
    <w:rsid w:val="00A878EA"/>
    <w:rsid w:val="00A87B8F"/>
    <w:rsid w:val="00A90336"/>
    <w:rsid w:val="00A90481"/>
    <w:rsid w:val="00A90CE5"/>
    <w:rsid w:val="00A91065"/>
    <w:rsid w:val="00A9145F"/>
    <w:rsid w:val="00A914FE"/>
    <w:rsid w:val="00A9235B"/>
    <w:rsid w:val="00A92369"/>
    <w:rsid w:val="00A925CC"/>
    <w:rsid w:val="00A925FC"/>
    <w:rsid w:val="00A93636"/>
    <w:rsid w:val="00A9379C"/>
    <w:rsid w:val="00A93DAC"/>
    <w:rsid w:val="00A94261"/>
    <w:rsid w:val="00A9457A"/>
    <w:rsid w:val="00A94744"/>
    <w:rsid w:val="00A94DE7"/>
    <w:rsid w:val="00A95148"/>
    <w:rsid w:val="00A955A3"/>
    <w:rsid w:val="00A9641D"/>
    <w:rsid w:val="00A96637"/>
    <w:rsid w:val="00A974B3"/>
    <w:rsid w:val="00A977BC"/>
    <w:rsid w:val="00A97A8F"/>
    <w:rsid w:val="00A97E6B"/>
    <w:rsid w:val="00AA04BF"/>
    <w:rsid w:val="00AA055B"/>
    <w:rsid w:val="00AA0738"/>
    <w:rsid w:val="00AA086F"/>
    <w:rsid w:val="00AA103C"/>
    <w:rsid w:val="00AA11C4"/>
    <w:rsid w:val="00AA15B0"/>
    <w:rsid w:val="00AA1820"/>
    <w:rsid w:val="00AA18F9"/>
    <w:rsid w:val="00AA1A17"/>
    <w:rsid w:val="00AA1C6C"/>
    <w:rsid w:val="00AA2551"/>
    <w:rsid w:val="00AA2C05"/>
    <w:rsid w:val="00AA2C85"/>
    <w:rsid w:val="00AA2ECE"/>
    <w:rsid w:val="00AA307B"/>
    <w:rsid w:val="00AA3858"/>
    <w:rsid w:val="00AA39F2"/>
    <w:rsid w:val="00AA3A58"/>
    <w:rsid w:val="00AA41AA"/>
    <w:rsid w:val="00AA46D1"/>
    <w:rsid w:val="00AA4D45"/>
    <w:rsid w:val="00AA5066"/>
    <w:rsid w:val="00AA510C"/>
    <w:rsid w:val="00AA5120"/>
    <w:rsid w:val="00AA5266"/>
    <w:rsid w:val="00AA5451"/>
    <w:rsid w:val="00AA56A9"/>
    <w:rsid w:val="00AA5B09"/>
    <w:rsid w:val="00AA68B2"/>
    <w:rsid w:val="00AA7CFF"/>
    <w:rsid w:val="00AA7F06"/>
    <w:rsid w:val="00AB0BFA"/>
    <w:rsid w:val="00AB10CC"/>
    <w:rsid w:val="00AB10DB"/>
    <w:rsid w:val="00AB12AD"/>
    <w:rsid w:val="00AB131C"/>
    <w:rsid w:val="00AB150C"/>
    <w:rsid w:val="00AB19DD"/>
    <w:rsid w:val="00AB1CD0"/>
    <w:rsid w:val="00AB2268"/>
    <w:rsid w:val="00AB26A0"/>
    <w:rsid w:val="00AB37DF"/>
    <w:rsid w:val="00AB37E9"/>
    <w:rsid w:val="00AB3C73"/>
    <w:rsid w:val="00AB49F3"/>
    <w:rsid w:val="00AB4E6B"/>
    <w:rsid w:val="00AB58A2"/>
    <w:rsid w:val="00AB5A7E"/>
    <w:rsid w:val="00AB5BC3"/>
    <w:rsid w:val="00AB5E0B"/>
    <w:rsid w:val="00AB70C0"/>
    <w:rsid w:val="00AB7541"/>
    <w:rsid w:val="00AB761F"/>
    <w:rsid w:val="00AB77AA"/>
    <w:rsid w:val="00AB7914"/>
    <w:rsid w:val="00AB7BBF"/>
    <w:rsid w:val="00AC070E"/>
    <w:rsid w:val="00AC1033"/>
    <w:rsid w:val="00AC1178"/>
    <w:rsid w:val="00AC14CB"/>
    <w:rsid w:val="00AC1B55"/>
    <w:rsid w:val="00AC1CAA"/>
    <w:rsid w:val="00AC2A0A"/>
    <w:rsid w:val="00AC2BED"/>
    <w:rsid w:val="00AC2C41"/>
    <w:rsid w:val="00AC3379"/>
    <w:rsid w:val="00AC3C4C"/>
    <w:rsid w:val="00AC4492"/>
    <w:rsid w:val="00AC44B5"/>
    <w:rsid w:val="00AC4A63"/>
    <w:rsid w:val="00AC55DD"/>
    <w:rsid w:val="00AC5885"/>
    <w:rsid w:val="00AC5B36"/>
    <w:rsid w:val="00AC5B94"/>
    <w:rsid w:val="00AC6172"/>
    <w:rsid w:val="00AC6B71"/>
    <w:rsid w:val="00AC79B2"/>
    <w:rsid w:val="00AD101B"/>
    <w:rsid w:val="00AD1340"/>
    <w:rsid w:val="00AD1936"/>
    <w:rsid w:val="00AD1BD3"/>
    <w:rsid w:val="00AD277D"/>
    <w:rsid w:val="00AD2B14"/>
    <w:rsid w:val="00AD2BD0"/>
    <w:rsid w:val="00AD31B0"/>
    <w:rsid w:val="00AD360F"/>
    <w:rsid w:val="00AD3864"/>
    <w:rsid w:val="00AD4172"/>
    <w:rsid w:val="00AD41C9"/>
    <w:rsid w:val="00AD4E67"/>
    <w:rsid w:val="00AD5224"/>
    <w:rsid w:val="00AD577B"/>
    <w:rsid w:val="00AD58D2"/>
    <w:rsid w:val="00AD5E41"/>
    <w:rsid w:val="00AD5ED1"/>
    <w:rsid w:val="00AD62EE"/>
    <w:rsid w:val="00AD6702"/>
    <w:rsid w:val="00AD673D"/>
    <w:rsid w:val="00AD68A0"/>
    <w:rsid w:val="00AD716E"/>
    <w:rsid w:val="00AD77A7"/>
    <w:rsid w:val="00AD7D6B"/>
    <w:rsid w:val="00AD7FD5"/>
    <w:rsid w:val="00AE06BC"/>
    <w:rsid w:val="00AE0888"/>
    <w:rsid w:val="00AE0D2A"/>
    <w:rsid w:val="00AE0DBC"/>
    <w:rsid w:val="00AE1161"/>
    <w:rsid w:val="00AE14B1"/>
    <w:rsid w:val="00AE1E53"/>
    <w:rsid w:val="00AE1F18"/>
    <w:rsid w:val="00AE227A"/>
    <w:rsid w:val="00AE244B"/>
    <w:rsid w:val="00AE2488"/>
    <w:rsid w:val="00AE3804"/>
    <w:rsid w:val="00AE3B7B"/>
    <w:rsid w:val="00AE4493"/>
    <w:rsid w:val="00AE4601"/>
    <w:rsid w:val="00AE4607"/>
    <w:rsid w:val="00AE4792"/>
    <w:rsid w:val="00AE49A3"/>
    <w:rsid w:val="00AE50F6"/>
    <w:rsid w:val="00AE5413"/>
    <w:rsid w:val="00AE56B5"/>
    <w:rsid w:val="00AE5AF4"/>
    <w:rsid w:val="00AE5B94"/>
    <w:rsid w:val="00AE5C3F"/>
    <w:rsid w:val="00AE63E5"/>
    <w:rsid w:val="00AE67D1"/>
    <w:rsid w:val="00AE6E7C"/>
    <w:rsid w:val="00AE7000"/>
    <w:rsid w:val="00AE7533"/>
    <w:rsid w:val="00AE7EB2"/>
    <w:rsid w:val="00AF061D"/>
    <w:rsid w:val="00AF062A"/>
    <w:rsid w:val="00AF1566"/>
    <w:rsid w:val="00AF21A2"/>
    <w:rsid w:val="00AF2307"/>
    <w:rsid w:val="00AF24FB"/>
    <w:rsid w:val="00AF2F98"/>
    <w:rsid w:val="00AF308B"/>
    <w:rsid w:val="00AF3804"/>
    <w:rsid w:val="00AF4214"/>
    <w:rsid w:val="00AF42CB"/>
    <w:rsid w:val="00AF4E36"/>
    <w:rsid w:val="00AF52A9"/>
    <w:rsid w:val="00AF5348"/>
    <w:rsid w:val="00AF58C8"/>
    <w:rsid w:val="00AF5C62"/>
    <w:rsid w:val="00AF61D4"/>
    <w:rsid w:val="00AF642F"/>
    <w:rsid w:val="00AF697E"/>
    <w:rsid w:val="00AF6994"/>
    <w:rsid w:val="00AF6E12"/>
    <w:rsid w:val="00AF73C7"/>
    <w:rsid w:val="00B00466"/>
    <w:rsid w:val="00B0062B"/>
    <w:rsid w:val="00B00845"/>
    <w:rsid w:val="00B008A8"/>
    <w:rsid w:val="00B009F6"/>
    <w:rsid w:val="00B00A1F"/>
    <w:rsid w:val="00B00A4F"/>
    <w:rsid w:val="00B022EE"/>
    <w:rsid w:val="00B02800"/>
    <w:rsid w:val="00B02DA6"/>
    <w:rsid w:val="00B03239"/>
    <w:rsid w:val="00B035C1"/>
    <w:rsid w:val="00B0360E"/>
    <w:rsid w:val="00B03795"/>
    <w:rsid w:val="00B047F6"/>
    <w:rsid w:val="00B048F6"/>
    <w:rsid w:val="00B04DAB"/>
    <w:rsid w:val="00B052FB"/>
    <w:rsid w:val="00B0562F"/>
    <w:rsid w:val="00B057A7"/>
    <w:rsid w:val="00B059F5"/>
    <w:rsid w:val="00B05C3B"/>
    <w:rsid w:val="00B0692C"/>
    <w:rsid w:val="00B06BFC"/>
    <w:rsid w:val="00B0754D"/>
    <w:rsid w:val="00B075C9"/>
    <w:rsid w:val="00B07A1D"/>
    <w:rsid w:val="00B10691"/>
    <w:rsid w:val="00B11062"/>
    <w:rsid w:val="00B11AA3"/>
    <w:rsid w:val="00B11CB9"/>
    <w:rsid w:val="00B12139"/>
    <w:rsid w:val="00B12339"/>
    <w:rsid w:val="00B1250C"/>
    <w:rsid w:val="00B12B00"/>
    <w:rsid w:val="00B1324B"/>
    <w:rsid w:val="00B13768"/>
    <w:rsid w:val="00B13E9E"/>
    <w:rsid w:val="00B1438C"/>
    <w:rsid w:val="00B14AE5"/>
    <w:rsid w:val="00B14C69"/>
    <w:rsid w:val="00B14E5D"/>
    <w:rsid w:val="00B14F2C"/>
    <w:rsid w:val="00B14F30"/>
    <w:rsid w:val="00B1558C"/>
    <w:rsid w:val="00B15C6A"/>
    <w:rsid w:val="00B170E5"/>
    <w:rsid w:val="00B173B2"/>
    <w:rsid w:val="00B17491"/>
    <w:rsid w:val="00B17773"/>
    <w:rsid w:val="00B1787B"/>
    <w:rsid w:val="00B17A04"/>
    <w:rsid w:val="00B20092"/>
    <w:rsid w:val="00B20A4D"/>
    <w:rsid w:val="00B214FB"/>
    <w:rsid w:val="00B21634"/>
    <w:rsid w:val="00B21B2A"/>
    <w:rsid w:val="00B21E8F"/>
    <w:rsid w:val="00B21FDF"/>
    <w:rsid w:val="00B225EF"/>
    <w:rsid w:val="00B22997"/>
    <w:rsid w:val="00B22A58"/>
    <w:rsid w:val="00B23A75"/>
    <w:rsid w:val="00B2463F"/>
    <w:rsid w:val="00B24B28"/>
    <w:rsid w:val="00B2531E"/>
    <w:rsid w:val="00B253D4"/>
    <w:rsid w:val="00B26369"/>
    <w:rsid w:val="00B26632"/>
    <w:rsid w:val="00B268CD"/>
    <w:rsid w:val="00B3023C"/>
    <w:rsid w:val="00B30686"/>
    <w:rsid w:val="00B309D3"/>
    <w:rsid w:val="00B31264"/>
    <w:rsid w:val="00B314B2"/>
    <w:rsid w:val="00B316DC"/>
    <w:rsid w:val="00B32418"/>
    <w:rsid w:val="00B32456"/>
    <w:rsid w:val="00B32639"/>
    <w:rsid w:val="00B3291E"/>
    <w:rsid w:val="00B332FA"/>
    <w:rsid w:val="00B33DFE"/>
    <w:rsid w:val="00B33F55"/>
    <w:rsid w:val="00B340BA"/>
    <w:rsid w:val="00B340D2"/>
    <w:rsid w:val="00B3432F"/>
    <w:rsid w:val="00B3530B"/>
    <w:rsid w:val="00B35316"/>
    <w:rsid w:val="00B35499"/>
    <w:rsid w:val="00B354B1"/>
    <w:rsid w:val="00B35A26"/>
    <w:rsid w:val="00B35ECC"/>
    <w:rsid w:val="00B36118"/>
    <w:rsid w:val="00B36913"/>
    <w:rsid w:val="00B3702A"/>
    <w:rsid w:val="00B37447"/>
    <w:rsid w:val="00B37686"/>
    <w:rsid w:val="00B37DE4"/>
    <w:rsid w:val="00B40AED"/>
    <w:rsid w:val="00B414DB"/>
    <w:rsid w:val="00B41AE0"/>
    <w:rsid w:val="00B41BE0"/>
    <w:rsid w:val="00B42710"/>
    <w:rsid w:val="00B42965"/>
    <w:rsid w:val="00B42A26"/>
    <w:rsid w:val="00B42CCA"/>
    <w:rsid w:val="00B42CE0"/>
    <w:rsid w:val="00B42F5A"/>
    <w:rsid w:val="00B4300F"/>
    <w:rsid w:val="00B43135"/>
    <w:rsid w:val="00B436A4"/>
    <w:rsid w:val="00B43CA1"/>
    <w:rsid w:val="00B44357"/>
    <w:rsid w:val="00B44815"/>
    <w:rsid w:val="00B45151"/>
    <w:rsid w:val="00B45206"/>
    <w:rsid w:val="00B45C5E"/>
    <w:rsid w:val="00B45CC1"/>
    <w:rsid w:val="00B45D3F"/>
    <w:rsid w:val="00B46075"/>
    <w:rsid w:val="00B463D5"/>
    <w:rsid w:val="00B466C4"/>
    <w:rsid w:val="00B46A7E"/>
    <w:rsid w:val="00B46C18"/>
    <w:rsid w:val="00B4729A"/>
    <w:rsid w:val="00B47515"/>
    <w:rsid w:val="00B47676"/>
    <w:rsid w:val="00B47810"/>
    <w:rsid w:val="00B50455"/>
    <w:rsid w:val="00B50C5E"/>
    <w:rsid w:val="00B50D9B"/>
    <w:rsid w:val="00B51681"/>
    <w:rsid w:val="00B51938"/>
    <w:rsid w:val="00B51B17"/>
    <w:rsid w:val="00B52A9B"/>
    <w:rsid w:val="00B52B19"/>
    <w:rsid w:val="00B5317E"/>
    <w:rsid w:val="00B5352E"/>
    <w:rsid w:val="00B53F02"/>
    <w:rsid w:val="00B541A5"/>
    <w:rsid w:val="00B54257"/>
    <w:rsid w:val="00B547E8"/>
    <w:rsid w:val="00B54812"/>
    <w:rsid w:val="00B550ED"/>
    <w:rsid w:val="00B55305"/>
    <w:rsid w:val="00B55366"/>
    <w:rsid w:val="00B5539A"/>
    <w:rsid w:val="00B559E5"/>
    <w:rsid w:val="00B55D07"/>
    <w:rsid w:val="00B56078"/>
    <w:rsid w:val="00B56131"/>
    <w:rsid w:val="00B56292"/>
    <w:rsid w:val="00B56346"/>
    <w:rsid w:val="00B5645C"/>
    <w:rsid w:val="00B565BD"/>
    <w:rsid w:val="00B56B35"/>
    <w:rsid w:val="00B5733F"/>
    <w:rsid w:val="00B573C3"/>
    <w:rsid w:val="00B5756E"/>
    <w:rsid w:val="00B5791F"/>
    <w:rsid w:val="00B57CA2"/>
    <w:rsid w:val="00B602A5"/>
    <w:rsid w:val="00B60ACF"/>
    <w:rsid w:val="00B60D08"/>
    <w:rsid w:val="00B6121A"/>
    <w:rsid w:val="00B6151D"/>
    <w:rsid w:val="00B626E9"/>
    <w:rsid w:val="00B62855"/>
    <w:rsid w:val="00B62A8C"/>
    <w:rsid w:val="00B62FD4"/>
    <w:rsid w:val="00B630F6"/>
    <w:rsid w:val="00B63399"/>
    <w:rsid w:val="00B6392E"/>
    <w:rsid w:val="00B63D1B"/>
    <w:rsid w:val="00B64444"/>
    <w:rsid w:val="00B64D71"/>
    <w:rsid w:val="00B64F6F"/>
    <w:rsid w:val="00B65160"/>
    <w:rsid w:val="00B651B6"/>
    <w:rsid w:val="00B65460"/>
    <w:rsid w:val="00B65820"/>
    <w:rsid w:val="00B65905"/>
    <w:rsid w:val="00B65AE6"/>
    <w:rsid w:val="00B65C94"/>
    <w:rsid w:val="00B666A9"/>
    <w:rsid w:val="00B6676C"/>
    <w:rsid w:val="00B66D74"/>
    <w:rsid w:val="00B66DAA"/>
    <w:rsid w:val="00B7051F"/>
    <w:rsid w:val="00B70572"/>
    <w:rsid w:val="00B709B9"/>
    <w:rsid w:val="00B70C55"/>
    <w:rsid w:val="00B70FA2"/>
    <w:rsid w:val="00B72111"/>
    <w:rsid w:val="00B73267"/>
    <w:rsid w:val="00B736E7"/>
    <w:rsid w:val="00B739B1"/>
    <w:rsid w:val="00B73B8C"/>
    <w:rsid w:val="00B74055"/>
    <w:rsid w:val="00B74574"/>
    <w:rsid w:val="00B74ABB"/>
    <w:rsid w:val="00B7510D"/>
    <w:rsid w:val="00B753DD"/>
    <w:rsid w:val="00B754ED"/>
    <w:rsid w:val="00B763E7"/>
    <w:rsid w:val="00B766AD"/>
    <w:rsid w:val="00B776B4"/>
    <w:rsid w:val="00B77E8B"/>
    <w:rsid w:val="00B80441"/>
    <w:rsid w:val="00B806E6"/>
    <w:rsid w:val="00B80AAC"/>
    <w:rsid w:val="00B80D93"/>
    <w:rsid w:val="00B81596"/>
    <w:rsid w:val="00B818F9"/>
    <w:rsid w:val="00B81B36"/>
    <w:rsid w:val="00B81CC5"/>
    <w:rsid w:val="00B82081"/>
    <w:rsid w:val="00B82379"/>
    <w:rsid w:val="00B8239B"/>
    <w:rsid w:val="00B83524"/>
    <w:rsid w:val="00B838CC"/>
    <w:rsid w:val="00B84329"/>
    <w:rsid w:val="00B84469"/>
    <w:rsid w:val="00B84BA8"/>
    <w:rsid w:val="00B85315"/>
    <w:rsid w:val="00B855C1"/>
    <w:rsid w:val="00B85ACC"/>
    <w:rsid w:val="00B85D4B"/>
    <w:rsid w:val="00B861A2"/>
    <w:rsid w:val="00B86515"/>
    <w:rsid w:val="00B86892"/>
    <w:rsid w:val="00B90433"/>
    <w:rsid w:val="00B9051A"/>
    <w:rsid w:val="00B90582"/>
    <w:rsid w:val="00B90633"/>
    <w:rsid w:val="00B908CE"/>
    <w:rsid w:val="00B90C49"/>
    <w:rsid w:val="00B9100F"/>
    <w:rsid w:val="00B9105F"/>
    <w:rsid w:val="00B911D4"/>
    <w:rsid w:val="00B918F4"/>
    <w:rsid w:val="00B91E12"/>
    <w:rsid w:val="00B92090"/>
    <w:rsid w:val="00B92975"/>
    <w:rsid w:val="00B92B38"/>
    <w:rsid w:val="00B9322B"/>
    <w:rsid w:val="00B933EE"/>
    <w:rsid w:val="00B9356A"/>
    <w:rsid w:val="00B93CFE"/>
    <w:rsid w:val="00B9441A"/>
    <w:rsid w:val="00B94B3B"/>
    <w:rsid w:val="00B954B6"/>
    <w:rsid w:val="00B96B30"/>
    <w:rsid w:val="00B96B3F"/>
    <w:rsid w:val="00B96C01"/>
    <w:rsid w:val="00B96F44"/>
    <w:rsid w:val="00B97B4D"/>
    <w:rsid w:val="00B97BEC"/>
    <w:rsid w:val="00BA0BD7"/>
    <w:rsid w:val="00BA0FD0"/>
    <w:rsid w:val="00BA0FE0"/>
    <w:rsid w:val="00BA1523"/>
    <w:rsid w:val="00BA1B55"/>
    <w:rsid w:val="00BA2526"/>
    <w:rsid w:val="00BA2F8D"/>
    <w:rsid w:val="00BA30CC"/>
    <w:rsid w:val="00BA3213"/>
    <w:rsid w:val="00BA32E9"/>
    <w:rsid w:val="00BA3A67"/>
    <w:rsid w:val="00BA4392"/>
    <w:rsid w:val="00BA480C"/>
    <w:rsid w:val="00BA4CD8"/>
    <w:rsid w:val="00BA4E28"/>
    <w:rsid w:val="00BA4E2B"/>
    <w:rsid w:val="00BA5B35"/>
    <w:rsid w:val="00BA69AB"/>
    <w:rsid w:val="00BA6A0A"/>
    <w:rsid w:val="00BA6C9E"/>
    <w:rsid w:val="00BA6D3A"/>
    <w:rsid w:val="00BA7509"/>
    <w:rsid w:val="00BA7D0F"/>
    <w:rsid w:val="00BA7EC1"/>
    <w:rsid w:val="00BB0145"/>
    <w:rsid w:val="00BB04B0"/>
    <w:rsid w:val="00BB0755"/>
    <w:rsid w:val="00BB13B6"/>
    <w:rsid w:val="00BB1688"/>
    <w:rsid w:val="00BB2513"/>
    <w:rsid w:val="00BB2AAD"/>
    <w:rsid w:val="00BB2D77"/>
    <w:rsid w:val="00BB2F84"/>
    <w:rsid w:val="00BB35C1"/>
    <w:rsid w:val="00BB35E9"/>
    <w:rsid w:val="00BB3C99"/>
    <w:rsid w:val="00BB45E2"/>
    <w:rsid w:val="00BB4BCA"/>
    <w:rsid w:val="00BB4C52"/>
    <w:rsid w:val="00BB4D73"/>
    <w:rsid w:val="00BB5028"/>
    <w:rsid w:val="00BB5337"/>
    <w:rsid w:val="00BB5501"/>
    <w:rsid w:val="00BB5949"/>
    <w:rsid w:val="00BB6114"/>
    <w:rsid w:val="00BB6E86"/>
    <w:rsid w:val="00BB70CF"/>
    <w:rsid w:val="00BB76D1"/>
    <w:rsid w:val="00BB79D0"/>
    <w:rsid w:val="00BB7C9A"/>
    <w:rsid w:val="00BC080E"/>
    <w:rsid w:val="00BC1E45"/>
    <w:rsid w:val="00BC260D"/>
    <w:rsid w:val="00BC29F5"/>
    <w:rsid w:val="00BC2CFA"/>
    <w:rsid w:val="00BC3565"/>
    <w:rsid w:val="00BC37E6"/>
    <w:rsid w:val="00BC394D"/>
    <w:rsid w:val="00BC3E3A"/>
    <w:rsid w:val="00BC47C7"/>
    <w:rsid w:val="00BC48E7"/>
    <w:rsid w:val="00BC4CED"/>
    <w:rsid w:val="00BC5856"/>
    <w:rsid w:val="00BC5DB5"/>
    <w:rsid w:val="00BC615E"/>
    <w:rsid w:val="00BC715D"/>
    <w:rsid w:val="00BC7D1C"/>
    <w:rsid w:val="00BD00CC"/>
    <w:rsid w:val="00BD0915"/>
    <w:rsid w:val="00BD0BD3"/>
    <w:rsid w:val="00BD0C37"/>
    <w:rsid w:val="00BD0F59"/>
    <w:rsid w:val="00BD1DDF"/>
    <w:rsid w:val="00BD200C"/>
    <w:rsid w:val="00BD20E0"/>
    <w:rsid w:val="00BD284C"/>
    <w:rsid w:val="00BD2C52"/>
    <w:rsid w:val="00BD2E70"/>
    <w:rsid w:val="00BD3281"/>
    <w:rsid w:val="00BD3617"/>
    <w:rsid w:val="00BD440E"/>
    <w:rsid w:val="00BD44CB"/>
    <w:rsid w:val="00BD4985"/>
    <w:rsid w:val="00BD4A65"/>
    <w:rsid w:val="00BD5064"/>
    <w:rsid w:val="00BD521A"/>
    <w:rsid w:val="00BD535F"/>
    <w:rsid w:val="00BD55DA"/>
    <w:rsid w:val="00BD5896"/>
    <w:rsid w:val="00BD629A"/>
    <w:rsid w:val="00BD654A"/>
    <w:rsid w:val="00BD68E8"/>
    <w:rsid w:val="00BD6F54"/>
    <w:rsid w:val="00BD74F6"/>
    <w:rsid w:val="00BD7DDB"/>
    <w:rsid w:val="00BE07AA"/>
    <w:rsid w:val="00BE0FC1"/>
    <w:rsid w:val="00BE196D"/>
    <w:rsid w:val="00BE20CA"/>
    <w:rsid w:val="00BE21DB"/>
    <w:rsid w:val="00BE22D9"/>
    <w:rsid w:val="00BE251D"/>
    <w:rsid w:val="00BE2844"/>
    <w:rsid w:val="00BE29FE"/>
    <w:rsid w:val="00BE308F"/>
    <w:rsid w:val="00BE374B"/>
    <w:rsid w:val="00BE3ABE"/>
    <w:rsid w:val="00BE42CC"/>
    <w:rsid w:val="00BE5ABC"/>
    <w:rsid w:val="00BE5C3B"/>
    <w:rsid w:val="00BE6200"/>
    <w:rsid w:val="00BE6298"/>
    <w:rsid w:val="00BE6311"/>
    <w:rsid w:val="00BE6BA4"/>
    <w:rsid w:val="00BE71F4"/>
    <w:rsid w:val="00BF03A7"/>
    <w:rsid w:val="00BF0F80"/>
    <w:rsid w:val="00BF10AA"/>
    <w:rsid w:val="00BF1E04"/>
    <w:rsid w:val="00BF202A"/>
    <w:rsid w:val="00BF29C5"/>
    <w:rsid w:val="00BF2B8A"/>
    <w:rsid w:val="00BF2FD4"/>
    <w:rsid w:val="00BF3434"/>
    <w:rsid w:val="00BF38EC"/>
    <w:rsid w:val="00BF3A32"/>
    <w:rsid w:val="00BF4242"/>
    <w:rsid w:val="00BF43B1"/>
    <w:rsid w:val="00BF4595"/>
    <w:rsid w:val="00BF4EB8"/>
    <w:rsid w:val="00BF4FCE"/>
    <w:rsid w:val="00BF5B33"/>
    <w:rsid w:val="00BF5CF4"/>
    <w:rsid w:val="00BF65E0"/>
    <w:rsid w:val="00BF6622"/>
    <w:rsid w:val="00BF6946"/>
    <w:rsid w:val="00BF6DE0"/>
    <w:rsid w:val="00BF709C"/>
    <w:rsid w:val="00BF7205"/>
    <w:rsid w:val="00BF736C"/>
    <w:rsid w:val="00BF73DF"/>
    <w:rsid w:val="00BF7451"/>
    <w:rsid w:val="00C00E85"/>
    <w:rsid w:val="00C012DC"/>
    <w:rsid w:val="00C01565"/>
    <w:rsid w:val="00C016DA"/>
    <w:rsid w:val="00C01751"/>
    <w:rsid w:val="00C018FE"/>
    <w:rsid w:val="00C020F6"/>
    <w:rsid w:val="00C02F52"/>
    <w:rsid w:val="00C03FFA"/>
    <w:rsid w:val="00C04176"/>
    <w:rsid w:val="00C0423B"/>
    <w:rsid w:val="00C04807"/>
    <w:rsid w:val="00C04999"/>
    <w:rsid w:val="00C04EA1"/>
    <w:rsid w:val="00C05609"/>
    <w:rsid w:val="00C05F55"/>
    <w:rsid w:val="00C0631A"/>
    <w:rsid w:val="00C06DB5"/>
    <w:rsid w:val="00C06FC2"/>
    <w:rsid w:val="00C07A0A"/>
    <w:rsid w:val="00C07A8C"/>
    <w:rsid w:val="00C10007"/>
    <w:rsid w:val="00C10802"/>
    <w:rsid w:val="00C108B4"/>
    <w:rsid w:val="00C110D7"/>
    <w:rsid w:val="00C1138B"/>
    <w:rsid w:val="00C12110"/>
    <w:rsid w:val="00C124DC"/>
    <w:rsid w:val="00C12504"/>
    <w:rsid w:val="00C12588"/>
    <w:rsid w:val="00C12695"/>
    <w:rsid w:val="00C12CBD"/>
    <w:rsid w:val="00C138F9"/>
    <w:rsid w:val="00C13F85"/>
    <w:rsid w:val="00C13FAB"/>
    <w:rsid w:val="00C145E3"/>
    <w:rsid w:val="00C14913"/>
    <w:rsid w:val="00C14B49"/>
    <w:rsid w:val="00C15BBD"/>
    <w:rsid w:val="00C15E80"/>
    <w:rsid w:val="00C1679A"/>
    <w:rsid w:val="00C171E6"/>
    <w:rsid w:val="00C17D70"/>
    <w:rsid w:val="00C17EC2"/>
    <w:rsid w:val="00C201E9"/>
    <w:rsid w:val="00C20345"/>
    <w:rsid w:val="00C20528"/>
    <w:rsid w:val="00C21A92"/>
    <w:rsid w:val="00C22559"/>
    <w:rsid w:val="00C22A7F"/>
    <w:rsid w:val="00C22AB3"/>
    <w:rsid w:val="00C234B5"/>
    <w:rsid w:val="00C23BD9"/>
    <w:rsid w:val="00C23CFF"/>
    <w:rsid w:val="00C23EF1"/>
    <w:rsid w:val="00C2414E"/>
    <w:rsid w:val="00C2439E"/>
    <w:rsid w:val="00C243DB"/>
    <w:rsid w:val="00C2464A"/>
    <w:rsid w:val="00C249FE"/>
    <w:rsid w:val="00C25635"/>
    <w:rsid w:val="00C257DA"/>
    <w:rsid w:val="00C258AE"/>
    <w:rsid w:val="00C25981"/>
    <w:rsid w:val="00C25A93"/>
    <w:rsid w:val="00C25B59"/>
    <w:rsid w:val="00C25C3E"/>
    <w:rsid w:val="00C26123"/>
    <w:rsid w:val="00C26B9A"/>
    <w:rsid w:val="00C27023"/>
    <w:rsid w:val="00C270D9"/>
    <w:rsid w:val="00C27402"/>
    <w:rsid w:val="00C27DAB"/>
    <w:rsid w:val="00C27E55"/>
    <w:rsid w:val="00C27F73"/>
    <w:rsid w:val="00C30C5F"/>
    <w:rsid w:val="00C30D16"/>
    <w:rsid w:val="00C31502"/>
    <w:rsid w:val="00C3177B"/>
    <w:rsid w:val="00C3185B"/>
    <w:rsid w:val="00C318FB"/>
    <w:rsid w:val="00C31DDB"/>
    <w:rsid w:val="00C3229E"/>
    <w:rsid w:val="00C32F2E"/>
    <w:rsid w:val="00C33117"/>
    <w:rsid w:val="00C3312E"/>
    <w:rsid w:val="00C33198"/>
    <w:rsid w:val="00C331FD"/>
    <w:rsid w:val="00C33246"/>
    <w:rsid w:val="00C33F3E"/>
    <w:rsid w:val="00C341D2"/>
    <w:rsid w:val="00C3428B"/>
    <w:rsid w:val="00C34559"/>
    <w:rsid w:val="00C3488B"/>
    <w:rsid w:val="00C353CC"/>
    <w:rsid w:val="00C3554F"/>
    <w:rsid w:val="00C35B32"/>
    <w:rsid w:val="00C35C10"/>
    <w:rsid w:val="00C360D5"/>
    <w:rsid w:val="00C361ED"/>
    <w:rsid w:val="00C36237"/>
    <w:rsid w:val="00C373B6"/>
    <w:rsid w:val="00C37934"/>
    <w:rsid w:val="00C37986"/>
    <w:rsid w:val="00C379E1"/>
    <w:rsid w:val="00C379F4"/>
    <w:rsid w:val="00C37D10"/>
    <w:rsid w:val="00C407BB"/>
    <w:rsid w:val="00C407DD"/>
    <w:rsid w:val="00C41444"/>
    <w:rsid w:val="00C41681"/>
    <w:rsid w:val="00C416E2"/>
    <w:rsid w:val="00C41994"/>
    <w:rsid w:val="00C41B09"/>
    <w:rsid w:val="00C41B9E"/>
    <w:rsid w:val="00C42A77"/>
    <w:rsid w:val="00C42AF2"/>
    <w:rsid w:val="00C42B18"/>
    <w:rsid w:val="00C42CA0"/>
    <w:rsid w:val="00C42ED7"/>
    <w:rsid w:val="00C42F4E"/>
    <w:rsid w:val="00C43203"/>
    <w:rsid w:val="00C43358"/>
    <w:rsid w:val="00C4416A"/>
    <w:rsid w:val="00C44B61"/>
    <w:rsid w:val="00C4517A"/>
    <w:rsid w:val="00C454FE"/>
    <w:rsid w:val="00C455B4"/>
    <w:rsid w:val="00C46177"/>
    <w:rsid w:val="00C468ED"/>
    <w:rsid w:val="00C46948"/>
    <w:rsid w:val="00C47748"/>
    <w:rsid w:val="00C47780"/>
    <w:rsid w:val="00C47C6A"/>
    <w:rsid w:val="00C47E0D"/>
    <w:rsid w:val="00C47FA5"/>
    <w:rsid w:val="00C502B9"/>
    <w:rsid w:val="00C5047E"/>
    <w:rsid w:val="00C50E0C"/>
    <w:rsid w:val="00C50E3E"/>
    <w:rsid w:val="00C5120F"/>
    <w:rsid w:val="00C514CC"/>
    <w:rsid w:val="00C5217B"/>
    <w:rsid w:val="00C5224B"/>
    <w:rsid w:val="00C527DE"/>
    <w:rsid w:val="00C52925"/>
    <w:rsid w:val="00C52956"/>
    <w:rsid w:val="00C52AC1"/>
    <w:rsid w:val="00C52ADC"/>
    <w:rsid w:val="00C53616"/>
    <w:rsid w:val="00C53C39"/>
    <w:rsid w:val="00C54325"/>
    <w:rsid w:val="00C54847"/>
    <w:rsid w:val="00C54975"/>
    <w:rsid w:val="00C54ACE"/>
    <w:rsid w:val="00C54B9A"/>
    <w:rsid w:val="00C553ED"/>
    <w:rsid w:val="00C55891"/>
    <w:rsid w:val="00C571D8"/>
    <w:rsid w:val="00C57292"/>
    <w:rsid w:val="00C5752F"/>
    <w:rsid w:val="00C57A2C"/>
    <w:rsid w:val="00C57E4E"/>
    <w:rsid w:val="00C60288"/>
    <w:rsid w:val="00C6089E"/>
    <w:rsid w:val="00C60E86"/>
    <w:rsid w:val="00C61097"/>
    <w:rsid w:val="00C6163E"/>
    <w:rsid w:val="00C61ADD"/>
    <w:rsid w:val="00C6233E"/>
    <w:rsid w:val="00C625CE"/>
    <w:rsid w:val="00C626B9"/>
    <w:rsid w:val="00C628F7"/>
    <w:rsid w:val="00C62CCD"/>
    <w:rsid w:val="00C62F7A"/>
    <w:rsid w:val="00C63957"/>
    <w:rsid w:val="00C63C01"/>
    <w:rsid w:val="00C63E4A"/>
    <w:rsid w:val="00C63F19"/>
    <w:rsid w:val="00C641AF"/>
    <w:rsid w:val="00C64766"/>
    <w:rsid w:val="00C64E24"/>
    <w:rsid w:val="00C65693"/>
    <w:rsid w:val="00C65917"/>
    <w:rsid w:val="00C65A83"/>
    <w:rsid w:val="00C65D1A"/>
    <w:rsid w:val="00C65DF3"/>
    <w:rsid w:val="00C669B3"/>
    <w:rsid w:val="00C66B87"/>
    <w:rsid w:val="00C66C1F"/>
    <w:rsid w:val="00C66FAC"/>
    <w:rsid w:val="00C671BA"/>
    <w:rsid w:val="00C676CB"/>
    <w:rsid w:val="00C705F7"/>
    <w:rsid w:val="00C706B5"/>
    <w:rsid w:val="00C70EE3"/>
    <w:rsid w:val="00C71356"/>
    <w:rsid w:val="00C713A8"/>
    <w:rsid w:val="00C71907"/>
    <w:rsid w:val="00C71C9D"/>
    <w:rsid w:val="00C71F61"/>
    <w:rsid w:val="00C71FF7"/>
    <w:rsid w:val="00C7298A"/>
    <w:rsid w:val="00C72A64"/>
    <w:rsid w:val="00C72CB0"/>
    <w:rsid w:val="00C734A1"/>
    <w:rsid w:val="00C737B1"/>
    <w:rsid w:val="00C73831"/>
    <w:rsid w:val="00C7417C"/>
    <w:rsid w:val="00C74C6B"/>
    <w:rsid w:val="00C75043"/>
    <w:rsid w:val="00C750E5"/>
    <w:rsid w:val="00C75555"/>
    <w:rsid w:val="00C75A41"/>
    <w:rsid w:val="00C7601C"/>
    <w:rsid w:val="00C760B1"/>
    <w:rsid w:val="00C76868"/>
    <w:rsid w:val="00C76B14"/>
    <w:rsid w:val="00C76D9B"/>
    <w:rsid w:val="00C76E1C"/>
    <w:rsid w:val="00C771B4"/>
    <w:rsid w:val="00C7753E"/>
    <w:rsid w:val="00C7780F"/>
    <w:rsid w:val="00C77C59"/>
    <w:rsid w:val="00C806BE"/>
    <w:rsid w:val="00C8077D"/>
    <w:rsid w:val="00C80B6B"/>
    <w:rsid w:val="00C81048"/>
    <w:rsid w:val="00C8126D"/>
    <w:rsid w:val="00C816B3"/>
    <w:rsid w:val="00C81CA7"/>
    <w:rsid w:val="00C81CD9"/>
    <w:rsid w:val="00C81E2E"/>
    <w:rsid w:val="00C82085"/>
    <w:rsid w:val="00C82A55"/>
    <w:rsid w:val="00C83A6A"/>
    <w:rsid w:val="00C83AF4"/>
    <w:rsid w:val="00C83F0E"/>
    <w:rsid w:val="00C83F5A"/>
    <w:rsid w:val="00C84D92"/>
    <w:rsid w:val="00C854BA"/>
    <w:rsid w:val="00C85AAB"/>
    <w:rsid w:val="00C85B56"/>
    <w:rsid w:val="00C85BD9"/>
    <w:rsid w:val="00C86153"/>
    <w:rsid w:val="00C863D7"/>
    <w:rsid w:val="00C86662"/>
    <w:rsid w:val="00C86B58"/>
    <w:rsid w:val="00C8793E"/>
    <w:rsid w:val="00C87D7A"/>
    <w:rsid w:val="00C905F7"/>
    <w:rsid w:val="00C91027"/>
    <w:rsid w:val="00C932E6"/>
    <w:rsid w:val="00C93E90"/>
    <w:rsid w:val="00C93F87"/>
    <w:rsid w:val="00C93FCD"/>
    <w:rsid w:val="00C94034"/>
    <w:rsid w:val="00C94555"/>
    <w:rsid w:val="00C95010"/>
    <w:rsid w:val="00C956A4"/>
    <w:rsid w:val="00C95894"/>
    <w:rsid w:val="00C95A1F"/>
    <w:rsid w:val="00C95A72"/>
    <w:rsid w:val="00C95BE6"/>
    <w:rsid w:val="00C962B9"/>
    <w:rsid w:val="00C965C7"/>
    <w:rsid w:val="00C9716F"/>
    <w:rsid w:val="00C97C65"/>
    <w:rsid w:val="00C97FA0"/>
    <w:rsid w:val="00CA019C"/>
    <w:rsid w:val="00CA0325"/>
    <w:rsid w:val="00CA04A2"/>
    <w:rsid w:val="00CA04C7"/>
    <w:rsid w:val="00CA06C7"/>
    <w:rsid w:val="00CA09C4"/>
    <w:rsid w:val="00CA0F07"/>
    <w:rsid w:val="00CA144B"/>
    <w:rsid w:val="00CA14C4"/>
    <w:rsid w:val="00CA1A2A"/>
    <w:rsid w:val="00CA1B64"/>
    <w:rsid w:val="00CA1EB2"/>
    <w:rsid w:val="00CA2589"/>
    <w:rsid w:val="00CA3839"/>
    <w:rsid w:val="00CA39B1"/>
    <w:rsid w:val="00CA4213"/>
    <w:rsid w:val="00CA53DB"/>
    <w:rsid w:val="00CA558F"/>
    <w:rsid w:val="00CA627E"/>
    <w:rsid w:val="00CA66DE"/>
    <w:rsid w:val="00CA673F"/>
    <w:rsid w:val="00CA68D2"/>
    <w:rsid w:val="00CA6EF7"/>
    <w:rsid w:val="00CA73E8"/>
    <w:rsid w:val="00CA7537"/>
    <w:rsid w:val="00CA75FB"/>
    <w:rsid w:val="00CA765B"/>
    <w:rsid w:val="00CA7BC2"/>
    <w:rsid w:val="00CA7FD0"/>
    <w:rsid w:val="00CB0CF5"/>
    <w:rsid w:val="00CB0F26"/>
    <w:rsid w:val="00CB128D"/>
    <w:rsid w:val="00CB168F"/>
    <w:rsid w:val="00CB16FE"/>
    <w:rsid w:val="00CB1963"/>
    <w:rsid w:val="00CB1AC9"/>
    <w:rsid w:val="00CB2557"/>
    <w:rsid w:val="00CB2FFB"/>
    <w:rsid w:val="00CB321F"/>
    <w:rsid w:val="00CB3233"/>
    <w:rsid w:val="00CB3D7A"/>
    <w:rsid w:val="00CB47C5"/>
    <w:rsid w:val="00CB4D6D"/>
    <w:rsid w:val="00CB4E73"/>
    <w:rsid w:val="00CB4EF8"/>
    <w:rsid w:val="00CB687B"/>
    <w:rsid w:val="00CB76FF"/>
    <w:rsid w:val="00CB77B0"/>
    <w:rsid w:val="00CC0190"/>
    <w:rsid w:val="00CC01E7"/>
    <w:rsid w:val="00CC0788"/>
    <w:rsid w:val="00CC0A12"/>
    <w:rsid w:val="00CC0BC4"/>
    <w:rsid w:val="00CC0FFD"/>
    <w:rsid w:val="00CC139C"/>
    <w:rsid w:val="00CC175C"/>
    <w:rsid w:val="00CC24D6"/>
    <w:rsid w:val="00CC2534"/>
    <w:rsid w:val="00CC2FE9"/>
    <w:rsid w:val="00CC311D"/>
    <w:rsid w:val="00CC31EC"/>
    <w:rsid w:val="00CC31EF"/>
    <w:rsid w:val="00CC3344"/>
    <w:rsid w:val="00CC3536"/>
    <w:rsid w:val="00CC3993"/>
    <w:rsid w:val="00CC3F75"/>
    <w:rsid w:val="00CC4011"/>
    <w:rsid w:val="00CC427D"/>
    <w:rsid w:val="00CC42B3"/>
    <w:rsid w:val="00CC474A"/>
    <w:rsid w:val="00CC481A"/>
    <w:rsid w:val="00CC4C3C"/>
    <w:rsid w:val="00CC4C8C"/>
    <w:rsid w:val="00CC627E"/>
    <w:rsid w:val="00CC6912"/>
    <w:rsid w:val="00CC699B"/>
    <w:rsid w:val="00CC6EAA"/>
    <w:rsid w:val="00CC748F"/>
    <w:rsid w:val="00CC75BB"/>
    <w:rsid w:val="00CC7B81"/>
    <w:rsid w:val="00CC7C18"/>
    <w:rsid w:val="00CC7CBA"/>
    <w:rsid w:val="00CD0815"/>
    <w:rsid w:val="00CD0C18"/>
    <w:rsid w:val="00CD0EC1"/>
    <w:rsid w:val="00CD1006"/>
    <w:rsid w:val="00CD1164"/>
    <w:rsid w:val="00CD1640"/>
    <w:rsid w:val="00CD19CA"/>
    <w:rsid w:val="00CD1D5A"/>
    <w:rsid w:val="00CD1FAF"/>
    <w:rsid w:val="00CD2FD3"/>
    <w:rsid w:val="00CD3256"/>
    <w:rsid w:val="00CD380F"/>
    <w:rsid w:val="00CD396B"/>
    <w:rsid w:val="00CD4012"/>
    <w:rsid w:val="00CD45D2"/>
    <w:rsid w:val="00CD471F"/>
    <w:rsid w:val="00CD47E6"/>
    <w:rsid w:val="00CD602F"/>
    <w:rsid w:val="00CD6047"/>
    <w:rsid w:val="00CD60AB"/>
    <w:rsid w:val="00CD60D9"/>
    <w:rsid w:val="00CD6123"/>
    <w:rsid w:val="00CD621F"/>
    <w:rsid w:val="00CD6680"/>
    <w:rsid w:val="00CD68F0"/>
    <w:rsid w:val="00CD6962"/>
    <w:rsid w:val="00CD6C8D"/>
    <w:rsid w:val="00CD79EE"/>
    <w:rsid w:val="00CD7D09"/>
    <w:rsid w:val="00CE068F"/>
    <w:rsid w:val="00CE06CA"/>
    <w:rsid w:val="00CE0701"/>
    <w:rsid w:val="00CE0B15"/>
    <w:rsid w:val="00CE0BBF"/>
    <w:rsid w:val="00CE0EBB"/>
    <w:rsid w:val="00CE13FA"/>
    <w:rsid w:val="00CE1C3E"/>
    <w:rsid w:val="00CE1C87"/>
    <w:rsid w:val="00CE1EF6"/>
    <w:rsid w:val="00CE1FB9"/>
    <w:rsid w:val="00CE264B"/>
    <w:rsid w:val="00CE2712"/>
    <w:rsid w:val="00CE28F6"/>
    <w:rsid w:val="00CE2F10"/>
    <w:rsid w:val="00CE30DC"/>
    <w:rsid w:val="00CE30EC"/>
    <w:rsid w:val="00CE31D4"/>
    <w:rsid w:val="00CE3543"/>
    <w:rsid w:val="00CE3552"/>
    <w:rsid w:val="00CE38BC"/>
    <w:rsid w:val="00CE3CF5"/>
    <w:rsid w:val="00CE4916"/>
    <w:rsid w:val="00CE4A93"/>
    <w:rsid w:val="00CE4BAA"/>
    <w:rsid w:val="00CE4D21"/>
    <w:rsid w:val="00CE4DEA"/>
    <w:rsid w:val="00CE5C45"/>
    <w:rsid w:val="00CE5C7D"/>
    <w:rsid w:val="00CE5E06"/>
    <w:rsid w:val="00CE63EC"/>
    <w:rsid w:val="00CE6433"/>
    <w:rsid w:val="00CE6522"/>
    <w:rsid w:val="00CE71C8"/>
    <w:rsid w:val="00CE73A8"/>
    <w:rsid w:val="00CE7477"/>
    <w:rsid w:val="00CE748C"/>
    <w:rsid w:val="00CF04D6"/>
    <w:rsid w:val="00CF0997"/>
    <w:rsid w:val="00CF0FAC"/>
    <w:rsid w:val="00CF1898"/>
    <w:rsid w:val="00CF1D61"/>
    <w:rsid w:val="00CF2156"/>
    <w:rsid w:val="00CF218C"/>
    <w:rsid w:val="00CF239A"/>
    <w:rsid w:val="00CF2519"/>
    <w:rsid w:val="00CF3088"/>
    <w:rsid w:val="00CF38EC"/>
    <w:rsid w:val="00CF3AE4"/>
    <w:rsid w:val="00CF3F39"/>
    <w:rsid w:val="00CF44C7"/>
    <w:rsid w:val="00CF470C"/>
    <w:rsid w:val="00CF47B9"/>
    <w:rsid w:val="00CF4C6B"/>
    <w:rsid w:val="00CF5110"/>
    <w:rsid w:val="00CF52A8"/>
    <w:rsid w:val="00CF5357"/>
    <w:rsid w:val="00CF53AC"/>
    <w:rsid w:val="00CF629E"/>
    <w:rsid w:val="00CF63D1"/>
    <w:rsid w:val="00CF640F"/>
    <w:rsid w:val="00CF6495"/>
    <w:rsid w:val="00CF6504"/>
    <w:rsid w:val="00CF6EC1"/>
    <w:rsid w:val="00CF71F7"/>
    <w:rsid w:val="00CF79CC"/>
    <w:rsid w:val="00CF7CDB"/>
    <w:rsid w:val="00CF7D15"/>
    <w:rsid w:val="00CF7E2E"/>
    <w:rsid w:val="00CF7F4D"/>
    <w:rsid w:val="00D000A7"/>
    <w:rsid w:val="00D0023A"/>
    <w:rsid w:val="00D003F9"/>
    <w:rsid w:val="00D00D7E"/>
    <w:rsid w:val="00D00DE0"/>
    <w:rsid w:val="00D0122C"/>
    <w:rsid w:val="00D0132B"/>
    <w:rsid w:val="00D01733"/>
    <w:rsid w:val="00D02356"/>
    <w:rsid w:val="00D02E22"/>
    <w:rsid w:val="00D03488"/>
    <w:rsid w:val="00D03BC0"/>
    <w:rsid w:val="00D03C74"/>
    <w:rsid w:val="00D041FA"/>
    <w:rsid w:val="00D045B8"/>
    <w:rsid w:val="00D045DB"/>
    <w:rsid w:val="00D05706"/>
    <w:rsid w:val="00D057B9"/>
    <w:rsid w:val="00D05EFB"/>
    <w:rsid w:val="00D06475"/>
    <w:rsid w:val="00D06873"/>
    <w:rsid w:val="00D068D8"/>
    <w:rsid w:val="00D07A99"/>
    <w:rsid w:val="00D07D35"/>
    <w:rsid w:val="00D101DD"/>
    <w:rsid w:val="00D10BF9"/>
    <w:rsid w:val="00D10FC0"/>
    <w:rsid w:val="00D1186C"/>
    <w:rsid w:val="00D1194D"/>
    <w:rsid w:val="00D11CEE"/>
    <w:rsid w:val="00D11EE7"/>
    <w:rsid w:val="00D123B2"/>
    <w:rsid w:val="00D128E1"/>
    <w:rsid w:val="00D12A98"/>
    <w:rsid w:val="00D12AA8"/>
    <w:rsid w:val="00D12B7D"/>
    <w:rsid w:val="00D130CE"/>
    <w:rsid w:val="00D13AED"/>
    <w:rsid w:val="00D1485C"/>
    <w:rsid w:val="00D14C21"/>
    <w:rsid w:val="00D15E4C"/>
    <w:rsid w:val="00D1629C"/>
    <w:rsid w:val="00D1668A"/>
    <w:rsid w:val="00D16E37"/>
    <w:rsid w:val="00D17335"/>
    <w:rsid w:val="00D17CC7"/>
    <w:rsid w:val="00D17D74"/>
    <w:rsid w:val="00D202A5"/>
    <w:rsid w:val="00D20652"/>
    <w:rsid w:val="00D20684"/>
    <w:rsid w:val="00D20CE1"/>
    <w:rsid w:val="00D2231D"/>
    <w:rsid w:val="00D22D9E"/>
    <w:rsid w:val="00D22DF6"/>
    <w:rsid w:val="00D235DA"/>
    <w:rsid w:val="00D23682"/>
    <w:rsid w:val="00D23903"/>
    <w:rsid w:val="00D241AF"/>
    <w:rsid w:val="00D24B27"/>
    <w:rsid w:val="00D24FED"/>
    <w:rsid w:val="00D256A9"/>
    <w:rsid w:val="00D259D4"/>
    <w:rsid w:val="00D25B26"/>
    <w:rsid w:val="00D25DD4"/>
    <w:rsid w:val="00D261E2"/>
    <w:rsid w:val="00D26311"/>
    <w:rsid w:val="00D26411"/>
    <w:rsid w:val="00D26711"/>
    <w:rsid w:val="00D26856"/>
    <w:rsid w:val="00D26984"/>
    <w:rsid w:val="00D26C96"/>
    <w:rsid w:val="00D26FC4"/>
    <w:rsid w:val="00D2726D"/>
    <w:rsid w:val="00D30429"/>
    <w:rsid w:val="00D30AF9"/>
    <w:rsid w:val="00D30C0E"/>
    <w:rsid w:val="00D30F75"/>
    <w:rsid w:val="00D31601"/>
    <w:rsid w:val="00D31E0C"/>
    <w:rsid w:val="00D322E2"/>
    <w:rsid w:val="00D32688"/>
    <w:rsid w:val="00D332F9"/>
    <w:rsid w:val="00D33523"/>
    <w:rsid w:val="00D33918"/>
    <w:rsid w:val="00D33EB8"/>
    <w:rsid w:val="00D34915"/>
    <w:rsid w:val="00D34A49"/>
    <w:rsid w:val="00D34D8F"/>
    <w:rsid w:val="00D34F47"/>
    <w:rsid w:val="00D35BE1"/>
    <w:rsid w:val="00D35E19"/>
    <w:rsid w:val="00D36071"/>
    <w:rsid w:val="00D360AF"/>
    <w:rsid w:val="00D36220"/>
    <w:rsid w:val="00D36B9C"/>
    <w:rsid w:val="00D36BBF"/>
    <w:rsid w:val="00D36C5C"/>
    <w:rsid w:val="00D3733D"/>
    <w:rsid w:val="00D3779E"/>
    <w:rsid w:val="00D37937"/>
    <w:rsid w:val="00D37CF3"/>
    <w:rsid w:val="00D37EF0"/>
    <w:rsid w:val="00D400CD"/>
    <w:rsid w:val="00D400D5"/>
    <w:rsid w:val="00D4044D"/>
    <w:rsid w:val="00D40535"/>
    <w:rsid w:val="00D4066D"/>
    <w:rsid w:val="00D4089A"/>
    <w:rsid w:val="00D409D1"/>
    <w:rsid w:val="00D40C9C"/>
    <w:rsid w:val="00D40CE0"/>
    <w:rsid w:val="00D40F1D"/>
    <w:rsid w:val="00D40FE0"/>
    <w:rsid w:val="00D41282"/>
    <w:rsid w:val="00D41B0B"/>
    <w:rsid w:val="00D41C8A"/>
    <w:rsid w:val="00D41F28"/>
    <w:rsid w:val="00D4241C"/>
    <w:rsid w:val="00D42515"/>
    <w:rsid w:val="00D427AE"/>
    <w:rsid w:val="00D42813"/>
    <w:rsid w:val="00D428F2"/>
    <w:rsid w:val="00D42AFF"/>
    <w:rsid w:val="00D431FA"/>
    <w:rsid w:val="00D43344"/>
    <w:rsid w:val="00D4345D"/>
    <w:rsid w:val="00D441E6"/>
    <w:rsid w:val="00D449A6"/>
    <w:rsid w:val="00D44F4F"/>
    <w:rsid w:val="00D456C4"/>
    <w:rsid w:val="00D45793"/>
    <w:rsid w:val="00D45AF3"/>
    <w:rsid w:val="00D46184"/>
    <w:rsid w:val="00D46499"/>
    <w:rsid w:val="00D46F2A"/>
    <w:rsid w:val="00D47338"/>
    <w:rsid w:val="00D47440"/>
    <w:rsid w:val="00D4750F"/>
    <w:rsid w:val="00D5029C"/>
    <w:rsid w:val="00D50378"/>
    <w:rsid w:val="00D5135B"/>
    <w:rsid w:val="00D5174F"/>
    <w:rsid w:val="00D519BD"/>
    <w:rsid w:val="00D51D9D"/>
    <w:rsid w:val="00D51EB7"/>
    <w:rsid w:val="00D51F54"/>
    <w:rsid w:val="00D52168"/>
    <w:rsid w:val="00D5216C"/>
    <w:rsid w:val="00D52331"/>
    <w:rsid w:val="00D525DB"/>
    <w:rsid w:val="00D5262E"/>
    <w:rsid w:val="00D5382A"/>
    <w:rsid w:val="00D5433D"/>
    <w:rsid w:val="00D5484E"/>
    <w:rsid w:val="00D55049"/>
    <w:rsid w:val="00D555C3"/>
    <w:rsid w:val="00D55958"/>
    <w:rsid w:val="00D55DD0"/>
    <w:rsid w:val="00D55EB8"/>
    <w:rsid w:val="00D56AA3"/>
    <w:rsid w:val="00D573CF"/>
    <w:rsid w:val="00D5781D"/>
    <w:rsid w:val="00D5795B"/>
    <w:rsid w:val="00D57E5F"/>
    <w:rsid w:val="00D57F5C"/>
    <w:rsid w:val="00D60099"/>
    <w:rsid w:val="00D60244"/>
    <w:rsid w:val="00D6174E"/>
    <w:rsid w:val="00D61816"/>
    <w:rsid w:val="00D61954"/>
    <w:rsid w:val="00D61971"/>
    <w:rsid w:val="00D61A46"/>
    <w:rsid w:val="00D61ABB"/>
    <w:rsid w:val="00D61C6C"/>
    <w:rsid w:val="00D6253E"/>
    <w:rsid w:val="00D62CE1"/>
    <w:rsid w:val="00D63175"/>
    <w:rsid w:val="00D63648"/>
    <w:rsid w:val="00D6371A"/>
    <w:rsid w:val="00D63A2E"/>
    <w:rsid w:val="00D63B80"/>
    <w:rsid w:val="00D63F34"/>
    <w:rsid w:val="00D640F0"/>
    <w:rsid w:val="00D64C56"/>
    <w:rsid w:val="00D64EAA"/>
    <w:rsid w:val="00D653DC"/>
    <w:rsid w:val="00D660DE"/>
    <w:rsid w:val="00D66862"/>
    <w:rsid w:val="00D6697F"/>
    <w:rsid w:val="00D66DDF"/>
    <w:rsid w:val="00D66F9E"/>
    <w:rsid w:val="00D670B2"/>
    <w:rsid w:val="00D672B4"/>
    <w:rsid w:val="00D67418"/>
    <w:rsid w:val="00D6750F"/>
    <w:rsid w:val="00D67F3F"/>
    <w:rsid w:val="00D700B2"/>
    <w:rsid w:val="00D700DA"/>
    <w:rsid w:val="00D7045B"/>
    <w:rsid w:val="00D70A16"/>
    <w:rsid w:val="00D70FE4"/>
    <w:rsid w:val="00D7131A"/>
    <w:rsid w:val="00D71FB1"/>
    <w:rsid w:val="00D7259A"/>
    <w:rsid w:val="00D7279A"/>
    <w:rsid w:val="00D72957"/>
    <w:rsid w:val="00D729EE"/>
    <w:rsid w:val="00D73613"/>
    <w:rsid w:val="00D73A5E"/>
    <w:rsid w:val="00D74573"/>
    <w:rsid w:val="00D749E7"/>
    <w:rsid w:val="00D74BCF"/>
    <w:rsid w:val="00D74BFA"/>
    <w:rsid w:val="00D74C5B"/>
    <w:rsid w:val="00D74CEC"/>
    <w:rsid w:val="00D75154"/>
    <w:rsid w:val="00D75185"/>
    <w:rsid w:val="00D754DE"/>
    <w:rsid w:val="00D7565C"/>
    <w:rsid w:val="00D758F8"/>
    <w:rsid w:val="00D76939"/>
    <w:rsid w:val="00D76F7F"/>
    <w:rsid w:val="00D77650"/>
    <w:rsid w:val="00D77827"/>
    <w:rsid w:val="00D77B66"/>
    <w:rsid w:val="00D77DF0"/>
    <w:rsid w:val="00D80202"/>
    <w:rsid w:val="00D8047B"/>
    <w:rsid w:val="00D8178E"/>
    <w:rsid w:val="00D81B3D"/>
    <w:rsid w:val="00D8227C"/>
    <w:rsid w:val="00D8300A"/>
    <w:rsid w:val="00D83069"/>
    <w:rsid w:val="00D83475"/>
    <w:rsid w:val="00D8429A"/>
    <w:rsid w:val="00D8490E"/>
    <w:rsid w:val="00D84928"/>
    <w:rsid w:val="00D84980"/>
    <w:rsid w:val="00D84C10"/>
    <w:rsid w:val="00D84E73"/>
    <w:rsid w:val="00D85581"/>
    <w:rsid w:val="00D85AC9"/>
    <w:rsid w:val="00D85CDC"/>
    <w:rsid w:val="00D85DE2"/>
    <w:rsid w:val="00D867B1"/>
    <w:rsid w:val="00D86852"/>
    <w:rsid w:val="00D8687E"/>
    <w:rsid w:val="00D86A5E"/>
    <w:rsid w:val="00D874C5"/>
    <w:rsid w:val="00D87662"/>
    <w:rsid w:val="00D90538"/>
    <w:rsid w:val="00D9089D"/>
    <w:rsid w:val="00D916C6"/>
    <w:rsid w:val="00D91833"/>
    <w:rsid w:val="00D91F6C"/>
    <w:rsid w:val="00D921C2"/>
    <w:rsid w:val="00D922E0"/>
    <w:rsid w:val="00D92A8E"/>
    <w:rsid w:val="00D92FC1"/>
    <w:rsid w:val="00D9322D"/>
    <w:rsid w:val="00D9342D"/>
    <w:rsid w:val="00D938BE"/>
    <w:rsid w:val="00D93C6C"/>
    <w:rsid w:val="00D93F69"/>
    <w:rsid w:val="00D940A8"/>
    <w:rsid w:val="00D94312"/>
    <w:rsid w:val="00D94CC9"/>
    <w:rsid w:val="00D94EC5"/>
    <w:rsid w:val="00D952AF"/>
    <w:rsid w:val="00D95B70"/>
    <w:rsid w:val="00D95F2C"/>
    <w:rsid w:val="00D96498"/>
    <w:rsid w:val="00D97355"/>
    <w:rsid w:val="00D975BF"/>
    <w:rsid w:val="00DA0957"/>
    <w:rsid w:val="00DA0CFF"/>
    <w:rsid w:val="00DA1162"/>
    <w:rsid w:val="00DA11A7"/>
    <w:rsid w:val="00DA1647"/>
    <w:rsid w:val="00DA19E7"/>
    <w:rsid w:val="00DA1F31"/>
    <w:rsid w:val="00DA22B2"/>
    <w:rsid w:val="00DA2715"/>
    <w:rsid w:val="00DA2AA2"/>
    <w:rsid w:val="00DA2BCB"/>
    <w:rsid w:val="00DA2CF3"/>
    <w:rsid w:val="00DA392E"/>
    <w:rsid w:val="00DA4F2D"/>
    <w:rsid w:val="00DA50AD"/>
    <w:rsid w:val="00DA5109"/>
    <w:rsid w:val="00DA60AC"/>
    <w:rsid w:val="00DA60E7"/>
    <w:rsid w:val="00DA6C9A"/>
    <w:rsid w:val="00DA6D63"/>
    <w:rsid w:val="00DA6DC1"/>
    <w:rsid w:val="00DA75CC"/>
    <w:rsid w:val="00DA79B2"/>
    <w:rsid w:val="00DA7B50"/>
    <w:rsid w:val="00DB0524"/>
    <w:rsid w:val="00DB0693"/>
    <w:rsid w:val="00DB07A1"/>
    <w:rsid w:val="00DB0D1A"/>
    <w:rsid w:val="00DB0E52"/>
    <w:rsid w:val="00DB119C"/>
    <w:rsid w:val="00DB126E"/>
    <w:rsid w:val="00DB1617"/>
    <w:rsid w:val="00DB164E"/>
    <w:rsid w:val="00DB1A08"/>
    <w:rsid w:val="00DB1C7F"/>
    <w:rsid w:val="00DB232E"/>
    <w:rsid w:val="00DB2643"/>
    <w:rsid w:val="00DB275A"/>
    <w:rsid w:val="00DB2802"/>
    <w:rsid w:val="00DB35E5"/>
    <w:rsid w:val="00DB38BC"/>
    <w:rsid w:val="00DB3B8F"/>
    <w:rsid w:val="00DB3D72"/>
    <w:rsid w:val="00DB3E0A"/>
    <w:rsid w:val="00DB431E"/>
    <w:rsid w:val="00DB4B40"/>
    <w:rsid w:val="00DB51D9"/>
    <w:rsid w:val="00DB5208"/>
    <w:rsid w:val="00DB5DAB"/>
    <w:rsid w:val="00DB63E3"/>
    <w:rsid w:val="00DB64FC"/>
    <w:rsid w:val="00DB65A5"/>
    <w:rsid w:val="00DB6697"/>
    <w:rsid w:val="00DB688E"/>
    <w:rsid w:val="00DB6E95"/>
    <w:rsid w:val="00DB7034"/>
    <w:rsid w:val="00DB7226"/>
    <w:rsid w:val="00DB72FA"/>
    <w:rsid w:val="00DB76C8"/>
    <w:rsid w:val="00DB76DC"/>
    <w:rsid w:val="00DB779F"/>
    <w:rsid w:val="00DB78BE"/>
    <w:rsid w:val="00DB7925"/>
    <w:rsid w:val="00DB79A5"/>
    <w:rsid w:val="00DB7B09"/>
    <w:rsid w:val="00DC005E"/>
    <w:rsid w:val="00DC0AA2"/>
    <w:rsid w:val="00DC0BAE"/>
    <w:rsid w:val="00DC0C36"/>
    <w:rsid w:val="00DC1426"/>
    <w:rsid w:val="00DC1589"/>
    <w:rsid w:val="00DC18F8"/>
    <w:rsid w:val="00DC1ABE"/>
    <w:rsid w:val="00DC1ACE"/>
    <w:rsid w:val="00DC1C8C"/>
    <w:rsid w:val="00DC22B5"/>
    <w:rsid w:val="00DC27EE"/>
    <w:rsid w:val="00DC2CE9"/>
    <w:rsid w:val="00DC37C3"/>
    <w:rsid w:val="00DC48BD"/>
    <w:rsid w:val="00DC49CF"/>
    <w:rsid w:val="00DC54D6"/>
    <w:rsid w:val="00DC5D9C"/>
    <w:rsid w:val="00DC6191"/>
    <w:rsid w:val="00DC6244"/>
    <w:rsid w:val="00DC63E8"/>
    <w:rsid w:val="00DC6587"/>
    <w:rsid w:val="00DC6A45"/>
    <w:rsid w:val="00DC6D34"/>
    <w:rsid w:val="00DC70F4"/>
    <w:rsid w:val="00DC75FC"/>
    <w:rsid w:val="00DC7673"/>
    <w:rsid w:val="00DC7FB4"/>
    <w:rsid w:val="00DD16DE"/>
    <w:rsid w:val="00DD205C"/>
    <w:rsid w:val="00DD20B3"/>
    <w:rsid w:val="00DD25D8"/>
    <w:rsid w:val="00DD2996"/>
    <w:rsid w:val="00DD2B61"/>
    <w:rsid w:val="00DD330B"/>
    <w:rsid w:val="00DD360A"/>
    <w:rsid w:val="00DD3BAA"/>
    <w:rsid w:val="00DD3FF7"/>
    <w:rsid w:val="00DD45BB"/>
    <w:rsid w:val="00DD4EBB"/>
    <w:rsid w:val="00DD50E9"/>
    <w:rsid w:val="00DD51D0"/>
    <w:rsid w:val="00DD5B65"/>
    <w:rsid w:val="00DD5FD1"/>
    <w:rsid w:val="00DD6627"/>
    <w:rsid w:val="00DD695D"/>
    <w:rsid w:val="00DD6A20"/>
    <w:rsid w:val="00DD6C46"/>
    <w:rsid w:val="00DD70B3"/>
    <w:rsid w:val="00DE00F0"/>
    <w:rsid w:val="00DE0266"/>
    <w:rsid w:val="00DE02F5"/>
    <w:rsid w:val="00DE06EF"/>
    <w:rsid w:val="00DE0C46"/>
    <w:rsid w:val="00DE112C"/>
    <w:rsid w:val="00DE1BDD"/>
    <w:rsid w:val="00DE1C40"/>
    <w:rsid w:val="00DE20E6"/>
    <w:rsid w:val="00DE251D"/>
    <w:rsid w:val="00DE275F"/>
    <w:rsid w:val="00DE3DF5"/>
    <w:rsid w:val="00DE4052"/>
    <w:rsid w:val="00DE426A"/>
    <w:rsid w:val="00DE4357"/>
    <w:rsid w:val="00DE4E43"/>
    <w:rsid w:val="00DE4EBD"/>
    <w:rsid w:val="00DE5012"/>
    <w:rsid w:val="00DE5265"/>
    <w:rsid w:val="00DE52ED"/>
    <w:rsid w:val="00DE5499"/>
    <w:rsid w:val="00DE5BD8"/>
    <w:rsid w:val="00DE5BF0"/>
    <w:rsid w:val="00DE5DB5"/>
    <w:rsid w:val="00DE66D0"/>
    <w:rsid w:val="00DE673F"/>
    <w:rsid w:val="00DE730D"/>
    <w:rsid w:val="00DE73CC"/>
    <w:rsid w:val="00DE7A0B"/>
    <w:rsid w:val="00DE7B2A"/>
    <w:rsid w:val="00DF0805"/>
    <w:rsid w:val="00DF0B27"/>
    <w:rsid w:val="00DF0C5C"/>
    <w:rsid w:val="00DF0CF2"/>
    <w:rsid w:val="00DF115A"/>
    <w:rsid w:val="00DF11E7"/>
    <w:rsid w:val="00DF13FA"/>
    <w:rsid w:val="00DF1C6F"/>
    <w:rsid w:val="00DF1F81"/>
    <w:rsid w:val="00DF2085"/>
    <w:rsid w:val="00DF22DF"/>
    <w:rsid w:val="00DF2629"/>
    <w:rsid w:val="00DF33DF"/>
    <w:rsid w:val="00DF370A"/>
    <w:rsid w:val="00DF38B3"/>
    <w:rsid w:val="00DF3A9A"/>
    <w:rsid w:val="00DF4B71"/>
    <w:rsid w:val="00DF4C0F"/>
    <w:rsid w:val="00DF4F83"/>
    <w:rsid w:val="00DF5318"/>
    <w:rsid w:val="00DF588B"/>
    <w:rsid w:val="00DF5A1C"/>
    <w:rsid w:val="00DF5CCE"/>
    <w:rsid w:val="00DF6329"/>
    <w:rsid w:val="00DF7D24"/>
    <w:rsid w:val="00E00223"/>
    <w:rsid w:val="00E003DF"/>
    <w:rsid w:val="00E00EB1"/>
    <w:rsid w:val="00E01B40"/>
    <w:rsid w:val="00E02224"/>
    <w:rsid w:val="00E027B1"/>
    <w:rsid w:val="00E03153"/>
    <w:rsid w:val="00E03178"/>
    <w:rsid w:val="00E03C63"/>
    <w:rsid w:val="00E04523"/>
    <w:rsid w:val="00E058A7"/>
    <w:rsid w:val="00E05F7E"/>
    <w:rsid w:val="00E064BA"/>
    <w:rsid w:val="00E06C61"/>
    <w:rsid w:val="00E07855"/>
    <w:rsid w:val="00E07AA3"/>
    <w:rsid w:val="00E10887"/>
    <w:rsid w:val="00E10C15"/>
    <w:rsid w:val="00E10EA5"/>
    <w:rsid w:val="00E11370"/>
    <w:rsid w:val="00E113B2"/>
    <w:rsid w:val="00E1165C"/>
    <w:rsid w:val="00E11B26"/>
    <w:rsid w:val="00E11BBA"/>
    <w:rsid w:val="00E11F7A"/>
    <w:rsid w:val="00E1230C"/>
    <w:rsid w:val="00E1255B"/>
    <w:rsid w:val="00E1267F"/>
    <w:rsid w:val="00E127A1"/>
    <w:rsid w:val="00E1300F"/>
    <w:rsid w:val="00E133B4"/>
    <w:rsid w:val="00E1373D"/>
    <w:rsid w:val="00E14148"/>
    <w:rsid w:val="00E1462C"/>
    <w:rsid w:val="00E15D49"/>
    <w:rsid w:val="00E164E6"/>
    <w:rsid w:val="00E16874"/>
    <w:rsid w:val="00E175BB"/>
    <w:rsid w:val="00E17769"/>
    <w:rsid w:val="00E17E80"/>
    <w:rsid w:val="00E210C5"/>
    <w:rsid w:val="00E21D20"/>
    <w:rsid w:val="00E21F72"/>
    <w:rsid w:val="00E2236C"/>
    <w:rsid w:val="00E23184"/>
    <w:rsid w:val="00E236AB"/>
    <w:rsid w:val="00E23E7A"/>
    <w:rsid w:val="00E24C11"/>
    <w:rsid w:val="00E25290"/>
    <w:rsid w:val="00E254BA"/>
    <w:rsid w:val="00E25C36"/>
    <w:rsid w:val="00E25DB5"/>
    <w:rsid w:val="00E26C85"/>
    <w:rsid w:val="00E2701B"/>
    <w:rsid w:val="00E27047"/>
    <w:rsid w:val="00E272A7"/>
    <w:rsid w:val="00E274A1"/>
    <w:rsid w:val="00E276AE"/>
    <w:rsid w:val="00E2777E"/>
    <w:rsid w:val="00E279E4"/>
    <w:rsid w:val="00E27B20"/>
    <w:rsid w:val="00E27B52"/>
    <w:rsid w:val="00E30036"/>
    <w:rsid w:val="00E30293"/>
    <w:rsid w:val="00E30680"/>
    <w:rsid w:val="00E30AC3"/>
    <w:rsid w:val="00E30B22"/>
    <w:rsid w:val="00E31B1B"/>
    <w:rsid w:val="00E31B76"/>
    <w:rsid w:val="00E31CBC"/>
    <w:rsid w:val="00E323E1"/>
    <w:rsid w:val="00E32411"/>
    <w:rsid w:val="00E32B58"/>
    <w:rsid w:val="00E32E7F"/>
    <w:rsid w:val="00E332C4"/>
    <w:rsid w:val="00E337D8"/>
    <w:rsid w:val="00E33FC4"/>
    <w:rsid w:val="00E34357"/>
    <w:rsid w:val="00E344D5"/>
    <w:rsid w:val="00E3481C"/>
    <w:rsid w:val="00E34950"/>
    <w:rsid w:val="00E349BC"/>
    <w:rsid w:val="00E34BB9"/>
    <w:rsid w:val="00E352D5"/>
    <w:rsid w:val="00E353A0"/>
    <w:rsid w:val="00E35948"/>
    <w:rsid w:val="00E360D7"/>
    <w:rsid w:val="00E367A9"/>
    <w:rsid w:val="00E370AB"/>
    <w:rsid w:val="00E372CB"/>
    <w:rsid w:val="00E3780B"/>
    <w:rsid w:val="00E37A81"/>
    <w:rsid w:val="00E37C73"/>
    <w:rsid w:val="00E37D20"/>
    <w:rsid w:val="00E40749"/>
    <w:rsid w:val="00E40876"/>
    <w:rsid w:val="00E40E55"/>
    <w:rsid w:val="00E40E75"/>
    <w:rsid w:val="00E41013"/>
    <w:rsid w:val="00E41CD3"/>
    <w:rsid w:val="00E42289"/>
    <w:rsid w:val="00E4260F"/>
    <w:rsid w:val="00E42A4D"/>
    <w:rsid w:val="00E435C7"/>
    <w:rsid w:val="00E43609"/>
    <w:rsid w:val="00E4366B"/>
    <w:rsid w:val="00E4480E"/>
    <w:rsid w:val="00E4499A"/>
    <w:rsid w:val="00E44F51"/>
    <w:rsid w:val="00E45276"/>
    <w:rsid w:val="00E454FB"/>
    <w:rsid w:val="00E45803"/>
    <w:rsid w:val="00E45832"/>
    <w:rsid w:val="00E45B6B"/>
    <w:rsid w:val="00E45F4E"/>
    <w:rsid w:val="00E4667D"/>
    <w:rsid w:val="00E467B7"/>
    <w:rsid w:val="00E46F0C"/>
    <w:rsid w:val="00E47F27"/>
    <w:rsid w:val="00E50216"/>
    <w:rsid w:val="00E509BC"/>
    <w:rsid w:val="00E50CC3"/>
    <w:rsid w:val="00E50EB2"/>
    <w:rsid w:val="00E51DB8"/>
    <w:rsid w:val="00E52072"/>
    <w:rsid w:val="00E527DD"/>
    <w:rsid w:val="00E5287D"/>
    <w:rsid w:val="00E529F9"/>
    <w:rsid w:val="00E52B3A"/>
    <w:rsid w:val="00E53019"/>
    <w:rsid w:val="00E53199"/>
    <w:rsid w:val="00E533C3"/>
    <w:rsid w:val="00E53795"/>
    <w:rsid w:val="00E53D14"/>
    <w:rsid w:val="00E53D32"/>
    <w:rsid w:val="00E53E7E"/>
    <w:rsid w:val="00E54508"/>
    <w:rsid w:val="00E546D1"/>
    <w:rsid w:val="00E5472A"/>
    <w:rsid w:val="00E54CFD"/>
    <w:rsid w:val="00E550AD"/>
    <w:rsid w:val="00E551C1"/>
    <w:rsid w:val="00E55923"/>
    <w:rsid w:val="00E55B05"/>
    <w:rsid w:val="00E55B61"/>
    <w:rsid w:val="00E55C08"/>
    <w:rsid w:val="00E562C8"/>
    <w:rsid w:val="00E5682D"/>
    <w:rsid w:val="00E56992"/>
    <w:rsid w:val="00E569C4"/>
    <w:rsid w:val="00E57051"/>
    <w:rsid w:val="00E574B3"/>
    <w:rsid w:val="00E576A7"/>
    <w:rsid w:val="00E57831"/>
    <w:rsid w:val="00E57A14"/>
    <w:rsid w:val="00E57D39"/>
    <w:rsid w:val="00E57FCC"/>
    <w:rsid w:val="00E60C69"/>
    <w:rsid w:val="00E61369"/>
    <w:rsid w:val="00E614FB"/>
    <w:rsid w:val="00E616B4"/>
    <w:rsid w:val="00E618E5"/>
    <w:rsid w:val="00E622D8"/>
    <w:rsid w:val="00E627E5"/>
    <w:rsid w:val="00E6281F"/>
    <w:rsid w:val="00E62F55"/>
    <w:rsid w:val="00E6310F"/>
    <w:rsid w:val="00E631CA"/>
    <w:rsid w:val="00E63394"/>
    <w:rsid w:val="00E63D7B"/>
    <w:rsid w:val="00E63F94"/>
    <w:rsid w:val="00E64353"/>
    <w:rsid w:val="00E6460E"/>
    <w:rsid w:val="00E64B0D"/>
    <w:rsid w:val="00E64CFE"/>
    <w:rsid w:val="00E64EE1"/>
    <w:rsid w:val="00E65066"/>
    <w:rsid w:val="00E65423"/>
    <w:rsid w:val="00E657D9"/>
    <w:rsid w:val="00E66030"/>
    <w:rsid w:val="00E662B7"/>
    <w:rsid w:val="00E6656C"/>
    <w:rsid w:val="00E66ED9"/>
    <w:rsid w:val="00E6774A"/>
    <w:rsid w:val="00E67A51"/>
    <w:rsid w:val="00E67DDA"/>
    <w:rsid w:val="00E67EF9"/>
    <w:rsid w:val="00E67EFD"/>
    <w:rsid w:val="00E67FE0"/>
    <w:rsid w:val="00E70008"/>
    <w:rsid w:val="00E70286"/>
    <w:rsid w:val="00E71195"/>
    <w:rsid w:val="00E71614"/>
    <w:rsid w:val="00E71AB5"/>
    <w:rsid w:val="00E71E3D"/>
    <w:rsid w:val="00E71ED3"/>
    <w:rsid w:val="00E725B1"/>
    <w:rsid w:val="00E72621"/>
    <w:rsid w:val="00E7277D"/>
    <w:rsid w:val="00E7279E"/>
    <w:rsid w:val="00E7294C"/>
    <w:rsid w:val="00E72F1A"/>
    <w:rsid w:val="00E7364D"/>
    <w:rsid w:val="00E73699"/>
    <w:rsid w:val="00E7380B"/>
    <w:rsid w:val="00E73C20"/>
    <w:rsid w:val="00E74147"/>
    <w:rsid w:val="00E742F8"/>
    <w:rsid w:val="00E745BA"/>
    <w:rsid w:val="00E745DC"/>
    <w:rsid w:val="00E749BB"/>
    <w:rsid w:val="00E74BA8"/>
    <w:rsid w:val="00E752DB"/>
    <w:rsid w:val="00E7542C"/>
    <w:rsid w:val="00E75476"/>
    <w:rsid w:val="00E75488"/>
    <w:rsid w:val="00E755EB"/>
    <w:rsid w:val="00E7571B"/>
    <w:rsid w:val="00E76EF4"/>
    <w:rsid w:val="00E7732F"/>
    <w:rsid w:val="00E776D3"/>
    <w:rsid w:val="00E77769"/>
    <w:rsid w:val="00E779B6"/>
    <w:rsid w:val="00E77BF8"/>
    <w:rsid w:val="00E77CBB"/>
    <w:rsid w:val="00E804C7"/>
    <w:rsid w:val="00E805DA"/>
    <w:rsid w:val="00E80F5C"/>
    <w:rsid w:val="00E81042"/>
    <w:rsid w:val="00E810CE"/>
    <w:rsid w:val="00E812F3"/>
    <w:rsid w:val="00E813B3"/>
    <w:rsid w:val="00E81957"/>
    <w:rsid w:val="00E81F15"/>
    <w:rsid w:val="00E82062"/>
    <w:rsid w:val="00E82444"/>
    <w:rsid w:val="00E83857"/>
    <w:rsid w:val="00E839B5"/>
    <w:rsid w:val="00E83A57"/>
    <w:rsid w:val="00E83DBD"/>
    <w:rsid w:val="00E841DE"/>
    <w:rsid w:val="00E8454C"/>
    <w:rsid w:val="00E84576"/>
    <w:rsid w:val="00E847EF"/>
    <w:rsid w:val="00E849CA"/>
    <w:rsid w:val="00E84CD3"/>
    <w:rsid w:val="00E8510F"/>
    <w:rsid w:val="00E85F24"/>
    <w:rsid w:val="00E85F9A"/>
    <w:rsid w:val="00E86795"/>
    <w:rsid w:val="00E87FAF"/>
    <w:rsid w:val="00E900F8"/>
    <w:rsid w:val="00E9064D"/>
    <w:rsid w:val="00E907E9"/>
    <w:rsid w:val="00E90ADE"/>
    <w:rsid w:val="00E90E2E"/>
    <w:rsid w:val="00E90EA3"/>
    <w:rsid w:val="00E91052"/>
    <w:rsid w:val="00E912F9"/>
    <w:rsid w:val="00E91436"/>
    <w:rsid w:val="00E918BD"/>
    <w:rsid w:val="00E91DDC"/>
    <w:rsid w:val="00E91E96"/>
    <w:rsid w:val="00E91F28"/>
    <w:rsid w:val="00E92699"/>
    <w:rsid w:val="00E93682"/>
    <w:rsid w:val="00E9394D"/>
    <w:rsid w:val="00E941BC"/>
    <w:rsid w:val="00E944CC"/>
    <w:rsid w:val="00E94587"/>
    <w:rsid w:val="00E948AA"/>
    <w:rsid w:val="00E948D8"/>
    <w:rsid w:val="00E949CD"/>
    <w:rsid w:val="00E94A58"/>
    <w:rsid w:val="00E94C44"/>
    <w:rsid w:val="00E94F50"/>
    <w:rsid w:val="00E94F7D"/>
    <w:rsid w:val="00E95656"/>
    <w:rsid w:val="00E95892"/>
    <w:rsid w:val="00E9589E"/>
    <w:rsid w:val="00E9592D"/>
    <w:rsid w:val="00E95D16"/>
    <w:rsid w:val="00E9603D"/>
    <w:rsid w:val="00E96242"/>
    <w:rsid w:val="00E96FE4"/>
    <w:rsid w:val="00E9716E"/>
    <w:rsid w:val="00E972B3"/>
    <w:rsid w:val="00E97D8E"/>
    <w:rsid w:val="00E97F3B"/>
    <w:rsid w:val="00EA0161"/>
    <w:rsid w:val="00EA0378"/>
    <w:rsid w:val="00EA078B"/>
    <w:rsid w:val="00EA0D1B"/>
    <w:rsid w:val="00EA0D6B"/>
    <w:rsid w:val="00EA0F39"/>
    <w:rsid w:val="00EA13D0"/>
    <w:rsid w:val="00EA1F1E"/>
    <w:rsid w:val="00EA1F49"/>
    <w:rsid w:val="00EA20A7"/>
    <w:rsid w:val="00EA3D1C"/>
    <w:rsid w:val="00EA3FD0"/>
    <w:rsid w:val="00EA4DE9"/>
    <w:rsid w:val="00EA4E30"/>
    <w:rsid w:val="00EA4F4B"/>
    <w:rsid w:val="00EA520C"/>
    <w:rsid w:val="00EA53CF"/>
    <w:rsid w:val="00EA56F3"/>
    <w:rsid w:val="00EA5D8A"/>
    <w:rsid w:val="00EA6496"/>
    <w:rsid w:val="00EA6968"/>
    <w:rsid w:val="00EA6CC9"/>
    <w:rsid w:val="00EB0143"/>
    <w:rsid w:val="00EB038C"/>
    <w:rsid w:val="00EB0573"/>
    <w:rsid w:val="00EB0929"/>
    <w:rsid w:val="00EB0E67"/>
    <w:rsid w:val="00EB14C4"/>
    <w:rsid w:val="00EB18E3"/>
    <w:rsid w:val="00EB1CF8"/>
    <w:rsid w:val="00EB2260"/>
    <w:rsid w:val="00EB2CB6"/>
    <w:rsid w:val="00EB2E35"/>
    <w:rsid w:val="00EB3C8D"/>
    <w:rsid w:val="00EB408F"/>
    <w:rsid w:val="00EB43B8"/>
    <w:rsid w:val="00EB43C7"/>
    <w:rsid w:val="00EB4A71"/>
    <w:rsid w:val="00EB4BDE"/>
    <w:rsid w:val="00EB4D88"/>
    <w:rsid w:val="00EB51A4"/>
    <w:rsid w:val="00EB5B78"/>
    <w:rsid w:val="00EB5DC3"/>
    <w:rsid w:val="00EB6039"/>
    <w:rsid w:val="00EB63CD"/>
    <w:rsid w:val="00EB641C"/>
    <w:rsid w:val="00EB6469"/>
    <w:rsid w:val="00EB6A7E"/>
    <w:rsid w:val="00EB6B32"/>
    <w:rsid w:val="00EB6B77"/>
    <w:rsid w:val="00EB6C69"/>
    <w:rsid w:val="00EB6EC4"/>
    <w:rsid w:val="00EB6F5B"/>
    <w:rsid w:val="00EB72D5"/>
    <w:rsid w:val="00EB7731"/>
    <w:rsid w:val="00EB7A7E"/>
    <w:rsid w:val="00EB7DDE"/>
    <w:rsid w:val="00EB7F15"/>
    <w:rsid w:val="00EC060C"/>
    <w:rsid w:val="00EC0E1C"/>
    <w:rsid w:val="00EC139E"/>
    <w:rsid w:val="00EC13B3"/>
    <w:rsid w:val="00EC17DC"/>
    <w:rsid w:val="00EC2335"/>
    <w:rsid w:val="00EC2516"/>
    <w:rsid w:val="00EC2908"/>
    <w:rsid w:val="00EC313E"/>
    <w:rsid w:val="00EC38F2"/>
    <w:rsid w:val="00EC483D"/>
    <w:rsid w:val="00EC4A4E"/>
    <w:rsid w:val="00EC4B2F"/>
    <w:rsid w:val="00EC4DA6"/>
    <w:rsid w:val="00EC5802"/>
    <w:rsid w:val="00EC5A9E"/>
    <w:rsid w:val="00EC648E"/>
    <w:rsid w:val="00EC6E22"/>
    <w:rsid w:val="00EC6E6F"/>
    <w:rsid w:val="00EC7079"/>
    <w:rsid w:val="00EC70AE"/>
    <w:rsid w:val="00EC7B75"/>
    <w:rsid w:val="00EC7C36"/>
    <w:rsid w:val="00ED0113"/>
    <w:rsid w:val="00ED013D"/>
    <w:rsid w:val="00ED03AD"/>
    <w:rsid w:val="00ED0819"/>
    <w:rsid w:val="00ED09D7"/>
    <w:rsid w:val="00ED13F1"/>
    <w:rsid w:val="00ED1699"/>
    <w:rsid w:val="00ED1ADC"/>
    <w:rsid w:val="00ED2030"/>
    <w:rsid w:val="00ED20A2"/>
    <w:rsid w:val="00ED24B5"/>
    <w:rsid w:val="00ED265E"/>
    <w:rsid w:val="00ED288C"/>
    <w:rsid w:val="00ED2C97"/>
    <w:rsid w:val="00ED2E84"/>
    <w:rsid w:val="00ED3476"/>
    <w:rsid w:val="00ED34D8"/>
    <w:rsid w:val="00ED3567"/>
    <w:rsid w:val="00ED3D6E"/>
    <w:rsid w:val="00ED3D7C"/>
    <w:rsid w:val="00ED3F13"/>
    <w:rsid w:val="00ED4C82"/>
    <w:rsid w:val="00ED4CA2"/>
    <w:rsid w:val="00ED508B"/>
    <w:rsid w:val="00ED55F2"/>
    <w:rsid w:val="00ED5BF7"/>
    <w:rsid w:val="00ED6460"/>
    <w:rsid w:val="00ED6AE0"/>
    <w:rsid w:val="00ED6CCE"/>
    <w:rsid w:val="00ED6F9D"/>
    <w:rsid w:val="00ED742F"/>
    <w:rsid w:val="00ED7509"/>
    <w:rsid w:val="00ED7A30"/>
    <w:rsid w:val="00ED7B59"/>
    <w:rsid w:val="00ED7BCE"/>
    <w:rsid w:val="00ED7F5B"/>
    <w:rsid w:val="00EE080F"/>
    <w:rsid w:val="00EE0848"/>
    <w:rsid w:val="00EE0F23"/>
    <w:rsid w:val="00EE10F4"/>
    <w:rsid w:val="00EE1129"/>
    <w:rsid w:val="00EE14C0"/>
    <w:rsid w:val="00EE15CA"/>
    <w:rsid w:val="00EE176C"/>
    <w:rsid w:val="00EE1902"/>
    <w:rsid w:val="00EE1F46"/>
    <w:rsid w:val="00EE1F8F"/>
    <w:rsid w:val="00EE2027"/>
    <w:rsid w:val="00EE2282"/>
    <w:rsid w:val="00EE276D"/>
    <w:rsid w:val="00EE2788"/>
    <w:rsid w:val="00EE3354"/>
    <w:rsid w:val="00EE3851"/>
    <w:rsid w:val="00EE3CFA"/>
    <w:rsid w:val="00EE3F37"/>
    <w:rsid w:val="00EE41EE"/>
    <w:rsid w:val="00EE4380"/>
    <w:rsid w:val="00EE4BB4"/>
    <w:rsid w:val="00EE507F"/>
    <w:rsid w:val="00EE5B1F"/>
    <w:rsid w:val="00EE5D39"/>
    <w:rsid w:val="00EE5F3F"/>
    <w:rsid w:val="00EE60C0"/>
    <w:rsid w:val="00EE61F5"/>
    <w:rsid w:val="00EE675C"/>
    <w:rsid w:val="00EE6B73"/>
    <w:rsid w:val="00EE6E7E"/>
    <w:rsid w:val="00EE7265"/>
    <w:rsid w:val="00EE75C9"/>
    <w:rsid w:val="00EE7772"/>
    <w:rsid w:val="00EE7D9F"/>
    <w:rsid w:val="00EF00EA"/>
    <w:rsid w:val="00EF0623"/>
    <w:rsid w:val="00EF0671"/>
    <w:rsid w:val="00EF089E"/>
    <w:rsid w:val="00EF08C6"/>
    <w:rsid w:val="00EF0962"/>
    <w:rsid w:val="00EF0CDC"/>
    <w:rsid w:val="00EF0D31"/>
    <w:rsid w:val="00EF1124"/>
    <w:rsid w:val="00EF1906"/>
    <w:rsid w:val="00EF380A"/>
    <w:rsid w:val="00EF3A07"/>
    <w:rsid w:val="00EF3A2B"/>
    <w:rsid w:val="00EF3C72"/>
    <w:rsid w:val="00EF3EB0"/>
    <w:rsid w:val="00EF406E"/>
    <w:rsid w:val="00EF407B"/>
    <w:rsid w:val="00EF4208"/>
    <w:rsid w:val="00EF4389"/>
    <w:rsid w:val="00EF454E"/>
    <w:rsid w:val="00EF4627"/>
    <w:rsid w:val="00EF5357"/>
    <w:rsid w:val="00EF53B2"/>
    <w:rsid w:val="00EF5412"/>
    <w:rsid w:val="00EF54C7"/>
    <w:rsid w:val="00EF5768"/>
    <w:rsid w:val="00EF5C09"/>
    <w:rsid w:val="00EF68AF"/>
    <w:rsid w:val="00EF6A37"/>
    <w:rsid w:val="00EF6A4F"/>
    <w:rsid w:val="00EF6E94"/>
    <w:rsid w:val="00EF735E"/>
    <w:rsid w:val="00EF745C"/>
    <w:rsid w:val="00EF7A1D"/>
    <w:rsid w:val="00EF7EF6"/>
    <w:rsid w:val="00F00E98"/>
    <w:rsid w:val="00F01470"/>
    <w:rsid w:val="00F018F9"/>
    <w:rsid w:val="00F02025"/>
    <w:rsid w:val="00F02806"/>
    <w:rsid w:val="00F02A0D"/>
    <w:rsid w:val="00F02AF6"/>
    <w:rsid w:val="00F03BE6"/>
    <w:rsid w:val="00F03C46"/>
    <w:rsid w:val="00F0439C"/>
    <w:rsid w:val="00F044E3"/>
    <w:rsid w:val="00F04611"/>
    <w:rsid w:val="00F052E3"/>
    <w:rsid w:val="00F053A4"/>
    <w:rsid w:val="00F05953"/>
    <w:rsid w:val="00F05ED2"/>
    <w:rsid w:val="00F065DB"/>
    <w:rsid w:val="00F0664D"/>
    <w:rsid w:val="00F0668D"/>
    <w:rsid w:val="00F0690C"/>
    <w:rsid w:val="00F1050F"/>
    <w:rsid w:val="00F10A9F"/>
    <w:rsid w:val="00F112C7"/>
    <w:rsid w:val="00F114DB"/>
    <w:rsid w:val="00F11524"/>
    <w:rsid w:val="00F1164C"/>
    <w:rsid w:val="00F117EA"/>
    <w:rsid w:val="00F11BF7"/>
    <w:rsid w:val="00F13594"/>
    <w:rsid w:val="00F13873"/>
    <w:rsid w:val="00F13B74"/>
    <w:rsid w:val="00F1406B"/>
    <w:rsid w:val="00F145AC"/>
    <w:rsid w:val="00F153E6"/>
    <w:rsid w:val="00F1568E"/>
    <w:rsid w:val="00F15B99"/>
    <w:rsid w:val="00F1683C"/>
    <w:rsid w:val="00F16AA6"/>
    <w:rsid w:val="00F173A1"/>
    <w:rsid w:val="00F1788B"/>
    <w:rsid w:val="00F17A9B"/>
    <w:rsid w:val="00F20020"/>
    <w:rsid w:val="00F201F3"/>
    <w:rsid w:val="00F208A3"/>
    <w:rsid w:val="00F20F2A"/>
    <w:rsid w:val="00F20F49"/>
    <w:rsid w:val="00F210E2"/>
    <w:rsid w:val="00F21543"/>
    <w:rsid w:val="00F218AD"/>
    <w:rsid w:val="00F22481"/>
    <w:rsid w:val="00F23064"/>
    <w:rsid w:val="00F23499"/>
    <w:rsid w:val="00F24A3D"/>
    <w:rsid w:val="00F25188"/>
    <w:rsid w:val="00F2562D"/>
    <w:rsid w:val="00F256F3"/>
    <w:rsid w:val="00F25B9D"/>
    <w:rsid w:val="00F26817"/>
    <w:rsid w:val="00F2694D"/>
    <w:rsid w:val="00F269A1"/>
    <w:rsid w:val="00F26D40"/>
    <w:rsid w:val="00F26E7C"/>
    <w:rsid w:val="00F279A6"/>
    <w:rsid w:val="00F27EDF"/>
    <w:rsid w:val="00F30297"/>
    <w:rsid w:val="00F30818"/>
    <w:rsid w:val="00F316A1"/>
    <w:rsid w:val="00F31AB8"/>
    <w:rsid w:val="00F31B76"/>
    <w:rsid w:val="00F325E8"/>
    <w:rsid w:val="00F33201"/>
    <w:rsid w:val="00F33E06"/>
    <w:rsid w:val="00F33E0A"/>
    <w:rsid w:val="00F33F31"/>
    <w:rsid w:val="00F3405E"/>
    <w:rsid w:val="00F34484"/>
    <w:rsid w:val="00F34736"/>
    <w:rsid w:val="00F348C1"/>
    <w:rsid w:val="00F34DBC"/>
    <w:rsid w:val="00F352A0"/>
    <w:rsid w:val="00F35934"/>
    <w:rsid w:val="00F359EE"/>
    <w:rsid w:val="00F35D49"/>
    <w:rsid w:val="00F360E1"/>
    <w:rsid w:val="00F36151"/>
    <w:rsid w:val="00F36493"/>
    <w:rsid w:val="00F364DB"/>
    <w:rsid w:val="00F36B82"/>
    <w:rsid w:val="00F36BD4"/>
    <w:rsid w:val="00F373F7"/>
    <w:rsid w:val="00F379B1"/>
    <w:rsid w:val="00F4011C"/>
    <w:rsid w:val="00F40848"/>
    <w:rsid w:val="00F40A5C"/>
    <w:rsid w:val="00F40CD7"/>
    <w:rsid w:val="00F40E5A"/>
    <w:rsid w:val="00F40EB7"/>
    <w:rsid w:val="00F40FEF"/>
    <w:rsid w:val="00F41307"/>
    <w:rsid w:val="00F41542"/>
    <w:rsid w:val="00F41FF7"/>
    <w:rsid w:val="00F42071"/>
    <w:rsid w:val="00F421BA"/>
    <w:rsid w:val="00F421CD"/>
    <w:rsid w:val="00F42DB0"/>
    <w:rsid w:val="00F43724"/>
    <w:rsid w:val="00F43D26"/>
    <w:rsid w:val="00F43FE9"/>
    <w:rsid w:val="00F44354"/>
    <w:rsid w:val="00F4479A"/>
    <w:rsid w:val="00F45376"/>
    <w:rsid w:val="00F45A71"/>
    <w:rsid w:val="00F46408"/>
    <w:rsid w:val="00F46978"/>
    <w:rsid w:val="00F46AA5"/>
    <w:rsid w:val="00F46DA9"/>
    <w:rsid w:val="00F46DD3"/>
    <w:rsid w:val="00F46F9F"/>
    <w:rsid w:val="00F4779D"/>
    <w:rsid w:val="00F47848"/>
    <w:rsid w:val="00F47ADF"/>
    <w:rsid w:val="00F502EE"/>
    <w:rsid w:val="00F511AE"/>
    <w:rsid w:val="00F5169E"/>
    <w:rsid w:val="00F525A4"/>
    <w:rsid w:val="00F52B85"/>
    <w:rsid w:val="00F52C87"/>
    <w:rsid w:val="00F5305E"/>
    <w:rsid w:val="00F5310F"/>
    <w:rsid w:val="00F53670"/>
    <w:rsid w:val="00F53F85"/>
    <w:rsid w:val="00F5408F"/>
    <w:rsid w:val="00F5415B"/>
    <w:rsid w:val="00F5456F"/>
    <w:rsid w:val="00F5560C"/>
    <w:rsid w:val="00F55FF9"/>
    <w:rsid w:val="00F56344"/>
    <w:rsid w:val="00F56476"/>
    <w:rsid w:val="00F564F1"/>
    <w:rsid w:val="00F56D91"/>
    <w:rsid w:val="00F5703F"/>
    <w:rsid w:val="00F57194"/>
    <w:rsid w:val="00F5727E"/>
    <w:rsid w:val="00F579D5"/>
    <w:rsid w:val="00F57E04"/>
    <w:rsid w:val="00F60367"/>
    <w:rsid w:val="00F606B4"/>
    <w:rsid w:val="00F60A9C"/>
    <w:rsid w:val="00F60FEB"/>
    <w:rsid w:val="00F610AC"/>
    <w:rsid w:val="00F618A4"/>
    <w:rsid w:val="00F61A31"/>
    <w:rsid w:val="00F61A55"/>
    <w:rsid w:val="00F61C65"/>
    <w:rsid w:val="00F620B4"/>
    <w:rsid w:val="00F622CA"/>
    <w:rsid w:val="00F626A8"/>
    <w:rsid w:val="00F62D2B"/>
    <w:rsid w:val="00F634D0"/>
    <w:rsid w:val="00F6373C"/>
    <w:rsid w:val="00F63B78"/>
    <w:rsid w:val="00F63C01"/>
    <w:rsid w:val="00F64B58"/>
    <w:rsid w:val="00F64D5E"/>
    <w:rsid w:val="00F64E15"/>
    <w:rsid w:val="00F65298"/>
    <w:rsid w:val="00F655F9"/>
    <w:rsid w:val="00F657EB"/>
    <w:rsid w:val="00F65D4B"/>
    <w:rsid w:val="00F65E75"/>
    <w:rsid w:val="00F65F1A"/>
    <w:rsid w:val="00F66479"/>
    <w:rsid w:val="00F667E4"/>
    <w:rsid w:val="00F66EA3"/>
    <w:rsid w:val="00F67070"/>
    <w:rsid w:val="00F67124"/>
    <w:rsid w:val="00F674C1"/>
    <w:rsid w:val="00F67D9C"/>
    <w:rsid w:val="00F67FAA"/>
    <w:rsid w:val="00F70029"/>
    <w:rsid w:val="00F7008A"/>
    <w:rsid w:val="00F706DB"/>
    <w:rsid w:val="00F70792"/>
    <w:rsid w:val="00F709DE"/>
    <w:rsid w:val="00F70C7A"/>
    <w:rsid w:val="00F70D14"/>
    <w:rsid w:val="00F7106F"/>
    <w:rsid w:val="00F71776"/>
    <w:rsid w:val="00F71ADD"/>
    <w:rsid w:val="00F72751"/>
    <w:rsid w:val="00F72B2C"/>
    <w:rsid w:val="00F72D05"/>
    <w:rsid w:val="00F73149"/>
    <w:rsid w:val="00F734E2"/>
    <w:rsid w:val="00F73D3C"/>
    <w:rsid w:val="00F7423B"/>
    <w:rsid w:val="00F742BC"/>
    <w:rsid w:val="00F746DC"/>
    <w:rsid w:val="00F74980"/>
    <w:rsid w:val="00F74C24"/>
    <w:rsid w:val="00F74D4E"/>
    <w:rsid w:val="00F74E79"/>
    <w:rsid w:val="00F7542F"/>
    <w:rsid w:val="00F75A31"/>
    <w:rsid w:val="00F76025"/>
    <w:rsid w:val="00F76353"/>
    <w:rsid w:val="00F767D2"/>
    <w:rsid w:val="00F7714A"/>
    <w:rsid w:val="00F777BA"/>
    <w:rsid w:val="00F77CAB"/>
    <w:rsid w:val="00F80852"/>
    <w:rsid w:val="00F81C26"/>
    <w:rsid w:val="00F82108"/>
    <w:rsid w:val="00F8227F"/>
    <w:rsid w:val="00F8231B"/>
    <w:rsid w:val="00F82D38"/>
    <w:rsid w:val="00F8311C"/>
    <w:rsid w:val="00F83E37"/>
    <w:rsid w:val="00F84400"/>
    <w:rsid w:val="00F84B10"/>
    <w:rsid w:val="00F85037"/>
    <w:rsid w:val="00F850A3"/>
    <w:rsid w:val="00F851E4"/>
    <w:rsid w:val="00F857AF"/>
    <w:rsid w:val="00F85971"/>
    <w:rsid w:val="00F85AD3"/>
    <w:rsid w:val="00F85E07"/>
    <w:rsid w:val="00F85E8F"/>
    <w:rsid w:val="00F86151"/>
    <w:rsid w:val="00F86229"/>
    <w:rsid w:val="00F86279"/>
    <w:rsid w:val="00F863F9"/>
    <w:rsid w:val="00F868B0"/>
    <w:rsid w:val="00F87868"/>
    <w:rsid w:val="00F878EE"/>
    <w:rsid w:val="00F903D2"/>
    <w:rsid w:val="00F90615"/>
    <w:rsid w:val="00F906F0"/>
    <w:rsid w:val="00F91100"/>
    <w:rsid w:val="00F92730"/>
    <w:rsid w:val="00F92DED"/>
    <w:rsid w:val="00F933A4"/>
    <w:rsid w:val="00F93594"/>
    <w:rsid w:val="00F93C39"/>
    <w:rsid w:val="00F93DDE"/>
    <w:rsid w:val="00F94050"/>
    <w:rsid w:val="00F94A64"/>
    <w:rsid w:val="00F94D2E"/>
    <w:rsid w:val="00F94D46"/>
    <w:rsid w:val="00F94D47"/>
    <w:rsid w:val="00F94FFC"/>
    <w:rsid w:val="00F953E7"/>
    <w:rsid w:val="00F95450"/>
    <w:rsid w:val="00F95752"/>
    <w:rsid w:val="00F95930"/>
    <w:rsid w:val="00F95FD9"/>
    <w:rsid w:val="00F96184"/>
    <w:rsid w:val="00F96AD2"/>
    <w:rsid w:val="00F973C5"/>
    <w:rsid w:val="00F97B49"/>
    <w:rsid w:val="00FA014E"/>
    <w:rsid w:val="00FA0218"/>
    <w:rsid w:val="00FA0571"/>
    <w:rsid w:val="00FA13D3"/>
    <w:rsid w:val="00FA16F2"/>
    <w:rsid w:val="00FA1920"/>
    <w:rsid w:val="00FA1C24"/>
    <w:rsid w:val="00FA201F"/>
    <w:rsid w:val="00FA21AE"/>
    <w:rsid w:val="00FA22DB"/>
    <w:rsid w:val="00FA23D1"/>
    <w:rsid w:val="00FA2724"/>
    <w:rsid w:val="00FA27B1"/>
    <w:rsid w:val="00FA2CFB"/>
    <w:rsid w:val="00FA3207"/>
    <w:rsid w:val="00FA36F6"/>
    <w:rsid w:val="00FA3898"/>
    <w:rsid w:val="00FA39F6"/>
    <w:rsid w:val="00FA3BF1"/>
    <w:rsid w:val="00FA3F12"/>
    <w:rsid w:val="00FA428C"/>
    <w:rsid w:val="00FA52FD"/>
    <w:rsid w:val="00FA6F90"/>
    <w:rsid w:val="00FA7376"/>
    <w:rsid w:val="00FA747B"/>
    <w:rsid w:val="00FA7957"/>
    <w:rsid w:val="00FA7FFD"/>
    <w:rsid w:val="00FB0092"/>
    <w:rsid w:val="00FB01B4"/>
    <w:rsid w:val="00FB0A63"/>
    <w:rsid w:val="00FB18ED"/>
    <w:rsid w:val="00FB1BA1"/>
    <w:rsid w:val="00FB22A0"/>
    <w:rsid w:val="00FB24A4"/>
    <w:rsid w:val="00FB2712"/>
    <w:rsid w:val="00FB2BFF"/>
    <w:rsid w:val="00FB2F5E"/>
    <w:rsid w:val="00FB34FD"/>
    <w:rsid w:val="00FB3CE7"/>
    <w:rsid w:val="00FB3FFC"/>
    <w:rsid w:val="00FB41D5"/>
    <w:rsid w:val="00FB4215"/>
    <w:rsid w:val="00FB430C"/>
    <w:rsid w:val="00FB48FC"/>
    <w:rsid w:val="00FB4EC9"/>
    <w:rsid w:val="00FB68E1"/>
    <w:rsid w:val="00FB6901"/>
    <w:rsid w:val="00FB6C52"/>
    <w:rsid w:val="00FB6CB7"/>
    <w:rsid w:val="00FB6FDD"/>
    <w:rsid w:val="00FB70FA"/>
    <w:rsid w:val="00FB758C"/>
    <w:rsid w:val="00FB7ABB"/>
    <w:rsid w:val="00FB7ED6"/>
    <w:rsid w:val="00FB7F0D"/>
    <w:rsid w:val="00FC0021"/>
    <w:rsid w:val="00FC00DC"/>
    <w:rsid w:val="00FC07EE"/>
    <w:rsid w:val="00FC11E0"/>
    <w:rsid w:val="00FC163D"/>
    <w:rsid w:val="00FC23B4"/>
    <w:rsid w:val="00FC2859"/>
    <w:rsid w:val="00FC3642"/>
    <w:rsid w:val="00FC3EB7"/>
    <w:rsid w:val="00FC4347"/>
    <w:rsid w:val="00FC4F3E"/>
    <w:rsid w:val="00FC50A3"/>
    <w:rsid w:val="00FC551F"/>
    <w:rsid w:val="00FC5C1B"/>
    <w:rsid w:val="00FC5E31"/>
    <w:rsid w:val="00FC5F65"/>
    <w:rsid w:val="00FC652B"/>
    <w:rsid w:val="00FC6A82"/>
    <w:rsid w:val="00FC6BC3"/>
    <w:rsid w:val="00FC6D7B"/>
    <w:rsid w:val="00FC799E"/>
    <w:rsid w:val="00FC7D86"/>
    <w:rsid w:val="00FD06B5"/>
    <w:rsid w:val="00FD0A10"/>
    <w:rsid w:val="00FD0D71"/>
    <w:rsid w:val="00FD10B2"/>
    <w:rsid w:val="00FD15C9"/>
    <w:rsid w:val="00FD1D18"/>
    <w:rsid w:val="00FD1D32"/>
    <w:rsid w:val="00FD2568"/>
    <w:rsid w:val="00FD30C2"/>
    <w:rsid w:val="00FD34BC"/>
    <w:rsid w:val="00FD3673"/>
    <w:rsid w:val="00FD3903"/>
    <w:rsid w:val="00FD3958"/>
    <w:rsid w:val="00FD39E4"/>
    <w:rsid w:val="00FD3D5B"/>
    <w:rsid w:val="00FD4294"/>
    <w:rsid w:val="00FD4F1E"/>
    <w:rsid w:val="00FD4FC2"/>
    <w:rsid w:val="00FD54C4"/>
    <w:rsid w:val="00FD5829"/>
    <w:rsid w:val="00FD5917"/>
    <w:rsid w:val="00FD5ACA"/>
    <w:rsid w:val="00FD5C59"/>
    <w:rsid w:val="00FD5C76"/>
    <w:rsid w:val="00FD5FA7"/>
    <w:rsid w:val="00FD6172"/>
    <w:rsid w:val="00FD7138"/>
    <w:rsid w:val="00FD7173"/>
    <w:rsid w:val="00FD7637"/>
    <w:rsid w:val="00FD7B0D"/>
    <w:rsid w:val="00FD7DE7"/>
    <w:rsid w:val="00FE008B"/>
    <w:rsid w:val="00FE02E7"/>
    <w:rsid w:val="00FE037D"/>
    <w:rsid w:val="00FE04B6"/>
    <w:rsid w:val="00FE0847"/>
    <w:rsid w:val="00FE112D"/>
    <w:rsid w:val="00FE11D7"/>
    <w:rsid w:val="00FE220B"/>
    <w:rsid w:val="00FE2859"/>
    <w:rsid w:val="00FE2982"/>
    <w:rsid w:val="00FE3816"/>
    <w:rsid w:val="00FE3B0C"/>
    <w:rsid w:val="00FE3C14"/>
    <w:rsid w:val="00FE3CEB"/>
    <w:rsid w:val="00FE409A"/>
    <w:rsid w:val="00FE41A6"/>
    <w:rsid w:val="00FE46F8"/>
    <w:rsid w:val="00FE4809"/>
    <w:rsid w:val="00FE484E"/>
    <w:rsid w:val="00FE5836"/>
    <w:rsid w:val="00FE5CA2"/>
    <w:rsid w:val="00FE5D56"/>
    <w:rsid w:val="00FE6285"/>
    <w:rsid w:val="00FE6905"/>
    <w:rsid w:val="00FE6BFF"/>
    <w:rsid w:val="00FE7593"/>
    <w:rsid w:val="00FE7D72"/>
    <w:rsid w:val="00FF0550"/>
    <w:rsid w:val="00FF058B"/>
    <w:rsid w:val="00FF1157"/>
    <w:rsid w:val="00FF22CA"/>
    <w:rsid w:val="00FF24D8"/>
    <w:rsid w:val="00FF2E35"/>
    <w:rsid w:val="00FF2F8B"/>
    <w:rsid w:val="00FF30DE"/>
    <w:rsid w:val="00FF31E9"/>
    <w:rsid w:val="00FF38B8"/>
    <w:rsid w:val="00FF4510"/>
    <w:rsid w:val="00FF45E7"/>
    <w:rsid w:val="00FF46F3"/>
    <w:rsid w:val="00FF49B7"/>
    <w:rsid w:val="00FF4C00"/>
    <w:rsid w:val="00FF5517"/>
    <w:rsid w:val="00FF565A"/>
    <w:rsid w:val="00FF5A56"/>
    <w:rsid w:val="00FF5BDD"/>
    <w:rsid w:val="00FF624C"/>
    <w:rsid w:val="00FF6511"/>
    <w:rsid w:val="00FF66B7"/>
    <w:rsid w:val="00FF6929"/>
    <w:rsid w:val="00FF698C"/>
    <w:rsid w:val="00FF6A02"/>
    <w:rsid w:val="00FF6D7D"/>
    <w:rsid w:val="00FF7071"/>
    <w:rsid w:val="00FF7948"/>
    <w:rsid w:val="00FF7A75"/>
    <w:rsid w:val="00FF7D61"/>
    <w:rsid w:val="00FF7E91"/>
    <w:rsid w:val="2B1B345F"/>
    <w:rsid w:val="3018A5E3"/>
    <w:rsid w:val="323FC643"/>
    <w:rsid w:val="5AF8982E"/>
    <w:rsid w:val="6F466FC2"/>
    <w:rsid w:val="713F548E"/>
    <w:rsid w:val="71F80AB6"/>
    <w:rsid w:val="7B639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silver,#eaeaea"/>
    </o:shapedefaults>
    <o:shapelayout v:ext="edit">
      <o:idmap v:ext="edit" data="2"/>
    </o:shapelayout>
  </w:shapeDefaults>
  <w:decimalSymbol w:val="."/>
  <w:listSeparator w:val=","/>
  <w14:docId w14:val="06289606"/>
  <w15:docId w15:val="{5C8EEC14-86FC-462D-8DAB-A2B58F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16"/>
    <w:pPr>
      <w:spacing w:line="220" w:lineRule="exact"/>
    </w:pPr>
    <w:rPr>
      <w:sz w:val="22"/>
      <w:lang w:eastAsia="en-US"/>
    </w:rPr>
  </w:style>
  <w:style w:type="paragraph" w:styleId="Heading1">
    <w:name w:val="heading 1"/>
    <w:basedOn w:val="Normal"/>
    <w:next w:val="Normal"/>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766D36"/>
    <w:pPr>
      <w:keepNext/>
      <w:spacing w:after="200" w:line="300" w:lineRule="exact"/>
      <w:outlineLvl w:val="3"/>
    </w:pPr>
    <w:rPr>
      <w:b/>
      <w:bCs/>
      <w:sz w:val="30"/>
      <w:szCs w:val="28"/>
    </w:rPr>
  </w:style>
  <w:style w:type="paragraph" w:styleId="Heading5">
    <w:name w:val="heading 5"/>
    <w:basedOn w:val="Normal"/>
    <w:next w:val="ParaLevel1"/>
    <w:uiPriority w:val="3"/>
    <w:qFormat/>
    <w:rsid w:val="00766D36"/>
    <w:pPr>
      <w:keepNext/>
      <w:spacing w:after="200" w:line="260" w:lineRule="exact"/>
      <w:outlineLvl w:val="4"/>
    </w:pPr>
    <w:rPr>
      <w:b/>
      <w:bCs/>
      <w:iCs/>
      <w:sz w:val="26"/>
      <w:szCs w:val="26"/>
    </w:rPr>
  </w:style>
  <w:style w:type="paragraph" w:styleId="Heading6">
    <w:name w:val="heading 6"/>
    <w:basedOn w:val="Heading5"/>
    <w:next w:val="ParaLevel1"/>
    <w:uiPriority w:val="3"/>
    <w:qFormat/>
    <w:rsid w:val="00766D36"/>
    <w:pPr>
      <w:spacing w:line="220" w:lineRule="exact"/>
      <w:outlineLvl w:val="5"/>
    </w:pPr>
    <w:rPr>
      <w:bCs w:val="0"/>
      <w:sz w:val="22"/>
      <w:szCs w:val="22"/>
    </w:rPr>
  </w:style>
  <w:style w:type="paragraph" w:styleId="Heading7">
    <w:name w:val="heading 7"/>
    <w:basedOn w:val="Heading6"/>
    <w:next w:val="ParaLevel1"/>
    <w:uiPriority w:val="3"/>
    <w:qFormat/>
    <w:rsid w:val="00766D36"/>
    <w:pPr>
      <w:outlineLvl w:val="6"/>
    </w:pPr>
    <w:rPr>
      <w:b w:val="0"/>
      <w:i/>
      <w:szCs w:val="24"/>
    </w:rPr>
  </w:style>
  <w:style w:type="paragraph" w:styleId="Heading8">
    <w:name w:val="heading 8"/>
    <w:basedOn w:val="Heading6"/>
    <w:next w:val="ParaLevel1"/>
    <w:link w:val="Heading8Char"/>
    <w:uiPriority w:val="3"/>
    <w:qFormat/>
    <w:rsid w:val="00766D3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766D36"/>
    <w:rPr>
      <w:iCs/>
      <w:sz w:val="22"/>
      <w:szCs w:val="22"/>
      <w:lang w:eastAsia="en-US"/>
    </w:rPr>
  </w:style>
  <w:style w:type="paragraph" w:styleId="FootnoteText">
    <w:name w:val="footnote text"/>
    <w:basedOn w:val="Normal"/>
    <w:link w:val="FootnoteTextChar"/>
    <w:rsid w:val="00BF43B1"/>
    <w:pPr>
      <w:keepLines/>
      <w:spacing w:line="160" w:lineRule="exact"/>
      <w:ind w:left="284" w:hanging="284"/>
    </w:pPr>
    <w:rPr>
      <w:sz w:val="16"/>
    </w:rPr>
  </w:style>
  <w:style w:type="paragraph" w:customStyle="1" w:styleId="ListBullet">
    <w:name w:val="ListBullet"/>
    <w:basedOn w:val="ParaPlain"/>
    <w:qFormat/>
    <w:rsid w:val="00E2777E"/>
    <w:pPr>
      <w:numPr>
        <w:numId w:val="2"/>
      </w:numPr>
      <w:ind w:left="1418"/>
      <w:outlineLvl w:val="0"/>
    </w:pPr>
  </w:style>
  <w:style w:type="paragraph" w:customStyle="1" w:styleId="ParaLevel1">
    <w:name w:val="ParaLevel1"/>
    <w:basedOn w:val="ParaPlain"/>
    <w:link w:val="ParaLevel1Char"/>
    <w:qFormat/>
    <w:rsid w:val="002473D1"/>
    <w:pPr>
      <w:numPr>
        <w:numId w:val="42"/>
      </w:numPr>
    </w:pPr>
  </w:style>
  <w:style w:type="paragraph" w:customStyle="1" w:styleId="ParaLevel2">
    <w:name w:val="ParaLevel2"/>
    <w:basedOn w:val="ParaPlain"/>
    <w:link w:val="ParaLevel2Char"/>
    <w:rsid w:val="002473D1"/>
  </w:style>
  <w:style w:type="paragraph" w:customStyle="1" w:styleId="ParaLevel3">
    <w:name w:val="ParaLevel3"/>
    <w:basedOn w:val="ParaPlain"/>
    <w:rsid w:val="002473D1"/>
    <w:pPr>
      <w:numPr>
        <w:ilvl w:val="2"/>
        <w:numId w:val="42"/>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766D3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766D3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470B81"/>
    <w:pPr>
      <w:spacing w:before="400"/>
    </w:pPr>
  </w:style>
  <w:style w:type="character" w:styleId="Hyperlink">
    <w:name w:val="Hyperlink"/>
    <w:basedOn w:val="DefaultParagraphFont"/>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2473D1"/>
    <w:pPr>
      <w:numPr>
        <w:numId w:val="6"/>
      </w:numPr>
      <w:outlineLvl w:val="0"/>
    </w:pPr>
  </w:style>
  <w:style w:type="paragraph" w:customStyle="1" w:styleId="ContentsItem">
    <w:name w:val="ContentsItem"/>
    <w:basedOn w:val="Normal"/>
    <w:rsid w:val="00267E16"/>
    <w:pPr>
      <w:tabs>
        <w:tab w:val="left" w:leader="dot" w:pos="8278"/>
        <w:tab w:val="right" w:pos="9072"/>
      </w:tabs>
      <w:spacing w:before="120"/>
      <w:ind w:left="142" w:right="1134" w:hanging="142"/>
    </w:pPr>
  </w:style>
  <w:style w:type="character" w:styleId="FootnoteReference">
    <w:name w:val="footnote reference"/>
    <w:basedOn w:val="DefaultParagraphFont"/>
    <w:rsid w:val="009571DD"/>
    <w:rPr>
      <w:sz w:val="22"/>
      <w:vertAlign w:val="superscript"/>
    </w:rPr>
  </w:style>
  <w:style w:type="paragraph" w:customStyle="1" w:styleId="ListBullet2">
    <w:name w:val="ListBullet2"/>
    <w:basedOn w:val="ParaPlain"/>
    <w:uiPriority w:val="2"/>
    <w:rsid w:val="00E2777E"/>
    <w:pPr>
      <w:numPr>
        <w:ilvl w:val="1"/>
        <w:numId w:val="2"/>
      </w:numPr>
      <w:ind w:left="2127"/>
      <w:outlineLvl w:val="1"/>
    </w:pPr>
  </w:style>
  <w:style w:type="paragraph" w:customStyle="1" w:styleId="ListBullet3">
    <w:name w:val="ListBullet3"/>
    <w:basedOn w:val="ParaPlain"/>
    <w:rsid w:val="00E2777E"/>
    <w:pPr>
      <w:numPr>
        <w:ilvl w:val="2"/>
        <w:numId w:val="2"/>
      </w:numPr>
      <w:ind w:left="2835"/>
      <w:outlineLvl w:val="2"/>
    </w:pPr>
  </w:style>
  <w:style w:type="paragraph" w:customStyle="1" w:styleId="ListBullet4">
    <w:name w:val="ListBullet4"/>
    <w:basedOn w:val="ParaPlain"/>
    <w:uiPriority w:val="2"/>
    <w:rsid w:val="00E2777E"/>
    <w:pPr>
      <w:numPr>
        <w:ilvl w:val="3"/>
        <w:numId w:val="2"/>
      </w:numPr>
      <w:ind w:left="3544"/>
      <w:outlineLvl w:val="3"/>
    </w:pPr>
  </w:style>
  <w:style w:type="paragraph" w:customStyle="1" w:styleId="AParaLevel2">
    <w:name w:val="AParaLevel2"/>
    <w:basedOn w:val="ParaPlain"/>
    <w:uiPriority w:val="2"/>
    <w:rsid w:val="002473D1"/>
    <w:pPr>
      <w:numPr>
        <w:ilvl w:val="1"/>
        <w:numId w:val="6"/>
      </w:numPr>
      <w:outlineLvl w:val="1"/>
    </w:pPr>
  </w:style>
  <w:style w:type="paragraph" w:customStyle="1" w:styleId="AParaLevel3">
    <w:name w:val="AParaLevel3"/>
    <w:basedOn w:val="ParaPlain"/>
    <w:uiPriority w:val="2"/>
    <w:rsid w:val="002473D1"/>
    <w:pPr>
      <w:numPr>
        <w:ilvl w:val="2"/>
        <w:numId w:val="6"/>
      </w:numPr>
      <w:outlineLvl w:val="2"/>
    </w:pPr>
  </w:style>
  <w:style w:type="paragraph" w:customStyle="1" w:styleId="AppendixTop">
    <w:name w:val="AppendixTop"/>
    <w:basedOn w:val="Normal"/>
    <w:uiPriority w:val="5"/>
    <w:rsid w:val="00766D36"/>
    <w:pPr>
      <w:spacing w:after="200" w:line="260" w:lineRule="exact"/>
      <w:jc w:val="right"/>
    </w:pPr>
    <w:rPr>
      <w:b/>
      <w:sz w:val="26"/>
    </w:rPr>
  </w:style>
  <w:style w:type="paragraph" w:customStyle="1" w:styleId="AppendixRef">
    <w:name w:val="AppendixRef"/>
    <w:basedOn w:val="AppendixTop"/>
    <w:uiPriority w:val="5"/>
    <w:rsid w:val="00766D36"/>
    <w:rPr>
      <w:b w:val="0"/>
      <w:sz w:val="18"/>
    </w:rPr>
  </w:style>
  <w:style w:type="paragraph" w:customStyle="1" w:styleId="AusParaLevel1">
    <w:name w:val="AusParaLevel1"/>
    <w:basedOn w:val="ParaPlain"/>
    <w:uiPriority w:val="4"/>
    <w:rsid w:val="002473D1"/>
    <w:pPr>
      <w:ind w:left="1418" w:hanging="1418"/>
    </w:pPr>
  </w:style>
  <w:style w:type="paragraph" w:customStyle="1" w:styleId="AusParaLevel2">
    <w:name w:val="AusParaLevel2"/>
    <w:basedOn w:val="AusParaLevel1"/>
    <w:uiPriority w:val="4"/>
    <w:rsid w:val="002473D1"/>
    <w:pPr>
      <w:ind w:left="2127" w:hanging="709"/>
    </w:pPr>
  </w:style>
  <w:style w:type="paragraph" w:customStyle="1" w:styleId="AusParaLevel3">
    <w:name w:val="AusParaLevel3"/>
    <w:basedOn w:val="AusParaLevel2"/>
    <w:uiPriority w:val="4"/>
    <w:rsid w:val="002473D1"/>
    <w:pPr>
      <w:ind w:left="2835"/>
    </w:pPr>
  </w:style>
  <w:style w:type="character" w:customStyle="1" w:styleId="RefParas">
    <w:name w:val="RefParas"/>
    <w:basedOn w:val="DefaultParagraphFont"/>
    <w:uiPriority w:val="4"/>
    <w:rsid w:val="00766D36"/>
    <w:rPr>
      <w:rFonts w:ascii="Times New Roman" w:hAnsi="Times New Roman"/>
      <w:b w:val="0"/>
      <w:i w:val="0"/>
      <w:sz w:val="18"/>
    </w:rPr>
  </w:style>
  <w:style w:type="paragraph" w:styleId="TOC1">
    <w:name w:val="toc 1"/>
    <w:basedOn w:val="Normal"/>
    <w:next w:val="Normal"/>
    <w:autoRedefine/>
    <w:uiPriority w:val="7"/>
    <w:rsid w:val="00267E16"/>
    <w:pPr>
      <w:tabs>
        <w:tab w:val="right" w:leader="dot" w:pos="9072"/>
      </w:tabs>
      <w:spacing w:before="120"/>
      <w:ind w:left="142" w:right="1417" w:hanging="142"/>
    </w:pPr>
    <w:rPr>
      <w:b/>
    </w:rPr>
  </w:style>
  <w:style w:type="paragraph" w:styleId="TOC2">
    <w:name w:val="toc 2"/>
    <w:basedOn w:val="Normal"/>
    <w:next w:val="Normal"/>
    <w:autoRedefine/>
    <w:uiPriority w:val="7"/>
    <w:rsid w:val="00267E16"/>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2473D1"/>
    <w:pPr>
      <w:numPr>
        <w:numId w:val="3"/>
      </w:numPr>
    </w:pPr>
  </w:style>
  <w:style w:type="numbering" w:customStyle="1" w:styleId="AUASBParaLevels">
    <w:name w:val="AUASBParaLevels"/>
    <w:uiPriority w:val="99"/>
    <w:rsid w:val="002473D1"/>
    <w:pPr>
      <w:numPr>
        <w:numId w:val="4"/>
      </w:numPr>
    </w:pPr>
  </w:style>
  <w:style w:type="numbering" w:customStyle="1" w:styleId="AUASBListNumParas">
    <w:name w:val="AUASBListNumParas"/>
    <w:uiPriority w:val="99"/>
    <w:rsid w:val="001C671A"/>
    <w:pPr>
      <w:numPr>
        <w:numId w:val="5"/>
      </w:numPr>
    </w:pPr>
  </w:style>
  <w:style w:type="table" w:styleId="TableGrid">
    <w:name w:val="Table Grid"/>
    <w:basedOn w:val="TableNormal"/>
    <w:rsid w:val="00B14AE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766D36"/>
    <w:pPr>
      <w:keepNext/>
      <w:spacing w:after="200" w:line="260" w:lineRule="exact"/>
      <w:jc w:val="center"/>
    </w:pPr>
    <w:rPr>
      <w:b/>
      <w:caps/>
      <w:sz w:val="26"/>
      <w:szCs w:val="24"/>
    </w:rPr>
  </w:style>
  <w:style w:type="paragraph" w:customStyle="1" w:styleId="TableHeading">
    <w:name w:val="TableHeading"/>
    <w:basedOn w:val="Normal"/>
    <w:uiPriority w:val="5"/>
    <w:qFormat/>
    <w:rsid w:val="00AA086F"/>
    <w:pPr>
      <w:spacing w:before="60" w:after="60" w:line="240" w:lineRule="auto"/>
    </w:pPr>
    <w:rPr>
      <w:b/>
      <w:szCs w:val="24"/>
      <w:lang w:eastAsia="en-AU"/>
    </w:rPr>
  </w:style>
  <w:style w:type="paragraph" w:customStyle="1" w:styleId="TableRow">
    <w:name w:val="TableRow"/>
    <w:basedOn w:val="Normal"/>
    <w:uiPriority w:val="5"/>
    <w:qFormat/>
    <w:rsid w:val="00AA086F"/>
    <w:pPr>
      <w:spacing w:before="60" w:after="60" w:line="240" w:lineRule="auto"/>
    </w:pPr>
    <w:rPr>
      <w:szCs w:val="24"/>
      <w:lang w:eastAsia="en-AU"/>
    </w:rPr>
  </w:style>
  <w:style w:type="paragraph" w:customStyle="1" w:styleId="ParaIndent">
    <w:name w:val="ParaIndent"/>
    <w:basedOn w:val="ParaPlain"/>
    <w:uiPriority w:val="1"/>
    <w:qFormat/>
    <w:rsid w:val="0069157D"/>
    <w:pPr>
      <w:ind w:left="709"/>
    </w:pPr>
    <w:rPr>
      <w:szCs w:val="24"/>
    </w:rPr>
  </w:style>
  <w:style w:type="paragraph" w:customStyle="1" w:styleId="AParaLevel4">
    <w:name w:val="AParaLevel4"/>
    <w:basedOn w:val="AParaLevel3"/>
    <w:uiPriority w:val="2"/>
    <w:qFormat/>
    <w:rsid w:val="002473D1"/>
    <w:pPr>
      <w:numPr>
        <w:ilvl w:val="3"/>
      </w:numPr>
    </w:pPr>
  </w:style>
  <w:style w:type="paragraph" w:customStyle="1" w:styleId="AusParaLevel4">
    <w:name w:val="AusParaLevel4"/>
    <w:basedOn w:val="AusParaLevel3"/>
    <w:uiPriority w:val="4"/>
    <w:qFormat/>
    <w:rsid w:val="002473D1"/>
    <w:pPr>
      <w:ind w:left="3544"/>
    </w:pPr>
  </w:style>
  <w:style w:type="paragraph" w:customStyle="1" w:styleId="ParaLevel4">
    <w:name w:val="ParaLevel4"/>
    <w:basedOn w:val="ParaLevel3"/>
    <w:uiPriority w:val="1"/>
    <w:qFormat/>
    <w:rsid w:val="002473D1"/>
    <w:pPr>
      <w:numPr>
        <w:ilvl w:val="0"/>
        <w:numId w:val="0"/>
      </w:numPr>
      <w:tabs>
        <w:tab w:val="num" w:pos="2836"/>
      </w:tabs>
      <w:ind w:left="2836" w:hanging="709"/>
    </w:pPr>
  </w:style>
  <w:style w:type="character" w:customStyle="1" w:styleId="ParaLevel1Char">
    <w:name w:val="ParaLevel1 Char"/>
    <w:basedOn w:val="ParaPlainChar"/>
    <w:link w:val="ParaLevel1"/>
    <w:rsid w:val="00A72239"/>
    <w:rPr>
      <w:sz w:val="22"/>
      <w:lang w:eastAsia="en-US"/>
    </w:rPr>
  </w:style>
  <w:style w:type="character" w:styleId="CommentReference">
    <w:name w:val="annotation reference"/>
    <w:basedOn w:val="DefaultParagraphFont"/>
    <w:semiHidden/>
    <w:unhideWhenUsed/>
    <w:rsid w:val="00A60D56"/>
    <w:rPr>
      <w:sz w:val="16"/>
      <w:szCs w:val="16"/>
    </w:rPr>
  </w:style>
  <w:style w:type="paragraph" w:styleId="CommentText">
    <w:name w:val="annotation text"/>
    <w:basedOn w:val="Normal"/>
    <w:link w:val="CommentTextChar"/>
    <w:unhideWhenUsed/>
    <w:rsid w:val="00A60D56"/>
    <w:pPr>
      <w:spacing w:line="240" w:lineRule="auto"/>
    </w:pPr>
    <w:rPr>
      <w:sz w:val="20"/>
    </w:rPr>
  </w:style>
  <w:style w:type="character" w:customStyle="1" w:styleId="CommentTextChar">
    <w:name w:val="Comment Text Char"/>
    <w:basedOn w:val="DefaultParagraphFont"/>
    <w:link w:val="CommentText"/>
    <w:rsid w:val="00A60D56"/>
    <w:rPr>
      <w:lang w:eastAsia="en-US"/>
    </w:rPr>
  </w:style>
  <w:style w:type="paragraph" w:styleId="CommentSubject">
    <w:name w:val="annotation subject"/>
    <w:basedOn w:val="CommentText"/>
    <w:next w:val="CommentText"/>
    <w:link w:val="CommentSubjectChar"/>
    <w:semiHidden/>
    <w:unhideWhenUsed/>
    <w:rsid w:val="00A60D56"/>
    <w:rPr>
      <w:b/>
      <w:bCs/>
    </w:rPr>
  </w:style>
  <w:style w:type="character" w:customStyle="1" w:styleId="CommentSubjectChar">
    <w:name w:val="Comment Subject Char"/>
    <w:basedOn w:val="CommentTextChar"/>
    <w:link w:val="CommentSubject"/>
    <w:semiHidden/>
    <w:rsid w:val="00A60D56"/>
    <w:rPr>
      <w:b/>
      <w:bCs/>
      <w:lang w:eastAsia="en-US"/>
    </w:rPr>
  </w:style>
  <w:style w:type="character" w:customStyle="1" w:styleId="ParaLevel2Char">
    <w:name w:val="ParaLevel2 Char"/>
    <w:basedOn w:val="ParaPlainChar"/>
    <w:link w:val="ParaLevel2"/>
    <w:rsid w:val="00B0562F"/>
    <w:rPr>
      <w:sz w:val="22"/>
      <w:lang w:eastAsia="en-US"/>
    </w:rPr>
  </w:style>
  <w:style w:type="paragraph" w:customStyle="1" w:styleId="PlainParagraph">
    <w:name w:val="Plain Paragraph"/>
    <w:basedOn w:val="Normal"/>
    <w:rsid w:val="00D55958"/>
    <w:pPr>
      <w:spacing w:after="200" w:line="200" w:lineRule="exact"/>
      <w:ind w:left="720" w:hanging="720"/>
      <w:jc w:val="both"/>
    </w:pPr>
    <w:rPr>
      <w:sz w:val="20"/>
    </w:rPr>
  </w:style>
  <w:style w:type="paragraph" w:customStyle="1" w:styleId="SectionSubHeading">
    <w:name w:val="Section SubHeading"/>
    <w:basedOn w:val="Normal"/>
    <w:next w:val="PlainParagraph"/>
    <w:rsid w:val="00D55958"/>
    <w:pPr>
      <w:spacing w:after="200" w:line="200" w:lineRule="exact"/>
      <w:jc w:val="both"/>
    </w:pPr>
    <w:rPr>
      <w:i/>
      <w:sz w:val="20"/>
    </w:rPr>
  </w:style>
  <w:style w:type="paragraph" w:customStyle="1" w:styleId="EDNumber">
    <w:name w:val="ED Number"/>
    <w:basedOn w:val="Normal"/>
    <w:rsid w:val="00D55958"/>
    <w:pPr>
      <w:tabs>
        <w:tab w:val="right" w:pos="6237"/>
      </w:tabs>
      <w:spacing w:line="240" w:lineRule="auto"/>
    </w:pPr>
    <w:rPr>
      <w:sz w:val="20"/>
    </w:rPr>
  </w:style>
  <w:style w:type="paragraph" w:customStyle="1" w:styleId="AppendixTitle">
    <w:name w:val="Appendix Title"/>
    <w:basedOn w:val="Normal"/>
    <w:next w:val="Normal"/>
    <w:rsid w:val="00D55958"/>
    <w:pPr>
      <w:spacing w:after="200" w:line="200" w:lineRule="exact"/>
      <w:jc w:val="center"/>
    </w:pPr>
    <w:rPr>
      <w:sz w:val="20"/>
    </w:rPr>
  </w:style>
  <w:style w:type="character" w:customStyle="1" w:styleId="Heading2Char">
    <w:name w:val="Heading 2 Char"/>
    <w:link w:val="Heading2"/>
    <w:rsid w:val="00D55958"/>
    <w:rPr>
      <w:b/>
      <w:bCs/>
      <w:iCs/>
      <w:caps/>
      <w:sz w:val="28"/>
      <w:szCs w:val="28"/>
      <w:lang w:eastAsia="en-US"/>
    </w:rPr>
  </w:style>
  <w:style w:type="paragraph" w:styleId="ListParagraph">
    <w:name w:val="List Paragraph"/>
    <w:basedOn w:val="Normal"/>
    <w:uiPriority w:val="34"/>
    <w:semiHidden/>
    <w:rsid w:val="000666B8"/>
    <w:pPr>
      <w:ind w:left="720"/>
      <w:contextualSpacing/>
    </w:pPr>
  </w:style>
  <w:style w:type="paragraph" w:customStyle="1" w:styleId="ListNum1">
    <w:name w:val="ListNum1"/>
    <w:basedOn w:val="ParaPlain"/>
    <w:rsid w:val="00280E3A"/>
    <w:pPr>
      <w:numPr>
        <w:numId w:val="11"/>
      </w:numPr>
      <w:spacing w:line="200" w:lineRule="exact"/>
    </w:pPr>
    <w:rPr>
      <w:sz w:val="20"/>
    </w:rPr>
  </w:style>
  <w:style w:type="paragraph" w:customStyle="1" w:styleId="ListNuma">
    <w:name w:val="ListNuma"/>
    <w:basedOn w:val="ParaPlain"/>
    <w:rsid w:val="00280E3A"/>
    <w:pPr>
      <w:numPr>
        <w:numId w:val="10"/>
      </w:numPr>
      <w:spacing w:line="200" w:lineRule="exact"/>
    </w:pPr>
    <w:rPr>
      <w:sz w:val="20"/>
    </w:rPr>
  </w:style>
  <w:style w:type="paragraph" w:customStyle="1" w:styleId="ListNum2">
    <w:name w:val="ListNum2"/>
    <w:basedOn w:val="ParaPlain"/>
    <w:rsid w:val="00280E3A"/>
    <w:pPr>
      <w:numPr>
        <w:ilvl w:val="1"/>
        <w:numId w:val="11"/>
      </w:numPr>
      <w:spacing w:line="200" w:lineRule="exact"/>
    </w:pPr>
    <w:rPr>
      <w:sz w:val="20"/>
    </w:rPr>
  </w:style>
  <w:style w:type="paragraph" w:customStyle="1" w:styleId="ListNum3">
    <w:name w:val="ListNum3"/>
    <w:basedOn w:val="ParaPlain"/>
    <w:rsid w:val="00280E3A"/>
    <w:pPr>
      <w:numPr>
        <w:ilvl w:val="2"/>
        <w:numId w:val="11"/>
      </w:numPr>
      <w:tabs>
        <w:tab w:val="left" w:pos="2126"/>
      </w:tabs>
      <w:spacing w:line="200" w:lineRule="exact"/>
    </w:pPr>
    <w:rPr>
      <w:sz w:val="20"/>
    </w:rPr>
  </w:style>
  <w:style w:type="paragraph" w:customStyle="1" w:styleId="SectionHeading">
    <w:name w:val="Section Heading"/>
    <w:basedOn w:val="Normal"/>
    <w:next w:val="PlainParagraph"/>
    <w:rsid w:val="00280E3A"/>
    <w:pPr>
      <w:spacing w:after="200" w:line="200" w:lineRule="exact"/>
    </w:pPr>
    <w:rPr>
      <w:b/>
      <w:sz w:val="20"/>
    </w:rPr>
  </w:style>
  <w:style w:type="paragraph" w:customStyle="1" w:styleId="Bullet">
    <w:name w:val="Bullet"/>
    <w:basedOn w:val="Normal"/>
    <w:rsid w:val="00280E3A"/>
    <w:pPr>
      <w:spacing w:line="200" w:lineRule="exact"/>
      <w:jc w:val="both"/>
    </w:pPr>
    <w:rPr>
      <w:sz w:val="20"/>
    </w:rPr>
  </w:style>
  <w:style w:type="character" w:styleId="FollowedHyperlink">
    <w:name w:val="FollowedHyperlink"/>
    <w:basedOn w:val="DefaultParagraphFont"/>
    <w:semiHidden/>
    <w:unhideWhenUsed/>
    <w:rsid w:val="005F17F3"/>
    <w:rPr>
      <w:color w:val="800080" w:themeColor="followedHyperlink"/>
      <w:u w:val="single"/>
    </w:rPr>
  </w:style>
  <w:style w:type="paragraph" w:styleId="Revision">
    <w:name w:val="Revision"/>
    <w:hidden/>
    <w:uiPriority w:val="99"/>
    <w:semiHidden/>
    <w:rsid w:val="00A33B94"/>
    <w:rPr>
      <w:sz w:val="22"/>
      <w:lang w:eastAsia="en-US"/>
    </w:rPr>
  </w:style>
  <w:style w:type="character" w:customStyle="1" w:styleId="FootnoteTextChar">
    <w:name w:val="Footnote Text Char"/>
    <w:basedOn w:val="DefaultParagraphFont"/>
    <w:link w:val="FootnoteText"/>
    <w:rsid w:val="00DE5499"/>
    <w:rPr>
      <w:sz w:val="16"/>
      <w:lang w:eastAsia="en-US"/>
    </w:rPr>
  </w:style>
  <w:style w:type="paragraph" w:customStyle="1" w:styleId="AppendixNumber">
    <w:name w:val="Appendix Number"/>
    <w:basedOn w:val="Normal"/>
    <w:next w:val="AppendixTitle"/>
    <w:rsid w:val="00EF6E94"/>
    <w:pPr>
      <w:spacing w:after="400" w:line="200" w:lineRule="exact"/>
      <w:jc w:val="center"/>
      <w:outlineLvl w:val="0"/>
    </w:pPr>
    <w:rPr>
      <w:i/>
      <w:caps/>
      <w:sz w:val="20"/>
    </w:rPr>
  </w:style>
  <w:style w:type="paragraph" w:styleId="BodyText2">
    <w:name w:val="Body Text 2"/>
    <w:basedOn w:val="Normal"/>
    <w:link w:val="BodyText2Char"/>
    <w:rsid w:val="00EF6E94"/>
    <w:pPr>
      <w:spacing w:line="290" w:lineRule="atLeast"/>
      <w:jc w:val="both"/>
    </w:pPr>
    <w:rPr>
      <w:b/>
      <w:i/>
      <w:sz w:val="24"/>
      <w:lang w:val="en-GB"/>
    </w:rPr>
  </w:style>
  <w:style w:type="character" w:customStyle="1" w:styleId="BodyText2Char">
    <w:name w:val="Body Text 2 Char"/>
    <w:basedOn w:val="DefaultParagraphFont"/>
    <w:link w:val="BodyText2"/>
    <w:rsid w:val="00EF6E94"/>
    <w:rPr>
      <w:b/>
      <w:i/>
      <w:sz w:val="24"/>
      <w:lang w:val="en-GB" w:eastAsia="en-US"/>
    </w:rPr>
  </w:style>
  <w:style w:type="character" w:customStyle="1" w:styleId="findhit">
    <w:name w:val="findhit"/>
    <w:basedOn w:val="DefaultParagraphFont"/>
    <w:rsid w:val="0090630A"/>
  </w:style>
  <w:style w:type="character" w:customStyle="1" w:styleId="normaltextrun">
    <w:name w:val="normaltextrun"/>
    <w:basedOn w:val="DefaultParagraphFont"/>
    <w:rsid w:val="0090630A"/>
  </w:style>
  <w:style w:type="character" w:customStyle="1" w:styleId="eop">
    <w:name w:val="eop"/>
    <w:basedOn w:val="DefaultParagraphFont"/>
    <w:rsid w:val="0090630A"/>
  </w:style>
  <w:style w:type="character" w:styleId="UnresolvedMention">
    <w:name w:val="Unresolved Mention"/>
    <w:basedOn w:val="DefaultParagraphFont"/>
    <w:uiPriority w:val="99"/>
    <w:semiHidden/>
    <w:unhideWhenUsed/>
    <w:rsid w:val="00F018F9"/>
    <w:rPr>
      <w:color w:val="605E5C"/>
      <w:shd w:val="clear" w:color="auto" w:fill="E1DFDD"/>
    </w:rPr>
  </w:style>
  <w:style w:type="character" w:styleId="Mention">
    <w:name w:val="Mention"/>
    <w:basedOn w:val="DefaultParagraphFont"/>
    <w:uiPriority w:val="99"/>
    <w:unhideWhenUsed/>
    <w:rsid w:val="007C162F"/>
    <w:rPr>
      <w:color w:val="2B579A"/>
      <w:shd w:val="clear" w:color="auto" w:fill="E1DFDD"/>
    </w:rPr>
  </w:style>
  <w:style w:type="paragraph" w:styleId="EndnoteText">
    <w:name w:val="endnote text"/>
    <w:basedOn w:val="Normal"/>
    <w:link w:val="EndnoteTextChar"/>
    <w:semiHidden/>
    <w:unhideWhenUsed/>
    <w:rsid w:val="001C7295"/>
    <w:pPr>
      <w:spacing w:line="240" w:lineRule="auto"/>
    </w:pPr>
    <w:rPr>
      <w:sz w:val="20"/>
    </w:rPr>
  </w:style>
  <w:style w:type="character" w:customStyle="1" w:styleId="EndnoteTextChar">
    <w:name w:val="Endnote Text Char"/>
    <w:basedOn w:val="DefaultParagraphFont"/>
    <w:link w:val="EndnoteText"/>
    <w:semiHidden/>
    <w:rsid w:val="001C7295"/>
    <w:rPr>
      <w:lang w:eastAsia="en-US"/>
    </w:rPr>
  </w:style>
  <w:style w:type="character" w:styleId="EndnoteReference">
    <w:name w:val="endnote reference"/>
    <w:basedOn w:val="DefaultParagraphFont"/>
    <w:semiHidden/>
    <w:unhideWhenUsed/>
    <w:rsid w:val="001C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e90c84b4177e9c94947cf01ca15ed3ba">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c529ca7d66361208d02dc83c7afcd07f"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377C5-882B-428A-9440-EB51A34A03F4}">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2.xml><?xml version="1.0" encoding="utf-8"?>
<ds:datastoreItem xmlns:ds="http://schemas.openxmlformats.org/officeDocument/2006/customXml" ds:itemID="{EE6FFE96-9335-4C26-B696-4831D9B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54B6-2D69-4C54-A7DD-35E85DD55BAC}">
  <ds:schemaRefs>
    <ds:schemaRef ds:uri="http://schemas.openxmlformats.org/officeDocument/2006/bibliography"/>
  </ds:schemaRefs>
</ds:datastoreItem>
</file>

<file path=customXml/itemProps4.xml><?xml version="1.0" encoding="utf-8"?>
<ds:datastoreItem xmlns:ds="http://schemas.openxmlformats.org/officeDocument/2006/customXml" ds:itemID="{A2D80B9F-C979-4686-9BA1-029F79F38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Guidance</Template>
  <TotalTime>1</TotalTime>
  <Pages>3</Pages>
  <Words>820</Words>
  <Characters>4256</Characters>
  <Application>Microsoft Office Word</Application>
  <DocSecurity>0</DocSecurity>
  <Lines>83</Lines>
  <Paragraphs>37</Paragraphs>
  <ScaleCrop>false</ScaleCrop>
  <HeadingPairs>
    <vt:vector size="2" baseType="variant">
      <vt:variant>
        <vt:lpstr>Title</vt:lpstr>
      </vt:variant>
      <vt:variant>
        <vt:i4>1</vt:i4>
      </vt:variant>
    </vt:vector>
  </HeadingPairs>
  <TitlesOfParts>
    <vt:vector size="1" baseType="lpstr">
      <vt:lpstr>Final Revised GS011-3 Feb 2026</vt:lpstr>
    </vt:vector>
  </TitlesOfParts>
  <Company>AUASB</Company>
  <LinksUpToDate>false</LinksUpToDate>
  <CharactersWithSpaces>5039</CharactersWithSpaces>
  <SharedDoc>false</SharedDoc>
  <HLinks>
    <vt:vector size="6" baseType="variant">
      <vt:variant>
        <vt:i4>1507439</vt:i4>
      </vt:variant>
      <vt:variant>
        <vt:i4>3</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Revised GS011-3 Feb 2026</dc:title>
  <dc:subject/>
  <dc:creator>Jeff Muir</dc:creator>
  <cp:keywords/>
  <dc:description>Revised GS 011 2025</dc:description>
  <cp:lastModifiedBy>See Wen Ewe</cp:lastModifiedBy>
  <cp:revision>2</cp:revision>
  <cp:lastPrinted>2026-02-04T23:18:00Z</cp:lastPrinted>
  <dcterms:created xsi:type="dcterms:W3CDTF">2026-02-17T05:26:00Z</dcterms:created>
  <dcterms:modified xsi:type="dcterms:W3CDTF">2026-02-17T05:26:00Z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y fmtid="{D5CDD505-2E9C-101B-9397-08002B2CF9AE}" pid="5" name="docLang">
    <vt:lpwstr>en</vt:lpwstr>
  </property>
</Properties>
</file>