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B67F0" w14:textId="3D9ABE54" w:rsidR="00EF6E94" w:rsidRPr="0080697F" w:rsidRDefault="00EF6E94" w:rsidP="00CC4C3C">
      <w:pPr>
        <w:pStyle w:val="AppendixHeading"/>
      </w:pPr>
      <w:r w:rsidRPr="0080697F">
        <w:t>EXAMPLE LETTER E: PREDECESSOR AUDITOR’S terms and CONSENT to allow access to AUDIT WORKING PAPERS by the successor AUDITOR</w:t>
      </w:r>
    </w:p>
    <w:p w14:paraId="5A8F3488" w14:textId="7E53CE84" w:rsidR="00EF6E94" w:rsidRPr="003C5441" w:rsidRDefault="00EF6E94" w:rsidP="00C705F7">
      <w:pPr>
        <w:spacing w:after="200"/>
        <w:rPr>
          <w:i/>
          <w:iCs/>
          <w:szCs w:val="22"/>
        </w:rPr>
      </w:pPr>
      <w:r w:rsidRPr="003C5441">
        <w:rPr>
          <w:i/>
          <w:iCs/>
          <w:szCs w:val="22"/>
        </w:rPr>
        <w:t>The following example letter can be tailored to the specific client circumstances.</w:t>
      </w:r>
      <w:r w:rsidR="00871BE8" w:rsidRPr="003C5441">
        <w:rPr>
          <w:i/>
          <w:iCs/>
          <w:szCs w:val="22"/>
        </w:rPr>
        <w:t xml:space="preserve"> </w:t>
      </w:r>
      <w:r w:rsidRPr="003C5441">
        <w:rPr>
          <w:i/>
          <w:iCs/>
          <w:szCs w:val="22"/>
        </w:rPr>
        <w:t>A client consent letter (Example Letter C) is required before this letter can be provided.</w:t>
      </w:r>
    </w:p>
    <w:p w14:paraId="42DF3726" w14:textId="748461E5" w:rsidR="00EF6E94" w:rsidRPr="003C5441" w:rsidRDefault="00EF6E94" w:rsidP="00C705F7">
      <w:pPr>
        <w:spacing w:after="200"/>
        <w:jc w:val="center"/>
        <w:rPr>
          <w:i/>
          <w:szCs w:val="22"/>
        </w:rPr>
      </w:pPr>
      <w:r w:rsidRPr="003C5441">
        <w:rPr>
          <w:i/>
          <w:szCs w:val="22"/>
        </w:rPr>
        <w:t>Auditor’s Letterhead</w:t>
      </w:r>
    </w:p>
    <w:p w14:paraId="08537C4F" w14:textId="77777777" w:rsidR="00EF6E94" w:rsidRPr="003C5441" w:rsidRDefault="00EF6E94" w:rsidP="00C705F7">
      <w:pPr>
        <w:spacing w:after="200"/>
        <w:rPr>
          <w:b/>
          <w:bCs/>
          <w:szCs w:val="22"/>
        </w:rPr>
      </w:pPr>
      <w:r w:rsidRPr="003C5441">
        <w:rPr>
          <w:b/>
          <w:bCs/>
          <w:szCs w:val="22"/>
        </w:rPr>
        <w:t>[Date]</w:t>
      </w:r>
    </w:p>
    <w:p w14:paraId="05D48B77" w14:textId="77777777" w:rsidR="00EF6E94" w:rsidRPr="003C5441" w:rsidRDefault="00EF6E94" w:rsidP="00C705F7">
      <w:pPr>
        <w:spacing w:after="200"/>
        <w:rPr>
          <w:b/>
          <w:bCs/>
          <w:szCs w:val="22"/>
        </w:rPr>
      </w:pPr>
      <w:r w:rsidRPr="003C5441">
        <w:rPr>
          <w:b/>
          <w:bCs/>
          <w:szCs w:val="22"/>
        </w:rPr>
        <w:t>[Reviewing Auditor]</w:t>
      </w:r>
    </w:p>
    <w:p w14:paraId="45F70083" w14:textId="77777777" w:rsidR="00EF6E94" w:rsidRPr="003C5441" w:rsidRDefault="00EF6E94" w:rsidP="00C705F7">
      <w:pPr>
        <w:spacing w:after="200"/>
        <w:rPr>
          <w:szCs w:val="22"/>
        </w:rPr>
      </w:pPr>
      <w:r w:rsidRPr="003C5441">
        <w:rPr>
          <w:b/>
          <w:bCs/>
          <w:szCs w:val="22"/>
        </w:rPr>
        <w:t>[Address]</w:t>
      </w:r>
    </w:p>
    <w:p w14:paraId="2FDB88D8" w14:textId="77777777" w:rsidR="00EF6E94" w:rsidRPr="003C5441" w:rsidRDefault="00EF6E94" w:rsidP="00C705F7">
      <w:pPr>
        <w:spacing w:after="200"/>
        <w:outlineLvl w:val="0"/>
        <w:rPr>
          <w:szCs w:val="22"/>
        </w:rPr>
      </w:pPr>
      <w:r w:rsidRPr="003C5441">
        <w:rPr>
          <w:szCs w:val="22"/>
        </w:rPr>
        <w:t xml:space="preserve">Dear </w:t>
      </w:r>
      <w:r w:rsidRPr="003C5441">
        <w:rPr>
          <w:b/>
          <w:bCs/>
          <w:szCs w:val="22"/>
        </w:rPr>
        <w:t xml:space="preserve">[Name of newly appointed auditor] </w:t>
      </w:r>
    </w:p>
    <w:p w14:paraId="141D857D" w14:textId="15AC960A" w:rsidR="00EF6E94" w:rsidRPr="003C5441" w:rsidRDefault="00EF6E94" w:rsidP="00C705F7">
      <w:pPr>
        <w:spacing w:after="200"/>
        <w:rPr>
          <w:szCs w:val="22"/>
        </w:rPr>
      </w:pPr>
      <w:r w:rsidRPr="003C5441">
        <w:rPr>
          <w:szCs w:val="22"/>
        </w:rPr>
        <w:t xml:space="preserve">You have asked for access to our audit working papers for the </w:t>
      </w:r>
      <w:r w:rsidR="00A26D50" w:rsidRPr="00304F09">
        <w:rPr>
          <w:b/>
          <w:szCs w:val="22"/>
        </w:rPr>
        <w:t>[type of assurance engagement]</w:t>
      </w:r>
      <w:r w:rsidR="00A26D50" w:rsidRPr="00A26D50">
        <w:rPr>
          <w:szCs w:val="22"/>
        </w:rPr>
        <w:t xml:space="preserve"> </w:t>
      </w:r>
      <w:r w:rsidRPr="003C5441">
        <w:rPr>
          <w:szCs w:val="22"/>
        </w:rPr>
        <w:t xml:space="preserve">of </w:t>
      </w:r>
      <w:r w:rsidRPr="003C5441">
        <w:rPr>
          <w:b/>
          <w:szCs w:val="22"/>
        </w:rPr>
        <w:t>[name of entity]</w:t>
      </w:r>
      <w:r w:rsidRPr="003C5441">
        <w:rPr>
          <w:szCs w:val="22"/>
        </w:rPr>
        <w:t xml:space="preserve"> for the year ended </w:t>
      </w:r>
      <w:r w:rsidRPr="003C5441">
        <w:rPr>
          <w:b/>
          <w:szCs w:val="22"/>
        </w:rPr>
        <w:t>[date]</w:t>
      </w:r>
      <w:r w:rsidRPr="003C5441">
        <w:rPr>
          <w:szCs w:val="22"/>
        </w:rPr>
        <w:t xml:space="preserve"> (the “Audit Working Papers”) in connection with your appointment as the auditor of </w:t>
      </w:r>
      <w:r w:rsidRPr="003C5441">
        <w:rPr>
          <w:b/>
          <w:szCs w:val="22"/>
        </w:rPr>
        <w:t>[name of entity]</w:t>
      </w:r>
      <w:r w:rsidRPr="003C5441">
        <w:rPr>
          <w:szCs w:val="22"/>
        </w:rPr>
        <w:t xml:space="preserve"> for the year ended </w:t>
      </w:r>
      <w:r w:rsidRPr="003C5441">
        <w:rPr>
          <w:b/>
          <w:szCs w:val="22"/>
        </w:rPr>
        <w:t>[date].</w:t>
      </w:r>
      <w:r w:rsidR="00871BE8" w:rsidRPr="003C5441">
        <w:rPr>
          <w:szCs w:val="22"/>
        </w:rPr>
        <w:t xml:space="preserve"> </w:t>
      </w:r>
      <w:r w:rsidRPr="003C5441">
        <w:rPr>
          <w:szCs w:val="22"/>
        </w:rPr>
        <w:t>You have also asked us to answer any questions you may have in relation to the Audit Working Papers (“Additional Information”).</w:t>
      </w:r>
    </w:p>
    <w:p w14:paraId="4B96B6AB" w14:textId="00CE8010" w:rsidR="00EF6E94" w:rsidRPr="003C5441" w:rsidRDefault="00EF6E94" w:rsidP="00C705F7">
      <w:pPr>
        <w:spacing w:after="200"/>
        <w:rPr>
          <w:szCs w:val="22"/>
        </w:rPr>
      </w:pPr>
      <w:r w:rsidRPr="003C5441">
        <w:rPr>
          <w:szCs w:val="22"/>
        </w:rPr>
        <w:t>This letter sets out the terms on which we are prepared to grant you access to the Audit Working Papers and to provide you with the Additional Information.</w:t>
      </w:r>
      <w:r w:rsidR="00871BE8" w:rsidRPr="003C5441">
        <w:rPr>
          <w:szCs w:val="22"/>
        </w:rPr>
        <w:t xml:space="preserve"> </w:t>
      </w:r>
      <w:r w:rsidRPr="003C5441">
        <w:rPr>
          <w:szCs w:val="22"/>
        </w:rPr>
        <w:t>You acknowledge and agree that:</w:t>
      </w:r>
    </w:p>
    <w:p w14:paraId="6FEAA90B" w14:textId="49702CE6" w:rsidR="00EF6E94" w:rsidRPr="003C5441" w:rsidRDefault="00EF6E94" w:rsidP="003B5377">
      <w:pPr>
        <w:numPr>
          <w:ilvl w:val="0"/>
          <w:numId w:val="17"/>
        </w:numPr>
        <w:spacing w:after="200"/>
        <w:ind w:hanging="720"/>
        <w:rPr>
          <w:szCs w:val="22"/>
        </w:rPr>
      </w:pPr>
      <w:r w:rsidRPr="003C5441">
        <w:rPr>
          <w:szCs w:val="22"/>
        </w:rPr>
        <w:t xml:space="preserve">You may only use the Audit Working Papers and Additional Information in connection with your </w:t>
      </w:r>
      <w:r w:rsidR="00EA0D6B" w:rsidRPr="00304F09">
        <w:rPr>
          <w:b/>
          <w:szCs w:val="22"/>
        </w:rPr>
        <w:t>[type of assurance engagement]</w:t>
      </w:r>
      <w:r w:rsidR="00EA0D6B" w:rsidRPr="00A26D50">
        <w:rPr>
          <w:szCs w:val="22"/>
        </w:rPr>
        <w:t xml:space="preserve"> </w:t>
      </w:r>
      <w:r w:rsidRPr="003C5441">
        <w:rPr>
          <w:szCs w:val="22"/>
        </w:rPr>
        <w:t xml:space="preserve">of </w:t>
      </w:r>
      <w:r w:rsidRPr="003C5441">
        <w:rPr>
          <w:b/>
          <w:szCs w:val="22"/>
        </w:rPr>
        <w:t>[name of entity]</w:t>
      </w:r>
      <w:r w:rsidRPr="003C5441">
        <w:rPr>
          <w:szCs w:val="22"/>
        </w:rPr>
        <w:t xml:space="preserve"> for the year ended </w:t>
      </w:r>
      <w:r w:rsidRPr="003C5441">
        <w:rPr>
          <w:b/>
          <w:szCs w:val="22"/>
        </w:rPr>
        <w:t>[date]</w:t>
      </w:r>
      <w:r w:rsidRPr="003C5441">
        <w:rPr>
          <w:szCs w:val="22"/>
        </w:rPr>
        <w:t>.</w:t>
      </w:r>
    </w:p>
    <w:p w14:paraId="1863EC8E" w14:textId="77777777" w:rsidR="00EF6E94" w:rsidRPr="003C5441" w:rsidRDefault="00EF6E94" w:rsidP="003B5377">
      <w:pPr>
        <w:numPr>
          <w:ilvl w:val="0"/>
          <w:numId w:val="17"/>
        </w:numPr>
        <w:spacing w:after="200"/>
        <w:ind w:hanging="720"/>
        <w:rPr>
          <w:szCs w:val="22"/>
        </w:rPr>
      </w:pPr>
      <w:r w:rsidRPr="003C5441">
        <w:rPr>
          <w:szCs w:val="22"/>
        </w:rPr>
        <w:t xml:space="preserve">You will make a request for any Additional Information in writing. </w:t>
      </w:r>
    </w:p>
    <w:p w14:paraId="4C76CA3E" w14:textId="1904BD40" w:rsidR="00EF6E94" w:rsidRPr="003C5441" w:rsidRDefault="00EF6E94" w:rsidP="003B5377">
      <w:pPr>
        <w:numPr>
          <w:ilvl w:val="0"/>
          <w:numId w:val="17"/>
        </w:numPr>
        <w:spacing w:after="200"/>
        <w:ind w:hanging="720"/>
        <w:rPr>
          <w:szCs w:val="22"/>
        </w:rPr>
      </w:pPr>
      <w:r w:rsidRPr="003C5441">
        <w:rPr>
          <w:szCs w:val="22"/>
        </w:rPr>
        <w:t xml:space="preserve">Our work was performed and the Audit Working Papers were prepared in connection with our role as the auditor of </w:t>
      </w:r>
      <w:r w:rsidRPr="003C5441">
        <w:rPr>
          <w:b/>
          <w:szCs w:val="22"/>
        </w:rPr>
        <w:t>[name of entity]</w:t>
      </w:r>
      <w:r w:rsidRPr="003C5441">
        <w:rPr>
          <w:szCs w:val="22"/>
        </w:rPr>
        <w:t xml:space="preserve"> for the year ended </w:t>
      </w:r>
      <w:r w:rsidRPr="003C5441">
        <w:rPr>
          <w:b/>
          <w:szCs w:val="22"/>
        </w:rPr>
        <w:t>[</w:t>
      </w:r>
      <w:r w:rsidR="00377529">
        <w:rPr>
          <w:b/>
          <w:szCs w:val="22"/>
        </w:rPr>
        <w:t>date</w:t>
      </w:r>
      <w:r w:rsidRPr="003C5441">
        <w:rPr>
          <w:b/>
          <w:szCs w:val="22"/>
        </w:rPr>
        <w:t>]</w:t>
      </w:r>
      <w:r w:rsidRPr="003C5441">
        <w:rPr>
          <w:szCs w:val="22"/>
        </w:rPr>
        <w:t xml:space="preserve"> and for no other purpose. </w:t>
      </w:r>
    </w:p>
    <w:p w14:paraId="04399162" w14:textId="0C3F5416" w:rsidR="00EF6E94" w:rsidRPr="003C5441" w:rsidRDefault="00EF6E94" w:rsidP="003B5377">
      <w:pPr>
        <w:numPr>
          <w:ilvl w:val="0"/>
          <w:numId w:val="17"/>
        </w:numPr>
        <w:spacing w:after="200"/>
        <w:ind w:hanging="720"/>
        <w:rPr>
          <w:szCs w:val="22"/>
        </w:rPr>
      </w:pPr>
      <w:r w:rsidRPr="003C5441">
        <w:rPr>
          <w:szCs w:val="22"/>
        </w:rPr>
        <w:t>The Audit Working Papers or any Additional Information may not be sufficient or appropriate for your purposes.</w:t>
      </w:r>
      <w:r w:rsidR="00871BE8" w:rsidRPr="003C5441">
        <w:rPr>
          <w:szCs w:val="22"/>
        </w:rPr>
        <w:t xml:space="preserve"> </w:t>
      </w:r>
      <w:r w:rsidRPr="003C5441">
        <w:rPr>
          <w:szCs w:val="22"/>
        </w:rPr>
        <w:t xml:space="preserve">This is because in performing our </w:t>
      </w:r>
      <w:r w:rsidR="00281F98" w:rsidRPr="00304F09">
        <w:rPr>
          <w:b/>
          <w:szCs w:val="22"/>
        </w:rPr>
        <w:t>[type of assurance engagement]</w:t>
      </w:r>
      <w:r w:rsidR="00281F98" w:rsidRPr="00A26D50">
        <w:rPr>
          <w:szCs w:val="22"/>
        </w:rPr>
        <w:t xml:space="preserve"> </w:t>
      </w:r>
      <w:r w:rsidRPr="003C5441">
        <w:rPr>
          <w:szCs w:val="22"/>
        </w:rPr>
        <w:t xml:space="preserve">of </w:t>
      </w:r>
      <w:r w:rsidRPr="003C5441">
        <w:rPr>
          <w:b/>
          <w:szCs w:val="22"/>
        </w:rPr>
        <w:t>[name of entity]</w:t>
      </w:r>
      <w:r w:rsidRPr="003C5441">
        <w:rPr>
          <w:szCs w:val="22"/>
        </w:rPr>
        <w:t xml:space="preserve"> for the year ended </w:t>
      </w:r>
      <w:r w:rsidRPr="003C5441">
        <w:rPr>
          <w:b/>
          <w:szCs w:val="22"/>
        </w:rPr>
        <w:t xml:space="preserve">[date] </w:t>
      </w:r>
      <w:r w:rsidRPr="003C5441">
        <w:rPr>
          <w:szCs w:val="22"/>
        </w:rPr>
        <w:t xml:space="preserve">we may not have addressed matters in which you </w:t>
      </w:r>
      <w:r w:rsidRPr="003C5441">
        <w:rPr>
          <w:b/>
          <w:szCs w:val="22"/>
        </w:rPr>
        <w:t>[or</w:t>
      </w:r>
      <w:r w:rsidR="009418C3">
        <w:rPr>
          <w:b/>
          <w:szCs w:val="22"/>
        </w:rPr>
        <w:t xml:space="preserve"> name of</w:t>
      </w:r>
      <w:r w:rsidRPr="003C5441">
        <w:rPr>
          <w:b/>
          <w:szCs w:val="22"/>
        </w:rPr>
        <w:t xml:space="preserve"> entity] </w:t>
      </w:r>
      <w:r w:rsidRPr="003C5441">
        <w:rPr>
          <w:szCs w:val="22"/>
        </w:rPr>
        <w:t xml:space="preserve">may be interested or are material to you regarding </w:t>
      </w:r>
      <w:r w:rsidRPr="003C5441">
        <w:rPr>
          <w:b/>
          <w:szCs w:val="22"/>
        </w:rPr>
        <w:t>[name of entity]</w:t>
      </w:r>
      <w:r w:rsidRPr="003C5441">
        <w:rPr>
          <w:szCs w:val="22"/>
        </w:rPr>
        <w:t>.</w:t>
      </w:r>
      <w:r w:rsidR="00871BE8" w:rsidRPr="003C5441">
        <w:rPr>
          <w:szCs w:val="22"/>
        </w:rPr>
        <w:t xml:space="preserve"> </w:t>
      </w:r>
      <w:r w:rsidRPr="003C5441">
        <w:rPr>
          <w:szCs w:val="22"/>
        </w:rPr>
        <w:t xml:space="preserve">You therefore agree it is your responsibility to ensure compliance with applicable </w:t>
      </w:r>
      <w:r w:rsidR="00C60288">
        <w:rPr>
          <w:b/>
          <w:bCs/>
          <w:szCs w:val="22"/>
        </w:rPr>
        <w:t>[</w:t>
      </w:r>
      <w:r w:rsidRPr="000926DB">
        <w:rPr>
          <w:b/>
          <w:bCs/>
          <w:szCs w:val="22"/>
        </w:rPr>
        <w:t>Australian Auditing Standards</w:t>
      </w:r>
      <w:r w:rsidR="00445EAA">
        <w:rPr>
          <w:b/>
          <w:bCs/>
          <w:szCs w:val="22"/>
        </w:rPr>
        <w:t xml:space="preserve"> or Standard on Sustainability Assurance]</w:t>
      </w:r>
      <w:r w:rsidRPr="003C5441">
        <w:rPr>
          <w:szCs w:val="22"/>
        </w:rPr>
        <w:t xml:space="preserve">, including the requirements in </w:t>
      </w:r>
      <w:r w:rsidR="00386880">
        <w:rPr>
          <w:b/>
          <w:bCs/>
          <w:szCs w:val="22"/>
        </w:rPr>
        <w:t>[</w:t>
      </w:r>
      <w:r w:rsidR="00F8231B" w:rsidRPr="00C61097">
        <w:rPr>
          <w:b/>
          <w:bCs/>
          <w:szCs w:val="22"/>
        </w:rPr>
        <w:t>ASA</w:t>
      </w:r>
      <w:r w:rsidR="00F8231B">
        <w:rPr>
          <w:b/>
          <w:bCs/>
          <w:szCs w:val="22"/>
        </w:rPr>
        <w:t> </w:t>
      </w:r>
      <w:r w:rsidRPr="00C61097">
        <w:rPr>
          <w:b/>
          <w:bCs/>
          <w:szCs w:val="22"/>
        </w:rPr>
        <w:t xml:space="preserve">510 </w:t>
      </w:r>
      <w:r w:rsidRPr="00C61097">
        <w:rPr>
          <w:b/>
          <w:bCs/>
          <w:i/>
          <w:iCs/>
          <w:szCs w:val="22"/>
        </w:rPr>
        <w:t>Initial</w:t>
      </w:r>
      <w:r w:rsidR="00B911D4" w:rsidRPr="00C61097">
        <w:rPr>
          <w:b/>
          <w:bCs/>
          <w:i/>
          <w:iCs/>
          <w:szCs w:val="22"/>
        </w:rPr>
        <w:t xml:space="preserve"> Audit</w:t>
      </w:r>
      <w:r w:rsidRPr="00C61097">
        <w:rPr>
          <w:b/>
          <w:bCs/>
          <w:i/>
          <w:iCs/>
          <w:szCs w:val="22"/>
        </w:rPr>
        <w:t xml:space="preserve"> Engagement</w:t>
      </w:r>
      <w:r w:rsidR="00B911D4" w:rsidRPr="00C61097">
        <w:rPr>
          <w:b/>
          <w:bCs/>
          <w:i/>
          <w:iCs/>
          <w:szCs w:val="22"/>
        </w:rPr>
        <w:t>s</w:t>
      </w:r>
      <w:r w:rsidRPr="00C61097">
        <w:rPr>
          <w:b/>
          <w:bCs/>
          <w:i/>
          <w:iCs/>
          <w:szCs w:val="22"/>
        </w:rPr>
        <w:t xml:space="preserve">–Opening </w:t>
      </w:r>
      <w:r w:rsidR="00DB4B40" w:rsidRPr="00C61097">
        <w:rPr>
          <w:b/>
          <w:bCs/>
          <w:i/>
          <w:iCs/>
          <w:szCs w:val="22"/>
        </w:rPr>
        <w:t>B</w:t>
      </w:r>
      <w:r w:rsidRPr="00C61097">
        <w:rPr>
          <w:b/>
          <w:bCs/>
          <w:i/>
          <w:iCs/>
          <w:szCs w:val="22"/>
        </w:rPr>
        <w:t>alances</w:t>
      </w:r>
      <w:r w:rsidRPr="00C61097">
        <w:rPr>
          <w:b/>
          <w:bCs/>
          <w:szCs w:val="22"/>
        </w:rPr>
        <w:t xml:space="preserve">, Auditing Standard </w:t>
      </w:r>
      <w:r w:rsidR="00F8231B" w:rsidRPr="00C61097">
        <w:rPr>
          <w:b/>
          <w:bCs/>
          <w:szCs w:val="22"/>
        </w:rPr>
        <w:t>ASA</w:t>
      </w:r>
      <w:r w:rsidR="00F8231B">
        <w:rPr>
          <w:b/>
          <w:bCs/>
          <w:szCs w:val="22"/>
        </w:rPr>
        <w:t> </w:t>
      </w:r>
      <w:r w:rsidRPr="003B5377">
        <w:rPr>
          <w:b/>
          <w:bCs/>
          <w:szCs w:val="22"/>
        </w:rPr>
        <w:t>710</w:t>
      </w:r>
      <w:r w:rsidRPr="00C61097">
        <w:rPr>
          <w:b/>
          <w:bCs/>
          <w:i/>
          <w:iCs/>
          <w:szCs w:val="22"/>
        </w:rPr>
        <w:t xml:space="preserve"> </w:t>
      </w:r>
      <w:r w:rsidR="00614D78" w:rsidRPr="00C61097">
        <w:rPr>
          <w:b/>
          <w:bCs/>
          <w:i/>
          <w:iCs/>
          <w:szCs w:val="22"/>
        </w:rPr>
        <w:t>Comparative Information-Corresponding Figures and Comparative Financial Reports</w:t>
      </w:r>
      <w:r w:rsidR="00614D78" w:rsidRPr="00C61097" w:rsidDel="00614D78">
        <w:rPr>
          <w:b/>
          <w:bCs/>
          <w:szCs w:val="22"/>
        </w:rPr>
        <w:t xml:space="preserve"> </w:t>
      </w:r>
      <w:r w:rsidRPr="00C61097">
        <w:rPr>
          <w:b/>
          <w:bCs/>
          <w:szCs w:val="22"/>
        </w:rPr>
        <w:t xml:space="preserve">and Auditing Standard </w:t>
      </w:r>
      <w:r w:rsidR="00F8231B" w:rsidRPr="00C61097">
        <w:rPr>
          <w:b/>
          <w:bCs/>
          <w:szCs w:val="22"/>
        </w:rPr>
        <w:t>ASA</w:t>
      </w:r>
      <w:r w:rsidR="00F8231B">
        <w:rPr>
          <w:b/>
          <w:bCs/>
          <w:szCs w:val="22"/>
        </w:rPr>
        <w:t> </w:t>
      </w:r>
      <w:r w:rsidRPr="00C61097">
        <w:rPr>
          <w:b/>
          <w:bCs/>
          <w:szCs w:val="22"/>
        </w:rPr>
        <w:t xml:space="preserve">600 </w:t>
      </w:r>
      <w:r w:rsidR="006E5CD2" w:rsidRPr="00C61097">
        <w:rPr>
          <w:b/>
          <w:bCs/>
          <w:i/>
          <w:iCs/>
          <w:szCs w:val="22"/>
        </w:rPr>
        <w:t>Special Considerations—Audits of a Group Financial Report (Including the Work of Component Auditors</w:t>
      </w:r>
      <w:r w:rsidR="006E5CD2" w:rsidRPr="00703183">
        <w:rPr>
          <w:i/>
          <w:iCs/>
          <w:szCs w:val="22"/>
        </w:rPr>
        <w:t>)</w:t>
      </w:r>
      <w:r w:rsidR="00386880">
        <w:rPr>
          <w:i/>
          <w:iCs/>
          <w:szCs w:val="22"/>
        </w:rPr>
        <w:t xml:space="preserve"> </w:t>
      </w:r>
      <w:r w:rsidR="00B5317E">
        <w:rPr>
          <w:b/>
          <w:bCs/>
          <w:szCs w:val="22"/>
        </w:rPr>
        <w:t xml:space="preserve">or </w:t>
      </w:r>
      <w:r w:rsidR="00F8231B">
        <w:rPr>
          <w:b/>
          <w:bCs/>
          <w:szCs w:val="22"/>
        </w:rPr>
        <w:t>ASSA </w:t>
      </w:r>
      <w:r w:rsidR="00B5317E">
        <w:rPr>
          <w:b/>
          <w:bCs/>
          <w:szCs w:val="22"/>
        </w:rPr>
        <w:t xml:space="preserve">5000 </w:t>
      </w:r>
      <w:r w:rsidR="00B5317E">
        <w:rPr>
          <w:b/>
          <w:bCs/>
          <w:i/>
          <w:iCs/>
          <w:szCs w:val="22"/>
        </w:rPr>
        <w:t xml:space="preserve">General Requirements </w:t>
      </w:r>
      <w:r w:rsidR="00990818">
        <w:rPr>
          <w:b/>
          <w:bCs/>
          <w:i/>
          <w:iCs/>
          <w:szCs w:val="22"/>
        </w:rPr>
        <w:t>for Sustainability Assurance Engagements</w:t>
      </w:r>
      <w:r w:rsidR="00990818">
        <w:rPr>
          <w:b/>
          <w:bCs/>
          <w:szCs w:val="22"/>
        </w:rPr>
        <w:t>]</w:t>
      </w:r>
      <w:r w:rsidRPr="003C5441">
        <w:rPr>
          <w:szCs w:val="22"/>
        </w:rPr>
        <w:t xml:space="preserve">, particularly with regard to your sole responsibility for the </w:t>
      </w:r>
      <w:r w:rsidR="006F54B3" w:rsidRPr="002E6C8C">
        <w:rPr>
          <w:b/>
          <w:bCs/>
          <w:szCs w:val="22"/>
        </w:rPr>
        <w:t>[</w:t>
      </w:r>
      <w:r w:rsidRPr="002E6C8C">
        <w:rPr>
          <w:b/>
          <w:bCs/>
          <w:szCs w:val="22"/>
        </w:rPr>
        <w:t>opinion</w:t>
      </w:r>
      <w:r w:rsidR="006F54B3">
        <w:rPr>
          <w:b/>
          <w:bCs/>
          <w:szCs w:val="22"/>
        </w:rPr>
        <w:t xml:space="preserve"> or conclusion]</w:t>
      </w:r>
      <w:r w:rsidRPr="003C5441">
        <w:rPr>
          <w:szCs w:val="22"/>
        </w:rPr>
        <w:t xml:space="preserve"> expressed on the </w:t>
      </w:r>
      <w:r w:rsidR="00990818" w:rsidRPr="00990818">
        <w:rPr>
          <w:szCs w:val="22"/>
        </w:rPr>
        <w:t>[</w:t>
      </w:r>
      <w:r w:rsidR="005A179A">
        <w:rPr>
          <w:b/>
          <w:bCs/>
          <w:szCs w:val="22"/>
        </w:rPr>
        <w:t>type of</w:t>
      </w:r>
      <w:r w:rsidR="00990818" w:rsidRPr="000926DB">
        <w:rPr>
          <w:b/>
          <w:bCs/>
          <w:szCs w:val="22"/>
        </w:rPr>
        <w:t xml:space="preserve"> report or information]</w:t>
      </w:r>
      <w:r w:rsidR="00990818">
        <w:rPr>
          <w:szCs w:val="22"/>
        </w:rPr>
        <w:t xml:space="preserve"> </w:t>
      </w:r>
      <w:r w:rsidRPr="003C5441">
        <w:rPr>
          <w:szCs w:val="22"/>
        </w:rPr>
        <w:t xml:space="preserve">of </w:t>
      </w:r>
      <w:r w:rsidRPr="003C5441">
        <w:rPr>
          <w:b/>
          <w:szCs w:val="22"/>
        </w:rPr>
        <w:t xml:space="preserve">[name of entity] </w:t>
      </w:r>
      <w:r w:rsidRPr="003C5441">
        <w:rPr>
          <w:szCs w:val="22"/>
        </w:rPr>
        <w:t xml:space="preserve">for the year ended </w:t>
      </w:r>
      <w:r w:rsidRPr="003C5441">
        <w:rPr>
          <w:b/>
          <w:szCs w:val="22"/>
        </w:rPr>
        <w:t>[date]</w:t>
      </w:r>
      <w:r w:rsidRPr="003C5441">
        <w:rPr>
          <w:szCs w:val="22"/>
        </w:rPr>
        <w:t xml:space="preserve">. </w:t>
      </w:r>
    </w:p>
    <w:p w14:paraId="2F8AFC73" w14:textId="23DCAD01" w:rsidR="00EF6E94" w:rsidRPr="003C5441" w:rsidRDefault="00EF6E94" w:rsidP="003B5377">
      <w:pPr>
        <w:numPr>
          <w:ilvl w:val="0"/>
          <w:numId w:val="17"/>
        </w:numPr>
        <w:ind w:hanging="720"/>
        <w:rPr>
          <w:szCs w:val="22"/>
        </w:rPr>
      </w:pPr>
      <w:r w:rsidRPr="003C5441">
        <w:rPr>
          <w:szCs w:val="22"/>
        </w:rPr>
        <w:t xml:space="preserve">The Audit Working Papers and any Additional Information relate to the period(s) </w:t>
      </w:r>
      <w:r w:rsidR="000C170C">
        <w:rPr>
          <w:szCs w:val="22"/>
        </w:rPr>
        <w:t xml:space="preserve">specified </w:t>
      </w:r>
      <w:r w:rsidR="0086489A">
        <w:rPr>
          <w:szCs w:val="22"/>
        </w:rPr>
        <w:t>within the Audit Working Papers and Additional Information</w:t>
      </w:r>
      <w:r w:rsidRPr="003C5441">
        <w:rPr>
          <w:szCs w:val="22"/>
        </w:rPr>
        <w:t>.</w:t>
      </w:r>
      <w:r w:rsidR="00871BE8" w:rsidRPr="003C5441">
        <w:rPr>
          <w:szCs w:val="22"/>
        </w:rPr>
        <w:t xml:space="preserve"> </w:t>
      </w:r>
      <w:r w:rsidRPr="003C5441">
        <w:rPr>
          <w:szCs w:val="22"/>
        </w:rPr>
        <w:t xml:space="preserve">Events may have occurred since that date which may impact on the information contained in the Audit Working Papers or your </w:t>
      </w:r>
      <w:r w:rsidR="00BA5B35" w:rsidRPr="00304F09">
        <w:rPr>
          <w:b/>
          <w:szCs w:val="22"/>
        </w:rPr>
        <w:t>[type of assurance engagement]</w:t>
      </w:r>
      <w:r w:rsidR="00BA5B35" w:rsidRPr="00A26D50">
        <w:rPr>
          <w:szCs w:val="22"/>
        </w:rPr>
        <w:t xml:space="preserve"> </w:t>
      </w:r>
      <w:r w:rsidRPr="003C5441">
        <w:rPr>
          <w:szCs w:val="22"/>
        </w:rPr>
        <w:t xml:space="preserve">of </w:t>
      </w:r>
      <w:r w:rsidRPr="003C5441">
        <w:rPr>
          <w:b/>
          <w:szCs w:val="22"/>
        </w:rPr>
        <w:t>[name of entity]</w:t>
      </w:r>
      <w:r w:rsidRPr="003C5441">
        <w:rPr>
          <w:szCs w:val="22"/>
        </w:rPr>
        <w:t>.</w:t>
      </w:r>
    </w:p>
    <w:p w14:paraId="020382D3" w14:textId="77777777" w:rsidR="00EF6E94" w:rsidRPr="003C5441" w:rsidRDefault="00EF6E94" w:rsidP="00C705F7">
      <w:pPr>
        <w:ind w:hanging="720"/>
        <w:rPr>
          <w:szCs w:val="22"/>
        </w:rPr>
      </w:pPr>
    </w:p>
    <w:p w14:paraId="5BBE9139" w14:textId="7E9524E1" w:rsidR="00EF6E94" w:rsidRPr="003C5441" w:rsidRDefault="00EF6E94" w:rsidP="003B5377">
      <w:pPr>
        <w:numPr>
          <w:ilvl w:val="0"/>
          <w:numId w:val="17"/>
        </w:numPr>
        <w:spacing w:after="200"/>
        <w:ind w:hanging="720"/>
        <w:rPr>
          <w:szCs w:val="22"/>
        </w:rPr>
      </w:pPr>
      <w:r w:rsidRPr="003C5441">
        <w:rPr>
          <w:szCs w:val="22"/>
        </w:rPr>
        <w:t xml:space="preserve">To the maximum extent permitted by law, we are not responsible to you or any other party for any loss you or any other party may suffer in connection with your access to or use of the Audit Working Papers or any Additional Information. </w:t>
      </w:r>
    </w:p>
    <w:p w14:paraId="38D616DE" w14:textId="7CAAC6F8" w:rsidR="00EF6E94" w:rsidRPr="003C5441" w:rsidRDefault="00EF6E94" w:rsidP="003B5377">
      <w:pPr>
        <w:numPr>
          <w:ilvl w:val="0"/>
          <w:numId w:val="17"/>
        </w:numPr>
        <w:spacing w:after="200"/>
        <w:ind w:hanging="720"/>
        <w:rPr>
          <w:szCs w:val="22"/>
        </w:rPr>
      </w:pPr>
      <w:r w:rsidRPr="003C5441">
        <w:rPr>
          <w:szCs w:val="22"/>
        </w:rPr>
        <w:t>The Audit Working Papers and any Additional Information are confidential information and must be treated as such by you.</w:t>
      </w:r>
      <w:r w:rsidR="00871BE8" w:rsidRPr="003C5441">
        <w:rPr>
          <w:szCs w:val="22"/>
        </w:rPr>
        <w:t xml:space="preserve"> </w:t>
      </w:r>
      <w:r w:rsidRPr="003C5441">
        <w:rPr>
          <w:szCs w:val="22"/>
        </w:rPr>
        <w:t>They must not be copied or used for any other purpose or disclosed or distributed to anyone (other than disclosure as required by law), without our prior written consent, which may be granted at our absolute discretion and may be subject to conditions.</w:t>
      </w:r>
    </w:p>
    <w:p w14:paraId="0838275B" w14:textId="6BF58909" w:rsidR="00EF6E94" w:rsidRPr="003C5441" w:rsidRDefault="00EF6E94">
      <w:pPr>
        <w:numPr>
          <w:ilvl w:val="0"/>
          <w:numId w:val="17"/>
        </w:numPr>
        <w:tabs>
          <w:tab w:val="left" w:pos="2160"/>
        </w:tabs>
        <w:spacing w:after="200"/>
        <w:ind w:hanging="720"/>
        <w:rPr>
          <w:szCs w:val="22"/>
        </w:rPr>
      </w:pPr>
      <w:r w:rsidRPr="003C5441">
        <w:rPr>
          <w:szCs w:val="22"/>
        </w:rPr>
        <w:lastRenderedPageBreak/>
        <w:t>We reserve the right to withhold any information from the Audit Working Papers which is confidential to us.</w:t>
      </w:r>
      <w:r w:rsidR="00871BE8" w:rsidRPr="003C5441">
        <w:rPr>
          <w:szCs w:val="22"/>
        </w:rPr>
        <w:t xml:space="preserve"> </w:t>
      </w:r>
      <w:r w:rsidRPr="003C5441">
        <w:rPr>
          <w:szCs w:val="22"/>
        </w:rPr>
        <w:t>Accordingly, unless we have a legal obligation not to do so, we reserve the right to remove files from our Audit Working Papers relating to practice management issues such as budgets, time/cost records, proprietary software, staffing records, and any other information that is confidential to us, or is subject to legal professional privilege.</w:t>
      </w:r>
    </w:p>
    <w:p w14:paraId="3D7A3AFD" w14:textId="7AF59F90" w:rsidR="006D47AA" w:rsidRPr="003C5441" w:rsidRDefault="006D47AA" w:rsidP="003B5377">
      <w:pPr>
        <w:numPr>
          <w:ilvl w:val="0"/>
          <w:numId w:val="17"/>
        </w:numPr>
        <w:tabs>
          <w:tab w:val="left" w:pos="2160"/>
        </w:tabs>
        <w:spacing w:after="200"/>
        <w:ind w:hanging="720"/>
        <w:rPr>
          <w:szCs w:val="22"/>
        </w:rPr>
      </w:pPr>
      <w:r>
        <w:rPr>
          <w:szCs w:val="22"/>
        </w:rPr>
        <w:t xml:space="preserve">We reserve the right to withhold </w:t>
      </w:r>
      <w:r w:rsidR="000E77EE">
        <w:rPr>
          <w:szCs w:val="22"/>
        </w:rPr>
        <w:t xml:space="preserve">any information from the Audit Working Papers which is </w:t>
      </w:r>
      <w:r w:rsidR="00ED1699">
        <w:rPr>
          <w:szCs w:val="22"/>
        </w:rPr>
        <w:t xml:space="preserve">restricted by </w:t>
      </w:r>
      <w:r w:rsidR="009F0BDE">
        <w:rPr>
          <w:szCs w:val="22"/>
        </w:rPr>
        <w:t>l</w:t>
      </w:r>
      <w:r w:rsidR="00ED1699">
        <w:rPr>
          <w:szCs w:val="22"/>
        </w:rPr>
        <w:t>egislation in Australia and/or the jurisdiction of</w:t>
      </w:r>
      <w:r w:rsidR="00042BD0">
        <w:rPr>
          <w:szCs w:val="22"/>
        </w:rPr>
        <w:t xml:space="preserve"> which access is provided</w:t>
      </w:r>
      <w:r w:rsidR="001215E4">
        <w:rPr>
          <w:szCs w:val="22"/>
        </w:rPr>
        <w:t xml:space="preserve">. </w:t>
      </w:r>
    </w:p>
    <w:p w14:paraId="6D4A8654" w14:textId="7CD96240" w:rsidR="00EF6E94" w:rsidRPr="003C5441" w:rsidRDefault="00EF6E94" w:rsidP="003B5377">
      <w:pPr>
        <w:numPr>
          <w:ilvl w:val="0"/>
          <w:numId w:val="17"/>
        </w:numPr>
        <w:spacing w:after="200"/>
        <w:ind w:hanging="720"/>
        <w:rPr>
          <w:szCs w:val="22"/>
        </w:rPr>
      </w:pPr>
      <w:r w:rsidRPr="003C5441">
        <w:rPr>
          <w:szCs w:val="22"/>
        </w:rPr>
        <w:t xml:space="preserve">You have sole responsibility for any </w:t>
      </w:r>
      <w:r w:rsidR="005F2E25" w:rsidRPr="002E6C8C">
        <w:rPr>
          <w:b/>
          <w:bCs/>
          <w:szCs w:val="22"/>
        </w:rPr>
        <w:t>[</w:t>
      </w:r>
      <w:r w:rsidRPr="002E6C8C">
        <w:rPr>
          <w:b/>
          <w:bCs/>
          <w:szCs w:val="22"/>
        </w:rPr>
        <w:t>opinion</w:t>
      </w:r>
      <w:r w:rsidR="005F2E25">
        <w:rPr>
          <w:b/>
          <w:bCs/>
          <w:szCs w:val="22"/>
        </w:rPr>
        <w:t xml:space="preserve"> or conclusion]</w:t>
      </w:r>
      <w:r w:rsidRPr="003C5441">
        <w:rPr>
          <w:szCs w:val="22"/>
        </w:rPr>
        <w:t xml:space="preserve"> expressed, or any advice you give </w:t>
      </w:r>
      <w:r w:rsidRPr="003C5441">
        <w:rPr>
          <w:b/>
          <w:szCs w:val="22"/>
        </w:rPr>
        <w:t>[name of entity]</w:t>
      </w:r>
      <w:r w:rsidRPr="003C5441">
        <w:rPr>
          <w:szCs w:val="22"/>
        </w:rPr>
        <w:t xml:space="preserve"> on the </w:t>
      </w:r>
      <w:r w:rsidR="007D5F42" w:rsidRPr="000926DB">
        <w:rPr>
          <w:b/>
          <w:bCs/>
          <w:szCs w:val="22"/>
        </w:rPr>
        <w:t>[</w:t>
      </w:r>
      <w:r w:rsidR="005A179A">
        <w:rPr>
          <w:b/>
          <w:bCs/>
          <w:szCs w:val="22"/>
        </w:rPr>
        <w:t xml:space="preserve">type of </w:t>
      </w:r>
      <w:r w:rsidR="007D5F42" w:rsidRPr="000926DB">
        <w:rPr>
          <w:b/>
          <w:bCs/>
          <w:szCs w:val="22"/>
        </w:rPr>
        <w:t>report or information]</w:t>
      </w:r>
      <w:r w:rsidR="007D5F42">
        <w:rPr>
          <w:szCs w:val="22"/>
        </w:rPr>
        <w:t xml:space="preserve"> </w:t>
      </w:r>
      <w:r w:rsidRPr="003C5441">
        <w:rPr>
          <w:szCs w:val="22"/>
        </w:rPr>
        <w:t xml:space="preserve">of </w:t>
      </w:r>
      <w:r w:rsidRPr="003C5441">
        <w:rPr>
          <w:b/>
          <w:szCs w:val="22"/>
        </w:rPr>
        <w:t>[</w:t>
      </w:r>
      <w:r w:rsidR="002975AB">
        <w:rPr>
          <w:b/>
          <w:szCs w:val="22"/>
        </w:rPr>
        <w:t xml:space="preserve">name of </w:t>
      </w:r>
      <w:r w:rsidRPr="003C5441">
        <w:rPr>
          <w:b/>
          <w:szCs w:val="22"/>
        </w:rPr>
        <w:t xml:space="preserve">entity] </w:t>
      </w:r>
      <w:r w:rsidRPr="003C5441">
        <w:rPr>
          <w:szCs w:val="22"/>
        </w:rPr>
        <w:t xml:space="preserve">for the year ended </w:t>
      </w:r>
      <w:r w:rsidRPr="003C5441">
        <w:rPr>
          <w:b/>
          <w:szCs w:val="22"/>
        </w:rPr>
        <w:t>[date]</w:t>
      </w:r>
      <w:r w:rsidRPr="003C5441">
        <w:rPr>
          <w:szCs w:val="22"/>
        </w:rPr>
        <w:t xml:space="preserve"> or any other period.</w:t>
      </w:r>
    </w:p>
    <w:p w14:paraId="3D8300B9" w14:textId="77777777" w:rsidR="00EF6E94" w:rsidRPr="00703183" w:rsidRDefault="00EF6E94" w:rsidP="003B5377">
      <w:pPr>
        <w:pStyle w:val="PlainParagraph"/>
        <w:numPr>
          <w:ilvl w:val="0"/>
          <w:numId w:val="17"/>
        </w:numPr>
        <w:spacing w:line="220" w:lineRule="exact"/>
        <w:ind w:hanging="720"/>
        <w:jc w:val="left"/>
        <w:rPr>
          <w:sz w:val="22"/>
          <w:szCs w:val="22"/>
        </w:rPr>
      </w:pPr>
      <w:r w:rsidRPr="00703183">
        <w:rPr>
          <w:sz w:val="22"/>
          <w:szCs w:val="22"/>
        </w:rPr>
        <w:t>You must not name us in any report or document which will be publicly available or lodged or filed with any regulator without our prior written consent, such consent will be granted at our absolute discretion and may be subject to conditions.</w:t>
      </w:r>
    </w:p>
    <w:p w14:paraId="0AC7DF99" w14:textId="7F7F534A" w:rsidR="00EF6E94" w:rsidRPr="00703183" w:rsidRDefault="00EF6E94" w:rsidP="003B5377">
      <w:pPr>
        <w:pStyle w:val="PlainParagraph"/>
        <w:numPr>
          <w:ilvl w:val="0"/>
          <w:numId w:val="17"/>
        </w:numPr>
        <w:spacing w:line="220" w:lineRule="exact"/>
        <w:ind w:hanging="720"/>
        <w:jc w:val="left"/>
        <w:rPr>
          <w:sz w:val="22"/>
          <w:szCs w:val="22"/>
        </w:rPr>
      </w:pPr>
      <w:r w:rsidRPr="00703183">
        <w:rPr>
          <w:sz w:val="22"/>
          <w:szCs w:val="22"/>
        </w:rPr>
        <w:t xml:space="preserve">Please acknowledge that you accept these terms by signing, dating and returning this letter to us at </w:t>
      </w:r>
      <w:r w:rsidRPr="00703183">
        <w:rPr>
          <w:b/>
          <w:sz w:val="22"/>
          <w:szCs w:val="22"/>
        </w:rPr>
        <w:t>[address].</w:t>
      </w:r>
    </w:p>
    <w:p w14:paraId="30D997FF" w14:textId="77777777" w:rsidR="00EF6E94" w:rsidRPr="003C5441" w:rsidRDefault="00EF6E94" w:rsidP="00C705F7">
      <w:pPr>
        <w:spacing w:after="200"/>
        <w:outlineLvl w:val="0"/>
        <w:rPr>
          <w:szCs w:val="22"/>
        </w:rPr>
      </w:pPr>
      <w:r w:rsidRPr="003C5441">
        <w:rPr>
          <w:szCs w:val="22"/>
        </w:rPr>
        <w:t>Yours faithfully</w:t>
      </w:r>
    </w:p>
    <w:p w14:paraId="26A8D9F2" w14:textId="63E5C63E" w:rsidR="00EF6E94" w:rsidRPr="003C5441" w:rsidRDefault="00EF6E94" w:rsidP="00C705F7">
      <w:pPr>
        <w:spacing w:after="200"/>
        <w:rPr>
          <w:szCs w:val="22"/>
        </w:rPr>
      </w:pPr>
      <w:r w:rsidRPr="003C5441">
        <w:rPr>
          <w:szCs w:val="22"/>
        </w:rPr>
        <w:t xml:space="preserve">[Signature of </w:t>
      </w:r>
      <w:r w:rsidR="00194A82">
        <w:rPr>
          <w:szCs w:val="22"/>
        </w:rPr>
        <w:t>Auditor</w:t>
      </w:r>
      <w:r w:rsidRPr="003C5441">
        <w:rPr>
          <w:szCs w:val="22"/>
        </w:rPr>
        <w:t xml:space="preserve">] </w:t>
      </w:r>
    </w:p>
    <w:p w14:paraId="36BDD741" w14:textId="52AB4700" w:rsidR="00EF6E94" w:rsidRPr="003C5441" w:rsidRDefault="00EF6E94" w:rsidP="00C705F7">
      <w:pPr>
        <w:spacing w:after="200"/>
        <w:rPr>
          <w:szCs w:val="22"/>
        </w:rPr>
      </w:pPr>
      <w:r w:rsidRPr="003C5441">
        <w:rPr>
          <w:szCs w:val="22"/>
        </w:rPr>
        <w:t xml:space="preserve">[Predecessor </w:t>
      </w:r>
      <w:r w:rsidR="0060506A">
        <w:rPr>
          <w:szCs w:val="22"/>
        </w:rPr>
        <w:t>firm</w:t>
      </w:r>
      <w:r w:rsidRPr="003C5441">
        <w:rPr>
          <w:szCs w:val="22"/>
        </w:rPr>
        <w:t>]</w:t>
      </w:r>
    </w:p>
    <w:p w14:paraId="2BF7B740" w14:textId="55840AE3" w:rsidR="00EF6E94" w:rsidRPr="003C5441" w:rsidRDefault="00EF6E94" w:rsidP="00C705F7">
      <w:pPr>
        <w:spacing w:after="200"/>
        <w:rPr>
          <w:szCs w:val="22"/>
        </w:rPr>
      </w:pPr>
      <w:r w:rsidRPr="003C5441">
        <w:rPr>
          <w:szCs w:val="22"/>
        </w:rPr>
        <w:t xml:space="preserve">We </w:t>
      </w:r>
      <w:r w:rsidR="00DF0805">
        <w:rPr>
          <w:szCs w:val="22"/>
        </w:rPr>
        <w:t xml:space="preserve">confirm our </w:t>
      </w:r>
      <w:r w:rsidRPr="003C5441">
        <w:rPr>
          <w:szCs w:val="22"/>
        </w:rPr>
        <w:t>accept</w:t>
      </w:r>
      <w:r w:rsidR="00DF0805">
        <w:rPr>
          <w:szCs w:val="22"/>
        </w:rPr>
        <w:t>ance of</w:t>
      </w:r>
      <w:r w:rsidRPr="003C5441">
        <w:rPr>
          <w:szCs w:val="22"/>
        </w:rPr>
        <w:t xml:space="preserve"> the terms </w:t>
      </w:r>
      <w:r w:rsidR="006B7EF6">
        <w:rPr>
          <w:szCs w:val="22"/>
        </w:rPr>
        <w:t>under</w:t>
      </w:r>
      <w:r w:rsidR="006B7EF6" w:rsidRPr="003C5441">
        <w:rPr>
          <w:szCs w:val="22"/>
        </w:rPr>
        <w:t xml:space="preserve"> </w:t>
      </w:r>
      <w:r w:rsidRPr="003C5441">
        <w:rPr>
          <w:szCs w:val="22"/>
        </w:rPr>
        <w:t xml:space="preserve">which access to the Audit Working Papers and Additional Information </w:t>
      </w:r>
      <w:r w:rsidR="006B7EF6">
        <w:rPr>
          <w:szCs w:val="22"/>
        </w:rPr>
        <w:t>will</w:t>
      </w:r>
      <w:r w:rsidRPr="003C5441">
        <w:rPr>
          <w:szCs w:val="22"/>
        </w:rPr>
        <w:t xml:space="preserve"> be provided.</w:t>
      </w:r>
    </w:p>
    <w:p w14:paraId="593DD589" w14:textId="77777777" w:rsidR="00EF6E94" w:rsidRPr="00703183" w:rsidRDefault="00EF6E94" w:rsidP="003B5377">
      <w:pPr>
        <w:pStyle w:val="PlainParagraph"/>
        <w:tabs>
          <w:tab w:val="left" w:leader="underscore" w:pos="3420"/>
          <w:tab w:val="left" w:pos="4500"/>
          <w:tab w:val="left" w:leader="underscore" w:pos="7380"/>
        </w:tabs>
        <w:spacing w:line="220" w:lineRule="exact"/>
        <w:ind w:left="0" w:firstLine="0"/>
        <w:rPr>
          <w:sz w:val="22"/>
          <w:szCs w:val="22"/>
        </w:rPr>
      </w:pPr>
      <w:r w:rsidRPr="00703183">
        <w:rPr>
          <w:sz w:val="22"/>
          <w:szCs w:val="22"/>
        </w:rPr>
        <w:tab/>
      </w:r>
    </w:p>
    <w:p w14:paraId="3435C6F5" w14:textId="00F33249" w:rsidR="00EF6E94" w:rsidRPr="00703183" w:rsidRDefault="00EF6E94" w:rsidP="003B5377">
      <w:pPr>
        <w:pStyle w:val="PlainParagraph"/>
        <w:tabs>
          <w:tab w:val="left" w:pos="3420"/>
          <w:tab w:val="left" w:pos="4500"/>
          <w:tab w:val="left" w:pos="7380"/>
        </w:tabs>
        <w:spacing w:line="220" w:lineRule="exact"/>
        <w:ind w:left="0" w:firstLine="0"/>
        <w:rPr>
          <w:sz w:val="22"/>
          <w:szCs w:val="22"/>
        </w:rPr>
      </w:pPr>
      <w:r w:rsidRPr="00703183">
        <w:rPr>
          <w:sz w:val="22"/>
          <w:szCs w:val="22"/>
        </w:rPr>
        <w:t xml:space="preserve">Signature of </w:t>
      </w:r>
      <w:r w:rsidR="00194A82">
        <w:rPr>
          <w:sz w:val="22"/>
          <w:szCs w:val="22"/>
        </w:rPr>
        <w:t>Auditor</w:t>
      </w:r>
      <w:r w:rsidRPr="00703183">
        <w:rPr>
          <w:sz w:val="22"/>
          <w:szCs w:val="22"/>
        </w:rPr>
        <w:t>]</w:t>
      </w:r>
    </w:p>
    <w:p w14:paraId="0E1E64D9" w14:textId="0CDCD45E" w:rsidR="00EF6E94" w:rsidRPr="00703183" w:rsidRDefault="00EF6E94" w:rsidP="003B5377">
      <w:pPr>
        <w:pStyle w:val="PlainParagraph"/>
        <w:tabs>
          <w:tab w:val="left" w:pos="3420"/>
          <w:tab w:val="left" w:pos="4500"/>
          <w:tab w:val="left" w:pos="7380"/>
        </w:tabs>
        <w:spacing w:line="220" w:lineRule="exact"/>
        <w:ind w:left="0" w:firstLine="0"/>
        <w:rPr>
          <w:sz w:val="22"/>
          <w:szCs w:val="22"/>
        </w:rPr>
      </w:pPr>
      <w:r w:rsidRPr="00703183">
        <w:rPr>
          <w:sz w:val="22"/>
          <w:szCs w:val="22"/>
        </w:rPr>
        <w:t>[Successor auditor of entity]</w:t>
      </w:r>
    </w:p>
    <w:p w14:paraId="3F0F8304" w14:textId="77777777" w:rsidR="00EF6E94" w:rsidRPr="003C5441" w:rsidRDefault="00EF6E94" w:rsidP="00C705F7">
      <w:pPr>
        <w:tabs>
          <w:tab w:val="right" w:leader="underscore" w:pos="3360"/>
        </w:tabs>
        <w:spacing w:after="200"/>
        <w:rPr>
          <w:szCs w:val="22"/>
        </w:rPr>
      </w:pPr>
      <w:r w:rsidRPr="003C5441">
        <w:rPr>
          <w:szCs w:val="22"/>
        </w:rPr>
        <w:tab/>
      </w:r>
    </w:p>
    <w:p w14:paraId="076F3219" w14:textId="253B5FFA" w:rsidR="003C5441" w:rsidRPr="003C5441" w:rsidRDefault="00EF6E94" w:rsidP="00C705F7">
      <w:r w:rsidRPr="003C5441">
        <w:rPr>
          <w:szCs w:val="22"/>
        </w:rPr>
        <w:t>[Date]</w:t>
      </w:r>
    </w:p>
    <w:sectPr w:rsidR="003C5441" w:rsidRPr="003C5441" w:rsidSect="001037C0">
      <w:headerReference w:type="even" r:id="rId11"/>
      <w:headerReference w:type="default" r:id="rId12"/>
      <w:footerReference w:type="default" r:id="rId13"/>
      <w:headerReference w:type="first" r:id="rId14"/>
      <w:footerReference w:type="first" r:id="rId15"/>
      <w:pgSz w:w="11907" w:h="16840" w:code="9"/>
      <w:pgMar w:top="1560" w:right="1418" w:bottom="1701" w:left="1418" w:header="992"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11ECE" w14:textId="77777777" w:rsidR="002A1A39" w:rsidRDefault="002A1A39">
      <w:r>
        <w:separator/>
      </w:r>
    </w:p>
  </w:endnote>
  <w:endnote w:type="continuationSeparator" w:id="0">
    <w:p w14:paraId="3A70AA36" w14:textId="77777777" w:rsidR="002A1A39" w:rsidRDefault="002A1A39">
      <w:r>
        <w:continuationSeparator/>
      </w:r>
    </w:p>
  </w:endnote>
  <w:endnote w:type="continuationNotice" w:id="1">
    <w:p w14:paraId="71D3B40E" w14:textId="77777777" w:rsidR="002A1A39" w:rsidRDefault="002A1A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5405" w14:textId="07131231" w:rsidR="00766D36" w:rsidRDefault="00766D36" w:rsidP="00A13EDD">
    <w:pPr>
      <w:pStyle w:val="Footer"/>
      <w:spacing w:before="200"/>
      <w:rPr>
        <w:rStyle w:val="PageNumber"/>
      </w:rPr>
    </w:pPr>
    <w:r>
      <w:t xml:space="preserve">GS </w:t>
    </w:r>
    <w:r>
      <w:fldChar w:fldCharType="begin" w:fldLock="1"/>
    </w:r>
    <w:r>
      <w:instrText>REF DocNo \* charformat</w:instrText>
    </w:r>
    <w:r>
      <w:fldChar w:fldCharType="separate"/>
    </w:r>
    <w:r w:rsidR="00C46948">
      <w:t>011</w:t>
    </w:r>
    <w:r>
      <w:fldChar w:fldCharType="end"/>
    </w:r>
    <w:r>
      <w:rPr>
        <w:rStyle w:val="PageNumber"/>
      </w:rPr>
      <w:tab/>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sidR="00420FA5">
      <w:rPr>
        <w:rStyle w:val="PageNumber"/>
        <w:b w:val="0"/>
        <w:bCs/>
        <w:noProof/>
      </w:rPr>
      <w:t>6</w:t>
    </w:r>
    <w:r>
      <w:rPr>
        <w:rStyle w:val="PageNumber"/>
        <w:b w:val="0"/>
        <w:bCs/>
      </w:rPr>
      <w:fldChar w:fldCharType="end"/>
    </w:r>
    <w:r>
      <w:rPr>
        <w:rStyle w:val="PageNumber"/>
        <w:b w:val="0"/>
        <w:bCs/>
      </w:rPr>
      <w:t xml:space="preserve"> -</w:t>
    </w:r>
    <w:r>
      <w:rPr>
        <w:rStyle w:val="PageNumber"/>
      </w:rPr>
      <w:tab/>
    </w:r>
    <w:smartTag w:uri="urn:schemas-microsoft-com:office:smarttags" w:element="place">
      <w:smartTag w:uri="urn:schemas-microsoft-com:office:smarttags" w:element="PlaceName">
        <w:r>
          <w:rPr>
            <w:rStyle w:val="PageNumber"/>
          </w:rPr>
          <w:t>GUIDANCE</w:t>
        </w:r>
      </w:smartTag>
      <w:r>
        <w:rPr>
          <w:rStyle w:val="PageNumber"/>
        </w:rPr>
        <w:t xml:space="preserve"> </w:t>
      </w:r>
      <w:smartTag w:uri="urn:schemas-microsoft-com:office:smarttags" w:element="PlaceType">
        <w:r>
          <w:rPr>
            <w:rStyle w:val="PageNumber"/>
          </w:rPr>
          <w:t>STATE</w:t>
        </w:r>
      </w:smartTag>
    </w:smartTag>
    <w:r>
      <w:rPr>
        <w:rStyle w:val="PageNumber"/>
      </w:rPr>
      <w:t>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3E1BE" w14:textId="0AE500D2" w:rsidR="00766D36" w:rsidRDefault="00766D36" w:rsidP="00A13EDD">
    <w:pPr>
      <w:pStyle w:val="Footer"/>
      <w:spacing w:before="200"/>
      <w:rPr>
        <w:rStyle w:val="PageNumber"/>
      </w:rPr>
    </w:pPr>
    <w:r>
      <w:t xml:space="preserve">GS </w:t>
    </w:r>
    <w:r>
      <w:fldChar w:fldCharType="begin" w:fldLock="1"/>
    </w:r>
    <w:r>
      <w:instrText>REF DocNo \* charformat</w:instrText>
    </w:r>
    <w:r>
      <w:fldChar w:fldCharType="separate"/>
    </w:r>
    <w:r w:rsidR="00C46948">
      <w:t>011</w:t>
    </w:r>
    <w:r>
      <w:fldChar w:fldCharType="end"/>
    </w:r>
    <w:r>
      <w:rPr>
        <w:rStyle w:val="PageNumber"/>
      </w:rPr>
      <w:tab/>
    </w:r>
    <w:r>
      <w:rPr>
        <w:b w:val="0"/>
        <w:bCs/>
      </w:rPr>
      <w:t xml:space="preserve">- </w:t>
    </w:r>
    <w:r>
      <w:rPr>
        <w:rStyle w:val="PageNumber"/>
        <w:b w:val="0"/>
        <w:bCs/>
      </w:rPr>
      <w:fldChar w:fldCharType="begin"/>
    </w:r>
    <w:r>
      <w:rPr>
        <w:rStyle w:val="PageNumber"/>
        <w:b w:val="0"/>
        <w:bCs/>
      </w:rPr>
      <w:instrText xml:space="preserve"> PAGE </w:instrText>
    </w:r>
    <w:r>
      <w:rPr>
        <w:rStyle w:val="PageNumber"/>
        <w:b w:val="0"/>
        <w:bCs/>
      </w:rPr>
      <w:fldChar w:fldCharType="separate"/>
    </w:r>
    <w:r w:rsidR="00420FA5">
      <w:rPr>
        <w:rStyle w:val="PageNumber"/>
        <w:b w:val="0"/>
        <w:bCs/>
        <w:noProof/>
      </w:rPr>
      <w:t>7</w:t>
    </w:r>
    <w:r>
      <w:rPr>
        <w:rStyle w:val="PageNumber"/>
        <w:b w:val="0"/>
        <w:bCs/>
      </w:rPr>
      <w:fldChar w:fldCharType="end"/>
    </w:r>
    <w:r>
      <w:rPr>
        <w:rStyle w:val="PageNumber"/>
        <w:b w:val="0"/>
        <w:bCs/>
      </w:rPr>
      <w:t xml:space="preserve"> -</w:t>
    </w:r>
    <w:r>
      <w:rPr>
        <w:rStyle w:val="PageNumber"/>
      </w:rPr>
      <w:tab/>
    </w:r>
    <w:smartTag w:uri="urn:schemas-microsoft-com:office:smarttags" w:element="place">
      <w:smartTag w:uri="urn:schemas-microsoft-com:office:smarttags" w:element="PlaceName">
        <w:r>
          <w:rPr>
            <w:rStyle w:val="PageNumber"/>
          </w:rPr>
          <w:t>GUIDANCE</w:t>
        </w:r>
      </w:smartTag>
      <w:r>
        <w:rPr>
          <w:rStyle w:val="PageNumber"/>
        </w:rPr>
        <w:t xml:space="preserve"> </w:t>
      </w:r>
      <w:smartTag w:uri="urn:schemas-microsoft-com:office:smarttags" w:element="PlaceType">
        <w:r>
          <w:rPr>
            <w:rStyle w:val="PageNumber"/>
          </w:rPr>
          <w:t>STATE</w:t>
        </w:r>
      </w:smartTag>
    </w:smartTag>
    <w:r>
      <w:rPr>
        <w:rStyle w:val="PageNumber"/>
      </w:rPr>
      <w: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BB816" w14:textId="77777777" w:rsidR="002A1A39" w:rsidRDefault="002A1A39" w:rsidP="009571DD">
      <w:pPr>
        <w:spacing w:before="240"/>
      </w:pPr>
      <w:r>
        <w:separator/>
      </w:r>
    </w:p>
  </w:footnote>
  <w:footnote w:type="continuationSeparator" w:id="0">
    <w:p w14:paraId="46B0393F" w14:textId="77777777" w:rsidR="002A1A39" w:rsidRDefault="002A1A39" w:rsidP="009571DD">
      <w:pPr>
        <w:spacing w:before="240"/>
      </w:pPr>
      <w:r>
        <w:continuationSeparator/>
      </w:r>
    </w:p>
  </w:footnote>
  <w:footnote w:type="continuationNotice" w:id="1">
    <w:p w14:paraId="64B79CD5" w14:textId="77777777" w:rsidR="002A1A39" w:rsidRDefault="002A1A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9ABE" w14:textId="51657ED3" w:rsidR="007435CB" w:rsidRDefault="00743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4217" w14:textId="3DBF3679" w:rsidR="00766D36" w:rsidRDefault="00766D36" w:rsidP="00AC6B71">
    <w:pPr>
      <w:pStyle w:val="Header"/>
    </w:pPr>
    <w:r>
      <w:t xml:space="preserve">Guidance Statement GS </w:t>
    </w:r>
    <w:r w:rsidR="0076312C">
      <w:fldChar w:fldCharType="begin" w:fldLock="1"/>
    </w:r>
    <w:r w:rsidR="0076312C">
      <w:instrText>REF DocNo \* charformat</w:instrText>
    </w:r>
    <w:r w:rsidR="0076312C">
      <w:fldChar w:fldCharType="separate"/>
    </w:r>
    <w:r w:rsidR="00C46948">
      <w:t>011</w:t>
    </w:r>
    <w:r w:rsidR="0076312C">
      <w:fldChar w:fldCharType="end"/>
    </w:r>
    <w:r>
      <w:t xml:space="preserve"> </w:t>
    </w:r>
    <w:r w:rsidR="005B6E3F">
      <w:rPr>
        <w:i/>
      </w:rPr>
      <w:fldChar w:fldCharType="begin" w:fldLock="1"/>
    </w:r>
    <w:r w:rsidR="005B6E3F">
      <w:rPr>
        <w:i/>
        <w:iCs/>
      </w:rPr>
      <w:instrText xml:space="preserve"> REF DocTitle \* charformat </w:instrText>
    </w:r>
    <w:r w:rsidR="005B6E3F">
      <w:rPr>
        <w:i/>
      </w:rPr>
      <w:fldChar w:fldCharType="separate"/>
    </w:r>
    <w:r w:rsidR="005B6E3F">
      <w:rPr>
        <w:i/>
        <w:iCs/>
      </w:rPr>
      <w:t>Provid</w:t>
    </w:r>
    <w:r w:rsidR="006E6C88">
      <w:rPr>
        <w:i/>
        <w:iCs/>
      </w:rPr>
      <w:t>ing</w:t>
    </w:r>
    <w:r w:rsidR="005B6E3F" w:rsidRPr="00C46948">
      <w:rPr>
        <w:i/>
        <w:iCs/>
      </w:rPr>
      <w:t xml:space="preserve"> Access to </w:t>
    </w:r>
    <w:r w:rsidR="005B6E3F">
      <w:rPr>
        <w:i/>
        <w:iCs/>
      </w:rPr>
      <w:t>Audit Working Papers</w:t>
    </w:r>
    <w:r w:rsidR="005B6E3F">
      <w:rPr>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458F" w14:textId="0513530B" w:rsidR="00766D36" w:rsidRDefault="00766D36">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412"/>
    <w:multiLevelType w:val="hybridMultilevel"/>
    <w:tmpl w:val="AAD8D5D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2" w15:restartNumberingAfterBreak="0">
    <w:nsid w:val="1712555E"/>
    <w:multiLevelType w:val="hybridMultilevel"/>
    <w:tmpl w:val="F45898C4"/>
    <w:lvl w:ilvl="0" w:tplc="0409000F">
      <w:start w:val="1"/>
      <w:numFmt w:val="decimal"/>
      <w:lvlText w:val="%1."/>
      <w:lvlJc w:val="left"/>
      <w:pPr>
        <w:tabs>
          <w:tab w:val="num" w:pos="792"/>
        </w:tabs>
        <w:ind w:left="792" w:hanging="360"/>
      </w:pPr>
    </w:lvl>
    <w:lvl w:ilvl="1" w:tplc="29004126">
      <w:start w:val="1"/>
      <w:numFmt w:val="decimal"/>
      <w:lvlText w:val="%2."/>
      <w:lvlJc w:val="left"/>
      <w:pPr>
        <w:tabs>
          <w:tab w:val="num" w:pos="1872"/>
        </w:tabs>
        <w:ind w:left="1872" w:hanging="360"/>
      </w:pPr>
      <w:rPr>
        <w:b w:val="0"/>
        <w:sz w:val="16"/>
        <w:szCs w:val="16"/>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 w15:restartNumberingAfterBreak="0">
    <w:nsid w:val="1A777B33"/>
    <w:multiLevelType w:val="multilevel"/>
    <w:tmpl w:val="3D401F0C"/>
    <w:lvl w:ilvl="0">
      <w:start w:val="45"/>
      <w:numFmt w:val="decimal"/>
      <w:lvlText w:val="%1."/>
      <w:lvlJc w:val="left"/>
      <w:pPr>
        <w:tabs>
          <w:tab w:val="num" w:pos="851"/>
        </w:tabs>
        <w:ind w:left="851"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4" w15:restartNumberingAfterBreak="0">
    <w:nsid w:val="1ED62E04"/>
    <w:multiLevelType w:val="multilevel"/>
    <w:tmpl w:val="526081E4"/>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lowerLetter"/>
      <w:pStyle w:val="AParaLevel4"/>
      <w:lvlText w:val="%4."/>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5" w15:restartNumberingAfterBreak="0">
    <w:nsid w:val="233C5B6B"/>
    <w:multiLevelType w:val="multilevel"/>
    <w:tmpl w:val="8AAEC7FE"/>
    <w:styleLink w:val="AUASBParaLevels"/>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6"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7" w15:restartNumberingAfterBreak="0">
    <w:nsid w:val="2694301B"/>
    <w:multiLevelType w:val="hybridMultilevel"/>
    <w:tmpl w:val="94749C26"/>
    <w:lvl w:ilvl="0" w:tplc="E7460F5C">
      <w:start w:val="1"/>
      <w:numFmt w:val="bullet"/>
      <w:lvlText w:val=""/>
      <w:lvlJc w:val="left"/>
      <w:pPr>
        <w:ind w:left="2160" w:hanging="360"/>
      </w:pPr>
      <w:rPr>
        <w:rFonts w:ascii="Symbol" w:hAnsi="Symbol"/>
      </w:rPr>
    </w:lvl>
    <w:lvl w:ilvl="1" w:tplc="973EAF16">
      <w:start w:val="1"/>
      <w:numFmt w:val="bullet"/>
      <w:lvlText w:val=""/>
      <w:lvlJc w:val="left"/>
      <w:pPr>
        <w:ind w:left="2160" w:hanging="360"/>
      </w:pPr>
      <w:rPr>
        <w:rFonts w:ascii="Symbol" w:hAnsi="Symbol"/>
      </w:rPr>
    </w:lvl>
    <w:lvl w:ilvl="2" w:tplc="8C90DF5C">
      <w:start w:val="1"/>
      <w:numFmt w:val="bullet"/>
      <w:lvlText w:val=""/>
      <w:lvlJc w:val="left"/>
      <w:pPr>
        <w:ind w:left="2160" w:hanging="360"/>
      </w:pPr>
      <w:rPr>
        <w:rFonts w:ascii="Symbol" w:hAnsi="Symbol"/>
      </w:rPr>
    </w:lvl>
    <w:lvl w:ilvl="3" w:tplc="5B9E4ED8">
      <w:start w:val="1"/>
      <w:numFmt w:val="bullet"/>
      <w:lvlText w:val=""/>
      <w:lvlJc w:val="left"/>
      <w:pPr>
        <w:ind w:left="2160" w:hanging="360"/>
      </w:pPr>
      <w:rPr>
        <w:rFonts w:ascii="Symbol" w:hAnsi="Symbol"/>
      </w:rPr>
    </w:lvl>
    <w:lvl w:ilvl="4" w:tplc="26CE2F20">
      <w:start w:val="1"/>
      <w:numFmt w:val="bullet"/>
      <w:lvlText w:val=""/>
      <w:lvlJc w:val="left"/>
      <w:pPr>
        <w:ind w:left="2160" w:hanging="360"/>
      </w:pPr>
      <w:rPr>
        <w:rFonts w:ascii="Symbol" w:hAnsi="Symbol"/>
      </w:rPr>
    </w:lvl>
    <w:lvl w:ilvl="5" w:tplc="691E04D0">
      <w:start w:val="1"/>
      <w:numFmt w:val="bullet"/>
      <w:lvlText w:val=""/>
      <w:lvlJc w:val="left"/>
      <w:pPr>
        <w:ind w:left="2160" w:hanging="360"/>
      </w:pPr>
      <w:rPr>
        <w:rFonts w:ascii="Symbol" w:hAnsi="Symbol"/>
      </w:rPr>
    </w:lvl>
    <w:lvl w:ilvl="6" w:tplc="14D45158">
      <w:start w:val="1"/>
      <w:numFmt w:val="bullet"/>
      <w:lvlText w:val=""/>
      <w:lvlJc w:val="left"/>
      <w:pPr>
        <w:ind w:left="2160" w:hanging="360"/>
      </w:pPr>
      <w:rPr>
        <w:rFonts w:ascii="Symbol" w:hAnsi="Symbol"/>
      </w:rPr>
    </w:lvl>
    <w:lvl w:ilvl="7" w:tplc="05606FA6">
      <w:start w:val="1"/>
      <w:numFmt w:val="bullet"/>
      <w:lvlText w:val=""/>
      <w:lvlJc w:val="left"/>
      <w:pPr>
        <w:ind w:left="2160" w:hanging="360"/>
      </w:pPr>
      <w:rPr>
        <w:rFonts w:ascii="Symbol" w:hAnsi="Symbol"/>
      </w:rPr>
    </w:lvl>
    <w:lvl w:ilvl="8" w:tplc="B1AC948A">
      <w:start w:val="1"/>
      <w:numFmt w:val="bullet"/>
      <w:lvlText w:val=""/>
      <w:lvlJc w:val="left"/>
      <w:pPr>
        <w:ind w:left="2160" w:hanging="360"/>
      </w:pPr>
      <w:rPr>
        <w:rFonts w:ascii="Symbol" w:hAnsi="Symbol"/>
      </w:rPr>
    </w:lvl>
  </w:abstractNum>
  <w:abstractNum w:abstractNumId="8" w15:restartNumberingAfterBreak="0">
    <w:nsid w:val="26A13903"/>
    <w:multiLevelType w:val="multilevel"/>
    <w:tmpl w:val="F954A290"/>
    <w:lvl w:ilvl="0">
      <w:start w:val="45"/>
      <w:numFmt w:val="decimal"/>
      <w:lvlText w:val="%1."/>
      <w:lvlJc w:val="left"/>
      <w:pPr>
        <w:tabs>
          <w:tab w:val="num" w:pos="851"/>
        </w:tabs>
        <w:ind w:left="851"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9" w15:restartNumberingAfterBreak="0">
    <w:nsid w:val="285A4048"/>
    <w:multiLevelType w:val="hybridMultilevel"/>
    <w:tmpl w:val="9DBA8BE2"/>
    <w:lvl w:ilvl="0" w:tplc="F4666EF0">
      <w:start w:val="1"/>
      <w:numFmt w:val="bullet"/>
      <w:lvlText w:val=""/>
      <w:lvlJc w:val="left"/>
      <w:pPr>
        <w:ind w:left="2160" w:hanging="360"/>
      </w:pPr>
      <w:rPr>
        <w:rFonts w:ascii="Symbol" w:hAnsi="Symbol"/>
      </w:rPr>
    </w:lvl>
    <w:lvl w:ilvl="1" w:tplc="5718CD06">
      <w:start w:val="1"/>
      <w:numFmt w:val="bullet"/>
      <w:lvlText w:val=""/>
      <w:lvlJc w:val="left"/>
      <w:pPr>
        <w:ind w:left="2160" w:hanging="360"/>
      </w:pPr>
      <w:rPr>
        <w:rFonts w:ascii="Symbol" w:hAnsi="Symbol"/>
      </w:rPr>
    </w:lvl>
    <w:lvl w:ilvl="2" w:tplc="D32027EC">
      <w:start w:val="1"/>
      <w:numFmt w:val="bullet"/>
      <w:lvlText w:val=""/>
      <w:lvlJc w:val="left"/>
      <w:pPr>
        <w:ind w:left="2160" w:hanging="360"/>
      </w:pPr>
      <w:rPr>
        <w:rFonts w:ascii="Symbol" w:hAnsi="Symbol"/>
      </w:rPr>
    </w:lvl>
    <w:lvl w:ilvl="3" w:tplc="0D48F61E">
      <w:start w:val="1"/>
      <w:numFmt w:val="bullet"/>
      <w:lvlText w:val=""/>
      <w:lvlJc w:val="left"/>
      <w:pPr>
        <w:ind w:left="2160" w:hanging="360"/>
      </w:pPr>
      <w:rPr>
        <w:rFonts w:ascii="Symbol" w:hAnsi="Symbol"/>
      </w:rPr>
    </w:lvl>
    <w:lvl w:ilvl="4" w:tplc="87F8BFD0">
      <w:start w:val="1"/>
      <w:numFmt w:val="bullet"/>
      <w:lvlText w:val=""/>
      <w:lvlJc w:val="left"/>
      <w:pPr>
        <w:ind w:left="2160" w:hanging="360"/>
      </w:pPr>
      <w:rPr>
        <w:rFonts w:ascii="Symbol" w:hAnsi="Symbol"/>
      </w:rPr>
    </w:lvl>
    <w:lvl w:ilvl="5" w:tplc="06786974">
      <w:start w:val="1"/>
      <w:numFmt w:val="bullet"/>
      <w:lvlText w:val=""/>
      <w:lvlJc w:val="left"/>
      <w:pPr>
        <w:ind w:left="2160" w:hanging="360"/>
      </w:pPr>
      <w:rPr>
        <w:rFonts w:ascii="Symbol" w:hAnsi="Symbol"/>
      </w:rPr>
    </w:lvl>
    <w:lvl w:ilvl="6" w:tplc="1A0CAE88">
      <w:start w:val="1"/>
      <w:numFmt w:val="bullet"/>
      <w:lvlText w:val=""/>
      <w:lvlJc w:val="left"/>
      <w:pPr>
        <w:ind w:left="2160" w:hanging="360"/>
      </w:pPr>
      <w:rPr>
        <w:rFonts w:ascii="Symbol" w:hAnsi="Symbol"/>
      </w:rPr>
    </w:lvl>
    <w:lvl w:ilvl="7" w:tplc="1450C962">
      <w:start w:val="1"/>
      <w:numFmt w:val="bullet"/>
      <w:lvlText w:val=""/>
      <w:lvlJc w:val="left"/>
      <w:pPr>
        <w:ind w:left="2160" w:hanging="360"/>
      </w:pPr>
      <w:rPr>
        <w:rFonts w:ascii="Symbol" w:hAnsi="Symbol"/>
      </w:rPr>
    </w:lvl>
    <w:lvl w:ilvl="8" w:tplc="62F82CA6">
      <w:start w:val="1"/>
      <w:numFmt w:val="bullet"/>
      <w:lvlText w:val=""/>
      <w:lvlJc w:val="left"/>
      <w:pPr>
        <w:ind w:left="2160" w:hanging="360"/>
      </w:pPr>
      <w:rPr>
        <w:rFonts w:ascii="Symbol" w:hAnsi="Symbol"/>
      </w:rPr>
    </w:lvl>
  </w:abstractNum>
  <w:abstractNum w:abstractNumId="10" w15:restartNumberingAfterBreak="0">
    <w:nsid w:val="30130858"/>
    <w:multiLevelType w:val="hybridMultilevel"/>
    <w:tmpl w:val="A32E8A96"/>
    <w:lvl w:ilvl="0" w:tplc="947848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E109DE"/>
    <w:multiLevelType w:val="hybridMultilevel"/>
    <w:tmpl w:val="62BC5220"/>
    <w:lvl w:ilvl="0" w:tplc="F0B2997A">
      <w:start w:val="1"/>
      <w:numFmt w:val="lowerLetter"/>
      <w:lvlText w:val="(%1)"/>
      <w:lvlJc w:val="left"/>
      <w:pPr>
        <w:tabs>
          <w:tab w:val="num" w:pos="792"/>
        </w:tabs>
        <w:ind w:left="792" w:hanging="79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CA7114"/>
    <w:multiLevelType w:val="hybridMultilevel"/>
    <w:tmpl w:val="B4FEE692"/>
    <w:lvl w:ilvl="0" w:tplc="0672837C">
      <w:start w:val="1"/>
      <w:numFmt w:val="bullet"/>
      <w:lvlText w:val=""/>
      <w:lvlJc w:val="left"/>
      <w:pPr>
        <w:ind w:left="2160" w:hanging="360"/>
      </w:pPr>
      <w:rPr>
        <w:rFonts w:ascii="Symbol" w:hAnsi="Symbol"/>
      </w:rPr>
    </w:lvl>
    <w:lvl w:ilvl="1" w:tplc="C1765640">
      <w:start w:val="1"/>
      <w:numFmt w:val="bullet"/>
      <w:lvlText w:val=""/>
      <w:lvlJc w:val="left"/>
      <w:pPr>
        <w:ind w:left="2160" w:hanging="360"/>
      </w:pPr>
      <w:rPr>
        <w:rFonts w:ascii="Symbol" w:hAnsi="Symbol"/>
      </w:rPr>
    </w:lvl>
    <w:lvl w:ilvl="2" w:tplc="6E3A14E0">
      <w:start w:val="1"/>
      <w:numFmt w:val="bullet"/>
      <w:lvlText w:val=""/>
      <w:lvlJc w:val="left"/>
      <w:pPr>
        <w:ind w:left="2160" w:hanging="360"/>
      </w:pPr>
      <w:rPr>
        <w:rFonts w:ascii="Symbol" w:hAnsi="Symbol"/>
      </w:rPr>
    </w:lvl>
    <w:lvl w:ilvl="3" w:tplc="3E58FF02">
      <w:start w:val="1"/>
      <w:numFmt w:val="bullet"/>
      <w:lvlText w:val=""/>
      <w:lvlJc w:val="left"/>
      <w:pPr>
        <w:ind w:left="2160" w:hanging="360"/>
      </w:pPr>
      <w:rPr>
        <w:rFonts w:ascii="Symbol" w:hAnsi="Symbol"/>
      </w:rPr>
    </w:lvl>
    <w:lvl w:ilvl="4" w:tplc="977615CE">
      <w:start w:val="1"/>
      <w:numFmt w:val="bullet"/>
      <w:lvlText w:val=""/>
      <w:lvlJc w:val="left"/>
      <w:pPr>
        <w:ind w:left="2160" w:hanging="360"/>
      </w:pPr>
      <w:rPr>
        <w:rFonts w:ascii="Symbol" w:hAnsi="Symbol"/>
      </w:rPr>
    </w:lvl>
    <w:lvl w:ilvl="5" w:tplc="08D08246">
      <w:start w:val="1"/>
      <w:numFmt w:val="bullet"/>
      <w:lvlText w:val=""/>
      <w:lvlJc w:val="left"/>
      <w:pPr>
        <w:ind w:left="2160" w:hanging="360"/>
      </w:pPr>
      <w:rPr>
        <w:rFonts w:ascii="Symbol" w:hAnsi="Symbol"/>
      </w:rPr>
    </w:lvl>
    <w:lvl w:ilvl="6" w:tplc="4262FDC4">
      <w:start w:val="1"/>
      <w:numFmt w:val="bullet"/>
      <w:lvlText w:val=""/>
      <w:lvlJc w:val="left"/>
      <w:pPr>
        <w:ind w:left="2160" w:hanging="360"/>
      </w:pPr>
      <w:rPr>
        <w:rFonts w:ascii="Symbol" w:hAnsi="Symbol"/>
      </w:rPr>
    </w:lvl>
    <w:lvl w:ilvl="7" w:tplc="0694D83C">
      <w:start w:val="1"/>
      <w:numFmt w:val="bullet"/>
      <w:lvlText w:val=""/>
      <w:lvlJc w:val="left"/>
      <w:pPr>
        <w:ind w:left="2160" w:hanging="360"/>
      </w:pPr>
      <w:rPr>
        <w:rFonts w:ascii="Symbol" w:hAnsi="Symbol"/>
      </w:rPr>
    </w:lvl>
    <w:lvl w:ilvl="8" w:tplc="01C2B070">
      <w:start w:val="1"/>
      <w:numFmt w:val="bullet"/>
      <w:lvlText w:val=""/>
      <w:lvlJc w:val="left"/>
      <w:pPr>
        <w:ind w:left="2160" w:hanging="360"/>
      </w:pPr>
      <w:rPr>
        <w:rFonts w:ascii="Symbol" w:hAnsi="Symbol"/>
      </w:rPr>
    </w:lvl>
  </w:abstractNum>
  <w:abstractNum w:abstractNumId="13" w15:restartNumberingAfterBreak="0">
    <w:nsid w:val="3C1D57BD"/>
    <w:multiLevelType w:val="multilevel"/>
    <w:tmpl w:val="BACEFEEC"/>
    <w:lvl w:ilvl="0">
      <w:start w:val="1"/>
      <w:numFmt w:val="decimal"/>
      <w:pStyle w:val="ParaLevel1"/>
      <w:lvlText w:val="%1."/>
      <w:lvlJc w:val="left"/>
      <w:pPr>
        <w:tabs>
          <w:tab w:val="num" w:pos="851"/>
        </w:tabs>
        <w:ind w:left="851" w:hanging="709"/>
      </w:pPr>
      <w:rPr>
        <w:rFonts w:hint="default"/>
      </w:rPr>
    </w:lvl>
    <w:lvl w:ilvl="1">
      <w:start w:val="3"/>
      <w:numFmt w:val="lowerLetter"/>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4" w15:restartNumberingAfterBreak="0">
    <w:nsid w:val="3F54349D"/>
    <w:multiLevelType w:val="multilevel"/>
    <w:tmpl w:val="7758DCAC"/>
    <w:lvl w:ilvl="0">
      <w:start w:val="1"/>
      <w:numFmt w:val="decimal"/>
      <w:lvlText w:val="%1."/>
      <w:lvlJc w:val="left"/>
      <w:pPr>
        <w:tabs>
          <w:tab w:val="num" w:pos="851"/>
        </w:tabs>
        <w:ind w:left="851" w:hanging="709"/>
      </w:pPr>
      <w:rPr>
        <w:rFonts w:hint="default"/>
      </w:rPr>
    </w:lvl>
    <w:lvl w:ilvl="1">
      <w:start w:val="1"/>
      <w:numFmt w:val="lowerLetter"/>
      <w:lvlText w:val="(%2)"/>
      <w:lvlJc w:val="left"/>
      <w:pPr>
        <w:ind w:left="1069" w:hanging="360"/>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5" w15:restartNumberingAfterBreak="0">
    <w:nsid w:val="42AE4A8E"/>
    <w:multiLevelType w:val="hybridMultilevel"/>
    <w:tmpl w:val="F7F03D7A"/>
    <w:lvl w:ilvl="0" w:tplc="AAC84BFE">
      <w:start w:val="1"/>
      <w:numFmt w:val="lowerLetter"/>
      <w:pStyle w:val="ListNuma"/>
      <w:lvlText w:val="(%1)"/>
      <w:lvlJc w:val="left"/>
      <w:pPr>
        <w:tabs>
          <w:tab w:val="num" w:pos="709"/>
        </w:tabs>
        <w:ind w:left="709" w:hanging="709"/>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50D4478"/>
    <w:multiLevelType w:val="hybridMultilevel"/>
    <w:tmpl w:val="CD34E37C"/>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4B65A1"/>
    <w:multiLevelType w:val="multilevel"/>
    <w:tmpl w:val="CDBEACA8"/>
    <w:lvl w:ilvl="0">
      <w:start w:val="44"/>
      <w:numFmt w:val="decimal"/>
      <w:lvlText w:val="%1."/>
      <w:lvlJc w:val="left"/>
      <w:pPr>
        <w:tabs>
          <w:tab w:val="num" w:pos="851"/>
        </w:tabs>
        <w:ind w:left="851" w:hanging="709"/>
      </w:pPr>
      <w:rPr>
        <w:rFonts w:hint="default"/>
      </w:rPr>
    </w:lvl>
    <w:lvl w:ilvl="1">
      <w:start w:val="3"/>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8" w15:restartNumberingAfterBreak="0">
    <w:nsid w:val="469912C1"/>
    <w:multiLevelType w:val="hybridMultilevel"/>
    <w:tmpl w:val="50042432"/>
    <w:lvl w:ilvl="0" w:tplc="F0B299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37213D"/>
    <w:multiLevelType w:val="hybridMultilevel"/>
    <w:tmpl w:val="FF0ADA94"/>
    <w:lvl w:ilvl="0" w:tplc="CECCF8EC">
      <w:start w:val="1"/>
      <w:numFmt w:val="lowerLetter"/>
      <w:lvlText w:val="(%1)"/>
      <w:lvlJc w:val="left"/>
      <w:pPr>
        <w:ind w:left="2138" w:hanging="360"/>
      </w:pPr>
      <w:rPr>
        <w:rFonts w:hint="default"/>
      </w:rPr>
    </w:lvl>
    <w:lvl w:ilvl="1" w:tplc="FFFFFFFF">
      <w:start w:val="1"/>
      <w:numFmt w:val="lowerLetter"/>
      <w:lvlText w:val="%2."/>
      <w:lvlJc w:val="left"/>
      <w:pPr>
        <w:ind w:left="177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20" w15:restartNumberingAfterBreak="0">
    <w:nsid w:val="49C13CF0"/>
    <w:multiLevelType w:val="hybridMultilevel"/>
    <w:tmpl w:val="F730705E"/>
    <w:lvl w:ilvl="0" w:tplc="28BE53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B63B74"/>
    <w:multiLevelType w:val="multilevel"/>
    <w:tmpl w:val="3EA83578"/>
    <w:lvl w:ilvl="0">
      <w:start w:val="1"/>
      <w:numFmt w:val="decimal"/>
      <w:pStyle w:val="ListNum1"/>
      <w:lvlText w:val="%1."/>
      <w:lvlJc w:val="left"/>
      <w:pPr>
        <w:tabs>
          <w:tab w:val="num" w:pos="709"/>
        </w:tabs>
        <w:ind w:left="709" w:hanging="709"/>
      </w:pPr>
      <w:rPr>
        <w:rFonts w:hint="default"/>
      </w:rPr>
    </w:lvl>
    <w:lvl w:ilvl="1">
      <w:start w:val="1"/>
      <w:numFmt w:val="lowerLetter"/>
      <w:pStyle w:val="ListNum2"/>
      <w:lvlText w:val="(%2)"/>
      <w:lvlJc w:val="left"/>
      <w:pPr>
        <w:tabs>
          <w:tab w:val="num" w:pos="1418"/>
        </w:tabs>
        <w:ind w:left="1418" w:hanging="709"/>
      </w:pPr>
      <w:rPr>
        <w:rFonts w:hint="default"/>
      </w:rPr>
    </w:lvl>
    <w:lvl w:ilvl="2">
      <w:start w:val="1"/>
      <w:numFmt w:val="lowerRoman"/>
      <w:pStyle w:val="ListNum3"/>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5514D28"/>
    <w:multiLevelType w:val="hybridMultilevel"/>
    <w:tmpl w:val="9AFE88C4"/>
    <w:lvl w:ilvl="0" w:tplc="64568E32">
      <w:start w:val="1"/>
      <w:numFmt w:val="bullet"/>
      <w:lvlText w:val=""/>
      <w:lvlJc w:val="left"/>
      <w:pPr>
        <w:ind w:left="2160" w:hanging="360"/>
      </w:pPr>
      <w:rPr>
        <w:rFonts w:ascii="Symbol" w:hAnsi="Symbol"/>
      </w:rPr>
    </w:lvl>
    <w:lvl w:ilvl="1" w:tplc="A622F1AC">
      <w:start w:val="1"/>
      <w:numFmt w:val="bullet"/>
      <w:lvlText w:val=""/>
      <w:lvlJc w:val="left"/>
      <w:pPr>
        <w:ind w:left="2160" w:hanging="360"/>
      </w:pPr>
      <w:rPr>
        <w:rFonts w:ascii="Symbol" w:hAnsi="Symbol"/>
      </w:rPr>
    </w:lvl>
    <w:lvl w:ilvl="2" w:tplc="E6EEE02E">
      <w:start w:val="1"/>
      <w:numFmt w:val="bullet"/>
      <w:lvlText w:val=""/>
      <w:lvlJc w:val="left"/>
      <w:pPr>
        <w:ind w:left="2160" w:hanging="360"/>
      </w:pPr>
      <w:rPr>
        <w:rFonts w:ascii="Symbol" w:hAnsi="Symbol"/>
      </w:rPr>
    </w:lvl>
    <w:lvl w:ilvl="3" w:tplc="D05CF264">
      <w:start w:val="1"/>
      <w:numFmt w:val="bullet"/>
      <w:lvlText w:val=""/>
      <w:lvlJc w:val="left"/>
      <w:pPr>
        <w:ind w:left="2160" w:hanging="360"/>
      </w:pPr>
      <w:rPr>
        <w:rFonts w:ascii="Symbol" w:hAnsi="Symbol"/>
      </w:rPr>
    </w:lvl>
    <w:lvl w:ilvl="4" w:tplc="6866A1EA">
      <w:start w:val="1"/>
      <w:numFmt w:val="bullet"/>
      <w:lvlText w:val=""/>
      <w:lvlJc w:val="left"/>
      <w:pPr>
        <w:ind w:left="2160" w:hanging="360"/>
      </w:pPr>
      <w:rPr>
        <w:rFonts w:ascii="Symbol" w:hAnsi="Symbol"/>
      </w:rPr>
    </w:lvl>
    <w:lvl w:ilvl="5" w:tplc="2D08045E">
      <w:start w:val="1"/>
      <w:numFmt w:val="bullet"/>
      <w:lvlText w:val=""/>
      <w:lvlJc w:val="left"/>
      <w:pPr>
        <w:ind w:left="2160" w:hanging="360"/>
      </w:pPr>
      <w:rPr>
        <w:rFonts w:ascii="Symbol" w:hAnsi="Symbol"/>
      </w:rPr>
    </w:lvl>
    <w:lvl w:ilvl="6" w:tplc="CA104D88">
      <w:start w:val="1"/>
      <w:numFmt w:val="bullet"/>
      <w:lvlText w:val=""/>
      <w:lvlJc w:val="left"/>
      <w:pPr>
        <w:ind w:left="2160" w:hanging="360"/>
      </w:pPr>
      <w:rPr>
        <w:rFonts w:ascii="Symbol" w:hAnsi="Symbol"/>
      </w:rPr>
    </w:lvl>
    <w:lvl w:ilvl="7" w:tplc="D17401C8">
      <w:start w:val="1"/>
      <w:numFmt w:val="bullet"/>
      <w:lvlText w:val=""/>
      <w:lvlJc w:val="left"/>
      <w:pPr>
        <w:ind w:left="2160" w:hanging="360"/>
      </w:pPr>
      <w:rPr>
        <w:rFonts w:ascii="Symbol" w:hAnsi="Symbol"/>
      </w:rPr>
    </w:lvl>
    <w:lvl w:ilvl="8" w:tplc="CDE66C5C">
      <w:start w:val="1"/>
      <w:numFmt w:val="bullet"/>
      <w:lvlText w:val=""/>
      <w:lvlJc w:val="left"/>
      <w:pPr>
        <w:ind w:left="2160" w:hanging="360"/>
      </w:pPr>
      <w:rPr>
        <w:rFonts w:ascii="Symbol" w:hAnsi="Symbol"/>
      </w:rPr>
    </w:lvl>
  </w:abstractNum>
  <w:abstractNum w:abstractNumId="23" w15:restartNumberingAfterBreak="0">
    <w:nsid w:val="5651300F"/>
    <w:multiLevelType w:val="hybridMultilevel"/>
    <w:tmpl w:val="E0B29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371258"/>
    <w:multiLevelType w:val="hybridMultilevel"/>
    <w:tmpl w:val="0AD2733E"/>
    <w:lvl w:ilvl="0" w:tplc="271CCE30">
      <w:start w:val="1"/>
      <w:numFmt w:val="decimal"/>
      <w:lvlText w:val="%1."/>
      <w:lvlJc w:val="left"/>
      <w:pPr>
        <w:tabs>
          <w:tab w:val="num" w:pos="360"/>
        </w:tabs>
        <w:ind w:left="360" w:hanging="360"/>
      </w:pPr>
      <w:rPr>
        <w:rFonts w:ascii="Times New Roman" w:hAnsi="Times New Roman" w:hint="default"/>
        <w:sz w:val="18"/>
      </w:rPr>
    </w:lvl>
    <w:lvl w:ilvl="1" w:tplc="D3C00DD8">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917DCB"/>
    <w:multiLevelType w:val="hybridMultilevel"/>
    <w:tmpl w:val="54709DFA"/>
    <w:lvl w:ilvl="0" w:tplc="E71496C2">
      <w:start w:val="1"/>
      <w:numFmt w:val="bullet"/>
      <w:lvlText w:val=""/>
      <w:lvlJc w:val="left"/>
      <w:pPr>
        <w:ind w:left="2160" w:hanging="360"/>
      </w:pPr>
      <w:rPr>
        <w:rFonts w:ascii="Symbol" w:hAnsi="Symbol"/>
      </w:rPr>
    </w:lvl>
    <w:lvl w:ilvl="1" w:tplc="1BE4401C">
      <w:start w:val="1"/>
      <w:numFmt w:val="bullet"/>
      <w:lvlText w:val=""/>
      <w:lvlJc w:val="left"/>
      <w:pPr>
        <w:ind w:left="2160" w:hanging="360"/>
      </w:pPr>
      <w:rPr>
        <w:rFonts w:ascii="Symbol" w:hAnsi="Symbol"/>
      </w:rPr>
    </w:lvl>
    <w:lvl w:ilvl="2" w:tplc="FEF47FF0">
      <w:start w:val="1"/>
      <w:numFmt w:val="bullet"/>
      <w:lvlText w:val=""/>
      <w:lvlJc w:val="left"/>
      <w:pPr>
        <w:ind w:left="2160" w:hanging="360"/>
      </w:pPr>
      <w:rPr>
        <w:rFonts w:ascii="Symbol" w:hAnsi="Symbol"/>
      </w:rPr>
    </w:lvl>
    <w:lvl w:ilvl="3" w:tplc="7E946E9E">
      <w:start w:val="1"/>
      <w:numFmt w:val="bullet"/>
      <w:lvlText w:val=""/>
      <w:lvlJc w:val="left"/>
      <w:pPr>
        <w:ind w:left="2160" w:hanging="360"/>
      </w:pPr>
      <w:rPr>
        <w:rFonts w:ascii="Symbol" w:hAnsi="Symbol"/>
      </w:rPr>
    </w:lvl>
    <w:lvl w:ilvl="4" w:tplc="033C7456">
      <w:start w:val="1"/>
      <w:numFmt w:val="bullet"/>
      <w:lvlText w:val=""/>
      <w:lvlJc w:val="left"/>
      <w:pPr>
        <w:ind w:left="2160" w:hanging="360"/>
      </w:pPr>
      <w:rPr>
        <w:rFonts w:ascii="Symbol" w:hAnsi="Symbol"/>
      </w:rPr>
    </w:lvl>
    <w:lvl w:ilvl="5" w:tplc="969C788C">
      <w:start w:val="1"/>
      <w:numFmt w:val="bullet"/>
      <w:lvlText w:val=""/>
      <w:lvlJc w:val="left"/>
      <w:pPr>
        <w:ind w:left="2160" w:hanging="360"/>
      </w:pPr>
      <w:rPr>
        <w:rFonts w:ascii="Symbol" w:hAnsi="Symbol"/>
      </w:rPr>
    </w:lvl>
    <w:lvl w:ilvl="6" w:tplc="FDF09B60">
      <w:start w:val="1"/>
      <w:numFmt w:val="bullet"/>
      <w:lvlText w:val=""/>
      <w:lvlJc w:val="left"/>
      <w:pPr>
        <w:ind w:left="2160" w:hanging="360"/>
      </w:pPr>
      <w:rPr>
        <w:rFonts w:ascii="Symbol" w:hAnsi="Symbol"/>
      </w:rPr>
    </w:lvl>
    <w:lvl w:ilvl="7" w:tplc="4962AB46">
      <w:start w:val="1"/>
      <w:numFmt w:val="bullet"/>
      <w:lvlText w:val=""/>
      <w:lvlJc w:val="left"/>
      <w:pPr>
        <w:ind w:left="2160" w:hanging="360"/>
      </w:pPr>
      <w:rPr>
        <w:rFonts w:ascii="Symbol" w:hAnsi="Symbol"/>
      </w:rPr>
    </w:lvl>
    <w:lvl w:ilvl="8" w:tplc="08482F66">
      <w:start w:val="1"/>
      <w:numFmt w:val="bullet"/>
      <w:lvlText w:val=""/>
      <w:lvlJc w:val="left"/>
      <w:pPr>
        <w:ind w:left="2160" w:hanging="360"/>
      </w:pPr>
      <w:rPr>
        <w:rFonts w:ascii="Symbol" w:hAnsi="Symbol"/>
      </w:rPr>
    </w:lvl>
  </w:abstractNum>
  <w:abstractNum w:abstractNumId="26" w15:restartNumberingAfterBreak="0">
    <w:nsid w:val="648D53F6"/>
    <w:multiLevelType w:val="multilevel"/>
    <w:tmpl w:val="1A8AA198"/>
    <w:numStyleLink w:val="AUASBListBullets"/>
  </w:abstractNum>
  <w:abstractNum w:abstractNumId="27" w15:restartNumberingAfterBreak="0">
    <w:nsid w:val="6A452094"/>
    <w:multiLevelType w:val="hybridMultilevel"/>
    <w:tmpl w:val="EEA01414"/>
    <w:lvl w:ilvl="0" w:tplc="0C090017">
      <w:start w:val="1"/>
      <w:numFmt w:val="lowerLetter"/>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8" w15:restartNumberingAfterBreak="0">
    <w:nsid w:val="6CFB31C0"/>
    <w:multiLevelType w:val="hybridMultilevel"/>
    <w:tmpl w:val="B32ABE2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713139E4"/>
    <w:multiLevelType w:val="hybridMultilevel"/>
    <w:tmpl w:val="CAFEFC4C"/>
    <w:lvl w:ilvl="0" w:tplc="BE4295A8">
      <w:start w:val="1"/>
      <w:numFmt w:val="lowerLetter"/>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73223C67"/>
    <w:multiLevelType w:val="multilevel"/>
    <w:tmpl w:val="FB06D454"/>
    <w:lvl w:ilvl="0">
      <w:start w:val="1"/>
      <w:numFmt w:val="decimal"/>
      <w:lvlText w:val="%1."/>
      <w:lvlJc w:val="left"/>
      <w:pPr>
        <w:tabs>
          <w:tab w:val="num" w:pos="851"/>
        </w:tabs>
        <w:ind w:left="851" w:hanging="709"/>
      </w:pPr>
      <w:rPr>
        <w:rFonts w:hint="default"/>
      </w:rPr>
    </w:lvl>
    <w:lvl w:ilvl="1">
      <w:start w:val="3"/>
      <w:numFmt w:val="lowerLetter"/>
      <w:lvlText w:val="(%2)"/>
      <w:lvlJc w:val="left"/>
      <w:pPr>
        <w:tabs>
          <w:tab w:val="num" w:pos="1418"/>
        </w:tabs>
        <w:ind w:left="1418"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num w:numId="1" w16cid:durableId="1606884625">
    <w:abstractNumId w:val="1"/>
  </w:num>
  <w:num w:numId="2" w16cid:durableId="1079601307">
    <w:abstractNumId w:val="26"/>
  </w:num>
  <w:num w:numId="3" w16cid:durableId="443353612">
    <w:abstractNumId w:val="4"/>
  </w:num>
  <w:num w:numId="4" w16cid:durableId="1926262759">
    <w:abstractNumId w:val="5"/>
  </w:num>
  <w:num w:numId="5" w16cid:durableId="1121192523">
    <w:abstractNumId w:val="6"/>
  </w:num>
  <w:num w:numId="6" w16cid:durableId="2003727904">
    <w:abstractNumId w:val="4"/>
  </w:num>
  <w:num w:numId="7" w16cid:durableId="1637876071">
    <w:abstractNumId w:val="30"/>
  </w:num>
  <w:num w:numId="8" w16cid:durableId="1938555150">
    <w:abstractNumId w:val="0"/>
  </w:num>
  <w:num w:numId="9" w16cid:durableId="1223903239">
    <w:abstractNumId w:val="10"/>
  </w:num>
  <w:num w:numId="10" w16cid:durableId="498425913">
    <w:abstractNumId w:val="15"/>
  </w:num>
  <w:num w:numId="11" w16cid:durableId="14581638">
    <w:abstractNumId w:val="21"/>
  </w:num>
  <w:num w:numId="12" w16cid:durableId="183983871">
    <w:abstractNumId w:val="2"/>
  </w:num>
  <w:num w:numId="13" w16cid:durableId="1996570125">
    <w:abstractNumId w:val="11"/>
  </w:num>
  <w:num w:numId="14" w16cid:durableId="1671835633">
    <w:abstractNumId w:val="29"/>
  </w:num>
  <w:num w:numId="15" w16cid:durableId="435489348">
    <w:abstractNumId w:val="24"/>
  </w:num>
  <w:num w:numId="16" w16cid:durableId="1286696244">
    <w:abstractNumId w:val="20"/>
  </w:num>
  <w:num w:numId="17" w16cid:durableId="1159617462">
    <w:abstractNumId w:val="16"/>
  </w:num>
  <w:num w:numId="18" w16cid:durableId="2071879162">
    <w:abstractNumId w:val="28"/>
  </w:num>
  <w:num w:numId="19" w16cid:durableId="640886948">
    <w:abstractNumId w:val="9"/>
  </w:num>
  <w:num w:numId="20" w16cid:durableId="993871419">
    <w:abstractNumId w:val="22"/>
  </w:num>
  <w:num w:numId="21" w16cid:durableId="2052993268">
    <w:abstractNumId w:val="7"/>
  </w:num>
  <w:num w:numId="22" w16cid:durableId="431706173">
    <w:abstractNumId w:val="12"/>
  </w:num>
  <w:num w:numId="23" w16cid:durableId="1975522362">
    <w:abstractNumId w:val="25"/>
  </w:num>
  <w:num w:numId="24" w16cid:durableId="1441686820">
    <w:abstractNumId w:val="27"/>
  </w:num>
  <w:num w:numId="25" w16cid:durableId="1618175941">
    <w:abstractNumId w:val="19"/>
  </w:num>
  <w:num w:numId="26" w16cid:durableId="669335006">
    <w:abstractNumId w:val="3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3744084">
    <w:abstractNumId w:val="30"/>
  </w:num>
  <w:num w:numId="28" w16cid:durableId="734359463">
    <w:abstractNumId w:val="30"/>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99158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0943266">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7743360">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3482795">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6609624">
    <w:abstractNumId w:val="3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1280969">
    <w:abstractNumId w:val="3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4620235">
    <w:abstractNumId w:val="3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8807073">
    <w:abstractNumId w:val="14"/>
  </w:num>
  <w:num w:numId="37" w16cid:durableId="2009939839">
    <w:abstractNumId w:val="30"/>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9113759">
    <w:abstractNumId w:val="30"/>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0537449">
    <w:abstractNumId w:val="30"/>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0928086">
    <w:abstractNumId w:val="30"/>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1375617">
    <w:abstractNumId w:val="3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2612116">
    <w:abstractNumId w:val="13"/>
  </w:num>
  <w:num w:numId="43" w16cid:durableId="1021865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396546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8049366">
    <w:abstractNumId w:val="18"/>
  </w:num>
  <w:num w:numId="46" w16cid:durableId="1272934539">
    <w:abstractNumId w:val="23"/>
  </w:num>
  <w:num w:numId="47" w16cid:durableId="616107056">
    <w:abstractNumId w:val="17"/>
  </w:num>
  <w:num w:numId="48" w16cid:durableId="624193161">
    <w:abstractNumId w:val="13"/>
    <w:lvlOverride w:ilvl="0">
      <w:startOverride w:val="4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2069145">
    <w:abstractNumId w:val="8"/>
  </w:num>
  <w:num w:numId="50" w16cid:durableId="866796235">
    <w:abstractNumId w:val="3"/>
  </w:num>
  <w:num w:numId="51" w16cid:durableId="1391071495">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5F"/>
    <w:rsid w:val="00000782"/>
    <w:rsid w:val="00000930"/>
    <w:rsid w:val="0000095D"/>
    <w:rsid w:val="00000E93"/>
    <w:rsid w:val="00001326"/>
    <w:rsid w:val="00001502"/>
    <w:rsid w:val="00002129"/>
    <w:rsid w:val="000021D4"/>
    <w:rsid w:val="000029FC"/>
    <w:rsid w:val="00003007"/>
    <w:rsid w:val="000030A7"/>
    <w:rsid w:val="000032AD"/>
    <w:rsid w:val="00003483"/>
    <w:rsid w:val="00003592"/>
    <w:rsid w:val="00003933"/>
    <w:rsid w:val="00003995"/>
    <w:rsid w:val="00003D1B"/>
    <w:rsid w:val="00004012"/>
    <w:rsid w:val="000042AA"/>
    <w:rsid w:val="000043F2"/>
    <w:rsid w:val="00004895"/>
    <w:rsid w:val="00004CCB"/>
    <w:rsid w:val="00004E6B"/>
    <w:rsid w:val="000059FC"/>
    <w:rsid w:val="00005C06"/>
    <w:rsid w:val="00005F9A"/>
    <w:rsid w:val="00006093"/>
    <w:rsid w:val="00006557"/>
    <w:rsid w:val="000070A7"/>
    <w:rsid w:val="000073B6"/>
    <w:rsid w:val="00007E09"/>
    <w:rsid w:val="00010199"/>
    <w:rsid w:val="000112A6"/>
    <w:rsid w:val="00011434"/>
    <w:rsid w:val="00011BD2"/>
    <w:rsid w:val="00011DE5"/>
    <w:rsid w:val="00011F58"/>
    <w:rsid w:val="000121C0"/>
    <w:rsid w:val="000122D4"/>
    <w:rsid w:val="0001248A"/>
    <w:rsid w:val="000128C3"/>
    <w:rsid w:val="00012B2C"/>
    <w:rsid w:val="0001353B"/>
    <w:rsid w:val="0001384F"/>
    <w:rsid w:val="00013C82"/>
    <w:rsid w:val="0001405F"/>
    <w:rsid w:val="000143C1"/>
    <w:rsid w:val="00014463"/>
    <w:rsid w:val="000158FE"/>
    <w:rsid w:val="00015C09"/>
    <w:rsid w:val="00015C92"/>
    <w:rsid w:val="00015F83"/>
    <w:rsid w:val="00016060"/>
    <w:rsid w:val="000162C6"/>
    <w:rsid w:val="0001673B"/>
    <w:rsid w:val="00016887"/>
    <w:rsid w:val="00016CA2"/>
    <w:rsid w:val="00016CD7"/>
    <w:rsid w:val="00016D93"/>
    <w:rsid w:val="000170A5"/>
    <w:rsid w:val="00017C2A"/>
    <w:rsid w:val="00017E58"/>
    <w:rsid w:val="00020276"/>
    <w:rsid w:val="00020472"/>
    <w:rsid w:val="00020A4C"/>
    <w:rsid w:val="00020B94"/>
    <w:rsid w:val="00021651"/>
    <w:rsid w:val="000219D9"/>
    <w:rsid w:val="00022178"/>
    <w:rsid w:val="000221EC"/>
    <w:rsid w:val="00022904"/>
    <w:rsid w:val="00022D5C"/>
    <w:rsid w:val="0002395C"/>
    <w:rsid w:val="00024B54"/>
    <w:rsid w:val="00024CBC"/>
    <w:rsid w:val="00025298"/>
    <w:rsid w:val="00025456"/>
    <w:rsid w:val="00025A13"/>
    <w:rsid w:val="000260B2"/>
    <w:rsid w:val="0002630E"/>
    <w:rsid w:val="00026B00"/>
    <w:rsid w:val="0002775E"/>
    <w:rsid w:val="00027A3D"/>
    <w:rsid w:val="00027B00"/>
    <w:rsid w:val="00027CDD"/>
    <w:rsid w:val="00027D4F"/>
    <w:rsid w:val="00027D54"/>
    <w:rsid w:val="00027D90"/>
    <w:rsid w:val="000309E8"/>
    <w:rsid w:val="00030A86"/>
    <w:rsid w:val="00030BEF"/>
    <w:rsid w:val="0003105F"/>
    <w:rsid w:val="00031606"/>
    <w:rsid w:val="00031EE9"/>
    <w:rsid w:val="0003203E"/>
    <w:rsid w:val="0003222A"/>
    <w:rsid w:val="000324F4"/>
    <w:rsid w:val="000327B8"/>
    <w:rsid w:val="000328A7"/>
    <w:rsid w:val="000328B5"/>
    <w:rsid w:val="00032FB7"/>
    <w:rsid w:val="000338D5"/>
    <w:rsid w:val="00033933"/>
    <w:rsid w:val="000339A0"/>
    <w:rsid w:val="000343A0"/>
    <w:rsid w:val="00034874"/>
    <w:rsid w:val="00034E58"/>
    <w:rsid w:val="00034EE8"/>
    <w:rsid w:val="000356E0"/>
    <w:rsid w:val="00035851"/>
    <w:rsid w:val="00035A29"/>
    <w:rsid w:val="00035A82"/>
    <w:rsid w:val="000362E4"/>
    <w:rsid w:val="00036803"/>
    <w:rsid w:val="00036955"/>
    <w:rsid w:val="0003750E"/>
    <w:rsid w:val="00037536"/>
    <w:rsid w:val="00037979"/>
    <w:rsid w:val="00037AA5"/>
    <w:rsid w:val="00037ACC"/>
    <w:rsid w:val="00037C2A"/>
    <w:rsid w:val="00037C75"/>
    <w:rsid w:val="00040151"/>
    <w:rsid w:val="000404D3"/>
    <w:rsid w:val="000408F2"/>
    <w:rsid w:val="00040A05"/>
    <w:rsid w:val="00041073"/>
    <w:rsid w:val="000411BE"/>
    <w:rsid w:val="000416CE"/>
    <w:rsid w:val="0004276C"/>
    <w:rsid w:val="00042847"/>
    <w:rsid w:val="00042BD0"/>
    <w:rsid w:val="000430B4"/>
    <w:rsid w:val="000437DC"/>
    <w:rsid w:val="00043CAF"/>
    <w:rsid w:val="00043E78"/>
    <w:rsid w:val="0004453B"/>
    <w:rsid w:val="000449EE"/>
    <w:rsid w:val="0004553E"/>
    <w:rsid w:val="00045A7B"/>
    <w:rsid w:val="00045DAB"/>
    <w:rsid w:val="0004610B"/>
    <w:rsid w:val="000463BC"/>
    <w:rsid w:val="00046993"/>
    <w:rsid w:val="00046E7F"/>
    <w:rsid w:val="00046F27"/>
    <w:rsid w:val="000470E8"/>
    <w:rsid w:val="00047665"/>
    <w:rsid w:val="00047A7B"/>
    <w:rsid w:val="000505AA"/>
    <w:rsid w:val="00050B5E"/>
    <w:rsid w:val="00050C8D"/>
    <w:rsid w:val="00050D01"/>
    <w:rsid w:val="00051950"/>
    <w:rsid w:val="000521B3"/>
    <w:rsid w:val="00052441"/>
    <w:rsid w:val="00052581"/>
    <w:rsid w:val="00052B9D"/>
    <w:rsid w:val="00052BED"/>
    <w:rsid w:val="0005310A"/>
    <w:rsid w:val="0005363E"/>
    <w:rsid w:val="00053C5C"/>
    <w:rsid w:val="00053CC0"/>
    <w:rsid w:val="00053EC2"/>
    <w:rsid w:val="00054392"/>
    <w:rsid w:val="00054912"/>
    <w:rsid w:val="00054B69"/>
    <w:rsid w:val="00054C4A"/>
    <w:rsid w:val="00055530"/>
    <w:rsid w:val="00055579"/>
    <w:rsid w:val="0005641C"/>
    <w:rsid w:val="00056655"/>
    <w:rsid w:val="00056713"/>
    <w:rsid w:val="00056762"/>
    <w:rsid w:val="00056A97"/>
    <w:rsid w:val="00056BCB"/>
    <w:rsid w:val="00056CA4"/>
    <w:rsid w:val="00056F57"/>
    <w:rsid w:val="00057594"/>
    <w:rsid w:val="00057C1A"/>
    <w:rsid w:val="000603D9"/>
    <w:rsid w:val="00060559"/>
    <w:rsid w:val="00060CF5"/>
    <w:rsid w:val="00060E41"/>
    <w:rsid w:val="000611A3"/>
    <w:rsid w:val="000618BE"/>
    <w:rsid w:val="00061967"/>
    <w:rsid w:val="00061B83"/>
    <w:rsid w:val="00061C75"/>
    <w:rsid w:val="00061CAF"/>
    <w:rsid w:val="00062E22"/>
    <w:rsid w:val="00063160"/>
    <w:rsid w:val="0006335F"/>
    <w:rsid w:val="00063C9E"/>
    <w:rsid w:val="00063D4E"/>
    <w:rsid w:val="00064243"/>
    <w:rsid w:val="00064E3F"/>
    <w:rsid w:val="00065341"/>
    <w:rsid w:val="00065E16"/>
    <w:rsid w:val="00065FB1"/>
    <w:rsid w:val="00066666"/>
    <w:rsid w:val="000666B8"/>
    <w:rsid w:val="000669EC"/>
    <w:rsid w:val="00066B43"/>
    <w:rsid w:val="00066F6B"/>
    <w:rsid w:val="0006737A"/>
    <w:rsid w:val="00067827"/>
    <w:rsid w:val="00067997"/>
    <w:rsid w:val="00070438"/>
    <w:rsid w:val="00070961"/>
    <w:rsid w:val="00070C09"/>
    <w:rsid w:val="00070CEA"/>
    <w:rsid w:val="00070E5B"/>
    <w:rsid w:val="00070F11"/>
    <w:rsid w:val="00071210"/>
    <w:rsid w:val="00071632"/>
    <w:rsid w:val="00072040"/>
    <w:rsid w:val="00072B5D"/>
    <w:rsid w:val="00072BA9"/>
    <w:rsid w:val="00072CD0"/>
    <w:rsid w:val="00072EC4"/>
    <w:rsid w:val="000730FB"/>
    <w:rsid w:val="00073F35"/>
    <w:rsid w:val="000740EB"/>
    <w:rsid w:val="00074C38"/>
    <w:rsid w:val="00074C97"/>
    <w:rsid w:val="0007629A"/>
    <w:rsid w:val="000764B4"/>
    <w:rsid w:val="000768C6"/>
    <w:rsid w:val="00077125"/>
    <w:rsid w:val="00077206"/>
    <w:rsid w:val="000773EC"/>
    <w:rsid w:val="00077540"/>
    <w:rsid w:val="0007777E"/>
    <w:rsid w:val="00077BB0"/>
    <w:rsid w:val="0008041B"/>
    <w:rsid w:val="00080BDD"/>
    <w:rsid w:val="00080E32"/>
    <w:rsid w:val="00081634"/>
    <w:rsid w:val="000819DB"/>
    <w:rsid w:val="00081E39"/>
    <w:rsid w:val="000824EE"/>
    <w:rsid w:val="00082780"/>
    <w:rsid w:val="000827A5"/>
    <w:rsid w:val="000837C6"/>
    <w:rsid w:val="00083921"/>
    <w:rsid w:val="00084174"/>
    <w:rsid w:val="0008417D"/>
    <w:rsid w:val="0008438A"/>
    <w:rsid w:val="00084528"/>
    <w:rsid w:val="0008455D"/>
    <w:rsid w:val="000845A1"/>
    <w:rsid w:val="000845E9"/>
    <w:rsid w:val="00084AD3"/>
    <w:rsid w:val="00084C00"/>
    <w:rsid w:val="00084EAA"/>
    <w:rsid w:val="000851EE"/>
    <w:rsid w:val="00085273"/>
    <w:rsid w:val="0008580E"/>
    <w:rsid w:val="0008593B"/>
    <w:rsid w:val="00086462"/>
    <w:rsid w:val="00086D93"/>
    <w:rsid w:val="000877F8"/>
    <w:rsid w:val="0008787C"/>
    <w:rsid w:val="0009015C"/>
    <w:rsid w:val="000903AE"/>
    <w:rsid w:val="0009074A"/>
    <w:rsid w:val="00090960"/>
    <w:rsid w:val="000909B8"/>
    <w:rsid w:val="00090D48"/>
    <w:rsid w:val="0009100E"/>
    <w:rsid w:val="0009109E"/>
    <w:rsid w:val="000919E6"/>
    <w:rsid w:val="000919F0"/>
    <w:rsid w:val="000926DB"/>
    <w:rsid w:val="00092A94"/>
    <w:rsid w:val="00093400"/>
    <w:rsid w:val="0009361A"/>
    <w:rsid w:val="00093949"/>
    <w:rsid w:val="00093A9A"/>
    <w:rsid w:val="00093B3B"/>
    <w:rsid w:val="00093B9F"/>
    <w:rsid w:val="00093EC5"/>
    <w:rsid w:val="00093F08"/>
    <w:rsid w:val="00094184"/>
    <w:rsid w:val="000944AF"/>
    <w:rsid w:val="00094CE6"/>
    <w:rsid w:val="0009608D"/>
    <w:rsid w:val="000968CF"/>
    <w:rsid w:val="000969FE"/>
    <w:rsid w:val="000977F4"/>
    <w:rsid w:val="00097DBA"/>
    <w:rsid w:val="00097E90"/>
    <w:rsid w:val="000A0004"/>
    <w:rsid w:val="000A0504"/>
    <w:rsid w:val="000A06B1"/>
    <w:rsid w:val="000A0A2A"/>
    <w:rsid w:val="000A15A4"/>
    <w:rsid w:val="000A1848"/>
    <w:rsid w:val="000A2250"/>
    <w:rsid w:val="000A24C7"/>
    <w:rsid w:val="000A274E"/>
    <w:rsid w:val="000A27DD"/>
    <w:rsid w:val="000A2E46"/>
    <w:rsid w:val="000A2F4F"/>
    <w:rsid w:val="000A2F97"/>
    <w:rsid w:val="000A307E"/>
    <w:rsid w:val="000A32F9"/>
    <w:rsid w:val="000A3302"/>
    <w:rsid w:val="000A37DB"/>
    <w:rsid w:val="000A4F27"/>
    <w:rsid w:val="000A56D5"/>
    <w:rsid w:val="000A5D24"/>
    <w:rsid w:val="000A5FD8"/>
    <w:rsid w:val="000A608E"/>
    <w:rsid w:val="000A63AD"/>
    <w:rsid w:val="000A6600"/>
    <w:rsid w:val="000A6987"/>
    <w:rsid w:val="000A6D05"/>
    <w:rsid w:val="000A7039"/>
    <w:rsid w:val="000A7822"/>
    <w:rsid w:val="000A79C7"/>
    <w:rsid w:val="000A7AC7"/>
    <w:rsid w:val="000A7BF5"/>
    <w:rsid w:val="000A7F20"/>
    <w:rsid w:val="000B0966"/>
    <w:rsid w:val="000B0C91"/>
    <w:rsid w:val="000B117B"/>
    <w:rsid w:val="000B1B95"/>
    <w:rsid w:val="000B2408"/>
    <w:rsid w:val="000B2767"/>
    <w:rsid w:val="000B27F1"/>
    <w:rsid w:val="000B2929"/>
    <w:rsid w:val="000B2E43"/>
    <w:rsid w:val="000B3499"/>
    <w:rsid w:val="000B364B"/>
    <w:rsid w:val="000B40B8"/>
    <w:rsid w:val="000B43B4"/>
    <w:rsid w:val="000B4C0E"/>
    <w:rsid w:val="000B50A8"/>
    <w:rsid w:val="000B52A1"/>
    <w:rsid w:val="000B541F"/>
    <w:rsid w:val="000B579F"/>
    <w:rsid w:val="000B58C7"/>
    <w:rsid w:val="000B5AA2"/>
    <w:rsid w:val="000B621D"/>
    <w:rsid w:val="000B6417"/>
    <w:rsid w:val="000B72AD"/>
    <w:rsid w:val="000B73E3"/>
    <w:rsid w:val="000B75D4"/>
    <w:rsid w:val="000B779F"/>
    <w:rsid w:val="000C0C95"/>
    <w:rsid w:val="000C16D7"/>
    <w:rsid w:val="000C170C"/>
    <w:rsid w:val="000C19E7"/>
    <w:rsid w:val="000C1C48"/>
    <w:rsid w:val="000C1C57"/>
    <w:rsid w:val="000C24FC"/>
    <w:rsid w:val="000C26CB"/>
    <w:rsid w:val="000C285B"/>
    <w:rsid w:val="000C2A4F"/>
    <w:rsid w:val="000C2E77"/>
    <w:rsid w:val="000C300B"/>
    <w:rsid w:val="000C31CC"/>
    <w:rsid w:val="000C3E83"/>
    <w:rsid w:val="000C453A"/>
    <w:rsid w:val="000C47BC"/>
    <w:rsid w:val="000C5181"/>
    <w:rsid w:val="000C5326"/>
    <w:rsid w:val="000C579E"/>
    <w:rsid w:val="000C5B2A"/>
    <w:rsid w:val="000C61FE"/>
    <w:rsid w:val="000C63CB"/>
    <w:rsid w:val="000C69E2"/>
    <w:rsid w:val="000C6CD1"/>
    <w:rsid w:val="000D0171"/>
    <w:rsid w:val="000D01E6"/>
    <w:rsid w:val="000D064F"/>
    <w:rsid w:val="000D0D34"/>
    <w:rsid w:val="000D14A2"/>
    <w:rsid w:val="000D14C6"/>
    <w:rsid w:val="000D1785"/>
    <w:rsid w:val="000D1841"/>
    <w:rsid w:val="000D1BE1"/>
    <w:rsid w:val="000D1D7C"/>
    <w:rsid w:val="000D1E27"/>
    <w:rsid w:val="000D20B3"/>
    <w:rsid w:val="000D243E"/>
    <w:rsid w:val="000D2FAC"/>
    <w:rsid w:val="000D3927"/>
    <w:rsid w:val="000D3F4D"/>
    <w:rsid w:val="000D431E"/>
    <w:rsid w:val="000D4A1A"/>
    <w:rsid w:val="000D4D76"/>
    <w:rsid w:val="000D4EE9"/>
    <w:rsid w:val="000D5776"/>
    <w:rsid w:val="000D5E4D"/>
    <w:rsid w:val="000D61A4"/>
    <w:rsid w:val="000D6438"/>
    <w:rsid w:val="000D6610"/>
    <w:rsid w:val="000D6F80"/>
    <w:rsid w:val="000D707A"/>
    <w:rsid w:val="000D71CC"/>
    <w:rsid w:val="000D72D6"/>
    <w:rsid w:val="000D7357"/>
    <w:rsid w:val="000E00D3"/>
    <w:rsid w:val="000E0BB9"/>
    <w:rsid w:val="000E1098"/>
    <w:rsid w:val="000E12E9"/>
    <w:rsid w:val="000E1592"/>
    <w:rsid w:val="000E198A"/>
    <w:rsid w:val="000E1A6C"/>
    <w:rsid w:val="000E1ACD"/>
    <w:rsid w:val="000E330A"/>
    <w:rsid w:val="000E36A0"/>
    <w:rsid w:val="000E3BD5"/>
    <w:rsid w:val="000E4151"/>
    <w:rsid w:val="000E4A02"/>
    <w:rsid w:val="000E4CE2"/>
    <w:rsid w:val="000E5508"/>
    <w:rsid w:val="000E56F2"/>
    <w:rsid w:val="000E5994"/>
    <w:rsid w:val="000E5A3D"/>
    <w:rsid w:val="000E5CD0"/>
    <w:rsid w:val="000E60E7"/>
    <w:rsid w:val="000E67F2"/>
    <w:rsid w:val="000E69E8"/>
    <w:rsid w:val="000E6BBA"/>
    <w:rsid w:val="000E704A"/>
    <w:rsid w:val="000E7599"/>
    <w:rsid w:val="000E77EE"/>
    <w:rsid w:val="000E7808"/>
    <w:rsid w:val="000F0B2C"/>
    <w:rsid w:val="000F14CC"/>
    <w:rsid w:val="000F1A46"/>
    <w:rsid w:val="000F1EBF"/>
    <w:rsid w:val="000F1FD3"/>
    <w:rsid w:val="000F2007"/>
    <w:rsid w:val="000F23C0"/>
    <w:rsid w:val="000F2F16"/>
    <w:rsid w:val="000F3262"/>
    <w:rsid w:val="000F42D1"/>
    <w:rsid w:val="000F46E9"/>
    <w:rsid w:val="000F53A4"/>
    <w:rsid w:val="000F5A1A"/>
    <w:rsid w:val="000F672D"/>
    <w:rsid w:val="000F68D2"/>
    <w:rsid w:val="000F69B2"/>
    <w:rsid w:val="000F6D87"/>
    <w:rsid w:val="000F6F7D"/>
    <w:rsid w:val="000F6F93"/>
    <w:rsid w:val="000F770C"/>
    <w:rsid w:val="000F77CD"/>
    <w:rsid w:val="000F7852"/>
    <w:rsid w:val="000F78AE"/>
    <w:rsid w:val="00100214"/>
    <w:rsid w:val="001005F5"/>
    <w:rsid w:val="00100621"/>
    <w:rsid w:val="0010133C"/>
    <w:rsid w:val="00101803"/>
    <w:rsid w:val="00101FD5"/>
    <w:rsid w:val="00101FFE"/>
    <w:rsid w:val="00102B77"/>
    <w:rsid w:val="00103176"/>
    <w:rsid w:val="00103740"/>
    <w:rsid w:val="001037C0"/>
    <w:rsid w:val="00103E3D"/>
    <w:rsid w:val="00104499"/>
    <w:rsid w:val="00104770"/>
    <w:rsid w:val="00104E67"/>
    <w:rsid w:val="001054D5"/>
    <w:rsid w:val="001056C0"/>
    <w:rsid w:val="00105B19"/>
    <w:rsid w:val="00106939"/>
    <w:rsid w:val="0010727F"/>
    <w:rsid w:val="001073B8"/>
    <w:rsid w:val="001077D0"/>
    <w:rsid w:val="00107E16"/>
    <w:rsid w:val="00110054"/>
    <w:rsid w:val="00110555"/>
    <w:rsid w:val="0011061E"/>
    <w:rsid w:val="001111E4"/>
    <w:rsid w:val="0011177B"/>
    <w:rsid w:val="00111ACB"/>
    <w:rsid w:val="00111B76"/>
    <w:rsid w:val="00111B87"/>
    <w:rsid w:val="00112273"/>
    <w:rsid w:val="00112434"/>
    <w:rsid w:val="00112679"/>
    <w:rsid w:val="00112C10"/>
    <w:rsid w:val="00112C48"/>
    <w:rsid w:val="00112CF3"/>
    <w:rsid w:val="00112F9A"/>
    <w:rsid w:val="00113163"/>
    <w:rsid w:val="0011335D"/>
    <w:rsid w:val="00113B8D"/>
    <w:rsid w:val="001141E1"/>
    <w:rsid w:val="00114423"/>
    <w:rsid w:val="00115166"/>
    <w:rsid w:val="00115E2C"/>
    <w:rsid w:val="00116474"/>
    <w:rsid w:val="0011650F"/>
    <w:rsid w:val="00116B34"/>
    <w:rsid w:val="001170A7"/>
    <w:rsid w:val="001176D5"/>
    <w:rsid w:val="00117814"/>
    <w:rsid w:val="00117CB2"/>
    <w:rsid w:val="00120712"/>
    <w:rsid w:val="00120B35"/>
    <w:rsid w:val="00120E1F"/>
    <w:rsid w:val="00120E25"/>
    <w:rsid w:val="001210D5"/>
    <w:rsid w:val="001215E4"/>
    <w:rsid w:val="0012218E"/>
    <w:rsid w:val="0012219C"/>
    <w:rsid w:val="001228C0"/>
    <w:rsid w:val="0012397F"/>
    <w:rsid w:val="00123A03"/>
    <w:rsid w:val="00123B60"/>
    <w:rsid w:val="00124844"/>
    <w:rsid w:val="001250A7"/>
    <w:rsid w:val="00125499"/>
    <w:rsid w:val="00125E82"/>
    <w:rsid w:val="00125F08"/>
    <w:rsid w:val="00125FCD"/>
    <w:rsid w:val="0012619F"/>
    <w:rsid w:val="00126988"/>
    <w:rsid w:val="00127C35"/>
    <w:rsid w:val="00127DBD"/>
    <w:rsid w:val="00130A00"/>
    <w:rsid w:val="00130D5C"/>
    <w:rsid w:val="00130EE1"/>
    <w:rsid w:val="00131077"/>
    <w:rsid w:val="0013108B"/>
    <w:rsid w:val="001315E1"/>
    <w:rsid w:val="00131832"/>
    <w:rsid w:val="00131BDE"/>
    <w:rsid w:val="00131C4E"/>
    <w:rsid w:val="001329B7"/>
    <w:rsid w:val="00132A1C"/>
    <w:rsid w:val="00134196"/>
    <w:rsid w:val="00134A78"/>
    <w:rsid w:val="001355BC"/>
    <w:rsid w:val="00135BB0"/>
    <w:rsid w:val="00136503"/>
    <w:rsid w:val="00136867"/>
    <w:rsid w:val="00136A4B"/>
    <w:rsid w:val="00136E21"/>
    <w:rsid w:val="00136F70"/>
    <w:rsid w:val="00137120"/>
    <w:rsid w:val="0013769D"/>
    <w:rsid w:val="00137F8C"/>
    <w:rsid w:val="00140D97"/>
    <w:rsid w:val="001412A1"/>
    <w:rsid w:val="0014155C"/>
    <w:rsid w:val="00141990"/>
    <w:rsid w:val="001422A8"/>
    <w:rsid w:val="0014284F"/>
    <w:rsid w:val="00142C6D"/>
    <w:rsid w:val="00142DDB"/>
    <w:rsid w:val="00143502"/>
    <w:rsid w:val="001435E8"/>
    <w:rsid w:val="00144328"/>
    <w:rsid w:val="001445E1"/>
    <w:rsid w:val="00144687"/>
    <w:rsid w:val="00144710"/>
    <w:rsid w:val="00144C57"/>
    <w:rsid w:val="00145D0A"/>
    <w:rsid w:val="00145DC6"/>
    <w:rsid w:val="00145E1C"/>
    <w:rsid w:val="00145F67"/>
    <w:rsid w:val="00146162"/>
    <w:rsid w:val="00146338"/>
    <w:rsid w:val="00146A37"/>
    <w:rsid w:val="00146AE8"/>
    <w:rsid w:val="00146FF2"/>
    <w:rsid w:val="001471D5"/>
    <w:rsid w:val="00147384"/>
    <w:rsid w:val="00147B4C"/>
    <w:rsid w:val="00147B7B"/>
    <w:rsid w:val="0015082D"/>
    <w:rsid w:val="00150879"/>
    <w:rsid w:val="001516FB"/>
    <w:rsid w:val="001518F3"/>
    <w:rsid w:val="001519EC"/>
    <w:rsid w:val="00151AE5"/>
    <w:rsid w:val="00151EBA"/>
    <w:rsid w:val="00152257"/>
    <w:rsid w:val="0015240D"/>
    <w:rsid w:val="00152616"/>
    <w:rsid w:val="001527B8"/>
    <w:rsid w:val="0015282B"/>
    <w:rsid w:val="0015397D"/>
    <w:rsid w:val="00153E27"/>
    <w:rsid w:val="0015415E"/>
    <w:rsid w:val="001544DB"/>
    <w:rsid w:val="001546DC"/>
    <w:rsid w:val="001549D4"/>
    <w:rsid w:val="00154D0C"/>
    <w:rsid w:val="00154E22"/>
    <w:rsid w:val="00154FDF"/>
    <w:rsid w:val="0015506D"/>
    <w:rsid w:val="00155348"/>
    <w:rsid w:val="00155FA9"/>
    <w:rsid w:val="001561CB"/>
    <w:rsid w:val="00156323"/>
    <w:rsid w:val="00156EE2"/>
    <w:rsid w:val="00156F4E"/>
    <w:rsid w:val="001572F6"/>
    <w:rsid w:val="0015752A"/>
    <w:rsid w:val="001576F1"/>
    <w:rsid w:val="00160537"/>
    <w:rsid w:val="0016074F"/>
    <w:rsid w:val="001621FB"/>
    <w:rsid w:val="001628DC"/>
    <w:rsid w:val="0016298D"/>
    <w:rsid w:val="00162FF7"/>
    <w:rsid w:val="001630CA"/>
    <w:rsid w:val="001639E8"/>
    <w:rsid w:val="00163D50"/>
    <w:rsid w:val="0016469A"/>
    <w:rsid w:val="001649B9"/>
    <w:rsid w:val="00164B39"/>
    <w:rsid w:val="0016548F"/>
    <w:rsid w:val="001656B9"/>
    <w:rsid w:val="001660BD"/>
    <w:rsid w:val="00166110"/>
    <w:rsid w:val="001667C4"/>
    <w:rsid w:val="00166F40"/>
    <w:rsid w:val="00167050"/>
    <w:rsid w:val="001670B6"/>
    <w:rsid w:val="001670E1"/>
    <w:rsid w:val="0016750A"/>
    <w:rsid w:val="00167B31"/>
    <w:rsid w:val="00167B48"/>
    <w:rsid w:val="0017007C"/>
    <w:rsid w:val="001700AA"/>
    <w:rsid w:val="00170256"/>
    <w:rsid w:val="00170F51"/>
    <w:rsid w:val="00171390"/>
    <w:rsid w:val="001713A0"/>
    <w:rsid w:val="0017239C"/>
    <w:rsid w:val="00172423"/>
    <w:rsid w:val="0017245B"/>
    <w:rsid w:val="00172833"/>
    <w:rsid w:val="00172940"/>
    <w:rsid w:val="00172D5B"/>
    <w:rsid w:val="00172D8D"/>
    <w:rsid w:val="0017307F"/>
    <w:rsid w:val="0017312B"/>
    <w:rsid w:val="001731BE"/>
    <w:rsid w:val="00173648"/>
    <w:rsid w:val="001739D3"/>
    <w:rsid w:val="00173F28"/>
    <w:rsid w:val="00174111"/>
    <w:rsid w:val="00174B39"/>
    <w:rsid w:val="001755F5"/>
    <w:rsid w:val="0017581C"/>
    <w:rsid w:val="00175B03"/>
    <w:rsid w:val="00175EA8"/>
    <w:rsid w:val="00175F45"/>
    <w:rsid w:val="001762FB"/>
    <w:rsid w:val="00176C87"/>
    <w:rsid w:val="0017784C"/>
    <w:rsid w:val="00177923"/>
    <w:rsid w:val="00180619"/>
    <w:rsid w:val="001808CD"/>
    <w:rsid w:val="00180B23"/>
    <w:rsid w:val="00180BB3"/>
    <w:rsid w:val="001811A1"/>
    <w:rsid w:val="001813F1"/>
    <w:rsid w:val="001816A4"/>
    <w:rsid w:val="00181735"/>
    <w:rsid w:val="00181AB7"/>
    <w:rsid w:val="00181B0E"/>
    <w:rsid w:val="00181B8D"/>
    <w:rsid w:val="0018267A"/>
    <w:rsid w:val="0018342A"/>
    <w:rsid w:val="0018361C"/>
    <w:rsid w:val="00183995"/>
    <w:rsid w:val="00183B99"/>
    <w:rsid w:val="00184911"/>
    <w:rsid w:val="001852AC"/>
    <w:rsid w:val="001854E5"/>
    <w:rsid w:val="001854E6"/>
    <w:rsid w:val="001858CB"/>
    <w:rsid w:val="00185DB6"/>
    <w:rsid w:val="0018605C"/>
    <w:rsid w:val="0018659C"/>
    <w:rsid w:val="00186758"/>
    <w:rsid w:val="0019000F"/>
    <w:rsid w:val="00190B30"/>
    <w:rsid w:val="00190C6D"/>
    <w:rsid w:val="00191213"/>
    <w:rsid w:val="00191985"/>
    <w:rsid w:val="00192278"/>
    <w:rsid w:val="00192511"/>
    <w:rsid w:val="00192874"/>
    <w:rsid w:val="001931D6"/>
    <w:rsid w:val="00193493"/>
    <w:rsid w:val="00193671"/>
    <w:rsid w:val="0019465F"/>
    <w:rsid w:val="00194A82"/>
    <w:rsid w:val="00195137"/>
    <w:rsid w:val="001952F7"/>
    <w:rsid w:val="001953DC"/>
    <w:rsid w:val="00195CC6"/>
    <w:rsid w:val="00195D2B"/>
    <w:rsid w:val="00195D50"/>
    <w:rsid w:val="00195E75"/>
    <w:rsid w:val="00195F8B"/>
    <w:rsid w:val="00196788"/>
    <w:rsid w:val="001977E5"/>
    <w:rsid w:val="001A05B9"/>
    <w:rsid w:val="001A0B96"/>
    <w:rsid w:val="001A0CD7"/>
    <w:rsid w:val="001A0D47"/>
    <w:rsid w:val="001A126C"/>
    <w:rsid w:val="001A149F"/>
    <w:rsid w:val="001A26F7"/>
    <w:rsid w:val="001A2D90"/>
    <w:rsid w:val="001A2D92"/>
    <w:rsid w:val="001A2E46"/>
    <w:rsid w:val="001A30FE"/>
    <w:rsid w:val="001A3147"/>
    <w:rsid w:val="001A3706"/>
    <w:rsid w:val="001A388C"/>
    <w:rsid w:val="001A3D78"/>
    <w:rsid w:val="001A3DE6"/>
    <w:rsid w:val="001A5049"/>
    <w:rsid w:val="001A5230"/>
    <w:rsid w:val="001A52AC"/>
    <w:rsid w:val="001A5B24"/>
    <w:rsid w:val="001A6C61"/>
    <w:rsid w:val="001A6FB9"/>
    <w:rsid w:val="001A71BA"/>
    <w:rsid w:val="001A74D4"/>
    <w:rsid w:val="001A7BEC"/>
    <w:rsid w:val="001A7D9C"/>
    <w:rsid w:val="001B1EA0"/>
    <w:rsid w:val="001B29A0"/>
    <w:rsid w:val="001B2D98"/>
    <w:rsid w:val="001B2EB3"/>
    <w:rsid w:val="001B3097"/>
    <w:rsid w:val="001B38A2"/>
    <w:rsid w:val="001B3A7B"/>
    <w:rsid w:val="001B3A87"/>
    <w:rsid w:val="001B4053"/>
    <w:rsid w:val="001B464F"/>
    <w:rsid w:val="001B4ABE"/>
    <w:rsid w:val="001B5259"/>
    <w:rsid w:val="001B563C"/>
    <w:rsid w:val="001B5857"/>
    <w:rsid w:val="001B60BE"/>
    <w:rsid w:val="001B6122"/>
    <w:rsid w:val="001B7356"/>
    <w:rsid w:val="001B753C"/>
    <w:rsid w:val="001B76CF"/>
    <w:rsid w:val="001B796F"/>
    <w:rsid w:val="001C00FE"/>
    <w:rsid w:val="001C038F"/>
    <w:rsid w:val="001C04CF"/>
    <w:rsid w:val="001C068E"/>
    <w:rsid w:val="001C0D14"/>
    <w:rsid w:val="001C1BB9"/>
    <w:rsid w:val="001C1D0F"/>
    <w:rsid w:val="001C2317"/>
    <w:rsid w:val="001C290A"/>
    <w:rsid w:val="001C29A9"/>
    <w:rsid w:val="001C3889"/>
    <w:rsid w:val="001C39A2"/>
    <w:rsid w:val="001C3BA4"/>
    <w:rsid w:val="001C400E"/>
    <w:rsid w:val="001C4157"/>
    <w:rsid w:val="001C42C0"/>
    <w:rsid w:val="001C43FE"/>
    <w:rsid w:val="001C4618"/>
    <w:rsid w:val="001C5257"/>
    <w:rsid w:val="001C55FA"/>
    <w:rsid w:val="001C578E"/>
    <w:rsid w:val="001C6051"/>
    <w:rsid w:val="001C671A"/>
    <w:rsid w:val="001C69C0"/>
    <w:rsid w:val="001C6A39"/>
    <w:rsid w:val="001C6DDB"/>
    <w:rsid w:val="001C7295"/>
    <w:rsid w:val="001C7566"/>
    <w:rsid w:val="001C76E5"/>
    <w:rsid w:val="001C7C26"/>
    <w:rsid w:val="001D0012"/>
    <w:rsid w:val="001D0089"/>
    <w:rsid w:val="001D0112"/>
    <w:rsid w:val="001D0848"/>
    <w:rsid w:val="001D1151"/>
    <w:rsid w:val="001D13F4"/>
    <w:rsid w:val="001D173D"/>
    <w:rsid w:val="001D2040"/>
    <w:rsid w:val="001D2060"/>
    <w:rsid w:val="001D217F"/>
    <w:rsid w:val="001D21F6"/>
    <w:rsid w:val="001D28C0"/>
    <w:rsid w:val="001D2B12"/>
    <w:rsid w:val="001D2B91"/>
    <w:rsid w:val="001D3220"/>
    <w:rsid w:val="001D3D63"/>
    <w:rsid w:val="001D4018"/>
    <w:rsid w:val="001D459F"/>
    <w:rsid w:val="001D4C2B"/>
    <w:rsid w:val="001D4D53"/>
    <w:rsid w:val="001D5581"/>
    <w:rsid w:val="001D594F"/>
    <w:rsid w:val="001D59B0"/>
    <w:rsid w:val="001D5AFB"/>
    <w:rsid w:val="001D614D"/>
    <w:rsid w:val="001D69A3"/>
    <w:rsid w:val="001D7682"/>
    <w:rsid w:val="001D799D"/>
    <w:rsid w:val="001D7C00"/>
    <w:rsid w:val="001D7C63"/>
    <w:rsid w:val="001E0AEA"/>
    <w:rsid w:val="001E17CB"/>
    <w:rsid w:val="001E1AC8"/>
    <w:rsid w:val="001E22C4"/>
    <w:rsid w:val="001E2D3B"/>
    <w:rsid w:val="001E2E85"/>
    <w:rsid w:val="001E307B"/>
    <w:rsid w:val="001E37CD"/>
    <w:rsid w:val="001E37DF"/>
    <w:rsid w:val="001E37F8"/>
    <w:rsid w:val="001E3939"/>
    <w:rsid w:val="001E4570"/>
    <w:rsid w:val="001E4646"/>
    <w:rsid w:val="001E46C1"/>
    <w:rsid w:val="001E548C"/>
    <w:rsid w:val="001E578F"/>
    <w:rsid w:val="001E6123"/>
    <w:rsid w:val="001E62A5"/>
    <w:rsid w:val="001E685C"/>
    <w:rsid w:val="001E696B"/>
    <w:rsid w:val="001E77AC"/>
    <w:rsid w:val="001E7825"/>
    <w:rsid w:val="001F011E"/>
    <w:rsid w:val="001F01CF"/>
    <w:rsid w:val="001F0540"/>
    <w:rsid w:val="001F0965"/>
    <w:rsid w:val="001F0C0B"/>
    <w:rsid w:val="001F0FB2"/>
    <w:rsid w:val="001F12FB"/>
    <w:rsid w:val="001F15CA"/>
    <w:rsid w:val="001F181E"/>
    <w:rsid w:val="001F1F4C"/>
    <w:rsid w:val="001F23CA"/>
    <w:rsid w:val="001F248B"/>
    <w:rsid w:val="001F25A1"/>
    <w:rsid w:val="001F272A"/>
    <w:rsid w:val="001F2CA7"/>
    <w:rsid w:val="001F2E86"/>
    <w:rsid w:val="001F3147"/>
    <w:rsid w:val="001F3856"/>
    <w:rsid w:val="001F3BB0"/>
    <w:rsid w:val="001F4A83"/>
    <w:rsid w:val="001F561B"/>
    <w:rsid w:val="001F61CD"/>
    <w:rsid w:val="001F6747"/>
    <w:rsid w:val="001F6CD9"/>
    <w:rsid w:val="001F7E78"/>
    <w:rsid w:val="00200036"/>
    <w:rsid w:val="0020145E"/>
    <w:rsid w:val="00201DB8"/>
    <w:rsid w:val="0020204F"/>
    <w:rsid w:val="0020205B"/>
    <w:rsid w:val="00202279"/>
    <w:rsid w:val="00202356"/>
    <w:rsid w:val="002026F8"/>
    <w:rsid w:val="00202B03"/>
    <w:rsid w:val="00202CCC"/>
    <w:rsid w:val="0020303F"/>
    <w:rsid w:val="002031E3"/>
    <w:rsid w:val="002033E7"/>
    <w:rsid w:val="002035DD"/>
    <w:rsid w:val="00203918"/>
    <w:rsid w:val="00203B32"/>
    <w:rsid w:val="00204D29"/>
    <w:rsid w:val="00205041"/>
    <w:rsid w:val="00205B6A"/>
    <w:rsid w:val="00206105"/>
    <w:rsid w:val="002065CA"/>
    <w:rsid w:val="00207622"/>
    <w:rsid w:val="002078C0"/>
    <w:rsid w:val="002078E9"/>
    <w:rsid w:val="002079BF"/>
    <w:rsid w:val="00207C9A"/>
    <w:rsid w:val="0021019C"/>
    <w:rsid w:val="0021036C"/>
    <w:rsid w:val="00210435"/>
    <w:rsid w:val="00210820"/>
    <w:rsid w:val="0021082F"/>
    <w:rsid w:val="00210869"/>
    <w:rsid w:val="00210AC9"/>
    <w:rsid w:val="00210B32"/>
    <w:rsid w:val="0021107E"/>
    <w:rsid w:val="00211098"/>
    <w:rsid w:val="0021117F"/>
    <w:rsid w:val="002117D2"/>
    <w:rsid w:val="002122BF"/>
    <w:rsid w:val="00212903"/>
    <w:rsid w:val="00212A34"/>
    <w:rsid w:val="0021308D"/>
    <w:rsid w:val="00213F08"/>
    <w:rsid w:val="0021408B"/>
    <w:rsid w:val="002142D2"/>
    <w:rsid w:val="002145D7"/>
    <w:rsid w:val="00215042"/>
    <w:rsid w:val="002152A6"/>
    <w:rsid w:val="002155CA"/>
    <w:rsid w:val="00215724"/>
    <w:rsid w:val="002157D1"/>
    <w:rsid w:val="00215827"/>
    <w:rsid w:val="00215C42"/>
    <w:rsid w:val="00215FF1"/>
    <w:rsid w:val="00216628"/>
    <w:rsid w:val="002178E5"/>
    <w:rsid w:val="00217C9F"/>
    <w:rsid w:val="00217CE4"/>
    <w:rsid w:val="00217EF1"/>
    <w:rsid w:val="0022017E"/>
    <w:rsid w:val="00220873"/>
    <w:rsid w:val="00220A9F"/>
    <w:rsid w:val="00220D4C"/>
    <w:rsid w:val="00221A38"/>
    <w:rsid w:val="00221F4A"/>
    <w:rsid w:val="00222240"/>
    <w:rsid w:val="0022226F"/>
    <w:rsid w:val="00222642"/>
    <w:rsid w:val="00222D31"/>
    <w:rsid w:val="00223061"/>
    <w:rsid w:val="002230C8"/>
    <w:rsid w:val="002236CA"/>
    <w:rsid w:val="00223B6D"/>
    <w:rsid w:val="00224135"/>
    <w:rsid w:val="00224144"/>
    <w:rsid w:val="00224177"/>
    <w:rsid w:val="00224453"/>
    <w:rsid w:val="002244E0"/>
    <w:rsid w:val="00224574"/>
    <w:rsid w:val="00225593"/>
    <w:rsid w:val="00225714"/>
    <w:rsid w:val="00225715"/>
    <w:rsid w:val="00225D5F"/>
    <w:rsid w:val="00225F9A"/>
    <w:rsid w:val="00226387"/>
    <w:rsid w:val="0022640B"/>
    <w:rsid w:val="00226A3B"/>
    <w:rsid w:val="00226CEE"/>
    <w:rsid w:val="00226F16"/>
    <w:rsid w:val="00227405"/>
    <w:rsid w:val="00227DAD"/>
    <w:rsid w:val="00230077"/>
    <w:rsid w:val="00230427"/>
    <w:rsid w:val="00230733"/>
    <w:rsid w:val="00231529"/>
    <w:rsid w:val="0023163D"/>
    <w:rsid w:val="00231788"/>
    <w:rsid w:val="002319A2"/>
    <w:rsid w:val="002319D5"/>
    <w:rsid w:val="0023209E"/>
    <w:rsid w:val="0023329C"/>
    <w:rsid w:val="00233B8C"/>
    <w:rsid w:val="00233B93"/>
    <w:rsid w:val="0023428F"/>
    <w:rsid w:val="00234CEE"/>
    <w:rsid w:val="00234D40"/>
    <w:rsid w:val="002353FA"/>
    <w:rsid w:val="002363F0"/>
    <w:rsid w:val="00236DA9"/>
    <w:rsid w:val="002373B1"/>
    <w:rsid w:val="00237C24"/>
    <w:rsid w:val="00240061"/>
    <w:rsid w:val="0024040F"/>
    <w:rsid w:val="00240B83"/>
    <w:rsid w:val="002410A3"/>
    <w:rsid w:val="00241173"/>
    <w:rsid w:val="002416E3"/>
    <w:rsid w:val="0024197E"/>
    <w:rsid w:val="00242393"/>
    <w:rsid w:val="00242538"/>
    <w:rsid w:val="002431ED"/>
    <w:rsid w:val="00243611"/>
    <w:rsid w:val="00243922"/>
    <w:rsid w:val="002445C6"/>
    <w:rsid w:val="00244CF7"/>
    <w:rsid w:val="00245436"/>
    <w:rsid w:val="0024546C"/>
    <w:rsid w:val="00245798"/>
    <w:rsid w:val="00245D3F"/>
    <w:rsid w:val="00246070"/>
    <w:rsid w:val="002467E2"/>
    <w:rsid w:val="00246B50"/>
    <w:rsid w:val="00246D22"/>
    <w:rsid w:val="00246DC4"/>
    <w:rsid w:val="00246DC5"/>
    <w:rsid w:val="00247042"/>
    <w:rsid w:val="002473D1"/>
    <w:rsid w:val="00247750"/>
    <w:rsid w:val="002479DD"/>
    <w:rsid w:val="00247B12"/>
    <w:rsid w:val="00247C5D"/>
    <w:rsid w:val="00247EA1"/>
    <w:rsid w:val="0025018A"/>
    <w:rsid w:val="0025057E"/>
    <w:rsid w:val="00250853"/>
    <w:rsid w:val="002508C0"/>
    <w:rsid w:val="00250A71"/>
    <w:rsid w:val="002510F8"/>
    <w:rsid w:val="00251114"/>
    <w:rsid w:val="00251498"/>
    <w:rsid w:val="00251BAA"/>
    <w:rsid w:val="00252B06"/>
    <w:rsid w:val="00252E2F"/>
    <w:rsid w:val="002533C7"/>
    <w:rsid w:val="0025349C"/>
    <w:rsid w:val="00254500"/>
    <w:rsid w:val="00254520"/>
    <w:rsid w:val="002545F8"/>
    <w:rsid w:val="00254976"/>
    <w:rsid w:val="002559C2"/>
    <w:rsid w:val="002561DF"/>
    <w:rsid w:val="00256275"/>
    <w:rsid w:val="00256F1D"/>
    <w:rsid w:val="00257181"/>
    <w:rsid w:val="00257214"/>
    <w:rsid w:val="002573BF"/>
    <w:rsid w:val="002576C8"/>
    <w:rsid w:val="002579B0"/>
    <w:rsid w:val="00257AA4"/>
    <w:rsid w:val="00257FDD"/>
    <w:rsid w:val="002608F9"/>
    <w:rsid w:val="002609BF"/>
    <w:rsid w:val="00260B0F"/>
    <w:rsid w:val="00260DC1"/>
    <w:rsid w:val="0026120F"/>
    <w:rsid w:val="00261969"/>
    <w:rsid w:val="00261D76"/>
    <w:rsid w:val="00261E47"/>
    <w:rsid w:val="002620DF"/>
    <w:rsid w:val="00262326"/>
    <w:rsid w:val="00262724"/>
    <w:rsid w:val="00262C39"/>
    <w:rsid w:val="00262D16"/>
    <w:rsid w:val="00262DBD"/>
    <w:rsid w:val="002634A3"/>
    <w:rsid w:val="00263ED7"/>
    <w:rsid w:val="00264795"/>
    <w:rsid w:val="00264E3A"/>
    <w:rsid w:val="00265137"/>
    <w:rsid w:val="00265581"/>
    <w:rsid w:val="002657D5"/>
    <w:rsid w:val="00266084"/>
    <w:rsid w:val="002669EE"/>
    <w:rsid w:val="002670AA"/>
    <w:rsid w:val="002670AD"/>
    <w:rsid w:val="0026723B"/>
    <w:rsid w:val="00267685"/>
    <w:rsid w:val="00267E16"/>
    <w:rsid w:val="002702BA"/>
    <w:rsid w:val="0027097A"/>
    <w:rsid w:val="00270E3E"/>
    <w:rsid w:val="00271B92"/>
    <w:rsid w:val="00271BD8"/>
    <w:rsid w:val="0027207A"/>
    <w:rsid w:val="0027219C"/>
    <w:rsid w:val="002724B0"/>
    <w:rsid w:val="0027278A"/>
    <w:rsid w:val="002727C7"/>
    <w:rsid w:val="00272C4F"/>
    <w:rsid w:val="002739E5"/>
    <w:rsid w:val="00273E59"/>
    <w:rsid w:val="00274CEC"/>
    <w:rsid w:val="00274E52"/>
    <w:rsid w:val="00274F52"/>
    <w:rsid w:val="00275B30"/>
    <w:rsid w:val="002763F4"/>
    <w:rsid w:val="002768F7"/>
    <w:rsid w:val="00277635"/>
    <w:rsid w:val="0027766F"/>
    <w:rsid w:val="0027798F"/>
    <w:rsid w:val="00277A56"/>
    <w:rsid w:val="00280D44"/>
    <w:rsid w:val="00280E3A"/>
    <w:rsid w:val="00280F0C"/>
    <w:rsid w:val="00280FF9"/>
    <w:rsid w:val="00281321"/>
    <w:rsid w:val="0028136F"/>
    <w:rsid w:val="0028175D"/>
    <w:rsid w:val="002817E9"/>
    <w:rsid w:val="00281873"/>
    <w:rsid w:val="00281B13"/>
    <w:rsid w:val="00281B2A"/>
    <w:rsid w:val="00281F98"/>
    <w:rsid w:val="00281FA8"/>
    <w:rsid w:val="0028229F"/>
    <w:rsid w:val="00283292"/>
    <w:rsid w:val="00283C74"/>
    <w:rsid w:val="00284079"/>
    <w:rsid w:val="0028542B"/>
    <w:rsid w:val="00285D0C"/>
    <w:rsid w:val="00286077"/>
    <w:rsid w:val="0028617F"/>
    <w:rsid w:val="0028638B"/>
    <w:rsid w:val="00286F36"/>
    <w:rsid w:val="00286FCB"/>
    <w:rsid w:val="0028752D"/>
    <w:rsid w:val="00290D95"/>
    <w:rsid w:val="00290DCC"/>
    <w:rsid w:val="00290E06"/>
    <w:rsid w:val="00291379"/>
    <w:rsid w:val="002913F9"/>
    <w:rsid w:val="00291937"/>
    <w:rsid w:val="00292213"/>
    <w:rsid w:val="00292436"/>
    <w:rsid w:val="00292AF5"/>
    <w:rsid w:val="00292B5C"/>
    <w:rsid w:val="00292D6C"/>
    <w:rsid w:val="00292F8E"/>
    <w:rsid w:val="002932B1"/>
    <w:rsid w:val="0029364B"/>
    <w:rsid w:val="002941F7"/>
    <w:rsid w:val="0029460B"/>
    <w:rsid w:val="00294808"/>
    <w:rsid w:val="00295306"/>
    <w:rsid w:val="002957B6"/>
    <w:rsid w:val="00295985"/>
    <w:rsid w:val="0029612C"/>
    <w:rsid w:val="00296585"/>
    <w:rsid w:val="002971EA"/>
    <w:rsid w:val="002975AB"/>
    <w:rsid w:val="00297B42"/>
    <w:rsid w:val="002A056E"/>
    <w:rsid w:val="002A05E6"/>
    <w:rsid w:val="002A0673"/>
    <w:rsid w:val="002A07A8"/>
    <w:rsid w:val="002A0F17"/>
    <w:rsid w:val="002A1852"/>
    <w:rsid w:val="002A1A39"/>
    <w:rsid w:val="002A1A92"/>
    <w:rsid w:val="002A1D31"/>
    <w:rsid w:val="002A2083"/>
    <w:rsid w:val="002A2238"/>
    <w:rsid w:val="002A2248"/>
    <w:rsid w:val="002A2277"/>
    <w:rsid w:val="002A263C"/>
    <w:rsid w:val="002A269E"/>
    <w:rsid w:val="002A2F21"/>
    <w:rsid w:val="002A385B"/>
    <w:rsid w:val="002A4720"/>
    <w:rsid w:val="002A4D41"/>
    <w:rsid w:val="002A51C6"/>
    <w:rsid w:val="002A54D2"/>
    <w:rsid w:val="002A5872"/>
    <w:rsid w:val="002A5D2E"/>
    <w:rsid w:val="002A5D90"/>
    <w:rsid w:val="002A615C"/>
    <w:rsid w:val="002A6309"/>
    <w:rsid w:val="002A6B03"/>
    <w:rsid w:val="002A6EEA"/>
    <w:rsid w:val="002A7228"/>
    <w:rsid w:val="002A7457"/>
    <w:rsid w:val="002A7E0C"/>
    <w:rsid w:val="002A7F39"/>
    <w:rsid w:val="002B0CF2"/>
    <w:rsid w:val="002B176F"/>
    <w:rsid w:val="002B1C77"/>
    <w:rsid w:val="002B1D4B"/>
    <w:rsid w:val="002B2BFA"/>
    <w:rsid w:val="002B2C15"/>
    <w:rsid w:val="002B352E"/>
    <w:rsid w:val="002B402F"/>
    <w:rsid w:val="002B48AD"/>
    <w:rsid w:val="002B4E09"/>
    <w:rsid w:val="002B5044"/>
    <w:rsid w:val="002B585D"/>
    <w:rsid w:val="002B59FE"/>
    <w:rsid w:val="002B5B24"/>
    <w:rsid w:val="002B5EAB"/>
    <w:rsid w:val="002B63F5"/>
    <w:rsid w:val="002B78C9"/>
    <w:rsid w:val="002B7AE8"/>
    <w:rsid w:val="002C045A"/>
    <w:rsid w:val="002C0A7B"/>
    <w:rsid w:val="002C0DCF"/>
    <w:rsid w:val="002C1B10"/>
    <w:rsid w:val="002C1E29"/>
    <w:rsid w:val="002C1FD6"/>
    <w:rsid w:val="002C2016"/>
    <w:rsid w:val="002C25E3"/>
    <w:rsid w:val="002C3149"/>
    <w:rsid w:val="002C3501"/>
    <w:rsid w:val="002C3A9A"/>
    <w:rsid w:val="002C43E6"/>
    <w:rsid w:val="002C45C9"/>
    <w:rsid w:val="002C4BAC"/>
    <w:rsid w:val="002C4E41"/>
    <w:rsid w:val="002C5AFD"/>
    <w:rsid w:val="002C5DA9"/>
    <w:rsid w:val="002C629C"/>
    <w:rsid w:val="002C6409"/>
    <w:rsid w:val="002C6B28"/>
    <w:rsid w:val="002C73CD"/>
    <w:rsid w:val="002C74AF"/>
    <w:rsid w:val="002C77B9"/>
    <w:rsid w:val="002C7912"/>
    <w:rsid w:val="002C7D67"/>
    <w:rsid w:val="002C7ED4"/>
    <w:rsid w:val="002D0746"/>
    <w:rsid w:val="002D0DA1"/>
    <w:rsid w:val="002D11B6"/>
    <w:rsid w:val="002D1BF1"/>
    <w:rsid w:val="002D1CED"/>
    <w:rsid w:val="002D1D74"/>
    <w:rsid w:val="002D298E"/>
    <w:rsid w:val="002D305F"/>
    <w:rsid w:val="002D3424"/>
    <w:rsid w:val="002D3EE3"/>
    <w:rsid w:val="002D4260"/>
    <w:rsid w:val="002D4273"/>
    <w:rsid w:val="002D472E"/>
    <w:rsid w:val="002D4B13"/>
    <w:rsid w:val="002D4C12"/>
    <w:rsid w:val="002D4D11"/>
    <w:rsid w:val="002D513E"/>
    <w:rsid w:val="002D5AAC"/>
    <w:rsid w:val="002D5E53"/>
    <w:rsid w:val="002D5EF7"/>
    <w:rsid w:val="002D64D9"/>
    <w:rsid w:val="002D6526"/>
    <w:rsid w:val="002D6ACE"/>
    <w:rsid w:val="002D73FA"/>
    <w:rsid w:val="002D7A78"/>
    <w:rsid w:val="002D7E3F"/>
    <w:rsid w:val="002D7F62"/>
    <w:rsid w:val="002E0386"/>
    <w:rsid w:val="002E106F"/>
    <w:rsid w:val="002E12AA"/>
    <w:rsid w:val="002E1808"/>
    <w:rsid w:val="002E18A8"/>
    <w:rsid w:val="002E2045"/>
    <w:rsid w:val="002E21AA"/>
    <w:rsid w:val="002E260C"/>
    <w:rsid w:val="002E3507"/>
    <w:rsid w:val="002E36A3"/>
    <w:rsid w:val="002E38B2"/>
    <w:rsid w:val="002E3AE9"/>
    <w:rsid w:val="002E3C9C"/>
    <w:rsid w:val="002E3CF5"/>
    <w:rsid w:val="002E431B"/>
    <w:rsid w:val="002E446E"/>
    <w:rsid w:val="002E469D"/>
    <w:rsid w:val="002E4B84"/>
    <w:rsid w:val="002E4D05"/>
    <w:rsid w:val="002E58EF"/>
    <w:rsid w:val="002E5B35"/>
    <w:rsid w:val="002E5E67"/>
    <w:rsid w:val="002E669C"/>
    <w:rsid w:val="002E6721"/>
    <w:rsid w:val="002E6C8C"/>
    <w:rsid w:val="002E6F52"/>
    <w:rsid w:val="002E70A1"/>
    <w:rsid w:val="002E73BC"/>
    <w:rsid w:val="002E7B27"/>
    <w:rsid w:val="002E7FAA"/>
    <w:rsid w:val="002F07CA"/>
    <w:rsid w:val="002F0954"/>
    <w:rsid w:val="002F0C0F"/>
    <w:rsid w:val="002F0FDF"/>
    <w:rsid w:val="002F12DE"/>
    <w:rsid w:val="002F1554"/>
    <w:rsid w:val="002F15FF"/>
    <w:rsid w:val="002F19ED"/>
    <w:rsid w:val="002F2029"/>
    <w:rsid w:val="002F2030"/>
    <w:rsid w:val="002F30CE"/>
    <w:rsid w:val="002F32E5"/>
    <w:rsid w:val="002F3698"/>
    <w:rsid w:val="002F36D4"/>
    <w:rsid w:val="002F401A"/>
    <w:rsid w:val="002F5070"/>
    <w:rsid w:val="002F52C6"/>
    <w:rsid w:val="002F5A76"/>
    <w:rsid w:val="002F5C84"/>
    <w:rsid w:val="002F5DB2"/>
    <w:rsid w:val="002F612A"/>
    <w:rsid w:val="002F63B9"/>
    <w:rsid w:val="002F664A"/>
    <w:rsid w:val="002F6B56"/>
    <w:rsid w:val="002F7080"/>
    <w:rsid w:val="002F70B5"/>
    <w:rsid w:val="002F71C0"/>
    <w:rsid w:val="002F7C5A"/>
    <w:rsid w:val="00300253"/>
    <w:rsid w:val="003017AD"/>
    <w:rsid w:val="0030196E"/>
    <w:rsid w:val="0030196F"/>
    <w:rsid w:val="00301C19"/>
    <w:rsid w:val="00301F2D"/>
    <w:rsid w:val="00302341"/>
    <w:rsid w:val="00302852"/>
    <w:rsid w:val="003033D7"/>
    <w:rsid w:val="00303969"/>
    <w:rsid w:val="00303ECB"/>
    <w:rsid w:val="003045E1"/>
    <w:rsid w:val="0030464A"/>
    <w:rsid w:val="003047C1"/>
    <w:rsid w:val="003054BB"/>
    <w:rsid w:val="0030566E"/>
    <w:rsid w:val="003058C9"/>
    <w:rsid w:val="0030593C"/>
    <w:rsid w:val="0030596B"/>
    <w:rsid w:val="00305F87"/>
    <w:rsid w:val="0030647C"/>
    <w:rsid w:val="00306690"/>
    <w:rsid w:val="003066D8"/>
    <w:rsid w:val="0030678F"/>
    <w:rsid w:val="003067FA"/>
    <w:rsid w:val="00306DA6"/>
    <w:rsid w:val="00307650"/>
    <w:rsid w:val="003076CF"/>
    <w:rsid w:val="003077F8"/>
    <w:rsid w:val="0030791D"/>
    <w:rsid w:val="00307C53"/>
    <w:rsid w:val="00310815"/>
    <w:rsid w:val="00310C30"/>
    <w:rsid w:val="00310C34"/>
    <w:rsid w:val="00310C87"/>
    <w:rsid w:val="003111D0"/>
    <w:rsid w:val="0031135E"/>
    <w:rsid w:val="0031138E"/>
    <w:rsid w:val="00311885"/>
    <w:rsid w:val="00311D61"/>
    <w:rsid w:val="00312619"/>
    <w:rsid w:val="0031262F"/>
    <w:rsid w:val="0031285A"/>
    <w:rsid w:val="0031301F"/>
    <w:rsid w:val="00314516"/>
    <w:rsid w:val="0031577A"/>
    <w:rsid w:val="00315B31"/>
    <w:rsid w:val="00315BB2"/>
    <w:rsid w:val="00315D81"/>
    <w:rsid w:val="00315FE1"/>
    <w:rsid w:val="0031609B"/>
    <w:rsid w:val="003167B0"/>
    <w:rsid w:val="00316ABB"/>
    <w:rsid w:val="00316D36"/>
    <w:rsid w:val="00317056"/>
    <w:rsid w:val="00317A84"/>
    <w:rsid w:val="00317E6E"/>
    <w:rsid w:val="0032050B"/>
    <w:rsid w:val="00320D28"/>
    <w:rsid w:val="00321541"/>
    <w:rsid w:val="003219CB"/>
    <w:rsid w:val="00321D53"/>
    <w:rsid w:val="00321DF4"/>
    <w:rsid w:val="00321EE2"/>
    <w:rsid w:val="00321F55"/>
    <w:rsid w:val="00322EFC"/>
    <w:rsid w:val="00323788"/>
    <w:rsid w:val="0032392F"/>
    <w:rsid w:val="00323A0F"/>
    <w:rsid w:val="00324085"/>
    <w:rsid w:val="00324D96"/>
    <w:rsid w:val="00324E2F"/>
    <w:rsid w:val="00325241"/>
    <w:rsid w:val="00325595"/>
    <w:rsid w:val="00325967"/>
    <w:rsid w:val="003263E4"/>
    <w:rsid w:val="003265CC"/>
    <w:rsid w:val="0032670C"/>
    <w:rsid w:val="00326A13"/>
    <w:rsid w:val="00327C94"/>
    <w:rsid w:val="00327D8A"/>
    <w:rsid w:val="00330040"/>
    <w:rsid w:val="00330B7B"/>
    <w:rsid w:val="00330BA1"/>
    <w:rsid w:val="00330BC0"/>
    <w:rsid w:val="00331039"/>
    <w:rsid w:val="003311CF"/>
    <w:rsid w:val="0033150B"/>
    <w:rsid w:val="00331C6B"/>
    <w:rsid w:val="00331FC9"/>
    <w:rsid w:val="003320BA"/>
    <w:rsid w:val="003323C6"/>
    <w:rsid w:val="00333376"/>
    <w:rsid w:val="00333427"/>
    <w:rsid w:val="00333E1D"/>
    <w:rsid w:val="00334120"/>
    <w:rsid w:val="003341F1"/>
    <w:rsid w:val="00334446"/>
    <w:rsid w:val="00334997"/>
    <w:rsid w:val="00334C80"/>
    <w:rsid w:val="00334F5D"/>
    <w:rsid w:val="0033500F"/>
    <w:rsid w:val="003352F9"/>
    <w:rsid w:val="003357F9"/>
    <w:rsid w:val="00335AD7"/>
    <w:rsid w:val="00335DA9"/>
    <w:rsid w:val="00335F4A"/>
    <w:rsid w:val="00336433"/>
    <w:rsid w:val="00337216"/>
    <w:rsid w:val="00337218"/>
    <w:rsid w:val="00337362"/>
    <w:rsid w:val="00337DB0"/>
    <w:rsid w:val="003400B6"/>
    <w:rsid w:val="00340601"/>
    <w:rsid w:val="00340629"/>
    <w:rsid w:val="00340962"/>
    <w:rsid w:val="00340B6D"/>
    <w:rsid w:val="00340FD4"/>
    <w:rsid w:val="0034114B"/>
    <w:rsid w:val="003413B7"/>
    <w:rsid w:val="003413FC"/>
    <w:rsid w:val="003414D8"/>
    <w:rsid w:val="003418E1"/>
    <w:rsid w:val="00341A1C"/>
    <w:rsid w:val="00341E1C"/>
    <w:rsid w:val="0034215B"/>
    <w:rsid w:val="00342405"/>
    <w:rsid w:val="003428EA"/>
    <w:rsid w:val="00342C5C"/>
    <w:rsid w:val="00343246"/>
    <w:rsid w:val="003432B0"/>
    <w:rsid w:val="0034383E"/>
    <w:rsid w:val="0034393C"/>
    <w:rsid w:val="00343F7B"/>
    <w:rsid w:val="003443DE"/>
    <w:rsid w:val="00344757"/>
    <w:rsid w:val="00344772"/>
    <w:rsid w:val="003447FB"/>
    <w:rsid w:val="00344896"/>
    <w:rsid w:val="00344A91"/>
    <w:rsid w:val="00344E53"/>
    <w:rsid w:val="00344F57"/>
    <w:rsid w:val="00345420"/>
    <w:rsid w:val="003454D0"/>
    <w:rsid w:val="00345D55"/>
    <w:rsid w:val="00346179"/>
    <w:rsid w:val="003469F8"/>
    <w:rsid w:val="00346E23"/>
    <w:rsid w:val="0034770B"/>
    <w:rsid w:val="00347E96"/>
    <w:rsid w:val="00347E9A"/>
    <w:rsid w:val="00350293"/>
    <w:rsid w:val="003512CD"/>
    <w:rsid w:val="003522A7"/>
    <w:rsid w:val="00352609"/>
    <w:rsid w:val="00352A16"/>
    <w:rsid w:val="00352DE5"/>
    <w:rsid w:val="00352F19"/>
    <w:rsid w:val="00353D0D"/>
    <w:rsid w:val="00353E5B"/>
    <w:rsid w:val="00353E71"/>
    <w:rsid w:val="00354126"/>
    <w:rsid w:val="00354355"/>
    <w:rsid w:val="003549CE"/>
    <w:rsid w:val="003554B9"/>
    <w:rsid w:val="00355ADD"/>
    <w:rsid w:val="00355FCA"/>
    <w:rsid w:val="003566E1"/>
    <w:rsid w:val="00357657"/>
    <w:rsid w:val="003601AB"/>
    <w:rsid w:val="003603EB"/>
    <w:rsid w:val="003611C2"/>
    <w:rsid w:val="00361392"/>
    <w:rsid w:val="0036139C"/>
    <w:rsid w:val="00361455"/>
    <w:rsid w:val="003614A9"/>
    <w:rsid w:val="00361904"/>
    <w:rsid w:val="00361E9D"/>
    <w:rsid w:val="003627EA"/>
    <w:rsid w:val="003629E9"/>
    <w:rsid w:val="00363CB8"/>
    <w:rsid w:val="00364083"/>
    <w:rsid w:val="00364534"/>
    <w:rsid w:val="00364664"/>
    <w:rsid w:val="0036495B"/>
    <w:rsid w:val="00364E2A"/>
    <w:rsid w:val="0036512A"/>
    <w:rsid w:val="003651A0"/>
    <w:rsid w:val="0036575C"/>
    <w:rsid w:val="003657F0"/>
    <w:rsid w:val="00365FAC"/>
    <w:rsid w:val="0036621C"/>
    <w:rsid w:val="00366A9C"/>
    <w:rsid w:val="00366B72"/>
    <w:rsid w:val="00366BAF"/>
    <w:rsid w:val="003670E9"/>
    <w:rsid w:val="00367165"/>
    <w:rsid w:val="003673F2"/>
    <w:rsid w:val="003676FC"/>
    <w:rsid w:val="00367FD8"/>
    <w:rsid w:val="00370822"/>
    <w:rsid w:val="003708C5"/>
    <w:rsid w:val="003709AE"/>
    <w:rsid w:val="00370EBB"/>
    <w:rsid w:val="003722B3"/>
    <w:rsid w:val="003729C7"/>
    <w:rsid w:val="00372BF4"/>
    <w:rsid w:val="00372C87"/>
    <w:rsid w:val="003731E4"/>
    <w:rsid w:val="00373B0B"/>
    <w:rsid w:val="00373D15"/>
    <w:rsid w:val="00373EEE"/>
    <w:rsid w:val="00374C7C"/>
    <w:rsid w:val="00375CF9"/>
    <w:rsid w:val="00375F95"/>
    <w:rsid w:val="0037612F"/>
    <w:rsid w:val="0037633B"/>
    <w:rsid w:val="003768A9"/>
    <w:rsid w:val="00376F64"/>
    <w:rsid w:val="003770D2"/>
    <w:rsid w:val="003772FC"/>
    <w:rsid w:val="00377529"/>
    <w:rsid w:val="00380A34"/>
    <w:rsid w:val="00381888"/>
    <w:rsid w:val="00381EC7"/>
    <w:rsid w:val="0038268B"/>
    <w:rsid w:val="00382935"/>
    <w:rsid w:val="003830AF"/>
    <w:rsid w:val="00383171"/>
    <w:rsid w:val="00383DEE"/>
    <w:rsid w:val="0038419E"/>
    <w:rsid w:val="00384872"/>
    <w:rsid w:val="003858F6"/>
    <w:rsid w:val="00385947"/>
    <w:rsid w:val="003859B0"/>
    <w:rsid w:val="00385BEC"/>
    <w:rsid w:val="00385F6E"/>
    <w:rsid w:val="00386880"/>
    <w:rsid w:val="00386D40"/>
    <w:rsid w:val="0038778C"/>
    <w:rsid w:val="00387A49"/>
    <w:rsid w:val="003900A6"/>
    <w:rsid w:val="0039073E"/>
    <w:rsid w:val="00390A82"/>
    <w:rsid w:val="00391301"/>
    <w:rsid w:val="0039187A"/>
    <w:rsid w:val="00391E55"/>
    <w:rsid w:val="00392021"/>
    <w:rsid w:val="00392398"/>
    <w:rsid w:val="003933EE"/>
    <w:rsid w:val="00393A91"/>
    <w:rsid w:val="00393E89"/>
    <w:rsid w:val="00393F78"/>
    <w:rsid w:val="003944EE"/>
    <w:rsid w:val="00394659"/>
    <w:rsid w:val="00394D32"/>
    <w:rsid w:val="00395756"/>
    <w:rsid w:val="00395A58"/>
    <w:rsid w:val="00395DF3"/>
    <w:rsid w:val="003962D8"/>
    <w:rsid w:val="003974A8"/>
    <w:rsid w:val="0039761F"/>
    <w:rsid w:val="00397B11"/>
    <w:rsid w:val="00397DC5"/>
    <w:rsid w:val="003A06B9"/>
    <w:rsid w:val="003A094A"/>
    <w:rsid w:val="003A0A0F"/>
    <w:rsid w:val="003A0B30"/>
    <w:rsid w:val="003A0E82"/>
    <w:rsid w:val="003A0F68"/>
    <w:rsid w:val="003A125D"/>
    <w:rsid w:val="003A1E42"/>
    <w:rsid w:val="003A2B63"/>
    <w:rsid w:val="003A30B8"/>
    <w:rsid w:val="003A3143"/>
    <w:rsid w:val="003A31B1"/>
    <w:rsid w:val="003A357F"/>
    <w:rsid w:val="003A3639"/>
    <w:rsid w:val="003A3CCF"/>
    <w:rsid w:val="003A42F2"/>
    <w:rsid w:val="003A4506"/>
    <w:rsid w:val="003A46B4"/>
    <w:rsid w:val="003A4D5F"/>
    <w:rsid w:val="003A4EBB"/>
    <w:rsid w:val="003A5980"/>
    <w:rsid w:val="003A59E4"/>
    <w:rsid w:val="003A5A0E"/>
    <w:rsid w:val="003A5E71"/>
    <w:rsid w:val="003A6498"/>
    <w:rsid w:val="003A652E"/>
    <w:rsid w:val="003A6918"/>
    <w:rsid w:val="003A707C"/>
    <w:rsid w:val="003A7259"/>
    <w:rsid w:val="003A72DC"/>
    <w:rsid w:val="003A745E"/>
    <w:rsid w:val="003A7948"/>
    <w:rsid w:val="003B01A4"/>
    <w:rsid w:val="003B11ED"/>
    <w:rsid w:val="003B1368"/>
    <w:rsid w:val="003B14DE"/>
    <w:rsid w:val="003B151D"/>
    <w:rsid w:val="003B157C"/>
    <w:rsid w:val="003B19CC"/>
    <w:rsid w:val="003B1F32"/>
    <w:rsid w:val="003B1FEB"/>
    <w:rsid w:val="003B238A"/>
    <w:rsid w:val="003B243E"/>
    <w:rsid w:val="003B2847"/>
    <w:rsid w:val="003B30C6"/>
    <w:rsid w:val="003B32F6"/>
    <w:rsid w:val="003B4269"/>
    <w:rsid w:val="003B47E6"/>
    <w:rsid w:val="003B4C75"/>
    <w:rsid w:val="003B4E6D"/>
    <w:rsid w:val="003B500A"/>
    <w:rsid w:val="003B5377"/>
    <w:rsid w:val="003B55C6"/>
    <w:rsid w:val="003B5876"/>
    <w:rsid w:val="003B638E"/>
    <w:rsid w:val="003B76C6"/>
    <w:rsid w:val="003B77F5"/>
    <w:rsid w:val="003B7F66"/>
    <w:rsid w:val="003C0396"/>
    <w:rsid w:val="003C10FE"/>
    <w:rsid w:val="003C1131"/>
    <w:rsid w:val="003C1464"/>
    <w:rsid w:val="003C14D2"/>
    <w:rsid w:val="003C15A5"/>
    <w:rsid w:val="003C16E0"/>
    <w:rsid w:val="003C2773"/>
    <w:rsid w:val="003C2AF8"/>
    <w:rsid w:val="003C2D23"/>
    <w:rsid w:val="003C2E68"/>
    <w:rsid w:val="003C3192"/>
    <w:rsid w:val="003C364F"/>
    <w:rsid w:val="003C3712"/>
    <w:rsid w:val="003C37A5"/>
    <w:rsid w:val="003C479D"/>
    <w:rsid w:val="003C4902"/>
    <w:rsid w:val="003C49F4"/>
    <w:rsid w:val="003C4B67"/>
    <w:rsid w:val="003C4C45"/>
    <w:rsid w:val="003C4CB8"/>
    <w:rsid w:val="003C5237"/>
    <w:rsid w:val="003C5441"/>
    <w:rsid w:val="003C5518"/>
    <w:rsid w:val="003C59F2"/>
    <w:rsid w:val="003C6157"/>
    <w:rsid w:val="003C633D"/>
    <w:rsid w:val="003C63C6"/>
    <w:rsid w:val="003C67A1"/>
    <w:rsid w:val="003C6BD1"/>
    <w:rsid w:val="003C7819"/>
    <w:rsid w:val="003C78C7"/>
    <w:rsid w:val="003C7F65"/>
    <w:rsid w:val="003D00F3"/>
    <w:rsid w:val="003D033C"/>
    <w:rsid w:val="003D058F"/>
    <w:rsid w:val="003D05C8"/>
    <w:rsid w:val="003D0A59"/>
    <w:rsid w:val="003D0BE3"/>
    <w:rsid w:val="003D0C5C"/>
    <w:rsid w:val="003D0E33"/>
    <w:rsid w:val="003D12B6"/>
    <w:rsid w:val="003D133C"/>
    <w:rsid w:val="003D1515"/>
    <w:rsid w:val="003D19DC"/>
    <w:rsid w:val="003D1AC9"/>
    <w:rsid w:val="003D1C88"/>
    <w:rsid w:val="003D21BA"/>
    <w:rsid w:val="003D2645"/>
    <w:rsid w:val="003D281F"/>
    <w:rsid w:val="003D2BAE"/>
    <w:rsid w:val="003D2FBA"/>
    <w:rsid w:val="003D2FD9"/>
    <w:rsid w:val="003D33E3"/>
    <w:rsid w:val="003D344E"/>
    <w:rsid w:val="003D3813"/>
    <w:rsid w:val="003D39DB"/>
    <w:rsid w:val="003D41E2"/>
    <w:rsid w:val="003D47E4"/>
    <w:rsid w:val="003D4B30"/>
    <w:rsid w:val="003D5689"/>
    <w:rsid w:val="003D56DC"/>
    <w:rsid w:val="003D588D"/>
    <w:rsid w:val="003D632E"/>
    <w:rsid w:val="003D64FB"/>
    <w:rsid w:val="003D6526"/>
    <w:rsid w:val="003D664C"/>
    <w:rsid w:val="003D6875"/>
    <w:rsid w:val="003D68C8"/>
    <w:rsid w:val="003D6D29"/>
    <w:rsid w:val="003D6D4F"/>
    <w:rsid w:val="003D71B0"/>
    <w:rsid w:val="003D7394"/>
    <w:rsid w:val="003D76DB"/>
    <w:rsid w:val="003D7CDF"/>
    <w:rsid w:val="003D7E1B"/>
    <w:rsid w:val="003E01B2"/>
    <w:rsid w:val="003E0436"/>
    <w:rsid w:val="003E1246"/>
    <w:rsid w:val="003E1665"/>
    <w:rsid w:val="003E22DE"/>
    <w:rsid w:val="003E27D5"/>
    <w:rsid w:val="003E3459"/>
    <w:rsid w:val="003E36BF"/>
    <w:rsid w:val="003E37D3"/>
    <w:rsid w:val="003E3EE0"/>
    <w:rsid w:val="003E3F98"/>
    <w:rsid w:val="003E4D23"/>
    <w:rsid w:val="003E5125"/>
    <w:rsid w:val="003E5A5A"/>
    <w:rsid w:val="003E5C98"/>
    <w:rsid w:val="003E5CA3"/>
    <w:rsid w:val="003E6247"/>
    <w:rsid w:val="003E650E"/>
    <w:rsid w:val="003E695B"/>
    <w:rsid w:val="003E6F07"/>
    <w:rsid w:val="003E7303"/>
    <w:rsid w:val="003E7417"/>
    <w:rsid w:val="003E78C2"/>
    <w:rsid w:val="003F01A2"/>
    <w:rsid w:val="003F0213"/>
    <w:rsid w:val="003F0408"/>
    <w:rsid w:val="003F04C0"/>
    <w:rsid w:val="003F0BBF"/>
    <w:rsid w:val="003F137C"/>
    <w:rsid w:val="003F189D"/>
    <w:rsid w:val="003F1A88"/>
    <w:rsid w:val="003F212B"/>
    <w:rsid w:val="003F2861"/>
    <w:rsid w:val="003F2890"/>
    <w:rsid w:val="003F2A24"/>
    <w:rsid w:val="003F2F83"/>
    <w:rsid w:val="003F30BA"/>
    <w:rsid w:val="003F3303"/>
    <w:rsid w:val="003F33ED"/>
    <w:rsid w:val="003F349A"/>
    <w:rsid w:val="003F3FCA"/>
    <w:rsid w:val="003F4533"/>
    <w:rsid w:val="003F45F5"/>
    <w:rsid w:val="003F4997"/>
    <w:rsid w:val="003F4DA4"/>
    <w:rsid w:val="003F58D5"/>
    <w:rsid w:val="003F5DA6"/>
    <w:rsid w:val="003F5DF4"/>
    <w:rsid w:val="003F6046"/>
    <w:rsid w:val="003F6085"/>
    <w:rsid w:val="003F6310"/>
    <w:rsid w:val="003F6DF2"/>
    <w:rsid w:val="003F7715"/>
    <w:rsid w:val="0040059F"/>
    <w:rsid w:val="00400752"/>
    <w:rsid w:val="00400DA6"/>
    <w:rsid w:val="0040113C"/>
    <w:rsid w:val="0040120B"/>
    <w:rsid w:val="00402163"/>
    <w:rsid w:val="00403720"/>
    <w:rsid w:val="00403903"/>
    <w:rsid w:val="00403CAC"/>
    <w:rsid w:val="00403CFE"/>
    <w:rsid w:val="00403EB8"/>
    <w:rsid w:val="00404263"/>
    <w:rsid w:val="004046B3"/>
    <w:rsid w:val="00404C22"/>
    <w:rsid w:val="00404E72"/>
    <w:rsid w:val="0040521F"/>
    <w:rsid w:val="00405575"/>
    <w:rsid w:val="00405C40"/>
    <w:rsid w:val="00405D63"/>
    <w:rsid w:val="00405DA3"/>
    <w:rsid w:val="004069EB"/>
    <w:rsid w:val="00407C26"/>
    <w:rsid w:val="00407C6D"/>
    <w:rsid w:val="00410265"/>
    <w:rsid w:val="004107EB"/>
    <w:rsid w:val="00411067"/>
    <w:rsid w:val="004123DE"/>
    <w:rsid w:val="004125BD"/>
    <w:rsid w:val="00413882"/>
    <w:rsid w:val="00413E31"/>
    <w:rsid w:val="00414C73"/>
    <w:rsid w:val="00414DA4"/>
    <w:rsid w:val="00415E5F"/>
    <w:rsid w:val="0041620D"/>
    <w:rsid w:val="0041633A"/>
    <w:rsid w:val="004164D2"/>
    <w:rsid w:val="00416613"/>
    <w:rsid w:val="00416AB7"/>
    <w:rsid w:val="00416DE5"/>
    <w:rsid w:val="00417456"/>
    <w:rsid w:val="0042009A"/>
    <w:rsid w:val="00420457"/>
    <w:rsid w:val="004206DE"/>
    <w:rsid w:val="00420B48"/>
    <w:rsid w:val="00420BA1"/>
    <w:rsid w:val="00420BF0"/>
    <w:rsid w:val="00420FA5"/>
    <w:rsid w:val="004215E8"/>
    <w:rsid w:val="00421700"/>
    <w:rsid w:val="004219F5"/>
    <w:rsid w:val="00422310"/>
    <w:rsid w:val="00422E1C"/>
    <w:rsid w:val="004230B8"/>
    <w:rsid w:val="00423654"/>
    <w:rsid w:val="0042426D"/>
    <w:rsid w:val="004250A2"/>
    <w:rsid w:val="004251CC"/>
    <w:rsid w:val="0042554E"/>
    <w:rsid w:val="00425A8F"/>
    <w:rsid w:val="00425CDD"/>
    <w:rsid w:val="00425D8F"/>
    <w:rsid w:val="0042637B"/>
    <w:rsid w:val="00426609"/>
    <w:rsid w:val="00426C3C"/>
    <w:rsid w:val="004270E0"/>
    <w:rsid w:val="004272D8"/>
    <w:rsid w:val="004275B1"/>
    <w:rsid w:val="00427996"/>
    <w:rsid w:val="004307E7"/>
    <w:rsid w:val="00430DB2"/>
    <w:rsid w:val="00430FAF"/>
    <w:rsid w:val="00430FE6"/>
    <w:rsid w:val="00431052"/>
    <w:rsid w:val="004312FF"/>
    <w:rsid w:val="004316A0"/>
    <w:rsid w:val="00431B5F"/>
    <w:rsid w:val="00432158"/>
    <w:rsid w:val="00432159"/>
    <w:rsid w:val="004323F5"/>
    <w:rsid w:val="004326B3"/>
    <w:rsid w:val="00432E88"/>
    <w:rsid w:val="0043309D"/>
    <w:rsid w:val="0043323F"/>
    <w:rsid w:val="004334A3"/>
    <w:rsid w:val="00433810"/>
    <w:rsid w:val="00433A7B"/>
    <w:rsid w:val="00433A97"/>
    <w:rsid w:val="00434174"/>
    <w:rsid w:val="004342CC"/>
    <w:rsid w:val="004348C5"/>
    <w:rsid w:val="00434983"/>
    <w:rsid w:val="00434AF2"/>
    <w:rsid w:val="00434F41"/>
    <w:rsid w:val="00435A61"/>
    <w:rsid w:val="00436482"/>
    <w:rsid w:val="00437811"/>
    <w:rsid w:val="00440241"/>
    <w:rsid w:val="004402AB"/>
    <w:rsid w:val="00440434"/>
    <w:rsid w:val="004408AE"/>
    <w:rsid w:val="00440C02"/>
    <w:rsid w:val="00440C79"/>
    <w:rsid w:val="004411BC"/>
    <w:rsid w:val="0044156F"/>
    <w:rsid w:val="00441AC5"/>
    <w:rsid w:val="00441F9A"/>
    <w:rsid w:val="00442553"/>
    <w:rsid w:val="00442881"/>
    <w:rsid w:val="00443785"/>
    <w:rsid w:val="00443BEE"/>
    <w:rsid w:val="00443D02"/>
    <w:rsid w:val="004443CE"/>
    <w:rsid w:val="00444410"/>
    <w:rsid w:val="004444BE"/>
    <w:rsid w:val="0044540B"/>
    <w:rsid w:val="00445479"/>
    <w:rsid w:val="004454DB"/>
    <w:rsid w:val="004455DF"/>
    <w:rsid w:val="0044584B"/>
    <w:rsid w:val="00445C99"/>
    <w:rsid w:val="00445EAA"/>
    <w:rsid w:val="00446312"/>
    <w:rsid w:val="00446359"/>
    <w:rsid w:val="00446648"/>
    <w:rsid w:val="004466DF"/>
    <w:rsid w:val="00446AF0"/>
    <w:rsid w:val="00446F9E"/>
    <w:rsid w:val="004472E5"/>
    <w:rsid w:val="00447E6E"/>
    <w:rsid w:val="0045015F"/>
    <w:rsid w:val="004502A5"/>
    <w:rsid w:val="004507E3"/>
    <w:rsid w:val="00450A5D"/>
    <w:rsid w:val="00450BE8"/>
    <w:rsid w:val="00450DEC"/>
    <w:rsid w:val="004513A0"/>
    <w:rsid w:val="004521F4"/>
    <w:rsid w:val="004523CD"/>
    <w:rsid w:val="00452484"/>
    <w:rsid w:val="00452A31"/>
    <w:rsid w:val="0045341B"/>
    <w:rsid w:val="00453AE5"/>
    <w:rsid w:val="00453B7F"/>
    <w:rsid w:val="00453D65"/>
    <w:rsid w:val="004540FD"/>
    <w:rsid w:val="00454175"/>
    <w:rsid w:val="00454241"/>
    <w:rsid w:val="004545CB"/>
    <w:rsid w:val="004546DD"/>
    <w:rsid w:val="004547A1"/>
    <w:rsid w:val="00454A04"/>
    <w:rsid w:val="0045526C"/>
    <w:rsid w:val="00455EA1"/>
    <w:rsid w:val="004570B7"/>
    <w:rsid w:val="00457B03"/>
    <w:rsid w:val="00457CDE"/>
    <w:rsid w:val="00457D15"/>
    <w:rsid w:val="00457E9C"/>
    <w:rsid w:val="004600C6"/>
    <w:rsid w:val="00460235"/>
    <w:rsid w:val="004610B1"/>
    <w:rsid w:val="0046115B"/>
    <w:rsid w:val="00461193"/>
    <w:rsid w:val="00461383"/>
    <w:rsid w:val="004613BE"/>
    <w:rsid w:val="00461679"/>
    <w:rsid w:val="00461C61"/>
    <w:rsid w:val="004629BD"/>
    <w:rsid w:val="00462B49"/>
    <w:rsid w:val="00462E21"/>
    <w:rsid w:val="0046377A"/>
    <w:rsid w:val="004639D1"/>
    <w:rsid w:val="00463BA1"/>
    <w:rsid w:val="00463BEE"/>
    <w:rsid w:val="0046458B"/>
    <w:rsid w:val="0046505B"/>
    <w:rsid w:val="004652E4"/>
    <w:rsid w:val="00465428"/>
    <w:rsid w:val="00465CC1"/>
    <w:rsid w:val="00465EC4"/>
    <w:rsid w:val="004663E7"/>
    <w:rsid w:val="00466B58"/>
    <w:rsid w:val="0046704E"/>
    <w:rsid w:val="00467098"/>
    <w:rsid w:val="00467A8F"/>
    <w:rsid w:val="00467AF7"/>
    <w:rsid w:val="00467C17"/>
    <w:rsid w:val="00470240"/>
    <w:rsid w:val="00470357"/>
    <w:rsid w:val="0047036B"/>
    <w:rsid w:val="00470B81"/>
    <w:rsid w:val="00470BAC"/>
    <w:rsid w:val="00470C0A"/>
    <w:rsid w:val="00470CF7"/>
    <w:rsid w:val="00470E24"/>
    <w:rsid w:val="00470E6E"/>
    <w:rsid w:val="004713A7"/>
    <w:rsid w:val="00471B19"/>
    <w:rsid w:val="00472035"/>
    <w:rsid w:val="004724F7"/>
    <w:rsid w:val="00472592"/>
    <w:rsid w:val="0047325A"/>
    <w:rsid w:val="004732BF"/>
    <w:rsid w:val="0047378A"/>
    <w:rsid w:val="00473C39"/>
    <w:rsid w:val="00474563"/>
    <w:rsid w:val="00474BE0"/>
    <w:rsid w:val="00474DDD"/>
    <w:rsid w:val="00474E1E"/>
    <w:rsid w:val="00475A5D"/>
    <w:rsid w:val="00475E22"/>
    <w:rsid w:val="0047652B"/>
    <w:rsid w:val="00476723"/>
    <w:rsid w:val="004769CE"/>
    <w:rsid w:val="00476C99"/>
    <w:rsid w:val="00477680"/>
    <w:rsid w:val="0048058A"/>
    <w:rsid w:val="00480747"/>
    <w:rsid w:val="00480758"/>
    <w:rsid w:val="00480D4F"/>
    <w:rsid w:val="00480E4D"/>
    <w:rsid w:val="00480E9A"/>
    <w:rsid w:val="00481599"/>
    <w:rsid w:val="00481686"/>
    <w:rsid w:val="00481D4B"/>
    <w:rsid w:val="0048232D"/>
    <w:rsid w:val="00482943"/>
    <w:rsid w:val="00483366"/>
    <w:rsid w:val="00483907"/>
    <w:rsid w:val="00483A7E"/>
    <w:rsid w:val="00484626"/>
    <w:rsid w:val="00484A27"/>
    <w:rsid w:val="00485400"/>
    <w:rsid w:val="004854A5"/>
    <w:rsid w:val="00486416"/>
    <w:rsid w:val="004868F9"/>
    <w:rsid w:val="00486D54"/>
    <w:rsid w:val="00486D59"/>
    <w:rsid w:val="00487023"/>
    <w:rsid w:val="004870DE"/>
    <w:rsid w:val="004877E9"/>
    <w:rsid w:val="00487944"/>
    <w:rsid w:val="00487A4B"/>
    <w:rsid w:val="00487ECA"/>
    <w:rsid w:val="00487FB4"/>
    <w:rsid w:val="004902EC"/>
    <w:rsid w:val="00490A97"/>
    <w:rsid w:val="00490C10"/>
    <w:rsid w:val="00490CB3"/>
    <w:rsid w:val="00490E22"/>
    <w:rsid w:val="004916CD"/>
    <w:rsid w:val="00491A31"/>
    <w:rsid w:val="00491A42"/>
    <w:rsid w:val="00491B85"/>
    <w:rsid w:val="004924CA"/>
    <w:rsid w:val="004928B3"/>
    <w:rsid w:val="0049323E"/>
    <w:rsid w:val="004935D7"/>
    <w:rsid w:val="0049384A"/>
    <w:rsid w:val="00493F87"/>
    <w:rsid w:val="004946A3"/>
    <w:rsid w:val="004958C1"/>
    <w:rsid w:val="00495AD8"/>
    <w:rsid w:val="00495FE2"/>
    <w:rsid w:val="004960EC"/>
    <w:rsid w:val="004962E2"/>
    <w:rsid w:val="004964DA"/>
    <w:rsid w:val="004968BB"/>
    <w:rsid w:val="00496F39"/>
    <w:rsid w:val="0049720E"/>
    <w:rsid w:val="0049727E"/>
    <w:rsid w:val="00497AC2"/>
    <w:rsid w:val="004A003C"/>
    <w:rsid w:val="004A044A"/>
    <w:rsid w:val="004A07B4"/>
    <w:rsid w:val="004A14A6"/>
    <w:rsid w:val="004A1BCF"/>
    <w:rsid w:val="004A1CF9"/>
    <w:rsid w:val="004A2144"/>
    <w:rsid w:val="004A2A53"/>
    <w:rsid w:val="004A305B"/>
    <w:rsid w:val="004A44A9"/>
    <w:rsid w:val="004A52FB"/>
    <w:rsid w:val="004A554B"/>
    <w:rsid w:val="004A5A47"/>
    <w:rsid w:val="004A5BAC"/>
    <w:rsid w:val="004A5F4C"/>
    <w:rsid w:val="004A6195"/>
    <w:rsid w:val="004A6A38"/>
    <w:rsid w:val="004A6BC1"/>
    <w:rsid w:val="004A6CFA"/>
    <w:rsid w:val="004A71F0"/>
    <w:rsid w:val="004A7B79"/>
    <w:rsid w:val="004B044D"/>
    <w:rsid w:val="004B1052"/>
    <w:rsid w:val="004B1406"/>
    <w:rsid w:val="004B1555"/>
    <w:rsid w:val="004B16DE"/>
    <w:rsid w:val="004B1701"/>
    <w:rsid w:val="004B1DEC"/>
    <w:rsid w:val="004B264A"/>
    <w:rsid w:val="004B33A4"/>
    <w:rsid w:val="004B3784"/>
    <w:rsid w:val="004B37DA"/>
    <w:rsid w:val="004B426C"/>
    <w:rsid w:val="004B4287"/>
    <w:rsid w:val="004B43D8"/>
    <w:rsid w:val="004B46D0"/>
    <w:rsid w:val="004B5155"/>
    <w:rsid w:val="004B5FBD"/>
    <w:rsid w:val="004B64C6"/>
    <w:rsid w:val="004B64F5"/>
    <w:rsid w:val="004B67E4"/>
    <w:rsid w:val="004B69D2"/>
    <w:rsid w:val="004B6DB8"/>
    <w:rsid w:val="004B705D"/>
    <w:rsid w:val="004B70DE"/>
    <w:rsid w:val="004B71E4"/>
    <w:rsid w:val="004B738F"/>
    <w:rsid w:val="004B756D"/>
    <w:rsid w:val="004B7AB5"/>
    <w:rsid w:val="004B7EFB"/>
    <w:rsid w:val="004C08A7"/>
    <w:rsid w:val="004C0F3F"/>
    <w:rsid w:val="004C10C4"/>
    <w:rsid w:val="004C13C6"/>
    <w:rsid w:val="004C1700"/>
    <w:rsid w:val="004C1980"/>
    <w:rsid w:val="004C1D4D"/>
    <w:rsid w:val="004C2C4D"/>
    <w:rsid w:val="004C3377"/>
    <w:rsid w:val="004C3B2C"/>
    <w:rsid w:val="004C3C50"/>
    <w:rsid w:val="004C400E"/>
    <w:rsid w:val="004C464F"/>
    <w:rsid w:val="004C47A9"/>
    <w:rsid w:val="004C47C0"/>
    <w:rsid w:val="004C5233"/>
    <w:rsid w:val="004C5CC7"/>
    <w:rsid w:val="004C6156"/>
    <w:rsid w:val="004C6639"/>
    <w:rsid w:val="004C6F93"/>
    <w:rsid w:val="004C6FEA"/>
    <w:rsid w:val="004C7297"/>
    <w:rsid w:val="004C7541"/>
    <w:rsid w:val="004C7D30"/>
    <w:rsid w:val="004C7E82"/>
    <w:rsid w:val="004D0271"/>
    <w:rsid w:val="004D073F"/>
    <w:rsid w:val="004D099C"/>
    <w:rsid w:val="004D10D4"/>
    <w:rsid w:val="004D1124"/>
    <w:rsid w:val="004D1FA9"/>
    <w:rsid w:val="004D2216"/>
    <w:rsid w:val="004D2A5F"/>
    <w:rsid w:val="004D30C4"/>
    <w:rsid w:val="004D338E"/>
    <w:rsid w:val="004D3753"/>
    <w:rsid w:val="004D3AB0"/>
    <w:rsid w:val="004D3CC7"/>
    <w:rsid w:val="004D439A"/>
    <w:rsid w:val="004D468C"/>
    <w:rsid w:val="004D49C1"/>
    <w:rsid w:val="004D4D03"/>
    <w:rsid w:val="004D53FA"/>
    <w:rsid w:val="004D5797"/>
    <w:rsid w:val="004D5E74"/>
    <w:rsid w:val="004D62EC"/>
    <w:rsid w:val="004D6968"/>
    <w:rsid w:val="004D6A4F"/>
    <w:rsid w:val="004D728A"/>
    <w:rsid w:val="004D73E1"/>
    <w:rsid w:val="004D7488"/>
    <w:rsid w:val="004D78CD"/>
    <w:rsid w:val="004D7D68"/>
    <w:rsid w:val="004E06B5"/>
    <w:rsid w:val="004E0934"/>
    <w:rsid w:val="004E11F1"/>
    <w:rsid w:val="004E1278"/>
    <w:rsid w:val="004E14E3"/>
    <w:rsid w:val="004E19C7"/>
    <w:rsid w:val="004E1F4F"/>
    <w:rsid w:val="004E2B58"/>
    <w:rsid w:val="004E3451"/>
    <w:rsid w:val="004E3503"/>
    <w:rsid w:val="004E409B"/>
    <w:rsid w:val="004E4265"/>
    <w:rsid w:val="004E4362"/>
    <w:rsid w:val="004E4527"/>
    <w:rsid w:val="004E45A1"/>
    <w:rsid w:val="004E4630"/>
    <w:rsid w:val="004E46AE"/>
    <w:rsid w:val="004E4E0F"/>
    <w:rsid w:val="004E5211"/>
    <w:rsid w:val="004E5213"/>
    <w:rsid w:val="004E5607"/>
    <w:rsid w:val="004E6BBD"/>
    <w:rsid w:val="004E7380"/>
    <w:rsid w:val="004E73FF"/>
    <w:rsid w:val="004E763A"/>
    <w:rsid w:val="004F0D63"/>
    <w:rsid w:val="004F0DF1"/>
    <w:rsid w:val="004F0E90"/>
    <w:rsid w:val="004F0F50"/>
    <w:rsid w:val="004F0F60"/>
    <w:rsid w:val="004F1C08"/>
    <w:rsid w:val="004F211E"/>
    <w:rsid w:val="004F244B"/>
    <w:rsid w:val="004F27E5"/>
    <w:rsid w:val="004F2895"/>
    <w:rsid w:val="004F2BB7"/>
    <w:rsid w:val="004F39BB"/>
    <w:rsid w:val="004F3B5D"/>
    <w:rsid w:val="004F4240"/>
    <w:rsid w:val="004F42AB"/>
    <w:rsid w:val="004F4437"/>
    <w:rsid w:val="004F4A8D"/>
    <w:rsid w:val="004F4FEE"/>
    <w:rsid w:val="004F52C8"/>
    <w:rsid w:val="004F5D72"/>
    <w:rsid w:val="004F5FFF"/>
    <w:rsid w:val="004F68D2"/>
    <w:rsid w:val="004F6CAA"/>
    <w:rsid w:val="004F76FA"/>
    <w:rsid w:val="004F77D5"/>
    <w:rsid w:val="004F7F8C"/>
    <w:rsid w:val="0050007E"/>
    <w:rsid w:val="005001A1"/>
    <w:rsid w:val="00500BFC"/>
    <w:rsid w:val="00500DAD"/>
    <w:rsid w:val="005011D9"/>
    <w:rsid w:val="00501218"/>
    <w:rsid w:val="005012BC"/>
    <w:rsid w:val="00501CE3"/>
    <w:rsid w:val="00501E5B"/>
    <w:rsid w:val="0050203F"/>
    <w:rsid w:val="005030C1"/>
    <w:rsid w:val="0050326E"/>
    <w:rsid w:val="005035BA"/>
    <w:rsid w:val="00503601"/>
    <w:rsid w:val="005038F4"/>
    <w:rsid w:val="00503A97"/>
    <w:rsid w:val="00503D79"/>
    <w:rsid w:val="00505021"/>
    <w:rsid w:val="005052E6"/>
    <w:rsid w:val="005055FE"/>
    <w:rsid w:val="00505959"/>
    <w:rsid w:val="00505CB9"/>
    <w:rsid w:val="0050621D"/>
    <w:rsid w:val="00506265"/>
    <w:rsid w:val="00506327"/>
    <w:rsid w:val="005063C6"/>
    <w:rsid w:val="00506496"/>
    <w:rsid w:val="00506900"/>
    <w:rsid w:val="005069A7"/>
    <w:rsid w:val="005072CC"/>
    <w:rsid w:val="005078F3"/>
    <w:rsid w:val="005100F6"/>
    <w:rsid w:val="0051052D"/>
    <w:rsid w:val="00510BAE"/>
    <w:rsid w:val="005111F0"/>
    <w:rsid w:val="0051138F"/>
    <w:rsid w:val="005115EB"/>
    <w:rsid w:val="0051163F"/>
    <w:rsid w:val="00511CB9"/>
    <w:rsid w:val="00511F05"/>
    <w:rsid w:val="00511F9F"/>
    <w:rsid w:val="005126A3"/>
    <w:rsid w:val="0051307B"/>
    <w:rsid w:val="00513868"/>
    <w:rsid w:val="005139AE"/>
    <w:rsid w:val="00513B66"/>
    <w:rsid w:val="00514145"/>
    <w:rsid w:val="005145F6"/>
    <w:rsid w:val="005146B5"/>
    <w:rsid w:val="00514971"/>
    <w:rsid w:val="005155FB"/>
    <w:rsid w:val="00515631"/>
    <w:rsid w:val="0051595D"/>
    <w:rsid w:val="00515D4C"/>
    <w:rsid w:val="00515FDF"/>
    <w:rsid w:val="00516662"/>
    <w:rsid w:val="00516EA1"/>
    <w:rsid w:val="00517338"/>
    <w:rsid w:val="0051748D"/>
    <w:rsid w:val="00517AA2"/>
    <w:rsid w:val="00517F29"/>
    <w:rsid w:val="00520453"/>
    <w:rsid w:val="00520713"/>
    <w:rsid w:val="005207B4"/>
    <w:rsid w:val="005207D3"/>
    <w:rsid w:val="0052081B"/>
    <w:rsid w:val="00520989"/>
    <w:rsid w:val="005212FC"/>
    <w:rsid w:val="00521618"/>
    <w:rsid w:val="00521A25"/>
    <w:rsid w:val="00521B9D"/>
    <w:rsid w:val="00521C19"/>
    <w:rsid w:val="00521E18"/>
    <w:rsid w:val="005220FF"/>
    <w:rsid w:val="0052270F"/>
    <w:rsid w:val="00522B6C"/>
    <w:rsid w:val="00522E90"/>
    <w:rsid w:val="00522EE5"/>
    <w:rsid w:val="00523054"/>
    <w:rsid w:val="005230A2"/>
    <w:rsid w:val="00523666"/>
    <w:rsid w:val="00523810"/>
    <w:rsid w:val="005238CA"/>
    <w:rsid w:val="0052399C"/>
    <w:rsid w:val="005242EB"/>
    <w:rsid w:val="005247D1"/>
    <w:rsid w:val="00524850"/>
    <w:rsid w:val="005248B3"/>
    <w:rsid w:val="00525089"/>
    <w:rsid w:val="00525F21"/>
    <w:rsid w:val="0052624B"/>
    <w:rsid w:val="005265D9"/>
    <w:rsid w:val="00526666"/>
    <w:rsid w:val="0052687E"/>
    <w:rsid w:val="00526961"/>
    <w:rsid w:val="00526988"/>
    <w:rsid w:val="00526EB4"/>
    <w:rsid w:val="00527902"/>
    <w:rsid w:val="00527A82"/>
    <w:rsid w:val="00530ABB"/>
    <w:rsid w:val="00530FE0"/>
    <w:rsid w:val="00531564"/>
    <w:rsid w:val="0053187E"/>
    <w:rsid w:val="005319DA"/>
    <w:rsid w:val="00531AA7"/>
    <w:rsid w:val="005322D4"/>
    <w:rsid w:val="005322E9"/>
    <w:rsid w:val="0053340F"/>
    <w:rsid w:val="005336E8"/>
    <w:rsid w:val="005337E6"/>
    <w:rsid w:val="005345EE"/>
    <w:rsid w:val="00534C33"/>
    <w:rsid w:val="00534CE0"/>
    <w:rsid w:val="005351B1"/>
    <w:rsid w:val="005353DB"/>
    <w:rsid w:val="005354D4"/>
    <w:rsid w:val="00535621"/>
    <w:rsid w:val="005356B4"/>
    <w:rsid w:val="005367FE"/>
    <w:rsid w:val="00536B77"/>
    <w:rsid w:val="00536BDA"/>
    <w:rsid w:val="005374B5"/>
    <w:rsid w:val="00537BBE"/>
    <w:rsid w:val="005405C9"/>
    <w:rsid w:val="00540BEA"/>
    <w:rsid w:val="00541517"/>
    <w:rsid w:val="00541912"/>
    <w:rsid w:val="00541CA9"/>
    <w:rsid w:val="00541CB7"/>
    <w:rsid w:val="0054279E"/>
    <w:rsid w:val="00542ABE"/>
    <w:rsid w:val="00542D3E"/>
    <w:rsid w:val="0054322D"/>
    <w:rsid w:val="0054326D"/>
    <w:rsid w:val="00543385"/>
    <w:rsid w:val="0054348A"/>
    <w:rsid w:val="0054375F"/>
    <w:rsid w:val="00543A12"/>
    <w:rsid w:val="00544038"/>
    <w:rsid w:val="0054427C"/>
    <w:rsid w:val="005444EA"/>
    <w:rsid w:val="00544CA0"/>
    <w:rsid w:val="005458F9"/>
    <w:rsid w:val="00546141"/>
    <w:rsid w:val="00546A0C"/>
    <w:rsid w:val="00546D10"/>
    <w:rsid w:val="00546F2E"/>
    <w:rsid w:val="005470DF"/>
    <w:rsid w:val="00547814"/>
    <w:rsid w:val="00547E9F"/>
    <w:rsid w:val="005504A1"/>
    <w:rsid w:val="0055091C"/>
    <w:rsid w:val="00550B05"/>
    <w:rsid w:val="00551A78"/>
    <w:rsid w:val="00551B14"/>
    <w:rsid w:val="00551BA7"/>
    <w:rsid w:val="00551BD6"/>
    <w:rsid w:val="00551D19"/>
    <w:rsid w:val="005522AC"/>
    <w:rsid w:val="0055240E"/>
    <w:rsid w:val="005524D4"/>
    <w:rsid w:val="005537E7"/>
    <w:rsid w:val="00553ADB"/>
    <w:rsid w:val="005544DF"/>
    <w:rsid w:val="0055459F"/>
    <w:rsid w:val="005550B0"/>
    <w:rsid w:val="00555978"/>
    <w:rsid w:val="00555C61"/>
    <w:rsid w:val="00556FBC"/>
    <w:rsid w:val="00557618"/>
    <w:rsid w:val="005602CF"/>
    <w:rsid w:val="0056081F"/>
    <w:rsid w:val="00560A55"/>
    <w:rsid w:val="00560B1B"/>
    <w:rsid w:val="00561624"/>
    <w:rsid w:val="00561971"/>
    <w:rsid w:val="00561C5F"/>
    <w:rsid w:val="00561D01"/>
    <w:rsid w:val="005629DF"/>
    <w:rsid w:val="00563D21"/>
    <w:rsid w:val="00563E97"/>
    <w:rsid w:val="00563FE3"/>
    <w:rsid w:val="0056445A"/>
    <w:rsid w:val="0056463E"/>
    <w:rsid w:val="00564D2C"/>
    <w:rsid w:val="00564DAF"/>
    <w:rsid w:val="00565A27"/>
    <w:rsid w:val="00565C44"/>
    <w:rsid w:val="00565E20"/>
    <w:rsid w:val="00565EED"/>
    <w:rsid w:val="00565F0B"/>
    <w:rsid w:val="00566210"/>
    <w:rsid w:val="00566387"/>
    <w:rsid w:val="005666BB"/>
    <w:rsid w:val="00566AD1"/>
    <w:rsid w:val="00566ADD"/>
    <w:rsid w:val="0056719C"/>
    <w:rsid w:val="005671BD"/>
    <w:rsid w:val="00567BA2"/>
    <w:rsid w:val="00570485"/>
    <w:rsid w:val="00570CF9"/>
    <w:rsid w:val="00570D55"/>
    <w:rsid w:val="00570F88"/>
    <w:rsid w:val="00571AF3"/>
    <w:rsid w:val="00572849"/>
    <w:rsid w:val="00572A86"/>
    <w:rsid w:val="00572A91"/>
    <w:rsid w:val="00572BF2"/>
    <w:rsid w:val="00572E15"/>
    <w:rsid w:val="00573262"/>
    <w:rsid w:val="0057353F"/>
    <w:rsid w:val="005735A6"/>
    <w:rsid w:val="005739B7"/>
    <w:rsid w:val="005739C5"/>
    <w:rsid w:val="00573EA2"/>
    <w:rsid w:val="00573FD2"/>
    <w:rsid w:val="00574263"/>
    <w:rsid w:val="00575518"/>
    <w:rsid w:val="00575E6B"/>
    <w:rsid w:val="0057633F"/>
    <w:rsid w:val="005765F3"/>
    <w:rsid w:val="00576CDE"/>
    <w:rsid w:val="005777F7"/>
    <w:rsid w:val="00577D09"/>
    <w:rsid w:val="00577D35"/>
    <w:rsid w:val="00577F02"/>
    <w:rsid w:val="00577F53"/>
    <w:rsid w:val="00580477"/>
    <w:rsid w:val="00580770"/>
    <w:rsid w:val="005807CF"/>
    <w:rsid w:val="0058088F"/>
    <w:rsid w:val="00580BC3"/>
    <w:rsid w:val="00580D73"/>
    <w:rsid w:val="0058105A"/>
    <w:rsid w:val="00581391"/>
    <w:rsid w:val="0058198C"/>
    <w:rsid w:val="00581EE0"/>
    <w:rsid w:val="00582758"/>
    <w:rsid w:val="00582F8C"/>
    <w:rsid w:val="00583E6A"/>
    <w:rsid w:val="00584323"/>
    <w:rsid w:val="0058454A"/>
    <w:rsid w:val="005849C5"/>
    <w:rsid w:val="00584BF8"/>
    <w:rsid w:val="00584E06"/>
    <w:rsid w:val="00584E89"/>
    <w:rsid w:val="0058503F"/>
    <w:rsid w:val="00585407"/>
    <w:rsid w:val="0058546A"/>
    <w:rsid w:val="00585A49"/>
    <w:rsid w:val="00585F7C"/>
    <w:rsid w:val="00586417"/>
    <w:rsid w:val="005867DF"/>
    <w:rsid w:val="00586C6B"/>
    <w:rsid w:val="00586CDE"/>
    <w:rsid w:val="00586DBC"/>
    <w:rsid w:val="00587036"/>
    <w:rsid w:val="00590480"/>
    <w:rsid w:val="00590949"/>
    <w:rsid w:val="005909C0"/>
    <w:rsid w:val="00590C25"/>
    <w:rsid w:val="00590EC7"/>
    <w:rsid w:val="00591170"/>
    <w:rsid w:val="00591631"/>
    <w:rsid w:val="0059183E"/>
    <w:rsid w:val="00591B52"/>
    <w:rsid w:val="00591CA2"/>
    <w:rsid w:val="00591D2F"/>
    <w:rsid w:val="00591F25"/>
    <w:rsid w:val="00591FAB"/>
    <w:rsid w:val="00592045"/>
    <w:rsid w:val="00592328"/>
    <w:rsid w:val="00592369"/>
    <w:rsid w:val="0059370F"/>
    <w:rsid w:val="00593EC1"/>
    <w:rsid w:val="00594014"/>
    <w:rsid w:val="005944F2"/>
    <w:rsid w:val="00594A25"/>
    <w:rsid w:val="00595103"/>
    <w:rsid w:val="00595178"/>
    <w:rsid w:val="0059581F"/>
    <w:rsid w:val="00595A6C"/>
    <w:rsid w:val="005962C7"/>
    <w:rsid w:val="005964EE"/>
    <w:rsid w:val="00596613"/>
    <w:rsid w:val="0059664C"/>
    <w:rsid w:val="00596A4D"/>
    <w:rsid w:val="00596D1A"/>
    <w:rsid w:val="00596F58"/>
    <w:rsid w:val="0059710A"/>
    <w:rsid w:val="005975B2"/>
    <w:rsid w:val="0059763A"/>
    <w:rsid w:val="00597CDF"/>
    <w:rsid w:val="005A0183"/>
    <w:rsid w:val="005A0995"/>
    <w:rsid w:val="005A0B2D"/>
    <w:rsid w:val="005A0C94"/>
    <w:rsid w:val="005A0FAE"/>
    <w:rsid w:val="005A1167"/>
    <w:rsid w:val="005A13A1"/>
    <w:rsid w:val="005A179A"/>
    <w:rsid w:val="005A1AB9"/>
    <w:rsid w:val="005A1EC4"/>
    <w:rsid w:val="005A29E6"/>
    <w:rsid w:val="005A3AAF"/>
    <w:rsid w:val="005A3B37"/>
    <w:rsid w:val="005A3E54"/>
    <w:rsid w:val="005A44FF"/>
    <w:rsid w:val="005A479C"/>
    <w:rsid w:val="005A4ADB"/>
    <w:rsid w:val="005A516B"/>
    <w:rsid w:val="005A53CD"/>
    <w:rsid w:val="005A5471"/>
    <w:rsid w:val="005A57D8"/>
    <w:rsid w:val="005A5D60"/>
    <w:rsid w:val="005A7362"/>
    <w:rsid w:val="005A7B2E"/>
    <w:rsid w:val="005A7D18"/>
    <w:rsid w:val="005A7F78"/>
    <w:rsid w:val="005B01EB"/>
    <w:rsid w:val="005B0D57"/>
    <w:rsid w:val="005B10FD"/>
    <w:rsid w:val="005B119F"/>
    <w:rsid w:val="005B1200"/>
    <w:rsid w:val="005B19C9"/>
    <w:rsid w:val="005B19D0"/>
    <w:rsid w:val="005B1BF8"/>
    <w:rsid w:val="005B2323"/>
    <w:rsid w:val="005B242F"/>
    <w:rsid w:val="005B249E"/>
    <w:rsid w:val="005B25A1"/>
    <w:rsid w:val="005B34D9"/>
    <w:rsid w:val="005B3971"/>
    <w:rsid w:val="005B3C49"/>
    <w:rsid w:val="005B3EE6"/>
    <w:rsid w:val="005B414C"/>
    <w:rsid w:val="005B4314"/>
    <w:rsid w:val="005B453A"/>
    <w:rsid w:val="005B4A83"/>
    <w:rsid w:val="005B5470"/>
    <w:rsid w:val="005B584A"/>
    <w:rsid w:val="005B5CC5"/>
    <w:rsid w:val="005B653A"/>
    <w:rsid w:val="005B671B"/>
    <w:rsid w:val="005B6A9B"/>
    <w:rsid w:val="005B6AD4"/>
    <w:rsid w:val="005B6E26"/>
    <w:rsid w:val="005B6E3F"/>
    <w:rsid w:val="005B6F1D"/>
    <w:rsid w:val="005B7231"/>
    <w:rsid w:val="005B7876"/>
    <w:rsid w:val="005B79F8"/>
    <w:rsid w:val="005B7C05"/>
    <w:rsid w:val="005C03FA"/>
    <w:rsid w:val="005C095B"/>
    <w:rsid w:val="005C179D"/>
    <w:rsid w:val="005C19B7"/>
    <w:rsid w:val="005C1B33"/>
    <w:rsid w:val="005C21A5"/>
    <w:rsid w:val="005C2208"/>
    <w:rsid w:val="005C27C3"/>
    <w:rsid w:val="005C2841"/>
    <w:rsid w:val="005C3206"/>
    <w:rsid w:val="005C33CE"/>
    <w:rsid w:val="005C3875"/>
    <w:rsid w:val="005C4087"/>
    <w:rsid w:val="005C4280"/>
    <w:rsid w:val="005C455F"/>
    <w:rsid w:val="005C46C5"/>
    <w:rsid w:val="005C473A"/>
    <w:rsid w:val="005C4DE1"/>
    <w:rsid w:val="005C54E7"/>
    <w:rsid w:val="005C5541"/>
    <w:rsid w:val="005C58CA"/>
    <w:rsid w:val="005C5A65"/>
    <w:rsid w:val="005C5BEF"/>
    <w:rsid w:val="005C5F88"/>
    <w:rsid w:val="005C6C19"/>
    <w:rsid w:val="005C7A96"/>
    <w:rsid w:val="005D02D0"/>
    <w:rsid w:val="005D0AC7"/>
    <w:rsid w:val="005D1030"/>
    <w:rsid w:val="005D10D3"/>
    <w:rsid w:val="005D11B1"/>
    <w:rsid w:val="005D1522"/>
    <w:rsid w:val="005D1583"/>
    <w:rsid w:val="005D1908"/>
    <w:rsid w:val="005D1D18"/>
    <w:rsid w:val="005D1F1F"/>
    <w:rsid w:val="005D24A4"/>
    <w:rsid w:val="005D2984"/>
    <w:rsid w:val="005D29AE"/>
    <w:rsid w:val="005D29B3"/>
    <w:rsid w:val="005D29EB"/>
    <w:rsid w:val="005D2EEF"/>
    <w:rsid w:val="005D3386"/>
    <w:rsid w:val="005D38CD"/>
    <w:rsid w:val="005D3D8E"/>
    <w:rsid w:val="005D3F62"/>
    <w:rsid w:val="005D4345"/>
    <w:rsid w:val="005D441C"/>
    <w:rsid w:val="005D4524"/>
    <w:rsid w:val="005D458E"/>
    <w:rsid w:val="005D51E8"/>
    <w:rsid w:val="005D58EA"/>
    <w:rsid w:val="005D5FCE"/>
    <w:rsid w:val="005D6275"/>
    <w:rsid w:val="005D6376"/>
    <w:rsid w:val="005D641E"/>
    <w:rsid w:val="005D6505"/>
    <w:rsid w:val="005D6B77"/>
    <w:rsid w:val="005D7049"/>
    <w:rsid w:val="005D71AD"/>
    <w:rsid w:val="005D74D8"/>
    <w:rsid w:val="005D754E"/>
    <w:rsid w:val="005D7E37"/>
    <w:rsid w:val="005E009F"/>
    <w:rsid w:val="005E01ED"/>
    <w:rsid w:val="005E030C"/>
    <w:rsid w:val="005E0715"/>
    <w:rsid w:val="005E11C6"/>
    <w:rsid w:val="005E1421"/>
    <w:rsid w:val="005E1F4E"/>
    <w:rsid w:val="005E1F75"/>
    <w:rsid w:val="005E2181"/>
    <w:rsid w:val="005E245F"/>
    <w:rsid w:val="005E24B7"/>
    <w:rsid w:val="005E2782"/>
    <w:rsid w:val="005E2C96"/>
    <w:rsid w:val="005E37B8"/>
    <w:rsid w:val="005E412A"/>
    <w:rsid w:val="005E483B"/>
    <w:rsid w:val="005E4866"/>
    <w:rsid w:val="005E4969"/>
    <w:rsid w:val="005E4A98"/>
    <w:rsid w:val="005E4E85"/>
    <w:rsid w:val="005E5624"/>
    <w:rsid w:val="005E599D"/>
    <w:rsid w:val="005E5B67"/>
    <w:rsid w:val="005E61A5"/>
    <w:rsid w:val="005E64EB"/>
    <w:rsid w:val="005E76AD"/>
    <w:rsid w:val="005E7C8B"/>
    <w:rsid w:val="005E7DDE"/>
    <w:rsid w:val="005E7EE1"/>
    <w:rsid w:val="005F0A4D"/>
    <w:rsid w:val="005F0DB3"/>
    <w:rsid w:val="005F0E42"/>
    <w:rsid w:val="005F17F3"/>
    <w:rsid w:val="005F1AB2"/>
    <w:rsid w:val="005F1D13"/>
    <w:rsid w:val="005F2362"/>
    <w:rsid w:val="005F2395"/>
    <w:rsid w:val="005F2494"/>
    <w:rsid w:val="005F27B8"/>
    <w:rsid w:val="005F2E25"/>
    <w:rsid w:val="005F2FF8"/>
    <w:rsid w:val="005F38DC"/>
    <w:rsid w:val="005F4330"/>
    <w:rsid w:val="005F447A"/>
    <w:rsid w:val="005F4B2F"/>
    <w:rsid w:val="005F4B8C"/>
    <w:rsid w:val="005F4CEF"/>
    <w:rsid w:val="005F5081"/>
    <w:rsid w:val="005F5265"/>
    <w:rsid w:val="005F53B3"/>
    <w:rsid w:val="005F5B03"/>
    <w:rsid w:val="005F5F9E"/>
    <w:rsid w:val="005F603D"/>
    <w:rsid w:val="005F6416"/>
    <w:rsid w:val="005F69FE"/>
    <w:rsid w:val="005F6BCA"/>
    <w:rsid w:val="005F6E56"/>
    <w:rsid w:val="005F765F"/>
    <w:rsid w:val="005F7F41"/>
    <w:rsid w:val="0060023C"/>
    <w:rsid w:val="0060034D"/>
    <w:rsid w:val="006003C4"/>
    <w:rsid w:val="00600408"/>
    <w:rsid w:val="00600411"/>
    <w:rsid w:val="00600E91"/>
    <w:rsid w:val="00600FD1"/>
    <w:rsid w:val="00601365"/>
    <w:rsid w:val="006014A0"/>
    <w:rsid w:val="00601527"/>
    <w:rsid w:val="00601B6B"/>
    <w:rsid w:val="00601BA4"/>
    <w:rsid w:val="006022DC"/>
    <w:rsid w:val="006024C0"/>
    <w:rsid w:val="00602C54"/>
    <w:rsid w:val="00602F0E"/>
    <w:rsid w:val="0060302D"/>
    <w:rsid w:val="00603199"/>
    <w:rsid w:val="0060369B"/>
    <w:rsid w:val="00604419"/>
    <w:rsid w:val="00604BE7"/>
    <w:rsid w:val="0060506A"/>
    <w:rsid w:val="00605997"/>
    <w:rsid w:val="00605DC8"/>
    <w:rsid w:val="00605EBF"/>
    <w:rsid w:val="006064DD"/>
    <w:rsid w:val="0060656A"/>
    <w:rsid w:val="0060760E"/>
    <w:rsid w:val="00607764"/>
    <w:rsid w:val="00607FE6"/>
    <w:rsid w:val="006108BE"/>
    <w:rsid w:val="00610B8D"/>
    <w:rsid w:val="00610EE3"/>
    <w:rsid w:val="006111ED"/>
    <w:rsid w:val="0061137D"/>
    <w:rsid w:val="0061169B"/>
    <w:rsid w:val="00611947"/>
    <w:rsid w:val="00611AE3"/>
    <w:rsid w:val="00612046"/>
    <w:rsid w:val="0061258A"/>
    <w:rsid w:val="00612D15"/>
    <w:rsid w:val="006132D0"/>
    <w:rsid w:val="00613781"/>
    <w:rsid w:val="00614449"/>
    <w:rsid w:val="00614B9F"/>
    <w:rsid w:val="00614D78"/>
    <w:rsid w:val="0061517B"/>
    <w:rsid w:val="006151AD"/>
    <w:rsid w:val="0061567E"/>
    <w:rsid w:val="006156C8"/>
    <w:rsid w:val="00616127"/>
    <w:rsid w:val="0061615F"/>
    <w:rsid w:val="00616414"/>
    <w:rsid w:val="00616756"/>
    <w:rsid w:val="00616B28"/>
    <w:rsid w:val="00616DF7"/>
    <w:rsid w:val="00616EEB"/>
    <w:rsid w:val="006174D1"/>
    <w:rsid w:val="00620167"/>
    <w:rsid w:val="006204C0"/>
    <w:rsid w:val="00621967"/>
    <w:rsid w:val="00621996"/>
    <w:rsid w:val="00621B38"/>
    <w:rsid w:val="00621BD5"/>
    <w:rsid w:val="00621D49"/>
    <w:rsid w:val="00621D67"/>
    <w:rsid w:val="00621FF3"/>
    <w:rsid w:val="00622012"/>
    <w:rsid w:val="006224D4"/>
    <w:rsid w:val="00622AB6"/>
    <w:rsid w:val="0062339F"/>
    <w:rsid w:val="00623485"/>
    <w:rsid w:val="006239F5"/>
    <w:rsid w:val="00623E3C"/>
    <w:rsid w:val="00623EFA"/>
    <w:rsid w:val="00623F52"/>
    <w:rsid w:val="00624407"/>
    <w:rsid w:val="0062463E"/>
    <w:rsid w:val="006246A1"/>
    <w:rsid w:val="006247A8"/>
    <w:rsid w:val="0062488A"/>
    <w:rsid w:val="00624DD1"/>
    <w:rsid w:val="006252A4"/>
    <w:rsid w:val="00625572"/>
    <w:rsid w:val="00625B20"/>
    <w:rsid w:val="00626479"/>
    <w:rsid w:val="00626B8F"/>
    <w:rsid w:val="00626E1C"/>
    <w:rsid w:val="006272E7"/>
    <w:rsid w:val="00627678"/>
    <w:rsid w:val="006279F9"/>
    <w:rsid w:val="00627AF5"/>
    <w:rsid w:val="00627B33"/>
    <w:rsid w:val="0063073A"/>
    <w:rsid w:val="00630807"/>
    <w:rsid w:val="00630A77"/>
    <w:rsid w:val="00630BB1"/>
    <w:rsid w:val="00632BF3"/>
    <w:rsid w:val="00632EEC"/>
    <w:rsid w:val="00632FB6"/>
    <w:rsid w:val="006332F9"/>
    <w:rsid w:val="00633B82"/>
    <w:rsid w:val="00634153"/>
    <w:rsid w:val="006342F8"/>
    <w:rsid w:val="00634529"/>
    <w:rsid w:val="006347BC"/>
    <w:rsid w:val="00634C4D"/>
    <w:rsid w:val="00635A5B"/>
    <w:rsid w:val="00635B22"/>
    <w:rsid w:val="00635FE2"/>
    <w:rsid w:val="0063610E"/>
    <w:rsid w:val="00636171"/>
    <w:rsid w:val="0063639C"/>
    <w:rsid w:val="00636609"/>
    <w:rsid w:val="0063662C"/>
    <w:rsid w:val="0063663D"/>
    <w:rsid w:val="00636B2E"/>
    <w:rsid w:val="006373EF"/>
    <w:rsid w:val="0064017F"/>
    <w:rsid w:val="00640371"/>
    <w:rsid w:val="006404F5"/>
    <w:rsid w:val="006406AB"/>
    <w:rsid w:val="00640839"/>
    <w:rsid w:val="00641728"/>
    <w:rsid w:val="006418DA"/>
    <w:rsid w:val="00641A3D"/>
    <w:rsid w:val="00641F24"/>
    <w:rsid w:val="006421CC"/>
    <w:rsid w:val="0064248C"/>
    <w:rsid w:val="006426CA"/>
    <w:rsid w:val="006427A7"/>
    <w:rsid w:val="00642902"/>
    <w:rsid w:val="00643057"/>
    <w:rsid w:val="0064308A"/>
    <w:rsid w:val="00643157"/>
    <w:rsid w:val="00644B08"/>
    <w:rsid w:val="00644BFF"/>
    <w:rsid w:val="00644FA1"/>
    <w:rsid w:val="00645102"/>
    <w:rsid w:val="006459E0"/>
    <w:rsid w:val="00645B4C"/>
    <w:rsid w:val="00645CA5"/>
    <w:rsid w:val="0064635A"/>
    <w:rsid w:val="00646510"/>
    <w:rsid w:val="006471D3"/>
    <w:rsid w:val="006473D7"/>
    <w:rsid w:val="00650004"/>
    <w:rsid w:val="00650D21"/>
    <w:rsid w:val="006510AB"/>
    <w:rsid w:val="006511E3"/>
    <w:rsid w:val="0065196D"/>
    <w:rsid w:val="0065255F"/>
    <w:rsid w:val="0065287A"/>
    <w:rsid w:val="0065389E"/>
    <w:rsid w:val="0065400F"/>
    <w:rsid w:val="006547FD"/>
    <w:rsid w:val="00654964"/>
    <w:rsid w:val="00654EFA"/>
    <w:rsid w:val="0065558A"/>
    <w:rsid w:val="00655E1F"/>
    <w:rsid w:val="006561AC"/>
    <w:rsid w:val="006569B4"/>
    <w:rsid w:val="00656C91"/>
    <w:rsid w:val="00656D99"/>
    <w:rsid w:val="00657168"/>
    <w:rsid w:val="006573A5"/>
    <w:rsid w:val="00657B62"/>
    <w:rsid w:val="00660C89"/>
    <w:rsid w:val="00660F08"/>
    <w:rsid w:val="006610D6"/>
    <w:rsid w:val="00661298"/>
    <w:rsid w:val="00661FEE"/>
    <w:rsid w:val="00662385"/>
    <w:rsid w:val="0066240B"/>
    <w:rsid w:val="00662A63"/>
    <w:rsid w:val="00662C61"/>
    <w:rsid w:val="00663190"/>
    <w:rsid w:val="00664391"/>
    <w:rsid w:val="00664553"/>
    <w:rsid w:val="00664E84"/>
    <w:rsid w:val="00665322"/>
    <w:rsid w:val="00665F0C"/>
    <w:rsid w:val="006666A9"/>
    <w:rsid w:val="006667D5"/>
    <w:rsid w:val="00666A7B"/>
    <w:rsid w:val="0066740D"/>
    <w:rsid w:val="00667675"/>
    <w:rsid w:val="00667A10"/>
    <w:rsid w:val="00667EFA"/>
    <w:rsid w:val="00667F04"/>
    <w:rsid w:val="006701F9"/>
    <w:rsid w:val="00670273"/>
    <w:rsid w:val="006705C3"/>
    <w:rsid w:val="006705DB"/>
    <w:rsid w:val="00670683"/>
    <w:rsid w:val="006706DB"/>
    <w:rsid w:val="006706F9"/>
    <w:rsid w:val="006709C2"/>
    <w:rsid w:val="00670E52"/>
    <w:rsid w:val="006711C2"/>
    <w:rsid w:val="006715CE"/>
    <w:rsid w:val="006717C3"/>
    <w:rsid w:val="00671820"/>
    <w:rsid w:val="00671FAD"/>
    <w:rsid w:val="0067201D"/>
    <w:rsid w:val="00672367"/>
    <w:rsid w:val="00672A69"/>
    <w:rsid w:val="00672C98"/>
    <w:rsid w:val="00672D32"/>
    <w:rsid w:val="00672FB4"/>
    <w:rsid w:val="0067315B"/>
    <w:rsid w:val="00673A78"/>
    <w:rsid w:val="00674195"/>
    <w:rsid w:val="006747F4"/>
    <w:rsid w:val="00674F17"/>
    <w:rsid w:val="006758D9"/>
    <w:rsid w:val="006771D2"/>
    <w:rsid w:val="0067746C"/>
    <w:rsid w:val="0067761A"/>
    <w:rsid w:val="006778D1"/>
    <w:rsid w:val="00677D64"/>
    <w:rsid w:val="00677DFB"/>
    <w:rsid w:val="00677F43"/>
    <w:rsid w:val="006806AE"/>
    <w:rsid w:val="0068096E"/>
    <w:rsid w:val="00680B36"/>
    <w:rsid w:val="006811BF"/>
    <w:rsid w:val="006814EA"/>
    <w:rsid w:val="0068153A"/>
    <w:rsid w:val="006818EE"/>
    <w:rsid w:val="00681FCD"/>
    <w:rsid w:val="00682DA4"/>
    <w:rsid w:val="00682EBB"/>
    <w:rsid w:val="00682F5A"/>
    <w:rsid w:val="0068303B"/>
    <w:rsid w:val="00683517"/>
    <w:rsid w:val="006837B8"/>
    <w:rsid w:val="00683898"/>
    <w:rsid w:val="0068399C"/>
    <w:rsid w:val="00683FF1"/>
    <w:rsid w:val="006840E7"/>
    <w:rsid w:val="006844E8"/>
    <w:rsid w:val="006849AD"/>
    <w:rsid w:val="00684AB0"/>
    <w:rsid w:val="00684F09"/>
    <w:rsid w:val="00685425"/>
    <w:rsid w:val="00686162"/>
    <w:rsid w:val="006908F9"/>
    <w:rsid w:val="00690D90"/>
    <w:rsid w:val="00691058"/>
    <w:rsid w:val="0069157D"/>
    <w:rsid w:val="00691615"/>
    <w:rsid w:val="006916F9"/>
    <w:rsid w:val="006921A1"/>
    <w:rsid w:val="006922EE"/>
    <w:rsid w:val="006923C1"/>
    <w:rsid w:val="00692CF2"/>
    <w:rsid w:val="00693147"/>
    <w:rsid w:val="006935CA"/>
    <w:rsid w:val="00693963"/>
    <w:rsid w:val="00693E50"/>
    <w:rsid w:val="006941A4"/>
    <w:rsid w:val="006943BB"/>
    <w:rsid w:val="006944F5"/>
    <w:rsid w:val="00694501"/>
    <w:rsid w:val="00694624"/>
    <w:rsid w:val="00694699"/>
    <w:rsid w:val="006946E6"/>
    <w:rsid w:val="00695568"/>
    <w:rsid w:val="00695ECC"/>
    <w:rsid w:val="0069666C"/>
    <w:rsid w:val="00696905"/>
    <w:rsid w:val="00696A6C"/>
    <w:rsid w:val="006973BC"/>
    <w:rsid w:val="00697CCF"/>
    <w:rsid w:val="00697E23"/>
    <w:rsid w:val="006A0382"/>
    <w:rsid w:val="006A0568"/>
    <w:rsid w:val="006A06F5"/>
    <w:rsid w:val="006A0A1A"/>
    <w:rsid w:val="006A0ACC"/>
    <w:rsid w:val="006A0C25"/>
    <w:rsid w:val="006A0D88"/>
    <w:rsid w:val="006A12C2"/>
    <w:rsid w:val="006A12F5"/>
    <w:rsid w:val="006A1907"/>
    <w:rsid w:val="006A19EA"/>
    <w:rsid w:val="006A1E33"/>
    <w:rsid w:val="006A1EA6"/>
    <w:rsid w:val="006A1F8C"/>
    <w:rsid w:val="006A22A2"/>
    <w:rsid w:val="006A26BF"/>
    <w:rsid w:val="006A2885"/>
    <w:rsid w:val="006A2B4F"/>
    <w:rsid w:val="006A2C29"/>
    <w:rsid w:val="006A2E6C"/>
    <w:rsid w:val="006A3124"/>
    <w:rsid w:val="006A3490"/>
    <w:rsid w:val="006A392D"/>
    <w:rsid w:val="006A3E14"/>
    <w:rsid w:val="006A404D"/>
    <w:rsid w:val="006A4148"/>
    <w:rsid w:val="006A4164"/>
    <w:rsid w:val="006A465E"/>
    <w:rsid w:val="006A4DDC"/>
    <w:rsid w:val="006A4DE9"/>
    <w:rsid w:val="006A58EF"/>
    <w:rsid w:val="006A6918"/>
    <w:rsid w:val="006A6B27"/>
    <w:rsid w:val="006A6C83"/>
    <w:rsid w:val="006A782B"/>
    <w:rsid w:val="006A79F8"/>
    <w:rsid w:val="006A7AF8"/>
    <w:rsid w:val="006A7F63"/>
    <w:rsid w:val="006A7F92"/>
    <w:rsid w:val="006A7FD2"/>
    <w:rsid w:val="006B0BF9"/>
    <w:rsid w:val="006B0F0B"/>
    <w:rsid w:val="006B20C5"/>
    <w:rsid w:val="006B2398"/>
    <w:rsid w:val="006B2FD9"/>
    <w:rsid w:val="006B361F"/>
    <w:rsid w:val="006B39E2"/>
    <w:rsid w:val="006B420D"/>
    <w:rsid w:val="006B454A"/>
    <w:rsid w:val="006B4A42"/>
    <w:rsid w:val="006B4CDE"/>
    <w:rsid w:val="006B5543"/>
    <w:rsid w:val="006B5676"/>
    <w:rsid w:val="006B56E3"/>
    <w:rsid w:val="006B59AF"/>
    <w:rsid w:val="006B683B"/>
    <w:rsid w:val="006B6BB8"/>
    <w:rsid w:val="006B71EF"/>
    <w:rsid w:val="006B78A5"/>
    <w:rsid w:val="006B7D9C"/>
    <w:rsid w:val="006B7EF6"/>
    <w:rsid w:val="006C0133"/>
    <w:rsid w:val="006C034E"/>
    <w:rsid w:val="006C07CC"/>
    <w:rsid w:val="006C0895"/>
    <w:rsid w:val="006C156A"/>
    <w:rsid w:val="006C1DBB"/>
    <w:rsid w:val="006C2090"/>
    <w:rsid w:val="006C2103"/>
    <w:rsid w:val="006C280A"/>
    <w:rsid w:val="006C2852"/>
    <w:rsid w:val="006C28F5"/>
    <w:rsid w:val="006C2EC1"/>
    <w:rsid w:val="006C2EE4"/>
    <w:rsid w:val="006C302C"/>
    <w:rsid w:val="006C318B"/>
    <w:rsid w:val="006C3209"/>
    <w:rsid w:val="006C3C0D"/>
    <w:rsid w:val="006C3ED0"/>
    <w:rsid w:val="006C4007"/>
    <w:rsid w:val="006C416A"/>
    <w:rsid w:val="006C41A6"/>
    <w:rsid w:val="006C4CF7"/>
    <w:rsid w:val="006C51C5"/>
    <w:rsid w:val="006C5BD2"/>
    <w:rsid w:val="006C6154"/>
    <w:rsid w:val="006C61EE"/>
    <w:rsid w:val="006C620E"/>
    <w:rsid w:val="006C66AD"/>
    <w:rsid w:val="006C7D3F"/>
    <w:rsid w:val="006C7E9B"/>
    <w:rsid w:val="006C7EA1"/>
    <w:rsid w:val="006D01C3"/>
    <w:rsid w:val="006D0767"/>
    <w:rsid w:val="006D0FD5"/>
    <w:rsid w:val="006D17D4"/>
    <w:rsid w:val="006D19A0"/>
    <w:rsid w:val="006D1CF7"/>
    <w:rsid w:val="006D1F1B"/>
    <w:rsid w:val="006D2A32"/>
    <w:rsid w:val="006D2A36"/>
    <w:rsid w:val="006D2BD5"/>
    <w:rsid w:val="006D2F0D"/>
    <w:rsid w:val="006D3565"/>
    <w:rsid w:val="006D3669"/>
    <w:rsid w:val="006D3895"/>
    <w:rsid w:val="006D3932"/>
    <w:rsid w:val="006D4289"/>
    <w:rsid w:val="006D47AA"/>
    <w:rsid w:val="006D4AD1"/>
    <w:rsid w:val="006D4FDC"/>
    <w:rsid w:val="006D5138"/>
    <w:rsid w:val="006D530C"/>
    <w:rsid w:val="006D53E4"/>
    <w:rsid w:val="006D56E9"/>
    <w:rsid w:val="006D5F1D"/>
    <w:rsid w:val="006D630B"/>
    <w:rsid w:val="006D706B"/>
    <w:rsid w:val="006D720E"/>
    <w:rsid w:val="006D7580"/>
    <w:rsid w:val="006D76D6"/>
    <w:rsid w:val="006D7993"/>
    <w:rsid w:val="006D7A1C"/>
    <w:rsid w:val="006D7A79"/>
    <w:rsid w:val="006D7D57"/>
    <w:rsid w:val="006D7D90"/>
    <w:rsid w:val="006E0D53"/>
    <w:rsid w:val="006E0E0A"/>
    <w:rsid w:val="006E1DDF"/>
    <w:rsid w:val="006E23B7"/>
    <w:rsid w:val="006E279E"/>
    <w:rsid w:val="006E2DFA"/>
    <w:rsid w:val="006E2FD1"/>
    <w:rsid w:val="006E3286"/>
    <w:rsid w:val="006E333B"/>
    <w:rsid w:val="006E35C2"/>
    <w:rsid w:val="006E3787"/>
    <w:rsid w:val="006E419A"/>
    <w:rsid w:val="006E4612"/>
    <w:rsid w:val="006E4693"/>
    <w:rsid w:val="006E4A2E"/>
    <w:rsid w:val="006E4A3A"/>
    <w:rsid w:val="006E4D9F"/>
    <w:rsid w:val="006E5397"/>
    <w:rsid w:val="006E594D"/>
    <w:rsid w:val="006E5B62"/>
    <w:rsid w:val="006E5CD2"/>
    <w:rsid w:val="006E63A0"/>
    <w:rsid w:val="006E6C88"/>
    <w:rsid w:val="006E7795"/>
    <w:rsid w:val="006E7919"/>
    <w:rsid w:val="006E7E50"/>
    <w:rsid w:val="006E7E60"/>
    <w:rsid w:val="006E7F87"/>
    <w:rsid w:val="006F017B"/>
    <w:rsid w:val="006F08B6"/>
    <w:rsid w:val="006F08EE"/>
    <w:rsid w:val="006F0E9D"/>
    <w:rsid w:val="006F1006"/>
    <w:rsid w:val="006F1355"/>
    <w:rsid w:val="006F146A"/>
    <w:rsid w:val="006F1A80"/>
    <w:rsid w:val="006F1D1E"/>
    <w:rsid w:val="006F2084"/>
    <w:rsid w:val="006F2346"/>
    <w:rsid w:val="006F28D1"/>
    <w:rsid w:val="006F2B0A"/>
    <w:rsid w:val="006F2EEB"/>
    <w:rsid w:val="006F3364"/>
    <w:rsid w:val="006F36B6"/>
    <w:rsid w:val="006F396D"/>
    <w:rsid w:val="006F39FB"/>
    <w:rsid w:val="006F3A2C"/>
    <w:rsid w:val="006F3BAA"/>
    <w:rsid w:val="006F3C3D"/>
    <w:rsid w:val="006F414A"/>
    <w:rsid w:val="006F44AC"/>
    <w:rsid w:val="006F4520"/>
    <w:rsid w:val="006F50A7"/>
    <w:rsid w:val="006F54B3"/>
    <w:rsid w:val="006F58A4"/>
    <w:rsid w:val="006F5E2B"/>
    <w:rsid w:val="006F615E"/>
    <w:rsid w:val="006F65C4"/>
    <w:rsid w:val="006F6C86"/>
    <w:rsid w:val="006F71BB"/>
    <w:rsid w:val="006F723F"/>
    <w:rsid w:val="006F772F"/>
    <w:rsid w:val="006F783C"/>
    <w:rsid w:val="006F7A65"/>
    <w:rsid w:val="006F7CFB"/>
    <w:rsid w:val="006F7DBF"/>
    <w:rsid w:val="00700031"/>
    <w:rsid w:val="00701366"/>
    <w:rsid w:val="00701B54"/>
    <w:rsid w:val="00701C90"/>
    <w:rsid w:val="00701F05"/>
    <w:rsid w:val="007020BF"/>
    <w:rsid w:val="00703183"/>
    <w:rsid w:val="007032FD"/>
    <w:rsid w:val="007033F0"/>
    <w:rsid w:val="00703C98"/>
    <w:rsid w:val="00703F54"/>
    <w:rsid w:val="007052CD"/>
    <w:rsid w:val="007053CF"/>
    <w:rsid w:val="00705516"/>
    <w:rsid w:val="00705562"/>
    <w:rsid w:val="007059AD"/>
    <w:rsid w:val="00705C62"/>
    <w:rsid w:val="007065CE"/>
    <w:rsid w:val="007069E7"/>
    <w:rsid w:val="00706D6D"/>
    <w:rsid w:val="00706E17"/>
    <w:rsid w:val="00707A7E"/>
    <w:rsid w:val="00707D1D"/>
    <w:rsid w:val="00707DE1"/>
    <w:rsid w:val="00711239"/>
    <w:rsid w:val="00711911"/>
    <w:rsid w:val="0071229B"/>
    <w:rsid w:val="00712C78"/>
    <w:rsid w:val="0071337F"/>
    <w:rsid w:val="00713428"/>
    <w:rsid w:val="00713E65"/>
    <w:rsid w:val="00713F3F"/>
    <w:rsid w:val="00713FFE"/>
    <w:rsid w:val="007144ED"/>
    <w:rsid w:val="00714593"/>
    <w:rsid w:val="00714CD0"/>
    <w:rsid w:val="0071534B"/>
    <w:rsid w:val="00715798"/>
    <w:rsid w:val="007159FD"/>
    <w:rsid w:val="00716275"/>
    <w:rsid w:val="007162D8"/>
    <w:rsid w:val="0071630A"/>
    <w:rsid w:val="00716B6D"/>
    <w:rsid w:val="00716D28"/>
    <w:rsid w:val="007178B0"/>
    <w:rsid w:val="007201A0"/>
    <w:rsid w:val="007202BA"/>
    <w:rsid w:val="00720B2F"/>
    <w:rsid w:val="00720CCD"/>
    <w:rsid w:val="0072113D"/>
    <w:rsid w:val="007211A4"/>
    <w:rsid w:val="00721556"/>
    <w:rsid w:val="00721850"/>
    <w:rsid w:val="00721FB7"/>
    <w:rsid w:val="00722B06"/>
    <w:rsid w:val="00722B20"/>
    <w:rsid w:val="00722BC3"/>
    <w:rsid w:val="00722C97"/>
    <w:rsid w:val="00722DCE"/>
    <w:rsid w:val="00722F13"/>
    <w:rsid w:val="00723E8B"/>
    <w:rsid w:val="0072480D"/>
    <w:rsid w:val="00724CC0"/>
    <w:rsid w:val="007250A8"/>
    <w:rsid w:val="007251A2"/>
    <w:rsid w:val="007251AC"/>
    <w:rsid w:val="00725A25"/>
    <w:rsid w:val="00725DCA"/>
    <w:rsid w:val="007262C1"/>
    <w:rsid w:val="00726624"/>
    <w:rsid w:val="007266A7"/>
    <w:rsid w:val="0072676C"/>
    <w:rsid w:val="007267DB"/>
    <w:rsid w:val="007267FF"/>
    <w:rsid w:val="007268DE"/>
    <w:rsid w:val="00727577"/>
    <w:rsid w:val="007301BF"/>
    <w:rsid w:val="007307BD"/>
    <w:rsid w:val="00730A1F"/>
    <w:rsid w:val="0073101F"/>
    <w:rsid w:val="00732106"/>
    <w:rsid w:val="00732B89"/>
    <w:rsid w:val="00733494"/>
    <w:rsid w:val="007334F3"/>
    <w:rsid w:val="00733622"/>
    <w:rsid w:val="0073402B"/>
    <w:rsid w:val="007340E0"/>
    <w:rsid w:val="00735251"/>
    <w:rsid w:val="00735C52"/>
    <w:rsid w:val="00735D37"/>
    <w:rsid w:val="00735DCD"/>
    <w:rsid w:val="00736269"/>
    <w:rsid w:val="0073676A"/>
    <w:rsid w:val="00736E46"/>
    <w:rsid w:val="00737430"/>
    <w:rsid w:val="00737A6E"/>
    <w:rsid w:val="00740FF6"/>
    <w:rsid w:val="00741276"/>
    <w:rsid w:val="0074274A"/>
    <w:rsid w:val="00742CFB"/>
    <w:rsid w:val="00742F83"/>
    <w:rsid w:val="0074316F"/>
    <w:rsid w:val="007434DB"/>
    <w:rsid w:val="007435CB"/>
    <w:rsid w:val="00743886"/>
    <w:rsid w:val="00743902"/>
    <w:rsid w:val="007449B9"/>
    <w:rsid w:val="00744D99"/>
    <w:rsid w:val="00744EBD"/>
    <w:rsid w:val="0074501C"/>
    <w:rsid w:val="00745022"/>
    <w:rsid w:val="00745222"/>
    <w:rsid w:val="00745B40"/>
    <w:rsid w:val="00746316"/>
    <w:rsid w:val="00746B49"/>
    <w:rsid w:val="0074703C"/>
    <w:rsid w:val="007471AB"/>
    <w:rsid w:val="00747956"/>
    <w:rsid w:val="007479B5"/>
    <w:rsid w:val="00747B67"/>
    <w:rsid w:val="00747FD7"/>
    <w:rsid w:val="00750D80"/>
    <w:rsid w:val="00751180"/>
    <w:rsid w:val="007515C8"/>
    <w:rsid w:val="00751FE7"/>
    <w:rsid w:val="007520FF"/>
    <w:rsid w:val="007521CA"/>
    <w:rsid w:val="00753959"/>
    <w:rsid w:val="00753D06"/>
    <w:rsid w:val="00754730"/>
    <w:rsid w:val="00755114"/>
    <w:rsid w:val="007556B8"/>
    <w:rsid w:val="007561D4"/>
    <w:rsid w:val="00756365"/>
    <w:rsid w:val="00756960"/>
    <w:rsid w:val="00756A8D"/>
    <w:rsid w:val="00756B80"/>
    <w:rsid w:val="00756E63"/>
    <w:rsid w:val="00757F8E"/>
    <w:rsid w:val="00760648"/>
    <w:rsid w:val="00760B88"/>
    <w:rsid w:val="00760B93"/>
    <w:rsid w:val="00760BD8"/>
    <w:rsid w:val="00760C47"/>
    <w:rsid w:val="00760E5A"/>
    <w:rsid w:val="00760FF6"/>
    <w:rsid w:val="00761021"/>
    <w:rsid w:val="007611CA"/>
    <w:rsid w:val="00761348"/>
    <w:rsid w:val="007614A7"/>
    <w:rsid w:val="007623D7"/>
    <w:rsid w:val="007630EC"/>
    <w:rsid w:val="0076312C"/>
    <w:rsid w:val="00763349"/>
    <w:rsid w:val="007635DF"/>
    <w:rsid w:val="007639B5"/>
    <w:rsid w:val="00763E11"/>
    <w:rsid w:val="00764ACE"/>
    <w:rsid w:val="00764B5A"/>
    <w:rsid w:val="00764E64"/>
    <w:rsid w:val="00765180"/>
    <w:rsid w:val="00765AC6"/>
    <w:rsid w:val="00765D27"/>
    <w:rsid w:val="0076613A"/>
    <w:rsid w:val="00766173"/>
    <w:rsid w:val="00766420"/>
    <w:rsid w:val="0076652B"/>
    <w:rsid w:val="0076664B"/>
    <w:rsid w:val="00766D36"/>
    <w:rsid w:val="00766DB9"/>
    <w:rsid w:val="00767440"/>
    <w:rsid w:val="00767904"/>
    <w:rsid w:val="00767A7E"/>
    <w:rsid w:val="00767D9F"/>
    <w:rsid w:val="00770CD1"/>
    <w:rsid w:val="00770E85"/>
    <w:rsid w:val="0077180B"/>
    <w:rsid w:val="00771CDF"/>
    <w:rsid w:val="0077202F"/>
    <w:rsid w:val="00772184"/>
    <w:rsid w:val="0077278D"/>
    <w:rsid w:val="00772E78"/>
    <w:rsid w:val="00772FA1"/>
    <w:rsid w:val="00773089"/>
    <w:rsid w:val="007730F6"/>
    <w:rsid w:val="0077349C"/>
    <w:rsid w:val="00773B41"/>
    <w:rsid w:val="00773B48"/>
    <w:rsid w:val="00774719"/>
    <w:rsid w:val="007748CB"/>
    <w:rsid w:val="00774E6E"/>
    <w:rsid w:val="00774FD0"/>
    <w:rsid w:val="0077524D"/>
    <w:rsid w:val="00775478"/>
    <w:rsid w:val="00776298"/>
    <w:rsid w:val="0077712D"/>
    <w:rsid w:val="007775BD"/>
    <w:rsid w:val="007776FE"/>
    <w:rsid w:val="00777D2B"/>
    <w:rsid w:val="0078001F"/>
    <w:rsid w:val="00780132"/>
    <w:rsid w:val="0078014B"/>
    <w:rsid w:val="0078017F"/>
    <w:rsid w:val="00780BD8"/>
    <w:rsid w:val="007810FA"/>
    <w:rsid w:val="007817AB"/>
    <w:rsid w:val="0078182C"/>
    <w:rsid w:val="0078189F"/>
    <w:rsid w:val="007822A4"/>
    <w:rsid w:val="007824CD"/>
    <w:rsid w:val="007828D8"/>
    <w:rsid w:val="0078294C"/>
    <w:rsid w:val="00782B0E"/>
    <w:rsid w:val="0078301E"/>
    <w:rsid w:val="00783028"/>
    <w:rsid w:val="007834F1"/>
    <w:rsid w:val="007835C6"/>
    <w:rsid w:val="0078360B"/>
    <w:rsid w:val="007838E7"/>
    <w:rsid w:val="007845A1"/>
    <w:rsid w:val="00784801"/>
    <w:rsid w:val="0078496F"/>
    <w:rsid w:val="00784ABD"/>
    <w:rsid w:val="00784B2D"/>
    <w:rsid w:val="007851B8"/>
    <w:rsid w:val="007857E3"/>
    <w:rsid w:val="007859DC"/>
    <w:rsid w:val="00785CEE"/>
    <w:rsid w:val="00786130"/>
    <w:rsid w:val="00786187"/>
    <w:rsid w:val="007861BC"/>
    <w:rsid w:val="00786792"/>
    <w:rsid w:val="00786A35"/>
    <w:rsid w:val="00786C4B"/>
    <w:rsid w:val="007904ED"/>
    <w:rsid w:val="00790918"/>
    <w:rsid w:val="007913D8"/>
    <w:rsid w:val="007924E1"/>
    <w:rsid w:val="0079298C"/>
    <w:rsid w:val="00792D44"/>
    <w:rsid w:val="00792F45"/>
    <w:rsid w:val="00793014"/>
    <w:rsid w:val="00793C9B"/>
    <w:rsid w:val="007948E2"/>
    <w:rsid w:val="007948FC"/>
    <w:rsid w:val="00794C45"/>
    <w:rsid w:val="00794D87"/>
    <w:rsid w:val="00795059"/>
    <w:rsid w:val="007951E0"/>
    <w:rsid w:val="00795428"/>
    <w:rsid w:val="007955EF"/>
    <w:rsid w:val="00795622"/>
    <w:rsid w:val="007958A0"/>
    <w:rsid w:val="00795A76"/>
    <w:rsid w:val="00796F25"/>
    <w:rsid w:val="00797350"/>
    <w:rsid w:val="00797573"/>
    <w:rsid w:val="00797B26"/>
    <w:rsid w:val="007A1611"/>
    <w:rsid w:val="007A1685"/>
    <w:rsid w:val="007A1D02"/>
    <w:rsid w:val="007A22DB"/>
    <w:rsid w:val="007A2C1F"/>
    <w:rsid w:val="007A32F8"/>
    <w:rsid w:val="007A4122"/>
    <w:rsid w:val="007A4373"/>
    <w:rsid w:val="007A4662"/>
    <w:rsid w:val="007A4781"/>
    <w:rsid w:val="007A491D"/>
    <w:rsid w:val="007A5149"/>
    <w:rsid w:val="007A586B"/>
    <w:rsid w:val="007A589B"/>
    <w:rsid w:val="007A597F"/>
    <w:rsid w:val="007A5BC3"/>
    <w:rsid w:val="007A5DB3"/>
    <w:rsid w:val="007A63B2"/>
    <w:rsid w:val="007A67A8"/>
    <w:rsid w:val="007A6B39"/>
    <w:rsid w:val="007A7948"/>
    <w:rsid w:val="007B0390"/>
    <w:rsid w:val="007B08A7"/>
    <w:rsid w:val="007B09FC"/>
    <w:rsid w:val="007B0A61"/>
    <w:rsid w:val="007B0BF6"/>
    <w:rsid w:val="007B11FC"/>
    <w:rsid w:val="007B188E"/>
    <w:rsid w:val="007B1E4E"/>
    <w:rsid w:val="007B2038"/>
    <w:rsid w:val="007B265F"/>
    <w:rsid w:val="007B28C7"/>
    <w:rsid w:val="007B3326"/>
    <w:rsid w:val="007B4454"/>
    <w:rsid w:val="007B4ED4"/>
    <w:rsid w:val="007B4F0E"/>
    <w:rsid w:val="007B50FD"/>
    <w:rsid w:val="007B51EF"/>
    <w:rsid w:val="007B54F5"/>
    <w:rsid w:val="007B5C8F"/>
    <w:rsid w:val="007B60DF"/>
    <w:rsid w:val="007B6575"/>
    <w:rsid w:val="007B66E7"/>
    <w:rsid w:val="007B6FE7"/>
    <w:rsid w:val="007B7695"/>
    <w:rsid w:val="007B7855"/>
    <w:rsid w:val="007B7D84"/>
    <w:rsid w:val="007C0565"/>
    <w:rsid w:val="007C1221"/>
    <w:rsid w:val="007C162F"/>
    <w:rsid w:val="007C1653"/>
    <w:rsid w:val="007C16FD"/>
    <w:rsid w:val="007C1B1E"/>
    <w:rsid w:val="007C23C1"/>
    <w:rsid w:val="007C27ED"/>
    <w:rsid w:val="007C28C7"/>
    <w:rsid w:val="007C2977"/>
    <w:rsid w:val="007C2D41"/>
    <w:rsid w:val="007C32FC"/>
    <w:rsid w:val="007C424B"/>
    <w:rsid w:val="007C4A13"/>
    <w:rsid w:val="007C4C65"/>
    <w:rsid w:val="007C4E99"/>
    <w:rsid w:val="007C513A"/>
    <w:rsid w:val="007C5347"/>
    <w:rsid w:val="007C56B3"/>
    <w:rsid w:val="007C5F59"/>
    <w:rsid w:val="007C69F7"/>
    <w:rsid w:val="007C6E70"/>
    <w:rsid w:val="007C715A"/>
    <w:rsid w:val="007C78E6"/>
    <w:rsid w:val="007C7B8D"/>
    <w:rsid w:val="007C7EC2"/>
    <w:rsid w:val="007D0361"/>
    <w:rsid w:val="007D0415"/>
    <w:rsid w:val="007D05F7"/>
    <w:rsid w:val="007D08C9"/>
    <w:rsid w:val="007D0FF0"/>
    <w:rsid w:val="007D1537"/>
    <w:rsid w:val="007D1648"/>
    <w:rsid w:val="007D1F6E"/>
    <w:rsid w:val="007D270E"/>
    <w:rsid w:val="007D2AA7"/>
    <w:rsid w:val="007D2BD3"/>
    <w:rsid w:val="007D2FFF"/>
    <w:rsid w:val="007D31EA"/>
    <w:rsid w:val="007D356D"/>
    <w:rsid w:val="007D39DE"/>
    <w:rsid w:val="007D3ACC"/>
    <w:rsid w:val="007D4337"/>
    <w:rsid w:val="007D4995"/>
    <w:rsid w:val="007D4FF5"/>
    <w:rsid w:val="007D5094"/>
    <w:rsid w:val="007D5A55"/>
    <w:rsid w:val="007D5D67"/>
    <w:rsid w:val="007D5F42"/>
    <w:rsid w:val="007D61C5"/>
    <w:rsid w:val="007D6293"/>
    <w:rsid w:val="007D635C"/>
    <w:rsid w:val="007D6509"/>
    <w:rsid w:val="007D6D87"/>
    <w:rsid w:val="007D7215"/>
    <w:rsid w:val="007D7216"/>
    <w:rsid w:val="007D7222"/>
    <w:rsid w:val="007E00B6"/>
    <w:rsid w:val="007E074C"/>
    <w:rsid w:val="007E0AA7"/>
    <w:rsid w:val="007E0BED"/>
    <w:rsid w:val="007E0C76"/>
    <w:rsid w:val="007E0FAD"/>
    <w:rsid w:val="007E1239"/>
    <w:rsid w:val="007E1644"/>
    <w:rsid w:val="007E1798"/>
    <w:rsid w:val="007E19D6"/>
    <w:rsid w:val="007E1BB5"/>
    <w:rsid w:val="007E3580"/>
    <w:rsid w:val="007E35A2"/>
    <w:rsid w:val="007E4E5A"/>
    <w:rsid w:val="007E4F96"/>
    <w:rsid w:val="007E524E"/>
    <w:rsid w:val="007E5299"/>
    <w:rsid w:val="007E5D7D"/>
    <w:rsid w:val="007E6707"/>
    <w:rsid w:val="007E6A1F"/>
    <w:rsid w:val="007E6B52"/>
    <w:rsid w:val="007E76BC"/>
    <w:rsid w:val="007E7A01"/>
    <w:rsid w:val="007E7FA9"/>
    <w:rsid w:val="007E7FDF"/>
    <w:rsid w:val="007F047B"/>
    <w:rsid w:val="007F09B7"/>
    <w:rsid w:val="007F0B1A"/>
    <w:rsid w:val="007F0D16"/>
    <w:rsid w:val="007F15CE"/>
    <w:rsid w:val="007F169F"/>
    <w:rsid w:val="007F1C95"/>
    <w:rsid w:val="007F2168"/>
    <w:rsid w:val="007F26BA"/>
    <w:rsid w:val="007F3322"/>
    <w:rsid w:val="007F3400"/>
    <w:rsid w:val="007F38D6"/>
    <w:rsid w:val="007F3A85"/>
    <w:rsid w:val="007F3BBA"/>
    <w:rsid w:val="007F3C36"/>
    <w:rsid w:val="007F3CD9"/>
    <w:rsid w:val="007F3E1B"/>
    <w:rsid w:val="007F4D2F"/>
    <w:rsid w:val="007F54E7"/>
    <w:rsid w:val="007F56C1"/>
    <w:rsid w:val="007F5B81"/>
    <w:rsid w:val="007F5F3F"/>
    <w:rsid w:val="007F6224"/>
    <w:rsid w:val="007F7580"/>
    <w:rsid w:val="007F7B37"/>
    <w:rsid w:val="007F7C04"/>
    <w:rsid w:val="00800057"/>
    <w:rsid w:val="00800541"/>
    <w:rsid w:val="00800C40"/>
    <w:rsid w:val="00801260"/>
    <w:rsid w:val="0080169C"/>
    <w:rsid w:val="00801BF7"/>
    <w:rsid w:val="00801D4F"/>
    <w:rsid w:val="00802427"/>
    <w:rsid w:val="00802774"/>
    <w:rsid w:val="008027B2"/>
    <w:rsid w:val="00802FBB"/>
    <w:rsid w:val="008030D1"/>
    <w:rsid w:val="00803327"/>
    <w:rsid w:val="00803D87"/>
    <w:rsid w:val="00803E49"/>
    <w:rsid w:val="00804001"/>
    <w:rsid w:val="0080428D"/>
    <w:rsid w:val="00804859"/>
    <w:rsid w:val="00804CD5"/>
    <w:rsid w:val="00804FA5"/>
    <w:rsid w:val="008050E9"/>
    <w:rsid w:val="0080525B"/>
    <w:rsid w:val="00805ADA"/>
    <w:rsid w:val="00805CBA"/>
    <w:rsid w:val="00805D02"/>
    <w:rsid w:val="00805EE1"/>
    <w:rsid w:val="008060B0"/>
    <w:rsid w:val="008060D1"/>
    <w:rsid w:val="00806117"/>
    <w:rsid w:val="008062B2"/>
    <w:rsid w:val="008064F2"/>
    <w:rsid w:val="00806960"/>
    <w:rsid w:val="00806A9F"/>
    <w:rsid w:val="008074CE"/>
    <w:rsid w:val="00807ABC"/>
    <w:rsid w:val="00810C6F"/>
    <w:rsid w:val="00810E77"/>
    <w:rsid w:val="0081159B"/>
    <w:rsid w:val="0081162C"/>
    <w:rsid w:val="00811D1A"/>
    <w:rsid w:val="00812314"/>
    <w:rsid w:val="008124E6"/>
    <w:rsid w:val="00812775"/>
    <w:rsid w:val="008128CA"/>
    <w:rsid w:val="0081294D"/>
    <w:rsid w:val="00812C19"/>
    <w:rsid w:val="008133FB"/>
    <w:rsid w:val="0081426A"/>
    <w:rsid w:val="00814378"/>
    <w:rsid w:val="008143A0"/>
    <w:rsid w:val="008146C7"/>
    <w:rsid w:val="00814EED"/>
    <w:rsid w:val="00816000"/>
    <w:rsid w:val="0081674B"/>
    <w:rsid w:val="00816BC6"/>
    <w:rsid w:val="00817133"/>
    <w:rsid w:val="00817414"/>
    <w:rsid w:val="00817663"/>
    <w:rsid w:val="00817BE1"/>
    <w:rsid w:val="008203EE"/>
    <w:rsid w:val="00820AFB"/>
    <w:rsid w:val="0082113F"/>
    <w:rsid w:val="0082176D"/>
    <w:rsid w:val="00822243"/>
    <w:rsid w:val="0082246C"/>
    <w:rsid w:val="00822938"/>
    <w:rsid w:val="008234BA"/>
    <w:rsid w:val="00823D7C"/>
    <w:rsid w:val="00823ED3"/>
    <w:rsid w:val="00824A8F"/>
    <w:rsid w:val="00824AA5"/>
    <w:rsid w:val="00824C00"/>
    <w:rsid w:val="00824D10"/>
    <w:rsid w:val="008250F4"/>
    <w:rsid w:val="008252D2"/>
    <w:rsid w:val="00825739"/>
    <w:rsid w:val="008257DB"/>
    <w:rsid w:val="00825C29"/>
    <w:rsid w:val="00825E61"/>
    <w:rsid w:val="00826527"/>
    <w:rsid w:val="00826F0E"/>
    <w:rsid w:val="00826F64"/>
    <w:rsid w:val="00827467"/>
    <w:rsid w:val="0082786A"/>
    <w:rsid w:val="008308B5"/>
    <w:rsid w:val="00831F08"/>
    <w:rsid w:val="0083202C"/>
    <w:rsid w:val="00832782"/>
    <w:rsid w:val="008336F1"/>
    <w:rsid w:val="00834562"/>
    <w:rsid w:val="00834579"/>
    <w:rsid w:val="008345ED"/>
    <w:rsid w:val="008346F9"/>
    <w:rsid w:val="00834927"/>
    <w:rsid w:val="00834AEE"/>
    <w:rsid w:val="00834DF1"/>
    <w:rsid w:val="00834F15"/>
    <w:rsid w:val="00834F92"/>
    <w:rsid w:val="00835249"/>
    <w:rsid w:val="008353ED"/>
    <w:rsid w:val="00835E09"/>
    <w:rsid w:val="0083638B"/>
    <w:rsid w:val="00836B32"/>
    <w:rsid w:val="008371B4"/>
    <w:rsid w:val="008372A9"/>
    <w:rsid w:val="00837305"/>
    <w:rsid w:val="008374B5"/>
    <w:rsid w:val="008376EA"/>
    <w:rsid w:val="0083789E"/>
    <w:rsid w:val="00840543"/>
    <w:rsid w:val="0084079B"/>
    <w:rsid w:val="0084096E"/>
    <w:rsid w:val="00840D21"/>
    <w:rsid w:val="0084149D"/>
    <w:rsid w:val="00841796"/>
    <w:rsid w:val="00841992"/>
    <w:rsid w:val="00841A70"/>
    <w:rsid w:val="00841F70"/>
    <w:rsid w:val="008429E4"/>
    <w:rsid w:val="00842D62"/>
    <w:rsid w:val="00842FCB"/>
    <w:rsid w:val="0084366D"/>
    <w:rsid w:val="008439AB"/>
    <w:rsid w:val="00843CAE"/>
    <w:rsid w:val="00843E86"/>
    <w:rsid w:val="00844155"/>
    <w:rsid w:val="0084430C"/>
    <w:rsid w:val="008443D8"/>
    <w:rsid w:val="0084468D"/>
    <w:rsid w:val="00844CEF"/>
    <w:rsid w:val="00844DE2"/>
    <w:rsid w:val="008458C0"/>
    <w:rsid w:val="00845EBB"/>
    <w:rsid w:val="00846BA2"/>
    <w:rsid w:val="008470AC"/>
    <w:rsid w:val="00847325"/>
    <w:rsid w:val="00847446"/>
    <w:rsid w:val="0084744F"/>
    <w:rsid w:val="00847522"/>
    <w:rsid w:val="0084756B"/>
    <w:rsid w:val="00847D10"/>
    <w:rsid w:val="008501DE"/>
    <w:rsid w:val="008506F5"/>
    <w:rsid w:val="008509FC"/>
    <w:rsid w:val="00850BEF"/>
    <w:rsid w:val="00850CBB"/>
    <w:rsid w:val="00850CF1"/>
    <w:rsid w:val="008512AE"/>
    <w:rsid w:val="00851831"/>
    <w:rsid w:val="00852322"/>
    <w:rsid w:val="00852632"/>
    <w:rsid w:val="008528DD"/>
    <w:rsid w:val="0085291D"/>
    <w:rsid w:val="00852AA8"/>
    <w:rsid w:val="008530BF"/>
    <w:rsid w:val="00853223"/>
    <w:rsid w:val="0085352F"/>
    <w:rsid w:val="00855B78"/>
    <w:rsid w:val="00855F82"/>
    <w:rsid w:val="008560C5"/>
    <w:rsid w:val="008562B7"/>
    <w:rsid w:val="00856529"/>
    <w:rsid w:val="00856A1A"/>
    <w:rsid w:val="00856E03"/>
    <w:rsid w:val="00857A6F"/>
    <w:rsid w:val="00857DB8"/>
    <w:rsid w:val="00857EC2"/>
    <w:rsid w:val="008606B2"/>
    <w:rsid w:val="00860760"/>
    <w:rsid w:val="00860BFE"/>
    <w:rsid w:val="00860E4A"/>
    <w:rsid w:val="008613BA"/>
    <w:rsid w:val="00861E7E"/>
    <w:rsid w:val="00861F25"/>
    <w:rsid w:val="00862357"/>
    <w:rsid w:val="00862930"/>
    <w:rsid w:val="00862A58"/>
    <w:rsid w:val="00862DAC"/>
    <w:rsid w:val="008634CA"/>
    <w:rsid w:val="00863B1E"/>
    <w:rsid w:val="00864220"/>
    <w:rsid w:val="0086489A"/>
    <w:rsid w:val="008649AE"/>
    <w:rsid w:val="00864AB0"/>
    <w:rsid w:val="00864EB6"/>
    <w:rsid w:val="0086573E"/>
    <w:rsid w:val="0086580F"/>
    <w:rsid w:val="00865CB0"/>
    <w:rsid w:val="00865E13"/>
    <w:rsid w:val="00866237"/>
    <w:rsid w:val="00866679"/>
    <w:rsid w:val="00866821"/>
    <w:rsid w:val="00866C07"/>
    <w:rsid w:val="00866DDD"/>
    <w:rsid w:val="00867399"/>
    <w:rsid w:val="00867661"/>
    <w:rsid w:val="00867722"/>
    <w:rsid w:val="00867827"/>
    <w:rsid w:val="00867905"/>
    <w:rsid w:val="0087046A"/>
    <w:rsid w:val="00870BB8"/>
    <w:rsid w:val="00871068"/>
    <w:rsid w:val="00871407"/>
    <w:rsid w:val="00871877"/>
    <w:rsid w:val="00871887"/>
    <w:rsid w:val="00871914"/>
    <w:rsid w:val="00871916"/>
    <w:rsid w:val="00871BE8"/>
    <w:rsid w:val="00872049"/>
    <w:rsid w:val="00872860"/>
    <w:rsid w:val="00872959"/>
    <w:rsid w:val="00872C4A"/>
    <w:rsid w:val="00872E29"/>
    <w:rsid w:val="00873126"/>
    <w:rsid w:val="0087356F"/>
    <w:rsid w:val="00873EED"/>
    <w:rsid w:val="008740BF"/>
    <w:rsid w:val="008745AA"/>
    <w:rsid w:val="0087485C"/>
    <w:rsid w:val="00874990"/>
    <w:rsid w:val="00874BC9"/>
    <w:rsid w:val="00874DF1"/>
    <w:rsid w:val="00874EB6"/>
    <w:rsid w:val="008751E9"/>
    <w:rsid w:val="008753C0"/>
    <w:rsid w:val="00875E7D"/>
    <w:rsid w:val="008765B0"/>
    <w:rsid w:val="00876C7C"/>
    <w:rsid w:val="00876D17"/>
    <w:rsid w:val="008771E8"/>
    <w:rsid w:val="008777EC"/>
    <w:rsid w:val="00877EAC"/>
    <w:rsid w:val="00877F78"/>
    <w:rsid w:val="008800C7"/>
    <w:rsid w:val="00880336"/>
    <w:rsid w:val="0088041E"/>
    <w:rsid w:val="008805F8"/>
    <w:rsid w:val="008809E8"/>
    <w:rsid w:val="00880C39"/>
    <w:rsid w:val="00880CE1"/>
    <w:rsid w:val="00881389"/>
    <w:rsid w:val="0088244A"/>
    <w:rsid w:val="008826FC"/>
    <w:rsid w:val="00882C0C"/>
    <w:rsid w:val="0088337D"/>
    <w:rsid w:val="00883575"/>
    <w:rsid w:val="008839DE"/>
    <w:rsid w:val="008846F2"/>
    <w:rsid w:val="00884766"/>
    <w:rsid w:val="008847FE"/>
    <w:rsid w:val="00884F4C"/>
    <w:rsid w:val="008852F3"/>
    <w:rsid w:val="0088535D"/>
    <w:rsid w:val="00885570"/>
    <w:rsid w:val="008857FF"/>
    <w:rsid w:val="00885AB2"/>
    <w:rsid w:val="00885DC9"/>
    <w:rsid w:val="00885E6F"/>
    <w:rsid w:val="00885FF7"/>
    <w:rsid w:val="008860FB"/>
    <w:rsid w:val="008867D9"/>
    <w:rsid w:val="00886DD2"/>
    <w:rsid w:val="00886F61"/>
    <w:rsid w:val="0088746B"/>
    <w:rsid w:val="00887A39"/>
    <w:rsid w:val="008901A4"/>
    <w:rsid w:val="00890279"/>
    <w:rsid w:val="00890829"/>
    <w:rsid w:val="00890C6E"/>
    <w:rsid w:val="00890F73"/>
    <w:rsid w:val="008911CD"/>
    <w:rsid w:val="00891BE6"/>
    <w:rsid w:val="00892616"/>
    <w:rsid w:val="008928F2"/>
    <w:rsid w:val="00892BC7"/>
    <w:rsid w:val="00892C2A"/>
    <w:rsid w:val="00892C59"/>
    <w:rsid w:val="00892E55"/>
    <w:rsid w:val="00893748"/>
    <w:rsid w:val="008939AB"/>
    <w:rsid w:val="00893A4F"/>
    <w:rsid w:val="00893F7E"/>
    <w:rsid w:val="00893FB1"/>
    <w:rsid w:val="0089478E"/>
    <w:rsid w:val="008948C4"/>
    <w:rsid w:val="00894948"/>
    <w:rsid w:val="00894AE9"/>
    <w:rsid w:val="00894C55"/>
    <w:rsid w:val="0089528E"/>
    <w:rsid w:val="00895EC2"/>
    <w:rsid w:val="008962FE"/>
    <w:rsid w:val="008967F2"/>
    <w:rsid w:val="00896B24"/>
    <w:rsid w:val="00896D0F"/>
    <w:rsid w:val="00896F85"/>
    <w:rsid w:val="0089747A"/>
    <w:rsid w:val="0089747B"/>
    <w:rsid w:val="008974E7"/>
    <w:rsid w:val="00897862"/>
    <w:rsid w:val="00897D7E"/>
    <w:rsid w:val="008A027F"/>
    <w:rsid w:val="008A04A0"/>
    <w:rsid w:val="008A09B1"/>
    <w:rsid w:val="008A0E01"/>
    <w:rsid w:val="008A102B"/>
    <w:rsid w:val="008A110F"/>
    <w:rsid w:val="008A1368"/>
    <w:rsid w:val="008A169A"/>
    <w:rsid w:val="008A18F4"/>
    <w:rsid w:val="008A2669"/>
    <w:rsid w:val="008A29F9"/>
    <w:rsid w:val="008A2EFE"/>
    <w:rsid w:val="008A3223"/>
    <w:rsid w:val="008A43C8"/>
    <w:rsid w:val="008A4A4E"/>
    <w:rsid w:val="008A4A62"/>
    <w:rsid w:val="008A4E66"/>
    <w:rsid w:val="008A5D97"/>
    <w:rsid w:val="008A6412"/>
    <w:rsid w:val="008A6475"/>
    <w:rsid w:val="008A6D63"/>
    <w:rsid w:val="008A6EEA"/>
    <w:rsid w:val="008A6F65"/>
    <w:rsid w:val="008A70AB"/>
    <w:rsid w:val="008A70DB"/>
    <w:rsid w:val="008A79B5"/>
    <w:rsid w:val="008A79C2"/>
    <w:rsid w:val="008A79EA"/>
    <w:rsid w:val="008B07D4"/>
    <w:rsid w:val="008B095B"/>
    <w:rsid w:val="008B09DC"/>
    <w:rsid w:val="008B1BAD"/>
    <w:rsid w:val="008B1EF4"/>
    <w:rsid w:val="008B24D3"/>
    <w:rsid w:val="008B2844"/>
    <w:rsid w:val="008B2864"/>
    <w:rsid w:val="008B2A14"/>
    <w:rsid w:val="008B2EC3"/>
    <w:rsid w:val="008B3377"/>
    <w:rsid w:val="008B34E1"/>
    <w:rsid w:val="008B3AC7"/>
    <w:rsid w:val="008B4473"/>
    <w:rsid w:val="008B4DA5"/>
    <w:rsid w:val="008B5398"/>
    <w:rsid w:val="008B5677"/>
    <w:rsid w:val="008B5B65"/>
    <w:rsid w:val="008B5FEE"/>
    <w:rsid w:val="008B6030"/>
    <w:rsid w:val="008B61BD"/>
    <w:rsid w:val="008B61FF"/>
    <w:rsid w:val="008B67C5"/>
    <w:rsid w:val="008B6960"/>
    <w:rsid w:val="008B6B5F"/>
    <w:rsid w:val="008B6DC7"/>
    <w:rsid w:val="008B6FF1"/>
    <w:rsid w:val="008B7124"/>
    <w:rsid w:val="008B72A6"/>
    <w:rsid w:val="008B7321"/>
    <w:rsid w:val="008B74D4"/>
    <w:rsid w:val="008B75A4"/>
    <w:rsid w:val="008B792E"/>
    <w:rsid w:val="008C0241"/>
    <w:rsid w:val="008C08DC"/>
    <w:rsid w:val="008C0F29"/>
    <w:rsid w:val="008C11F2"/>
    <w:rsid w:val="008C1589"/>
    <w:rsid w:val="008C1DBD"/>
    <w:rsid w:val="008C2CB7"/>
    <w:rsid w:val="008C41AA"/>
    <w:rsid w:val="008C4750"/>
    <w:rsid w:val="008C56ED"/>
    <w:rsid w:val="008C57F6"/>
    <w:rsid w:val="008C62AD"/>
    <w:rsid w:val="008C68FE"/>
    <w:rsid w:val="008C6BBC"/>
    <w:rsid w:val="008C6DC7"/>
    <w:rsid w:val="008C73B7"/>
    <w:rsid w:val="008C78B9"/>
    <w:rsid w:val="008C7F2C"/>
    <w:rsid w:val="008C7FCB"/>
    <w:rsid w:val="008D06FD"/>
    <w:rsid w:val="008D1793"/>
    <w:rsid w:val="008D2415"/>
    <w:rsid w:val="008D25C0"/>
    <w:rsid w:val="008D2B3D"/>
    <w:rsid w:val="008D2C38"/>
    <w:rsid w:val="008D3512"/>
    <w:rsid w:val="008D359D"/>
    <w:rsid w:val="008D362B"/>
    <w:rsid w:val="008D36D8"/>
    <w:rsid w:val="008D3C4C"/>
    <w:rsid w:val="008D3E24"/>
    <w:rsid w:val="008D40D1"/>
    <w:rsid w:val="008D40FA"/>
    <w:rsid w:val="008D4593"/>
    <w:rsid w:val="008D47C0"/>
    <w:rsid w:val="008D4ADD"/>
    <w:rsid w:val="008D57BB"/>
    <w:rsid w:val="008D5A07"/>
    <w:rsid w:val="008D630C"/>
    <w:rsid w:val="008D6986"/>
    <w:rsid w:val="008D6A56"/>
    <w:rsid w:val="008D6BD7"/>
    <w:rsid w:val="008D70D8"/>
    <w:rsid w:val="008D71FC"/>
    <w:rsid w:val="008D7561"/>
    <w:rsid w:val="008D7FB4"/>
    <w:rsid w:val="008E0F78"/>
    <w:rsid w:val="008E140A"/>
    <w:rsid w:val="008E14B4"/>
    <w:rsid w:val="008E1785"/>
    <w:rsid w:val="008E198E"/>
    <w:rsid w:val="008E1DA9"/>
    <w:rsid w:val="008E2AA7"/>
    <w:rsid w:val="008E311B"/>
    <w:rsid w:val="008E334E"/>
    <w:rsid w:val="008E339D"/>
    <w:rsid w:val="008E36E6"/>
    <w:rsid w:val="008E386B"/>
    <w:rsid w:val="008E3C43"/>
    <w:rsid w:val="008E4016"/>
    <w:rsid w:val="008E40BC"/>
    <w:rsid w:val="008E416A"/>
    <w:rsid w:val="008E4929"/>
    <w:rsid w:val="008E4A65"/>
    <w:rsid w:val="008E5167"/>
    <w:rsid w:val="008E582E"/>
    <w:rsid w:val="008E5919"/>
    <w:rsid w:val="008E59EB"/>
    <w:rsid w:val="008E6375"/>
    <w:rsid w:val="008E6589"/>
    <w:rsid w:val="008E670A"/>
    <w:rsid w:val="008E6B57"/>
    <w:rsid w:val="008E6D8F"/>
    <w:rsid w:val="008E7365"/>
    <w:rsid w:val="008E73FD"/>
    <w:rsid w:val="008E7946"/>
    <w:rsid w:val="008E7CE8"/>
    <w:rsid w:val="008F077D"/>
    <w:rsid w:val="008F087E"/>
    <w:rsid w:val="008F091A"/>
    <w:rsid w:val="008F0A20"/>
    <w:rsid w:val="008F1AA5"/>
    <w:rsid w:val="008F2511"/>
    <w:rsid w:val="008F2527"/>
    <w:rsid w:val="008F2902"/>
    <w:rsid w:val="008F2BAB"/>
    <w:rsid w:val="008F2FBF"/>
    <w:rsid w:val="008F2FD0"/>
    <w:rsid w:val="008F3DF8"/>
    <w:rsid w:val="008F418D"/>
    <w:rsid w:val="008F42BD"/>
    <w:rsid w:val="008F4DD3"/>
    <w:rsid w:val="008F4F9C"/>
    <w:rsid w:val="008F5899"/>
    <w:rsid w:val="008F6298"/>
    <w:rsid w:val="008F64F0"/>
    <w:rsid w:val="008F65E3"/>
    <w:rsid w:val="008F6673"/>
    <w:rsid w:val="008F683F"/>
    <w:rsid w:val="008F6B05"/>
    <w:rsid w:val="008F6E5B"/>
    <w:rsid w:val="008F74E7"/>
    <w:rsid w:val="008F7E4D"/>
    <w:rsid w:val="009002A1"/>
    <w:rsid w:val="009005BF"/>
    <w:rsid w:val="00900C91"/>
    <w:rsid w:val="00900D6C"/>
    <w:rsid w:val="00901013"/>
    <w:rsid w:val="009013E0"/>
    <w:rsid w:val="00901B3E"/>
    <w:rsid w:val="00902010"/>
    <w:rsid w:val="00902ACB"/>
    <w:rsid w:val="00902DBC"/>
    <w:rsid w:val="009031EF"/>
    <w:rsid w:val="00903300"/>
    <w:rsid w:val="00903B59"/>
    <w:rsid w:val="00903C45"/>
    <w:rsid w:val="00903EEE"/>
    <w:rsid w:val="009044F3"/>
    <w:rsid w:val="00904808"/>
    <w:rsid w:val="009049DC"/>
    <w:rsid w:val="00904AC2"/>
    <w:rsid w:val="00904ADB"/>
    <w:rsid w:val="00904C81"/>
    <w:rsid w:val="00904FD3"/>
    <w:rsid w:val="00905810"/>
    <w:rsid w:val="00905DCA"/>
    <w:rsid w:val="009061E6"/>
    <w:rsid w:val="0090630A"/>
    <w:rsid w:val="009069DF"/>
    <w:rsid w:val="00906DE5"/>
    <w:rsid w:val="00907D5C"/>
    <w:rsid w:val="00907F0C"/>
    <w:rsid w:val="009100F3"/>
    <w:rsid w:val="00910B72"/>
    <w:rsid w:val="00910CE0"/>
    <w:rsid w:val="00910D06"/>
    <w:rsid w:val="009112A3"/>
    <w:rsid w:val="0091147D"/>
    <w:rsid w:val="00911849"/>
    <w:rsid w:val="009122EB"/>
    <w:rsid w:val="00912424"/>
    <w:rsid w:val="00912435"/>
    <w:rsid w:val="009124E2"/>
    <w:rsid w:val="0091300B"/>
    <w:rsid w:val="00913303"/>
    <w:rsid w:val="009137B9"/>
    <w:rsid w:val="00913D60"/>
    <w:rsid w:val="00914065"/>
    <w:rsid w:val="00914153"/>
    <w:rsid w:val="0091445C"/>
    <w:rsid w:val="009146E7"/>
    <w:rsid w:val="009148E6"/>
    <w:rsid w:val="00914B7B"/>
    <w:rsid w:val="00915053"/>
    <w:rsid w:val="00915355"/>
    <w:rsid w:val="00915A1F"/>
    <w:rsid w:val="00915B26"/>
    <w:rsid w:val="00915C5D"/>
    <w:rsid w:val="0091613C"/>
    <w:rsid w:val="0091624E"/>
    <w:rsid w:val="00916A2C"/>
    <w:rsid w:val="00916C40"/>
    <w:rsid w:val="0091700E"/>
    <w:rsid w:val="0091711A"/>
    <w:rsid w:val="00917711"/>
    <w:rsid w:val="0092061D"/>
    <w:rsid w:val="00920657"/>
    <w:rsid w:val="00920A77"/>
    <w:rsid w:val="00921467"/>
    <w:rsid w:val="00921517"/>
    <w:rsid w:val="00921686"/>
    <w:rsid w:val="00922A79"/>
    <w:rsid w:val="00922B06"/>
    <w:rsid w:val="00922D75"/>
    <w:rsid w:val="00922FE6"/>
    <w:rsid w:val="00923022"/>
    <w:rsid w:val="0092348B"/>
    <w:rsid w:val="00923AD6"/>
    <w:rsid w:val="00923B79"/>
    <w:rsid w:val="00923FAF"/>
    <w:rsid w:val="009244D5"/>
    <w:rsid w:val="0092453F"/>
    <w:rsid w:val="00924D0C"/>
    <w:rsid w:val="00924E55"/>
    <w:rsid w:val="009254FF"/>
    <w:rsid w:val="009258A5"/>
    <w:rsid w:val="00925B1C"/>
    <w:rsid w:val="00925F7C"/>
    <w:rsid w:val="00926344"/>
    <w:rsid w:val="00926725"/>
    <w:rsid w:val="009268AB"/>
    <w:rsid w:val="00926D36"/>
    <w:rsid w:val="00926EB1"/>
    <w:rsid w:val="009273C8"/>
    <w:rsid w:val="009276FE"/>
    <w:rsid w:val="00927A19"/>
    <w:rsid w:val="00927B0B"/>
    <w:rsid w:val="00927C53"/>
    <w:rsid w:val="00927DD4"/>
    <w:rsid w:val="00927E24"/>
    <w:rsid w:val="00930939"/>
    <w:rsid w:val="00930A55"/>
    <w:rsid w:val="00930A91"/>
    <w:rsid w:val="00930B5F"/>
    <w:rsid w:val="00930BF3"/>
    <w:rsid w:val="00930F0F"/>
    <w:rsid w:val="00930F82"/>
    <w:rsid w:val="0093131C"/>
    <w:rsid w:val="00931348"/>
    <w:rsid w:val="0093154B"/>
    <w:rsid w:val="009316AB"/>
    <w:rsid w:val="00931AA5"/>
    <w:rsid w:val="00932475"/>
    <w:rsid w:val="00932654"/>
    <w:rsid w:val="00932EC1"/>
    <w:rsid w:val="00932EC5"/>
    <w:rsid w:val="00932EF1"/>
    <w:rsid w:val="00932F49"/>
    <w:rsid w:val="009332AB"/>
    <w:rsid w:val="00933A81"/>
    <w:rsid w:val="00933DF1"/>
    <w:rsid w:val="009344B4"/>
    <w:rsid w:val="00935719"/>
    <w:rsid w:val="009358C0"/>
    <w:rsid w:val="00936453"/>
    <w:rsid w:val="00936DA9"/>
    <w:rsid w:val="00936E38"/>
    <w:rsid w:val="0093713B"/>
    <w:rsid w:val="00937216"/>
    <w:rsid w:val="00937836"/>
    <w:rsid w:val="009379AA"/>
    <w:rsid w:val="00937AB6"/>
    <w:rsid w:val="00937FE6"/>
    <w:rsid w:val="009400DC"/>
    <w:rsid w:val="00940755"/>
    <w:rsid w:val="009408D2"/>
    <w:rsid w:val="009418C3"/>
    <w:rsid w:val="009419FA"/>
    <w:rsid w:val="00941ED8"/>
    <w:rsid w:val="009428CE"/>
    <w:rsid w:val="00942963"/>
    <w:rsid w:val="00943146"/>
    <w:rsid w:val="009437EB"/>
    <w:rsid w:val="00943907"/>
    <w:rsid w:val="00943BEE"/>
    <w:rsid w:val="00943C65"/>
    <w:rsid w:val="00944087"/>
    <w:rsid w:val="00944469"/>
    <w:rsid w:val="009444FA"/>
    <w:rsid w:val="00945195"/>
    <w:rsid w:val="00945D20"/>
    <w:rsid w:val="0094638F"/>
    <w:rsid w:val="0094639A"/>
    <w:rsid w:val="009463B5"/>
    <w:rsid w:val="009465FF"/>
    <w:rsid w:val="00946B8D"/>
    <w:rsid w:val="00946DDD"/>
    <w:rsid w:val="00946F3F"/>
    <w:rsid w:val="0094748A"/>
    <w:rsid w:val="009475AE"/>
    <w:rsid w:val="00947953"/>
    <w:rsid w:val="009500DD"/>
    <w:rsid w:val="009500F3"/>
    <w:rsid w:val="00950118"/>
    <w:rsid w:val="0095096B"/>
    <w:rsid w:val="00950E67"/>
    <w:rsid w:val="00951550"/>
    <w:rsid w:val="00951626"/>
    <w:rsid w:val="009517B1"/>
    <w:rsid w:val="00951E79"/>
    <w:rsid w:val="00951FBB"/>
    <w:rsid w:val="009526AB"/>
    <w:rsid w:val="00953068"/>
    <w:rsid w:val="009531C3"/>
    <w:rsid w:val="009536C3"/>
    <w:rsid w:val="00953AAF"/>
    <w:rsid w:val="00953AE2"/>
    <w:rsid w:val="00953D35"/>
    <w:rsid w:val="00954672"/>
    <w:rsid w:val="00954D97"/>
    <w:rsid w:val="00954DBD"/>
    <w:rsid w:val="00954E33"/>
    <w:rsid w:val="00954F84"/>
    <w:rsid w:val="00955413"/>
    <w:rsid w:val="00956BCB"/>
    <w:rsid w:val="009571DD"/>
    <w:rsid w:val="009573DE"/>
    <w:rsid w:val="00957A4B"/>
    <w:rsid w:val="00957AED"/>
    <w:rsid w:val="00957CF9"/>
    <w:rsid w:val="00957DB2"/>
    <w:rsid w:val="00960220"/>
    <w:rsid w:val="00960602"/>
    <w:rsid w:val="009606BB"/>
    <w:rsid w:val="00960933"/>
    <w:rsid w:val="00960EB2"/>
    <w:rsid w:val="00961597"/>
    <w:rsid w:val="00961C07"/>
    <w:rsid w:val="00961C1D"/>
    <w:rsid w:val="00962887"/>
    <w:rsid w:val="00963076"/>
    <w:rsid w:val="00963135"/>
    <w:rsid w:val="009636D8"/>
    <w:rsid w:val="0096378F"/>
    <w:rsid w:val="00963F99"/>
    <w:rsid w:val="0096465D"/>
    <w:rsid w:val="00964A22"/>
    <w:rsid w:val="00964E65"/>
    <w:rsid w:val="00964FFF"/>
    <w:rsid w:val="00965382"/>
    <w:rsid w:val="009658FC"/>
    <w:rsid w:val="00965A30"/>
    <w:rsid w:val="00966A43"/>
    <w:rsid w:val="00967756"/>
    <w:rsid w:val="00967909"/>
    <w:rsid w:val="00967BE1"/>
    <w:rsid w:val="009700AF"/>
    <w:rsid w:val="009701A2"/>
    <w:rsid w:val="0097026F"/>
    <w:rsid w:val="00970897"/>
    <w:rsid w:val="009718FD"/>
    <w:rsid w:val="00971EEB"/>
    <w:rsid w:val="009724F5"/>
    <w:rsid w:val="009727C5"/>
    <w:rsid w:val="00972953"/>
    <w:rsid w:val="00972AD8"/>
    <w:rsid w:val="00972C61"/>
    <w:rsid w:val="00972F2A"/>
    <w:rsid w:val="00973215"/>
    <w:rsid w:val="00973654"/>
    <w:rsid w:val="00973AA9"/>
    <w:rsid w:val="00973C25"/>
    <w:rsid w:val="00973CFC"/>
    <w:rsid w:val="00973F9F"/>
    <w:rsid w:val="0097428F"/>
    <w:rsid w:val="0097497E"/>
    <w:rsid w:val="0097577B"/>
    <w:rsid w:val="00975A52"/>
    <w:rsid w:val="00976854"/>
    <w:rsid w:val="00976C1E"/>
    <w:rsid w:val="00976EF4"/>
    <w:rsid w:val="00976EF5"/>
    <w:rsid w:val="00976F43"/>
    <w:rsid w:val="00976F88"/>
    <w:rsid w:val="00976FC2"/>
    <w:rsid w:val="0098010D"/>
    <w:rsid w:val="00980472"/>
    <w:rsid w:val="00980CC8"/>
    <w:rsid w:val="009811A6"/>
    <w:rsid w:val="00981266"/>
    <w:rsid w:val="00982E8A"/>
    <w:rsid w:val="009834A7"/>
    <w:rsid w:val="00983754"/>
    <w:rsid w:val="00983CA3"/>
    <w:rsid w:val="0098473E"/>
    <w:rsid w:val="00984A44"/>
    <w:rsid w:val="00985425"/>
    <w:rsid w:val="00985436"/>
    <w:rsid w:val="0098560B"/>
    <w:rsid w:val="0098602B"/>
    <w:rsid w:val="009863A5"/>
    <w:rsid w:val="00986615"/>
    <w:rsid w:val="00986BB5"/>
    <w:rsid w:val="00986CD8"/>
    <w:rsid w:val="00986D51"/>
    <w:rsid w:val="009871A5"/>
    <w:rsid w:val="0098739A"/>
    <w:rsid w:val="0098757F"/>
    <w:rsid w:val="009900C3"/>
    <w:rsid w:val="0099024A"/>
    <w:rsid w:val="009904A9"/>
    <w:rsid w:val="00990723"/>
    <w:rsid w:val="00990818"/>
    <w:rsid w:val="00990C5F"/>
    <w:rsid w:val="0099119E"/>
    <w:rsid w:val="009914D6"/>
    <w:rsid w:val="009920D4"/>
    <w:rsid w:val="00992288"/>
    <w:rsid w:val="009923A6"/>
    <w:rsid w:val="00992DF9"/>
    <w:rsid w:val="00992E5C"/>
    <w:rsid w:val="00992F3E"/>
    <w:rsid w:val="0099340C"/>
    <w:rsid w:val="009934A8"/>
    <w:rsid w:val="009936D3"/>
    <w:rsid w:val="009938BB"/>
    <w:rsid w:val="00993D3B"/>
    <w:rsid w:val="0099453A"/>
    <w:rsid w:val="00994B0D"/>
    <w:rsid w:val="00994C6D"/>
    <w:rsid w:val="009950C1"/>
    <w:rsid w:val="009950DB"/>
    <w:rsid w:val="009953D2"/>
    <w:rsid w:val="00995437"/>
    <w:rsid w:val="00995509"/>
    <w:rsid w:val="00995E05"/>
    <w:rsid w:val="00996052"/>
    <w:rsid w:val="00996BC5"/>
    <w:rsid w:val="00996E16"/>
    <w:rsid w:val="0099775A"/>
    <w:rsid w:val="009A0FC6"/>
    <w:rsid w:val="009A1202"/>
    <w:rsid w:val="009A1669"/>
    <w:rsid w:val="009A17D0"/>
    <w:rsid w:val="009A1C82"/>
    <w:rsid w:val="009A24A9"/>
    <w:rsid w:val="009A24B6"/>
    <w:rsid w:val="009A2763"/>
    <w:rsid w:val="009A2993"/>
    <w:rsid w:val="009A2F25"/>
    <w:rsid w:val="009A3173"/>
    <w:rsid w:val="009A321D"/>
    <w:rsid w:val="009A340E"/>
    <w:rsid w:val="009A36C0"/>
    <w:rsid w:val="009A4224"/>
    <w:rsid w:val="009A435F"/>
    <w:rsid w:val="009A4D52"/>
    <w:rsid w:val="009A575C"/>
    <w:rsid w:val="009A5812"/>
    <w:rsid w:val="009A596B"/>
    <w:rsid w:val="009A61A5"/>
    <w:rsid w:val="009A7031"/>
    <w:rsid w:val="009A72D2"/>
    <w:rsid w:val="009A736E"/>
    <w:rsid w:val="009A75DE"/>
    <w:rsid w:val="009A7865"/>
    <w:rsid w:val="009B04BD"/>
    <w:rsid w:val="009B0D69"/>
    <w:rsid w:val="009B1850"/>
    <w:rsid w:val="009B1BD0"/>
    <w:rsid w:val="009B2159"/>
    <w:rsid w:val="009B2211"/>
    <w:rsid w:val="009B2595"/>
    <w:rsid w:val="009B2CD8"/>
    <w:rsid w:val="009B306D"/>
    <w:rsid w:val="009B377B"/>
    <w:rsid w:val="009B3E34"/>
    <w:rsid w:val="009B3FBC"/>
    <w:rsid w:val="009B4060"/>
    <w:rsid w:val="009B52D9"/>
    <w:rsid w:val="009B5626"/>
    <w:rsid w:val="009B5684"/>
    <w:rsid w:val="009B5E5D"/>
    <w:rsid w:val="009B6233"/>
    <w:rsid w:val="009B6705"/>
    <w:rsid w:val="009B6B04"/>
    <w:rsid w:val="009B6DB7"/>
    <w:rsid w:val="009B76BF"/>
    <w:rsid w:val="009B7C8B"/>
    <w:rsid w:val="009C0752"/>
    <w:rsid w:val="009C0991"/>
    <w:rsid w:val="009C0FBD"/>
    <w:rsid w:val="009C12CF"/>
    <w:rsid w:val="009C164E"/>
    <w:rsid w:val="009C1A6D"/>
    <w:rsid w:val="009C1F26"/>
    <w:rsid w:val="009C2E94"/>
    <w:rsid w:val="009C308C"/>
    <w:rsid w:val="009C338F"/>
    <w:rsid w:val="009C3AA6"/>
    <w:rsid w:val="009C3AD7"/>
    <w:rsid w:val="009C3C2E"/>
    <w:rsid w:val="009C43D4"/>
    <w:rsid w:val="009C471A"/>
    <w:rsid w:val="009C4B41"/>
    <w:rsid w:val="009C4F7E"/>
    <w:rsid w:val="009C5673"/>
    <w:rsid w:val="009C572E"/>
    <w:rsid w:val="009C5BAD"/>
    <w:rsid w:val="009C5E31"/>
    <w:rsid w:val="009C6013"/>
    <w:rsid w:val="009C6730"/>
    <w:rsid w:val="009C68DE"/>
    <w:rsid w:val="009C76F0"/>
    <w:rsid w:val="009D059A"/>
    <w:rsid w:val="009D0938"/>
    <w:rsid w:val="009D0B48"/>
    <w:rsid w:val="009D0B8A"/>
    <w:rsid w:val="009D0CE4"/>
    <w:rsid w:val="009D0D26"/>
    <w:rsid w:val="009D1203"/>
    <w:rsid w:val="009D15B7"/>
    <w:rsid w:val="009D1871"/>
    <w:rsid w:val="009D2598"/>
    <w:rsid w:val="009D2967"/>
    <w:rsid w:val="009D2A09"/>
    <w:rsid w:val="009D2A32"/>
    <w:rsid w:val="009D2C5C"/>
    <w:rsid w:val="009D2D56"/>
    <w:rsid w:val="009D2F3A"/>
    <w:rsid w:val="009D35D7"/>
    <w:rsid w:val="009D3F2F"/>
    <w:rsid w:val="009D44B5"/>
    <w:rsid w:val="009D4976"/>
    <w:rsid w:val="009D4F03"/>
    <w:rsid w:val="009D5905"/>
    <w:rsid w:val="009D5C98"/>
    <w:rsid w:val="009D5CA8"/>
    <w:rsid w:val="009D65B8"/>
    <w:rsid w:val="009D70A4"/>
    <w:rsid w:val="009D7161"/>
    <w:rsid w:val="009D7780"/>
    <w:rsid w:val="009D79E4"/>
    <w:rsid w:val="009D79F4"/>
    <w:rsid w:val="009D7B3A"/>
    <w:rsid w:val="009D7C0D"/>
    <w:rsid w:val="009D7CEB"/>
    <w:rsid w:val="009D7FA9"/>
    <w:rsid w:val="009E0010"/>
    <w:rsid w:val="009E03DC"/>
    <w:rsid w:val="009E0434"/>
    <w:rsid w:val="009E0503"/>
    <w:rsid w:val="009E0C0D"/>
    <w:rsid w:val="009E1492"/>
    <w:rsid w:val="009E18A2"/>
    <w:rsid w:val="009E1975"/>
    <w:rsid w:val="009E1EF5"/>
    <w:rsid w:val="009E202E"/>
    <w:rsid w:val="009E23ED"/>
    <w:rsid w:val="009E2939"/>
    <w:rsid w:val="009E2BB1"/>
    <w:rsid w:val="009E2CB3"/>
    <w:rsid w:val="009E2E02"/>
    <w:rsid w:val="009E3299"/>
    <w:rsid w:val="009E35CD"/>
    <w:rsid w:val="009E3654"/>
    <w:rsid w:val="009E37A4"/>
    <w:rsid w:val="009E3B74"/>
    <w:rsid w:val="009E3BEF"/>
    <w:rsid w:val="009E3D72"/>
    <w:rsid w:val="009E4DF8"/>
    <w:rsid w:val="009E54E9"/>
    <w:rsid w:val="009E5D75"/>
    <w:rsid w:val="009E6B74"/>
    <w:rsid w:val="009E6F97"/>
    <w:rsid w:val="009E7200"/>
    <w:rsid w:val="009E78AE"/>
    <w:rsid w:val="009E7920"/>
    <w:rsid w:val="009E79A2"/>
    <w:rsid w:val="009E7C2D"/>
    <w:rsid w:val="009F00C4"/>
    <w:rsid w:val="009F02A4"/>
    <w:rsid w:val="009F02FA"/>
    <w:rsid w:val="009F0698"/>
    <w:rsid w:val="009F090E"/>
    <w:rsid w:val="009F0A37"/>
    <w:rsid w:val="009F0BAD"/>
    <w:rsid w:val="009F0BDE"/>
    <w:rsid w:val="009F0F6B"/>
    <w:rsid w:val="009F1200"/>
    <w:rsid w:val="009F1340"/>
    <w:rsid w:val="009F1552"/>
    <w:rsid w:val="009F1860"/>
    <w:rsid w:val="009F1961"/>
    <w:rsid w:val="009F20DC"/>
    <w:rsid w:val="009F2148"/>
    <w:rsid w:val="009F26A3"/>
    <w:rsid w:val="009F2741"/>
    <w:rsid w:val="009F2CF6"/>
    <w:rsid w:val="009F3178"/>
    <w:rsid w:val="009F32C2"/>
    <w:rsid w:val="009F33E9"/>
    <w:rsid w:val="009F3471"/>
    <w:rsid w:val="009F4066"/>
    <w:rsid w:val="009F414A"/>
    <w:rsid w:val="009F4F1E"/>
    <w:rsid w:val="009F566D"/>
    <w:rsid w:val="009F5C70"/>
    <w:rsid w:val="009F6586"/>
    <w:rsid w:val="009F69CD"/>
    <w:rsid w:val="009F6D19"/>
    <w:rsid w:val="009F6EDC"/>
    <w:rsid w:val="009F7993"/>
    <w:rsid w:val="009F7C5B"/>
    <w:rsid w:val="009F7DC1"/>
    <w:rsid w:val="00A00CA1"/>
    <w:rsid w:val="00A013DC"/>
    <w:rsid w:val="00A01BE0"/>
    <w:rsid w:val="00A026BF"/>
    <w:rsid w:val="00A027DE"/>
    <w:rsid w:val="00A02C0B"/>
    <w:rsid w:val="00A0303F"/>
    <w:rsid w:val="00A03C13"/>
    <w:rsid w:val="00A03E1C"/>
    <w:rsid w:val="00A03FAB"/>
    <w:rsid w:val="00A04444"/>
    <w:rsid w:val="00A04A62"/>
    <w:rsid w:val="00A04AC3"/>
    <w:rsid w:val="00A056D8"/>
    <w:rsid w:val="00A05AE3"/>
    <w:rsid w:val="00A05FBA"/>
    <w:rsid w:val="00A063DF"/>
    <w:rsid w:val="00A06AA8"/>
    <w:rsid w:val="00A06BFC"/>
    <w:rsid w:val="00A06EDD"/>
    <w:rsid w:val="00A07007"/>
    <w:rsid w:val="00A078BE"/>
    <w:rsid w:val="00A07BC0"/>
    <w:rsid w:val="00A07BF6"/>
    <w:rsid w:val="00A07DB2"/>
    <w:rsid w:val="00A10536"/>
    <w:rsid w:val="00A10616"/>
    <w:rsid w:val="00A11164"/>
    <w:rsid w:val="00A111B9"/>
    <w:rsid w:val="00A11E9B"/>
    <w:rsid w:val="00A12202"/>
    <w:rsid w:val="00A128DB"/>
    <w:rsid w:val="00A1362A"/>
    <w:rsid w:val="00A13645"/>
    <w:rsid w:val="00A137F0"/>
    <w:rsid w:val="00A13EDD"/>
    <w:rsid w:val="00A149BD"/>
    <w:rsid w:val="00A1508B"/>
    <w:rsid w:val="00A1512C"/>
    <w:rsid w:val="00A15180"/>
    <w:rsid w:val="00A151C9"/>
    <w:rsid w:val="00A15391"/>
    <w:rsid w:val="00A153C6"/>
    <w:rsid w:val="00A156E1"/>
    <w:rsid w:val="00A15731"/>
    <w:rsid w:val="00A15EF5"/>
    <w:rsid w:val="00A167F1"/>
    <w:rsid w:val="00A1687F"/>
    <w:rsid w:val="00A169BE"/>
    <w:rsid w:val="00A16B11"/>
    <w:rsid w:val="00A16CB2"/>
    <w:rsid w:val="00A16E20"/>
    <w:rsid w:val="00A17066"/>
    <w:rsid w:val="00A175C5"/>
    <w:rsid w:val="00A17790"/>
    <w:rsid w:val="00A20582"/>
    <w:rsid w:val="00A20673"/>
    <w:rsid w:val="00A2087F"/>
    <w:rsid w:val="00A20C4C"/>
    <w:rsid w:val="00A2109F"/>
    <w:rsid w:val="00A21261"/>
    <w:rsid w:val="00A21262"/>
    <w:rsid w:val="00A213C9"/>
    <w:rsid w:val="00A21561"/>
    <w:rsid w:val="00A215DC"/>
    <w:rsid w:val="00A21AD8"/>
    <w:rsid w:val="00A21D17"/>
    <w:rsid w:val="00A21DDB"/>
    <w:rsid w:val="00A221CB"/>
    <w:rsid w:val="00A225F1"/>
    <w:rsid w:val="00A229E5"/>
    <w:rsid w:val="00A22D14"/>
    <w:rsid w:val="00A22E32"/>
    <w:rsid w:val="00A24035"/>
    <w:rsid w:val="00A2405D"/>
    <w:rsid w:val="00A245C5"/>
    <w:rsid w:val="00A2479A"/>
    <w:rsid w:val="00A24970"/>
    <w:rsid w:val="00A249F2"/>
    <w:rsid w:val="00A24B2A"/>
    <w:rsid w:val="00A24C60"/>
    <w:rsid w:val="00A251B5"/>
    <w:rsid w:val="00A25E47"/>
    <w:rsid w:val="00A2677B"/>
    <w:rsid w:val="00A2698B"/>
    <w:rsid w:val="00A26A94"/>
    <w:rsid w:val="00A26AAE"/>
    <w:rsid w:val="00A26D50"/>
    <w:rsid w:val="00A26DC7"/>
    <w:rsid w:val="00A2728E"/>
    <w:rsid w:val="00A279BA"/>
    <w:rsid w:val="00A279C4"/>
    <w:rsid w:val="00A30586"/>
    <w:rsid w:val="00A31390"/>
    <w:rsid w:val="00A31D83"/>
    <w:rsid w:val="00A32DAA"/>
    <w:rsid w:val="00A330B2"/>
    <w:rsid w:val="00A331F1"/>
    <w:rsid w:val="00A33962"/>
    <w:rsid w:val="00A33B94"/>
    <w:rsid w:val="00A33DD0"/>
    <w:rsid w:val="00A33F2A"/>
    <w:rsid w:val="00A34095"/>
    <w:rsid w:val="00A354BA"/>
    <w:rsid w:val="00A35717"/>
    <w:rsid w:val="00A35F53"/>
    <w:rsid w:val="00A36081"/>
    <w:rsid w:val="00A362E8"/>
    <w:rsid w:val="00A366B4"/>
    <w:rsid w:val="00A36908"/>
    <w:rsid w:val="00A36990"/>
    <w:rsid w:val="00A36C38"/>
    <w:rsid w:val="00A36D0D"/>
    <w:rsid w:val="00A370E9"/>
    <w:rsid w:val="00A3769C"/>
    <w:rsid w:val="00A37BD2"/>
    <w:rsid w:val="00A42129"/>
    <w:rsid w:val="00A42C50"/>
    <w:rsid w:val="00A42D0E"/>
    <w:rsid w:val="00A43AF9"/>
    <w:rsid w:val="00A43B1F"/>
    <w:rsid w:val="00A43BF5"/>
    <w:rsid w:val="00A44212"/>
    <w:rsid w:val="00A45482"/>
    <w:rsid w:val="00A4565D"/>
    <w:rsid w:val="00A456E3"/>
    <w:rsid w:val="00A459A1"/>
    <w:rsid w:val="00A45EE5"/>
    <w:rsid w:val="00A4704B"/>
    <w:rsid w:val="00A470FD"/>
    <w:rsid w:val="00A478EE"/>
    <w:rsid w:val="00A47E27"/>
    <w:rsid w:val="00A47EDD"/>
    <w:rsid w:val="00A47F94"/>
    <w:rsid w:val="00A507B1"/>
    <w:rsid w:val="00A5095F"/>
    <w:rsid w:val="00A516AC"/>
    <w:rsid w:val="00A52366"/>
    <w:rsid w:val="00A52701"/>
    <w:rsid w:val="00A52CC5"/>
    <w:rsid w:val="00A52E94"/>
    <w:rsid w:val="00A53112"/>
    <w:rsid w:val="00A53A6C"/>
    <w:rsid w:val="00A53FC1"/>
    <w:rsid w:val="00A542B6"/>
    <w:rsid w:val="00A545CF"/>
    <w:rsid w:val="00A5497D"/>
    <w:rsid w:val="00A54A9F"/>
    <w:rsid w:val="00A54C7E"/>
    <w:rsid w:val="00A54D63"/>
    <w:rsid w:val="00A54F97"/>
    <w:rsid w:val="00A54FDC"/>
    <w:rsid w:val="00A5505D"/>
    <w:rsid w:val="00A55607"/>
    <w:rsid w:val="00A55837"/>
    <w:rsid w:val="00A55DCF"/>
    <w:rsid w:val="00A563A9"/>
    <w:rsid w:val="00A56B35"/>
    <w:rsid w:val="00A56E77"/>
    <w:rsid w:val="00A57AEC"/>
    <w:rsid w:val="00A57C07"/>
    <w:rsid w:val="00A57F8C"/>
    <w:rsid w:val="00A60349"/>
    <w:rsid w:val="00A60815"/>
    <w:rsid w:val="00A60D56"/>
    <w:rsid w:val="00A60FB7"/>
    <w:rsid w:val="00A61140"/>
    <w:rsid w:val="00A611E3"/>
    <w:rsid w:val="00A62AED"/>
    <w:rsid w:val="00A630D0"/>
    <w:rsid w:val="00A63ACC"/>
    <w:rsid w:val="00A6545F"/>
    <w:rsid w:val="00A664F9"/>
    <w:rsid w:val="00A66548"/>
    <w:rsid w:val="00A666B3"/>
    <w:rsid w:val="00A672B2"/>
    <w:rsid w:val="00A67A27"/>
    <w:rsid w:val="00A67BAD"/>
    <w:rsid w:val="00A67EAF"/>
    <w:rsid w:val="00A7051C"/>
    <w:rsid w:val="00A7064C"/>
    <w:rsid w:val="00A70996"/>
    <w:rsid w:val="00A70B10"/>
    <w:rsid w:val="00A70E99"/>
    <w:rsid w:val="00A70FF3"/>
    <w:rsid w:val="00A7120F"/>
    <w:rsid w:val="00A7152A"/>
    <w:rsid w:val="00A7159A"/>
    <w:rsid w:val="00A71D72"/>
    <w:rsid w:val="00A71F16"/>
    <w:rsid w:val="00A71F58"/>
    <w:rsid w:val="00A71F90"/>
    <w:rsid w:val="00A72239"/>
    <w:rsid w:val="00A7248A"/>
    <w:rsid w:val="00A728C2"/>
    <w:rsid w:val="00A72CB4"/>
    <w:rsid w:val="00A730BD"/>
    <w:rsid w:val="00A745A4"/>
    <w:rsid w:val="00A747E0"/>
    <w:rsid w:val="00A74818"/>
    <w:rsid w:val="00A74850"/>
    <w:rsid w:val="00A74DCA"/>
    <w:rsid w:val="00A75048"/>
    <w:rsid w:val="00A76225"/>
    <w:rsid w:val="00A7633A"/>
    <w:rsid w:val="00A76421"/>
    <w:rsid w:val="00A76B35"/>
    <w:rsid w:val="00A76DBE"/>
    <w:rsid w:val="00A771BC"/>
    <w:rsid w:val="00A77259"/>
    <w:rsid w:val="00A7770D"/>
    <w:rsid w:val="00A77842"/>
    <w:rsid w:val="00A7795A"/>
    <w:rsid w:val="00A779A3"/>
    <w:rsid w:val="00A77A43"/>
    <w:rsid w:val="00A77AE9"/>
    <w:rsid w:val="00A77F05"/>
    <w:rsid w:val="00A8021E"/>
    <w:rsid w:val="00A80980"/>
    <w:rsid w:val="00A80ABC"/>
    <w:rsid w:val="00A80D21"/>
    <w:rsid w:val="00A80EE7"/>
    <w:rsid w:val="00A8144C"/>
    <w:rsid w:val="00A8172C"/>
    <w:rsid w:val="00A81A14"/>
    <w:rsid w:val="00A822A8"/>
    <w:rsid w:val="00A828A6"/>
    <w:rsid w:val="00A82ECE"/>
    <w:rsid w:val="00A83D5F"/>
    <w:rsid w:val="00A83E00"/>
    <w:rsid w:val="00A84290"/>
    <w:rsid w:val="00A8433D"/>
    <w:rsid w:val="00A84482"/>
    <w:rsid w:val="00A8487D"/>
    <w:rsid w:val="00A856BA"/>
    <w:rsid w:val="00A85721"/>
    <w:rsid w:val="00A85B4D"/>
    <w:rsid w:val="00A85E9F"/>
    <w:rsid w:val="00A8619E"/>
    <w:rsid w:val="00A86655"/>
    <w:rsid w:val="00A8693E"/>
    <w:rsid w:val="00A86F22"/>
    <w:rsid w:val="00A8725D"/>
    <w:rsid w:val="00A878EA"/>
    <w:rsid w:val="00A87B8F"/>
    <w:rsid w:val="00A90336"/>
    <w:rsid w:val="00A90481"/>
    <w:rsid w:val="00A90CE5"/>
    <w:rsid w:val="00A91065"/>
    <w:rsid w:val="00A9145F"/>
    <w:rsid w:val="00A914FE"/>
    <w:rsid w:val="00A9235B"/>
    <w:rsid w:val="00A92369"/>
    <w:rsid w:val="00A925CC"/>
    <w:rsid w:val="00A925FC"/>
    <w:rsid w:val="00A93636"/>
    <w:rsid w:val="00A9379C"/>
    <w:rsid w:val="00A93DAC"/>
    <w:rsid w:val="00A94261"/>
    <w:rsid w:val="00A9457A"/>
    <w:rsid w:val="00A94744"/>
    <w:rsid w:val="00A94DE7"/>
    <w:rsid w:val="00A95148"/>
    <w:rsid w:val="00A955A3"/>
    <w:rsid w:val="00A9641D"/>
    <w:rsid w:val="00A96637"/>
    <w:rsid w:val="00A974B3"/>
    <w:rsid w:val="00A977BC"/>
    <w:rsid w:val="00A97A8F"/>
    <w:rsid w:val="00A97E6B"/>
    <w:rsid w:val="00AA04BF"/>
    <w:rsid w:val="00AA055B"/>
    <w:rsid w:val="00AA0738"/>
    <w:rsid w:val="00AA086F"/>
    <w:rsid w:val="00AA103C"/>
    <w:rsid w:val="00AA11C4"/>
    <w:rsid w:val="00AA15B0"/>
    <w:rsid w:val="00AA1820"/>
    <w:rsid w:val="00AA18F9"/>
    <w:rsid w:val="00AA1A17"/>
    <w:rsid w:val="00AA1C6C"/>
    <w:rsid w:val="00AA2551"/>
    <w:rsid w:val="00AA2C05"/>
    <w:rsid w:val="00AA2C85"/>
    <w:rsid w:val="00AA2ECE"/>
    <w:rsid w:val="00AA307B"/>
    <w:rsid w:val="00AA3858"/>
    <w:rsid w:val="00AA39F2"/>
    <w:rsid w:val="00AA3A58"/>
    <w:rsid w:val="00AA41AA"/>
    <w:rsid w:val="00AA46D1"/>
    <w:rsid w:val="00AA4D45"/>
    <w:rsid w:val="00AA5066"/>
    <w:rsid w:val="00AA510C"/>
    <w:rsid w:val="00AA5120"/>
    <w:rsid w:val="00AA5266"/>
    <w:rsid w:val="00AA5451"/>
    <w:rsid w:val="00AA56A9"/>
    <w:rsid w:val="00AA5B09"/>
    <w:rsid w:val="00AA68B2"/>
    <w:rsid w:val="00AA7CFF"/>
    <w:rsid w:val="00AA7F06"/>
    <w:rsid w:val="00AB0BFA"/>
    <w:rsid w:val="00AB10CC"/>
    <w:rsid w:val="00AB10DB"/>
    <w:rsid w:val="00AB12AD"/>
    <w:rsid w:val="00AB131C"/>
    <w:rsid w:val="00AB150C"/>
    <w:rsid w:val="00AB19DD"/>
    <w:rsid w:val="00AB1CD0"/>
    <w:rsid w:val="00AB2268"/>
    <w:rsid w:val="00AB26A0"/>
    <w:rsid w:val="00AB37DF"/>
    <w:rsid w:val="00AB37E9"/>
    <w:rsid w:val="00AB3C73"/>
    <w:rsid w:val="00AB49F3"/>
    <w:rsid w:val="00AB4E6B"/>
    <w:rsid w:val="00AB58A2"/>
    <w:rsid w:val="00AB5A7E"/>
    <w:rsid w:val="00AB5BC3"/>
    <w:rsid w:val="00AB5E0B"/>
    <w:rsid w:val="00AB70C0"/>
    <w:rsid w:val="00AB7541"/>
    <w:rsid w:val="00AB761F"/>
    <w:rsid w:val="00AB77AA"/>
    <w:rsid w:val="00AB7914"/>
    <w:rsid w:val="00AB7BBF"/>
    <w:rsid w:val="00AC070E"/>
    <w:rsid w:val="00AC1033"/>
    <w:rsid w:val="00AC1178"/>
    <w:rsid w:val="00AC14CB"/>
    <w:rsid w:val="00AC1B55"/>
    <w:rsid w:val="00AC1CAA"/>
    <w:rsid w:val="00AC2A0A"/>
    <w:rsid w:val="00AC2BED"/>
    <w:rsid w:val="00AC2C41"/>
    <w:rsid w:val="00AC3379"/>
    <w:rsid w:val="00AC3C4C"/>
    <w:rsid w:val="00AC4492"/>
    <w:rsid w:val="00AC44B5"/>
    <w:rsid w:val="00AC4A63"/>
    <w:rsid w:val="00AC55DD"/>
    <w:rsid w:val="00AC5885"/>
    <w:rsid w:val="00AC5B36"/>
    <w:rsid w:val="00AC5B94"/>
    <w:rsid w:val="00AC6172"/>
    <w:rsid w:val="00AC6B71"/>
    <w:rsid w:val="00AC79B2"/>
    <w:rsid w:val="00AD101B"/>
    <w:rsid w:val="00AD1340"/>
    <w:rsid w:val="00AD1936"/>
    <w:rsid w:val="00AD1BD3"/>
    <w:rsid w:val="00AD277D"/>
    <w:rsid w:val="00AD2B14"/>
    <w:rsid w:val="00AD2BD0"/>
    <w:rsid w:val="00AD31B0"/>
    <w:rsid w:val="00AD360F"/>
    <w:rsid w:val="00AD3864"/>
    <w:rsid w:val="00AD4172"/>
    <w:rsid w:val="00AD41C9"/>
    <w:rsid w:val="00AD4E67"/>
    <w:rsid w:val="00AD5224"/>
    <w:rsid w:val="00AD577B"/>
    <w:rsid w:val="00AD58D2"/>
    <w:rsid w:val="00AD5E41"/>
    <w:rsid w:val="00AD5ED1"/>
    <w:rsid w:val="00AD62EE"/>
    <w:rsid w:val="00AD6702"/>
    <w:rsid w:val="00AD673D"/>
    <w:rsid w:val="00AD68A0"/>
    <w:rsid w:val="00AD716E"/>
    <w:rsid w:val="00AD77A7"/>
    <w:rsid w:val="00AD7D6B"/>
    <w:rsid w:val="00AD7FD5"/>
    <w:rsid w:val="00AE06BC"/>
    <w:rsid w:val="00AE0888"/>
    <w:rsid w:val="00AE0D2A"/>
    <w:rsid w:val="00AE0DBC"/>
    <w:rsid w:val="00AE1161"/>
    <w:rsid w:val="00AE14B1"/>
    <w:rsid w:val="00AE1E53"/>
    <w:rsid w:val="00AE1F18"/>
    <w:rsid w:val="00AE227A"/>
    <w:rsid w:val="00AE244B"/>
    <w:rsid w:val="00AE2488"/>
    <w:rsid w:val="00AE3804"/>
    <w:rsid w:val="00AE3B7B"/>
    <w:rsid w:val="00AE4493"/>
    <w:rsid w:val="00AE4601"/>
    <w:rsid w:val="00AE4607"/>
    <w:rsid w:val="00AE4792"/>
    <w:rsid w:val="00AE49A3"/>
    <w:rsid w:val="00AE50F6"/>
    <w:rsid w:val="00AE5413"/>
    <w:rsid w:val="00AE56B5"/>
    <w:rsid w:val="00AE5AF4"/>
    <w:rsid w:val="00AE5B94"/>
    <w:rsid w:val="00AE5C3F"/>
    <w:rsid w:val="00AE63E5"/>
    <w:rsid w:val="00AE67D1"/>
    <w:rsid w:val="00AE6E7C"/>
    <w:rsid w:val="00AE7000"/>
    <w:rsid w:val="00AE7533"/>
    <w:rsid w:val="00AE7EB2"/>
    <w:rsid w:val="00AF061D"/>
    <w:rsid w:val="00AF062A"/>
    <w:rsid w:val="00AF1566"/>
    <w:rsid w:val="00AF21A2"/>
    <w:rsid w:val="00AF2307"/>
    <w:rsid w:val="00AF24FB"/>
    <w:rsid w:val="00AF2F98"/>
    <w:rsid w:val="00AF308B"/>
    <w:rsid w:val="00AF3804"/>
    <w:rsid w:val="00AF4214"/>
    <w:rsid w:val="00AF42CB"/>
    <w:rsid w:val="00AF4E36"/>
    <w:rsid w:val="00AF52A9"/>
    <w:rsid w:val="00AF5348"/>
    <w:rsid w:val="00AF58C8"/>
    <w:rsid w:val="00AF5C62"/>
    <w:rsid w:val="00AF61D4"/>
    <w:rsid w:val="00AF642F"/>
    <w:rsid w:val="00AF697E"/>
    <w:rsid w:val="00AF6994"/>
    <w:rsid w:val="00AF6E12"/>
    <w:rsid w:val="00AF73C7"/>
    <w:rsid w:val="00B00466"/>
    <w:rsid w:val="00B0062B"/>
    <w:rsid w:val="00B00845"/>
    <w:rsid w:val="00B008A8"/>
    <w:rsid w:val="00B009F6"/>
    <w:rsid w:val="00B00A1F"/>
    <w:rsid w:val="00B00A4F"/>
    <w:rsid w:val="00B022EE"/>
    <w:rsid w:val="00B02800"/>
    <w:rsid w:val="00B02DA6"/>
    <w:rsid w:val="00B03239"/>
    <w:rsid w:val="00B035C1"/>
    <w:rsid w:val="00B0360E"/>
    <w:rsid w:val="00B03795"/>
    <w:rsid w:val="00B047F6"/>
    <w:rsid w:val="00B048F6"/>
    <w:rsid w:val="00B04DAB"/>
    <w:rsid w:val="00B052FB"/>
    <w:rsid w:val="00B0562F"/>
    <w:rsid w:val="00B057A7"/>
    <w:rsid w:val="00B059F5"/>
    <w:rsid w:val="00B05C3B"/>
    <w:rsid w:val="00B0692C"/>
    <w:rsid w:val="00B06BFC"/>
    <w:rsid w:val="00B0754D"/>
    <w:rsid w:val="00B075C9"/>
    <w:rsid w:val="00B07A1D"/>
    <w:rsid w:val="00B10691"/>
    <w:rsid w:val="00B11062"/>
    <w:rsid w:val="00B11AA3"/>
    <w:rsid w:val="00B11CB9"/>
    <w:rsid w:val="00B12139"/>
    <w:rsid w:val="00B12339"/>
    <w:rsid w:val="00B1250C"/>
    <w:rsid w:val="00B12B00"/>
    <w:rsid w:val="00B1324B"/>
    <w:rsid w:val="00B13768"/>
    <w:rsid w:val="00B13E9E"/>
    <w:rsid w:val="00B1438C"/>
    <w:rsid w:val="00B14AE5"/>
    <w:rsid w:val="00B14C69"/>
    <w:rsid w:val="00B14E5D"/>
    <w:rsid w:val="00B14F2C"/>
    <w:rsid w:val="00B14F30"/>
    <w:rsid w:val="00B1558C"/>
    <w:rsid w:val="00B15C6A"/>
    <w:rsid w:val="00B170E5"/>
    <w:rsid w:val="00B173B2"/>
    <w:rsid w:val="00B17491"/>
    <w:rsid w:val="00B17773"/>
    <w:rsid w:val="00B1787B"/>
    <w:rsid w:val="00B17A04"/>
    <w:rsid w:val="00B20092"/>
    <w:rsid w:val="00B20A4D"/>
    <w:rsid w:val="00B214FB"/>
    <w:rsid w:val="00B21634"/>
    <w:rsid w:val="00B21B2A"/>
    <w:rsid w:val="00B21E8F"/>
    <w:rsid w:val="00B21FDF"/>
    <w:rsid w:val="00B225EF"/>
    <w:rsid w:val="00B22997"/>
    <w:rsid w:val="00B22A58"/>
    <w:rsid w:val="00B23A75"/>
    <w:rsid w:val="00B2463F"/>
    <w:rsid w:val="00B24B28"/>
    <w:rsid w:val="00B2531E"/>
    <w:rsid w:val="00B253D4"/>
    <w:rsid w:val="00B26369"/>
    <w:rsid w:val="00B26632"/>
    <w:rsid w:val="00B268CD"/>
    <w:rsid w:val="00B3023C"/>
    <w:rsid w:val="00B30686"/>
    <w:rsid w:val="00B309D3"/>
    <w:rsid w:val="00B31264"/>
    <w:rsid w:val="00B314B2"/>
    <w:rsid w:val="00B316DC"/>
    <w:rsid w:val="00B32418"/>
    <w:rsid w:val="00B32456"/>
    <w:rsid w:val="00B32639"/>
    <w:rsid w:val="00B3291E"/>
    <w:rsid w:val="00B332FA"/>
    <w:rsid w:val="00B33DFE"/>
    <w:rsid w:val="00B33F55"/>
    <w:rsid w:val="00B340BA"/>
    <w:rsid w:val="00B340D2"/>
    <w:rsid w:val="00B3432F"/>
    <w:rsid w:val="00B3530B"/>
    <w:rsid w:val="00B35316"/>
    <w:rsid w:val="00B35499"/>
    <w:rsid w:val="00B354B1"/>
    <w:rsid w:val="00B35A26"/>
    <w:rsid w:val="00B35ECC"/>
    <w:rsid w:val="00B36118"/>
    <w:rsid w:val="00B36913"/>
    <w:rsid w:val="00B3702A"/>
    <w:rsid w:val="00B37447"/>
    <w:rsid w:val="00B37686"/>
    <w:rsid w:val="00B37DE4"/>
    <w:rsid w:val="00B40AED"/>
    <w:rsid w:val="00B414DB"/>
    <w:rsid w:val="00B41AE0"/>
    <w:rsid w:val="00B41BE0"/>
    <w:rsid w:val="00B42710"/>
    <w:rsid w:val="00B42965"/>
    <w:rsid w:val="00B42A26"/>
    <w:rsid w:val="00B42CCA"/>
    <w:rsid w:val="00B42CE0"/>
    <w:rsid w:val="00B42F5A"/>
    <w:rsid w:val="00B4300F"/>
    <w:rsid w:val="00B43135"/>
    <w:rsid w:val="00B436A4"/>
    <w:rsid w:val="00B43CA1"/>
    <w:rsid w:val="00B44357"/>
    <w:rsid w:val="00B44815"/>
    <w:rsid w:val="00B45151"/>
    <w:rsid w:val="00B45206"/>
    <w:rsid w:val="00B45C5E"/>
    <w:rsid w:val="00B45CC1"/>
    <w:rsid w:val="00B45D3F"/>
    <w:rsid w:val="00B46075"/>
    <w:rsid w:val="00B463D5"/>
    <w:rsid w:val="00B466C4"/>
    <w:rsid w:val="00B46A7E"/>
    <w:rsid w:val="00B46C18"/>
    <w:rsid w:val="00B4729A"/>
    <w:rsid w:val="00B47515"/>
    <w:rsid w:val="00B47676"/>
    <w:rsid w:val="00B47810"/>
    <w:rsid w:val="00B50455"/>
    <w:rsid w:val="00B50C5E"/>
    <w:rsid w:val="00B50D9B"/>
    <w:rsid w:val="00B51681"/>
    <w:rsid w:val="00B51938"/>
    <w:rsid w:val="00B51B17"/>
    <w:rsid w:val="00B52A9B"/>
    <w:rsid w:val="00B52B19"/>
    <w:rsid w:val="00B5317E"/>
    <w:rsid w:val="00B5352E"/>
    <w:rsid w:val="00B53F02"/>
    <w:rsid w:val="00B541A5"/>
    <w:rsid w:val="00B54257"/>
    <w:rsid w:val="00B547E8"/>
    <w:rsid w:val="00B54812"/>
    <w:rsid w:val="00B550ED"/>
    <w:rsid w:val="00B55305"/>
    <w:rsid w:val="00B55366"/>
    <w:rsid w:val="00B5539A"/>
    <w:rsid w:val="00B559E5"/>
    <w:rsid w:val="00B55D07"/>
    <w:rsid w:val="00B56078"/>
    <w:rsid w:val="00B56131"/>
    <w:rsid w:val="00B56292"/>
    <w:rsid w:val="00B56346"/>
    <w:rsid w:val="00B5645C"/>
    <w:rsid w:val="00B565BD"/>
    <w:rsid w:val="00B56B35"/>
    <w:rsid w:val="00B5733F"/>
    <w:rsid w:val="00B573C3"/>
    <w:rsid w:val="00B5756E"/>
    <w:rsid w:val="00B5791F"/>
    <w:rsid w:val="00B57CA2"/>
    <w:rsid w:val="00B602A5"/>
    <w:rsid w:val="00B60ACF"/>
    <w:rsid w:val="00B60D08"/>
    <w:rsid w:val="00B6121A"/>
    <w:rsid w:val="00B6151D"/>
    <w:rsid w:val="00B626E9"/>
    <w:rsid w:val="00B62855"/>
    <w:rsid w:val="00B62A8C"/>
    <w:rsid w:val="00B62FD4"/>
    <w:rsid w:val="00B630F6"/>
    <w:rsid w:val="00B63399"/>
    <w:rsid w:val="00B6392E"/>
    <w:rsid w:val="00B63D1B"/>
    <w:rsid w:val="00B64444"/>
    <w:rsid w:val="00B64D71"/>
    <w:rsid w:val="00B64F6F"/>
    <w:rsid w:val="00B65160"/>
    <w:rsid w:val="00B651B6"/>
    <w:rsid w:val="00B65460"/>
    <w:rsid w:val="00B65820"/>
    <w:rsid w:val="00B65905"/>
    <w:rsid w:val="00B65AE6"/>
    <w:rsid w:val="00B65C94"/>
    <w:rsid w:val="00B666A9"/>
    <w:rsid w:val="00B6676C"/>
    <w:rsid w:val="00B66D74"/>
    <w:rsid w:val="00B66DAA"/>
    <w:rsid w:val="00B7051F"/>
    <w:rsid w:val="00B70572"/>
    <w:rsid w:val="00B709B9"/>
    <w:rsid w:val="00B70C55"/>
    <w:rsid w:val="00B70FA2"/>
    <w:rsid w:val="00B72111"/>
    <w:rsid w:val="00B73267"/>
    <w:rsid w:val="00B736E7"/>
    <w:rsid w:val="00B739B1"/>
    <w:rsid w:val="00B73B8C"/>
    <w:rsid w:val="00B74055"/>
    <w:rsid w:val="00B74574"/>
    <w:rsid w:val="00B74ABB"/>
    <w:rsid w:val="00B7510D"/>
    <w:rsid w:val="00B753DD"/>
    <w:rsid w:val="00B754ED"/>
    <w:rsid w:val="00B763E7"/>
    <w:rsid w:val="00B766AD"/>
    <w:rsid w:val="00B776B4"/>
    <w:rsid w:val="00B77E8B"/>
    <w:rsid w:val="00B80441"/>
    <w:rsid w:val="00B806E6"/>
    <w:rsid w:val="00B80AAC"/>
    <w:rsid w:val="00B80D93"/>
    <w:rsid w:val="00B81596"/>
    <w:rsid w:val="00B818F9"/>
    <w:rsid w:val="00B81B36"/>
    <w:rsid w:val="00B81CC5"/>
    <w:rsid w:val="00B82081"/>
    <w:rsid w:val="00B82379"/>
    <w:rsid w:val="00B8239B"/>
    <w:rsid w:val="00B83524"/>
    <w:rsid w:val="00B838CC"/>
    <w:rsid w:val="00B84329"/>
    <w:rsid w:val="00B84469"/>
    <w:rsid w:val="00B84BA8"/>
    <w:rsid w:val="00B85315"/>
    <w:rsid w:val="00B855C1"/>
    <w:rsid w:val="00B85ACC"/>
    <w:rsid w:val="00B85D4B"/>
    <w:rsid w:val="00B861A2"/>
    <w:rsid w:val="00B86515"/>
    <w:rsid w:val="00B86892"/>
    <w:rsid w:val="00B90433"/>
    <w:rsid w:val="00B9051A"/>
    <w:rsid w:val="00B90582"/>
    <w:rsid w:val="00B90633"/>
    <w:rsid w:val="00B908CE"/>
    <w:rsid w:val="00B90C49"/>
    <w:rsid w:val="00B9100F"/>
    <w:rsid w:val="00B9105F"/>
    <w:rsid w:val="00B911D4"/>
    <w:rsid w:val="00B918F4"/>
    <w:rsid w:val="00B91E12"/>
    <w:rsid w:val="00B92090"/>
    <w:rsid w:val="00B92975"/>
    <w:rsid w:val="00B92B38"/>
    <w:rsid w:val="00B9322B"/>
    <w:rsid w:val="00B933EE"/>
    <w:rsid w:val="00B9356A"/>
    <w:rsid w:val="00B93CFE"/>
    <w:rsid w:val="00B9441A"/>
    <w:rsid w:val="00B94B3B"/>
    <w:rsid w:val="00B954B6"/>
    <w:rsid w:val="00B96B30"/>
    <w:rsid w:val="00B96B3F"/>
    <w:rsid w:val="00B96C01"/>
    <w:rsid w:val="00B96F44"/>
    <w:rsid w:val="00B97B4D"/>
    <w:rsid w:val="00B97BEC"/>
    <w:rsid w:val="00BA0BD7"/>
    <w:rsid w:val="00BA0FD0"/>
    <w:rsid w:val="00BA0FE0"/>
    <w:rsid w:val="00BA1523"/>
    <w:rsid w:val="00BA1B55"/>
    <w:rsid w:val="00BA2526"/>
    <w:rsid w:val="00BA2F8D"/>
    <w:rsid w:val="00BA30CC"/>
    <w:rsid w:val="00BA3213"/>
    <w:rsid w:val="00BA32E9"/>
    <w:rsid w:val="00BA3A67"/>
    <w:rsid w:val="00BA4392"/>
    <w:rsid w:val="00BA480C"/>
    <w:rsid w:val="00BA4CD8"/>
    <w:rsid w:val="00BA4E28"/>
    <w:rsid w:val="00BA4E2B"/>
    <w:rsid w:val="00BA5B35"/>
    <w:rsid w:val="00BA69AB"/>
    <w:rsid w:val="00BA6A0A"/>
    <w:rsid w:val="00BA6C9E"/>
    <w:rsid w:val="00BA6D3A"/>
    <w:rsid w:val="00BA7509"/>
    <w:rsid w:val="00BA7D0F"/>
    <w:rsid w:val="00BA7EC1"/>
    <w:rsid w:val="00BB0145"/>
    <w:rsid w:val="00BB04B0"/>
    <w:rsid w:val="00BB0755"/>
    <w:rsid w:val="00BB13B6"/>
    <w:rsid w:val="00BB1688"/>
    <w:rsid w:val="00BB2513"/>
    <w:rsid w:val="00BB2AAD"/>
    <w:rsid w:val="00BB2D77"/>
    <w:rsid w:val="00BB2F84"/>
    <w:rsid w:val="00BB35C1"/>
    <w:rsid w:val="00BB35E9"/>
    <w:rsid w:val="00BB3C99"/>
    <w:rsid w:val="00BB45E2"/>
    <w:rsid w:val="00BB4BCA"/>
    <w:rsid w:val="00BB4C52"/>
    <w:rsid w:val="00BB4D73"/>
    <w:rsid w:val="00BB5028"/>
    <w:rsid w:val="00BB5337"/>
    <w:rsid w:val="00BB5501"/>
    <w:rsid w:val="00BB5949"/>
    <w:rsid w:val="00BB6114"/>
    <w:rsid w:val="00BB6E86"/>
    <w:rsid w:val="00BB70CF"/>
    <w:rsid w:val="00BB76D1"/>
    <w:rsid w:val="00BB79D0"/>
    <w:rsid w:val="00BB7C9A"/>
    <w:rsid w:val="00BC080E"/>
    <w:rsid w:val="00BC1E45"/>
    <w:rsid w:val="00BC260D"/>
    <w:rsid w:val="00BC29F5"/>
    <w:rsid w:val="00BC2CFA"/>
    <w:rsid w:val="00BC3565"/>
    <w:rsid w:val="00BC37E6"/>
    <w:rsid w:val="00BC394D"/>
    <w:rsid w:val="00BC3E3A"/>
    <w:rsid w:val="00BC47C7"/>
    <w:rsid w:val="00BC48E7"/>
    <w:rsid w:val="00BC4CED"/>
    <w:rsid w:val="00BC5856"/>
    <w:rsid w:val="00BC5DB5"/>
    <w:rsid w:val="00BC615E"/>
    <w:rsid w:val="00BC715D"/>
    <w:rsid w:val="00BC7D1C"/>
    <w:rsid w:val="00BD00CC"/>
    <w:rsid w:val="00BD0915"/>
    <w:rsid w:val="00BD0BD3"/>
    <w:rsid w:val="00BD0C37"/>
    <w:rsid w:val="00BD0F59"/>
    <w:rsid w:val="00BD1DDF"/>
    <w:rsid w:val="00BD200C"/>
    <w:rsid w:val="00BD20E0"/>
    <w:rsid w:val="00BD284C"/>
    <w:rsid w:val="00BD2C52"/>
    <w:rsid w:val="00BD2E70"/>
    <w:rsid w:val="00BD3281"/>
    <w:rsid w:val="00BD3617"/>
    <w:rsid w:val="00BD440E"/>
    <w:rsid w:val="00BD44CB"/>
    <w:rsid w:val="00BD4985"/>
    <w:rsid w:val="00BD4A65"/>
    <w:rsid w:val="00BD5064"/>
    <w:rsid w:val="00BD521A"/>
    <w:rsid w:val="00BD535F"/>
    <w:rsid w:val="00BD55DA"/>
    <w:rsid w:val="00BD5896"/>
    <w:rsid w:val="00BD629A"/>
    <w:rsid w:val="00BD654A"/>
    <w:rsid w:val="00BD68E8"/>
    <w:rsid w:val="00BD6F54"/>
    <w:rsid w:val="00BD74F6"/>
    <w:rsid w:val="00BD7DDB"/>
    <w:rsid w:val="00BE07AA"/>
    <w:rsid w:val="00BE0FC1"/>
    <w:rsid w:val="00BE196D"/>
    <w:rsid w:val="00BE20CA"/>
    <w:rsid w:val="00BE21DB"/>
    <w:rsid w:val="00BE22D9"/>
    <w:rsid w:val="00BE251D"/>
    <w:rsid w:val="00BE2844"/>
    <w:rsid w:val="00BE29FE"/>
    <w:rsid w:val="00BE308F"/>
    <w:rsid w:val="00BE374B"/>
    <w:rsid w:val="00BE3ABE"/>
    <w:rsid w:val="00BE42CC"/>
    <w:rsid w:val="00BE5ABC"/>
    <w:rsid w:val="00BE5C3B"/>
    <w:rsid w:val="00BE6200"/>
    <w:rsid w:val="00BE6298"/>
    <w:rsid w:val="00BE6311"/>
    <w:rsid w:val="00BE6BA4"/>
    <w:rsid w:val="00BE71F4"/>
    <w:rsid w:val="00BF03A7"/>
    <w:rsid w:val="00BF0F80"/>
    <w:rsid w:val="00BF10AA"/>
    <w:rsid w:val="00BF1E04"/>
    <w:rsid w:val="00BF202A"/>
    <w:rsid w:val="00BF29C5"/>
    <w:rsid w:val="00BF2B8A"/>
    <w:rsid w:val="00BF2FD4"/>
    <w:rsid w:val="00BF3434"/>
    <w:rsid w:val="00BF38EC"/>
    <w:rsid w:val="00BF3A32"/>
    <w:rsid w:val="00BF4242"/>
    <w:rsid w:val="00BF43B1"/>
    <w:rsid w:val="00BF4595"/>
    <w:rsid w:val="00BF4EB8"/>
    <w:rsid w:val="00BF4FCE"/>
    <w:rsid w:val="00BF5B33"/>
    <w:rsid w:val="00BF5CF4"/>
    <w:rsid w:val="00BF65E0"/>
    <w:rsid w:val="00BF6622"/>
    <w:rsid w:val="00BF6946"/>
    <w:rsid w:val="00BF6DE0"/>
    <w:rsid w:val="00BF709C"/>
    <w:rsid w:val="00BF7205"/>
    <w:rsid w:val="00BF736C"/>
    <w:rsid w:val="00BF73DF"/>
    <w:rsid w:val="00BF7451"/>
    <w:rsid w:val="00C00E85"/>
    <w:rsid w:val="00C012DC"/>
    <w:rsid w:val="00C01565"/>
    <w:rsid w:val="00C016DA"/>
    <w:rsid w:val="00C01751"/>
    <w:rsid w:val="00C018FE"/>
    <w:rsid w:val="00C020F6"/>
    <w:rsid w:val="00C02F52"/>
    <w:rsid w:val="00C03FFA"/>
    <w:rsid w:val="00C04176"/>
    <w:rsid w:val="00C0423B"/>
    <w:rsid w:val="00C04807"/>
    <w:rsid w:val="00C04999"/>
    <w:rsid w:val="00C04EA1"/>
    <w:rsid w:val="00C05609"/>
    <w:rsid w:val="00C05F55"/>
    <w:rsid w:val="00C0631A"/>
    <w:rsid w:val="00C06DB5"/>
    <w:rsid w:val="00C06FC2"/>
    <w:rsid w:val="00C07A0A"/>
    <w:rsid w:val="00C07A8C"/>
    <w:rsid w:val="00C10007"/>
    <w:rsid w:val="00C10802"/>
    <w:rsid w:val="00C108B4"/>
    <w:rsid w:val="00C110D7"/>
    <w:rsid w:val="00C1138B"/>
    <w:rsid w:val="00C12110"/>
    <w:rsid w:val="00C124DC"/>
    <w:rsid w:val="00C12504"/>
    <w:rsid w:val="00C12588"/>
    <w:rsid w:val="00C12695"/>
    <w:rsid w:val="00C12CBD"/>
    <w:rsid w:val="00C138F9"/>
    <w:rsid w:val="00C13F85"/>
    <w:rsid w:val="00C13FAB"/>
    <w:rsid w:val="00C145E3"/>
    <w:rsid w:val="00C14913"/>
    <w:rsid w:val="00C14B49"/>
    <w:rsid w:val="00C15BBD"/>
    <w:rsid w:val="00C15E80"/>
    <w:rsid w:val="00C1679A"/>
    <w:rsid w:val="00C171E6"/>
    <w:rsid w:val="00C17D70"/>
    <w:rsid w:val="00C17EC2"/>
    <w:rsid w:val="00C201E9"/>
    <w:rsid w:val="00C20345"/>
    <w:rsid w:val="00C20528"/>
    <w:rsid w:val="00C21A92"/>
    <w:rsid w:val="00C22559"/>
    <w:rsid w:val="00C22A7F"/>
    <w:rsid w:val="00C22AB3"/>
    <w:rsid w:val="00C234B5"/>
    <w:rsid w:val="00C23BD9"/>
    <w:rsid w:val="00C23CFF"/>
    <w:rsid w:val="00C23EF1"/>
    <w:rsid w:val="00C2414E"/>
    <w:rsid w:val="00C2439E"/>
    <w:rsid w:val="00C243DB"/>
    <w:rsid w:val="00C2464A"/>
    <w:rsid w:val="00C249FE"/>
    <w:rsid w:val="00C25635"/>
    <w:rsid w:val="00C257DA"/>
    <w:rsid w:val="00C258AE"/>
    <w:rsid w:val="00C25981"/>
    <w:rsid w:val="00C25A93"/>
    <w:rsid w:val="00C25B59"/>
    <w:rsid w:val="00C25C3E"/>
    <w:rsid w:val="00C26123"/>
    <w:rsid w:val="00C26B9A"/>
    <w:rsid w:val="00C27023"/>
    <w:rsid w:val="00C270D9"/>
    <w:rsid w:val="00C27402"/>
    <w:rsid w:val="00C27DAB"/>
    <w:rsid w:val="00C27E55"/>
    <w:rsid w:val="00C27F73"/>
    <w:rsid w:val="00C30C5F"/>
    <w:rsid w:val="00C30D16"/>
    <w:rsid w:val="00C31502"/>
    <w:rsid w:val="00C3177B"/>
    <w:rsid w:val="00C3185B"/>
    <w:rsid w:val="00C318FB"/>
    <w:rsid w:val="00C31DDB"/>
    <w:rsid w:val="00C3229E"/>
    <w:rsid w:val="00C32F2E"/>
    <w:rsid w:val="00C33117"/>
    <w:rsid w:val="00C3312E"/>
    <w:rsid w:val="00C33198"/>
    <w:rsid w:val="00C331FD"/>
    <w:rsid w:val="00C33246"/>
    <w:rsid w:val="00C33F3E"/>
    <w:rsid w:val="00C341D2"/>
    <w:rsid w:val="00C3428B"/>
    <w:rsid w:val="00C34559"/>
    <w:rsid w:val="00C3488B"/>
    <w:rsid w:val="00C353CC"/>
    <w:rsid w:val="00C3554F"/>
    <w:rsid w:val="00C35B32"/>
    <w:rsid w:val="00C35C10"/>
    <w:rsid w:val="00C360D5"/>
    <w:rsid w:val="00C361ED"/>
    <w:rsid w:val="00C36237"/>
    <w:rsid w:val="00C373B6"/>
    <w:rsid w:val="00C37934"/>
    <w:rsid w:val="00C37986"/>
    <w:rsid w:val="00C379E1"/>
    <w:rsid w:val="00C379F4"/>
    <w:rsid w:val="00C37D10"/>
    <w:rsid w:val="00C407BB"/>
    <w:rsid w:val="00C407DD"/>
    <w:rsid w:val="00C41444"/>
    <w:rsid w:val="00C41681"/>
    <w:rsid w:val="00C416E2"/>
    <w:rsid w:val="00C41994"/>
    <w:rsid w:val="00C41B09"/>
    <w:rsid w:val="00C41B9E"/>
    <w:rsid w:val="00C42A77"/>
    <w:rsid w:val="00C42AF2"/>
    <w:rsid w:val="00C42B18"/>
    <w:rsid w:val="00C42CA0"/>
    <w:rsid w:val="00C42ED7"/>
    <w:rsid w:val="00C42F4E"/>
    <w:rsid w:val="00C43203"/>
    <w:rsid w:val="00C43358"/>
    <w:rsid w:val="00C4416A"/>
    <w:rsid w:val="00C44B61"/>
    <w:rsid w:val="00C4517A"/>
    <w:rsid w:val="00C454FE"/>
    <w:rsid w:val="00C455B4"/>
    <w:rsid w:val="00C46177"/>
    <w:rsid w:val="00C468ED"/>
    <w:rsid w:val="00C46948"/>
    <w:rsid w:val="00C47748"/>
    <w:rsid w:val="00C47780"/>
    <w:rsid w:val="00C47C6A"/>
    <w:rsid w:val="00C47E0D"/>
    <w:rsid w:val="00C47FA5"/>
    <w:rsid w:val="00C502B9"/>
    <w:rsid w:val="00C5047E"/>
    <w:rsid w:val="00C50E0C"/>
    <w:rsid w:val="00C50E3E"/>
    <w:rsid w:val="00C5120F"/>
    <w:rsid w:val="00C514CC"/>
    <w:rsid w:val="00C5217B"/>
    <w:rsid w:val="00C5224B"/>
    <w:rsid w:val="00C527DE"/>
    <w:rsid w:val="00C52925"/>
    <w:rsid w:val="00C52956"/>
    <w:rsid w:val="00C52AC1"/>
    <w:rsid w:val="00C52ADC"/>
    <w:rsid w:val="00C53616"/>
    <w:rsid w:val="00C53C39"/>
    <w:rsid w:val="00C54325"/>
    <w:rsid w:val="00C54847"/>
    <w:rsid w:val="00C54975"/>
    <w:rsid w:val="00C54ACE"/>
    <w:rsid w:val="00C54B9A"/>
    <w:rsid w:val="00C553ED"/>
    <w:rsid w:val="00C55891"/>
    <w:rsid w:val="00C571D8"/>
    <w:rsid w:val="00C57292"/>
    <w:rsid w:val="00C5752F"/>
    <w:rsid w:val="00C57A2C"/>
    <w:rsid w:val="00C57E4E"/>
    <w:rsid w:val="00C60288"/>
    <w:rsid w:val="00C6089E"/>
    <w:rsid w:val="00C60E86"/>
    <w:rsid w:val="00C61097"/>
    <w:rsid w:val="00C6163E"/>
    <w:rsid w:val="00C61ADD"/>
    <w:rsid w:val="00C6233E"/>
    <w:rsid w:val="00C625CE"/>
    <w:rsid w:val="00C626B9"/>
    <w:rsid w:val="00C628F7"/>
    <w:rsid w:val="00C62CCD"/>
    <w:rsid w:val="00C62F7A"/>
    <w:rsid w:val="00C63957"/>
    <w:rsid w:val="00C63C01"/>
    <w:rsid w:val="00C63E4A"/>
    <w:rsid w:val="00C63F19"/>
    <w:rsid w:val="00C641AF"/>
    <w:rsid w:val="00C64766"/>
    <w:rsid w:val="00C64E24"/>
    <w:rsid w:val="00C65693"/>
    <w:rsid w:val="00C65917"/>
    <w:rsid w:val="00C65A83"/>
    <w:rsid w:val="00C65D1A"/>
    <w:rsid w:val="00C65DF3"/>
    <w:rsid w:val="00C669B3"/>
    <w:rsid w:val="00C66B87"/>
    <w:rsid w:val="00C66C1F"/>
    <w:rsid w:val="00C66FAC"/>
    <w:rsid w:val="00C671BA"/>
    <w:rsid w:val="00C676CB"/>
    <w:rsid w:val="00C705F7"/>
    <w:rsid w:val="00C706B5"/>
    <w:rsid w:val="00C70EE3"/>
    <w:rsid w:val="00C71356"/>
    <w:rsid w:val="00C713A8"/>
    <w:rsid w:val="00C71907"/>
    <w:rsid w:val="00C71C9D"/>
    <w:rsid w:val="00C71F61"/>
    <w:rsid w:val="00C71FF7"/>
    <w:rsid w:val="00C7298A"/>
    <w:rsid w:val="00C72A64"/>
    <w:rsid w:val="00C72CB0"/>
    <w:rsid w:val="00C734A1"/>
    <w:rsid w:val="00C737B1"/>
    <w:rsid w:val="00C73831"/>
    <w:rsid w:val="00C7417C"/>
    <w:rsid w:val="00C74C6B"/>
    <w:rsid w:val="00C75043"/>
    <w:rsid w:val="00C750E5"/>
    <w:rsid w:val="00C75555"/>
    <w:rsid w:val="00C75A41"/>
    <w:rsid w:val="00C7601C"/>
    <w:rsid w:val="00C760B1"/>
    <w:rsid w:val="00C76868"/>
    <w:rsid w:val="00C76B14"/>
    <w:rsid w:val="00C76D9B"/>
    <w:rsid w:val="00C76E1C"/>
    <w:rsid w:val="00C771B4"/>
    <w:rsid w:val="00C7753E"/>
    <w:rsid w:val="00C7780F"/>
    <w:rsid w:val="00C77C59"/>
    <w:rsid w:val="00C806BE"/>
    <w:rsid w:val="00C8077D"/>
    <w:rsid w:val="00C80B6B"/>
    <w:rsid w:val="00C81048"/>
    <w:rsid w:val="00C8126D"/>
    <w:rsid w:val="00C816B3"/>
    <w:rsid w:val="00C81CA7"/>
    <w:rsid w:val="00C81CD9"/>
    <w:rsid w:val="00C81E2E"/>
    <w:rsid w:val="00C82085"/>
    <w:rsid w:val="00C82A55"/>
    <w:rsid w:val="00C83A6A"/>
    <w:rsid w:val="00C83AF4"/>
    <w:rsid w:val="00C83F0E"/>
    <w:rsid w:val="00C83F5A"/>
    <w:rsid w:val="00C84D92"/>
    <w:rsid w:val="00C854BA"/>
    <w:rsid w:val="00C85AAB"/>
    <w:rsid w:val="00C85B56"/>
    <w:rsid w:val="00C85BD9"/>
    <w:rsid w:val="00C86153"/>
    <w:rsid w:val="00C863D7"/>
    <w:rsid w:val="00C86662"/>
    <w:rsid w:val="00C86B58"/>
    <w:rsid w:val="00C8793E"/>
    <w:rsid w:val="00C87D7A"/>
    <w:rsid w:val="00C905F7"/>
    <w:rsid w:val="00C91027"/>
    <w:rsid w:val="00C932E6"/>
    <w:rsid w:val="00C93E90"/>
    <w:rsid w:val="00C93F87"/>
    <w:rsid w:val="00C93FCD"/>
    <w:rsid w:val="00C94034"/>
    <w:rsid w:val="00C94555"/>
    <w:rsid w:val="00C95010"/>
    <w:rsid w:val="00C956A4"/>
    <w:rsid w:val="00C95894"/>
    <w:rsid w:val="00C95A1F"/>
    <w:rsid w:val="00C95A72"/>
    <w:rsid w:val="00C95BE6"/>
    <w:rsid w:val="00C962B9"/>
    <w:rsid w:val="00C965C7"/>
    <w:rsid w:val="00C9716F"/>
    <w:rsid w:val="00C97C65"/>
    <w:rsid w:val="00C97FA0"/>
    <w:rsid w:val="00CA019C"/>
    <w:rsid w:val="00CA0325"/>
    <w:rsid w:val="00CA04A2"/>
    <w:rsid w:val="00CA04C7"/>
    <w:rsid w:val="00CA06C7"/>
    <w:rsid w:val="00CA09C4"/>
    <w:rsid w:val="00CA0F07"/>
    <w:rsid w:val="00CA144B"/>
    <w:rsid w:val="00CA14C4"/>
    <w:rsid w:val="00CA1A2A"/>
    <w:rsid w:val="00CA1B64"/>
    <w:rsid w:val="00CA1EB2"/>
    <w:rsid w:val="00CA2589"/>
    <w:rsid w:val="00CA3839"/>
    <w:rsid w:val="00CA39B1"/>
    <w:rsid w:val="00CA4213"/>
    <w:rsid w:val="00CA53DB"/>
    <w:rsid w:val="00CA558F"/>
    <w:rsid w:val="00CA627E"/>
    <w:rsid w:val="00CA66DE"/>
    <w:rsid w:val="00CA673F"/>
    <w:rsid w:val="00CA68D2"/>
    <w:rsid w:val="00CA6EF7"/>
    <w:rsid w:val="00CA73E8"/>
    <w:rsid w:val="00CA7537"/>
    <w:rsid w:val="00CA75FB"/>
    <w:rsid w:val="00CA765B"/>
    <w:rsid w:val="00CA7BC2"/>
    <w:rsid w:val="00CA7FD0"/>
    <w:rsid w:val="00CB0CF5"/>
    <w:rsid w:val="00CB0F26"/>
    <w:rsid w:val="00CB128D"/>
    <w:rsid w:val="00CB168F"/>
    <w:rsid w:val="00CB16FE"/>
    <w:rsid w:val="00CB1963"/>
    <w:rsid w:val="00CB1AC9"/>
    <w:rsid w:val="00CB2557"/>
    <w:rsid w:val="00CB2FFB"/>
    <w:rsid w:val="00CB321F"/>
    <w:rsid w:val="00CB3233"/>
    <w:rsid w:val="00CB3D7A"/>
    <w:rsid w:val="00CB47C5"/>
    <w:rsid w:val="00CB4D6D"/>
    <w:rsid w:val="00CB4E73"/>
    <w:rsid w:val="00CB4EF8"/>
    <w:rsid w:val="00CB687B"/>
    <w:rsid w:val="00CB76FF"/>
    <w:rsid w:val="00CB77B0"/>
    <w:rsid w:val="00CC0190"/>
    <w:rsid w:val="00CC01E7"/>
    <w:rsid w:val="00CC0559"/>
    <w:rsid w:val="00CC0788"/>
    <w:rsid w:val="00CC0A12"/>
    <w:rsid w:val="00CC0BC4"/>
    <w:rsid w:val="00CC0FFD"/>
    <w:rsid w:val="00CC139C"/>
    <w:rsid w:val="00CC175C"/>
    <w:rsid w:val="00CC24D6"/>
    <w:rsid w:val="00CC2534"/>
    <w:rsid w:val="00CC2FE9"/>
    <w:rsid w:val="00CC311D"/>
    <w:rsid w:val="00CC31EC"/>
    <w:rsid w:val="00CC31EF"/>
    <w:rsid w:val="00CC3344"/>
    <w:rsid w:val="00CC3536"/>
    <w:rsid w:val="00CC3993"/>
    <w:rsid w:val="00CC3F75"/>
    <w:rsid w:val="00CC4011"/>
    <w:rsid w:val="00CC427D"/>
    <w:rsid w:val="00CC42B3"/>
    <w:rsid w:val="00CC474A"/>
    <w:rsid w:val="00CC481A"/>
    <w:rsid w:val="00CC4C3C"/>
    <w:rsid w:val="00CC4C8C"/>
    <w:rsid w:val="00CC627E"/>
    <w:rsid w:val="00CC6912"/>
    <w:rsid w:val="00CC699B"/>
    <w:rsid w:val="00CC6EAA"/>
    <w:rsid w:val="00CC748F"/>
    <w:rsid w:val="00CC75BB"/>
    <w:rsid w:val="00CC7B81"/>
    <w:rsid w:val="00CC7C18"/>
    <w:rsid w:val="00CC7CBA"/>
    <w:rsid w:val="00CD0815"/>
    <w:rsid w:val="00CD0C18"/>
    <w:rsid w:val="00CD0EC1"/>
    <w:rsid w:val="00CD1006"/>
    <w:rsid w:val="00CD1164"/>
    <w:rsid w:val="00CD1640"/>
    <w:rsid w:val="00CD19CA"/>
    <w:rsid w:val="00CD1D5A"/>
    <w:rsid w:val="00CD1FAF"/>
    <w:rsid w:val="00CD2FD3"/>
    <w:rsid w:val="00CD3256"/>
    <w:rsid w:val="00CD380F"/>
    <w:rsid w:val="00CD396B"/>
    <w:rsid w:val="00CD4012"/>
    <w:rsid w:val="00CD45D2"/>
    <w:rsid w:val="00CD471F"/>
    <w:rsid w:val="00CD47E6"/>
    <w:rsid w:val="00CD602F"/>
    <w:rsid w:val="00CD6047"/>
    <w:rsid w:val="00CD60AB"/>
    <w:rsid w:val="00CD60D9"/>
    <w:rsid w:val="00CD6123"/>
    <w:rsid w:val="00CD621F"/>
    <w:rsid w:val="00CD6680"/>
    <w:rsid w:val="00CD68F0"/>
    <w:rsid w:val="00CD6962"/>
    <w:rsid w:val="00CD6C8D"/>
    <w:rsid w:val="00CD79EE"/>
    <w:rsid w:val="00CD7D09"/>
    <w:rsid w:val="00CE068F"/>
    <w:rsid w:val="00CE06CA"/>
    <w:rsid w:val="00CE0701"/>
    <w:rsid w:val="00CE0B15"/>
    <w:rsid w:val="00CE0BBF"/>
    <w:rsid w:val="00CE0EBB"/>
    <w:rsid w:val="00CE13FA"/>
    <w:rsid w:val="00CE1C3E"/>
    <w:rsid w:val="00CE1C87"/>
    <w:rsid w:val="00CE1EF6"/>
    <w:rsid w:val="00CE1FB9"/>
    <w:rsid w:val="00CE264B"/>
    <w:rsid w:val="00CE2712"/>
    <w:rsid w:val="00CE28F6"/>
    <w:rsid w:val="00CE2F10"/>
    <w:rsid w:val="00CE30DC"/>
    <w:rsid w:val="00CE30EC"/>
    <w:rsid w:val="00CE31D4"/>
    <w:rsid w:val="00CE3543"/>
    <w:rsid w:val="00CE3552"/>
    <w:rsid w:val="00CE38BC"/>
    <w:rsid w:val="00CE3CF5"/>
    <w:rsid w:val="00CE4916"/>
    <w:rsid w:val="00CE4A93"/>
    <w:rsid w:val="00CE4BAA"/>
    <w:rsid w:val="00CE4D21"/>
    <w:rsid w:val="00CE4DEA"/>
    <w:rsid w:val="00CE5C45"/>
    <w:rsid w:val="00CE5C7D"/>
    <w:rsid w:val="00CE5E06"/>
    <w:rsid w:val="00CE63EC"/>
    <w:rsid w:val="00CE6433"/>
    <w:rsid w:val="00CE6522"/>
    <w:rsid w:val="00CE71C8"/>
    <w:rsid w:val="00CE73A8"/>
    <w:rsid w:val="00CE7477"/>
    <w:rsid w:val="00CE748C"/>
    <w:rsid w:val="00CF04D6"/>
    <w:rsid w:val="00CF0997"/>
    <w:rsid w:val="00CF0FAC"/>
    <w:rsid w:val="00CF1898"/>
    <w:rsid w:val="00CF1D61"/>
    <w:rsid w:val="00CF2156"/>
    <w:rsid w:val="00CF218C"/>
    <w:rsid w:val="00CF239A"/>
    <w:rsid w:val="00CF2519"/>
    <w:rsid w:val="00CF3088"/>
    <w:rsid w:val="00CF38EC"/>
    <w:rsid w:val="00CF3AE4"/>
    <w:rsid w:val="00CF3F39"/>
    <w:rsid w:val="00CF44C7"/>
    <w:rsid w:val="00CF470C"/>
    <w:rsid w:val="00CF47B9"/>
    <w:rsid w:val="00CF4C6B"/>
    <w:rsid w:val="00CF5110"/>
    <w:rsid w:val="00CF52A8"/>
    <w:rsid w:val="00CF5357"/>
    <w:rsid w:val="00CF53AC"/>
    <w:rsid w:val="00CF629E"/>
    <w:rsid w:val="00CF63D1"/>
    <w:rsid w:val="00CF640F"/>
    <w:rsid w:val="00CF6495"/>
    <w:rsid w:val="00CF6504"/>
    <w:rsid w:val="00CF6EC1"/>
    <w:rsid w:val="00CF71F7"/>
    <w:rsid w:val="00CF79CC"/>
    <w:rsid w:val="00CF7D15"/>
    <w:rsid w:val="00CF7E2E"/>
    <w:rsid w:val="00CF7F4D"/>
    <w:rsid w:val="00D000A7"/>
    <w:rsid w:val="00D0023A"/>
    <w:rsid w:val="00D003F9"/>
    <w:rsid w:val="00D00D7E"/>
    <w:rsid w:val="00D00DE0"/>
    <w:rsid w:val="00D0122C"/>
    <w:rsid w:val="00D0132B"/>
    <w:rsid w:val="00D01733"/>
    <w:rsid w:val="00D02356"/>
    <w:rsid w:val="00D02E22"/>
    <w:rsid w:val="00D03488"/>
    <w:rsid w:val="00D03BC0"/>
    <w:rsid w:val="00D03C74"/>
    <w:rsid w:val="00D041FA"/>
    <w:rsid w:val="00D045B8"/>
    <w:rsid w:val="00D045DB"/>
    <w:rsid w:val="00D05706"/>
    <w:rsid w:val="00D057B9"/>
    <w:rsid w:val="00D05EFB"/>
    <w:rsid w:val="00D06475"/>
    <w:rsid w:val="00D06873"/>
    <w:rsid w:val="00D068D8"/>
    <w:rsid w:val="00D07A99"/>
    <w:rsid w:val="00D07D35"/>
    <w:rsid w:val="00D101DD"/>
    <w:rsid w:val="00D10BF9"/>
    <w:rsid w:val="00D10FC0"/>
    <w:rsid w:val="00D1186C"/>
    <w:rsid w:val="00D1194D"/>
    <w:rsid w:val="00D11CEE"/>
    <w:rsid w:val="00D11EE7"/>
    <w:rsid w:val="00D123B2"/>
    <w:rsid w:val="00D128E1"/>
    <w:rsid w:val="00D12A98"/>
    <w:rsid w:val="00D12AA8"/>
    <w:rsid w:val="00D12B7D"/>
    <w:rsid w:val="00D130CE"/>
    <w:rsid w:val="00D13AED"/>
    <w:rsid w:val="00D1485C"/>
    <w:rsid w:val="00D14C21"/>
    <w:rsid w:val="00D15E4C"/>
    <w:rsid w:val="00D1629C"/>
    <w:rsid w:val="00D1668A"/>
    <w:rsid w:val="00D16E37"/>
    <w:rsid w:val="00D17335"/>
    <w:rsid w:val="00D17CC7"/>
    <w:rsid w:val="00D17D74"/>
    <w:rsid w:val="00D202A5"/>
    <w:rsid w:val="00D20652"/>
    <w:rsid w:val="00D20684"/>
    <w:rsid w:val="00D20CE1"/>
    <w:rsid w:val="00D2231D"/>
    <w:rsid w:val="00D22D9E"/>
    <w:rsid w:val="00D22DF6"/>
    <w:rsid w:val="00D235DA"/>
    <w:rsid w:val="00D23682"/>
    <w:rsid w:val="00D23903"/>
    <w:rsid w:val="00D241AF"/>
    <w:rsid w:val="00D24B27"/>
    <w:rsid w:val="00D24FED"/>
    <w:rsid w:val="00D256A9"/>
    <w:rsid w:val="00D259D4"/>
    <w:rsid w:val="00D25B26"/>
    <w:rsid w:val="00D25DD4"/>
    <w:rsid w:val="00D261E2"/>
    <w:rsid w:val="00D26311"/>
    <w:rsid w:val="00D26411"/>
    <w:rsid w:val="00D26711"/>
    <w:rsid w:val="00D26856"/>
    <w:rsid w:val="00D26984"/>
    <w:rsid w:val="00D26C96"/>
    <w:rsid w:val="00D26FC4"/>
    <w:rsid w:val="00D2726D"/>
    <w:rsid w:val="00D30429"/>
    <w:rsid w:val="00D30AF9"/>
    <w:rsid w:val="00D30C0E"/>
    <w:rsid w:val="00D30F75"/>
    <w:rsid w:val="00D31601"/>
    <w:rsid w:val="00D31E0C"/>
    <w:rsid w:val="00D322E2"/>
    <w:rsid w:val="00D32688"/>
    <w:rsid w:val="00D332F9"/>
    <w:rsid w:val="00D33523"/>
    <w:rsid w:val="00D33918"/>
    <w:rsid w:val="00D33EB8"/>
    <w:rsid w:val="00D34915"/>
    <w:rsid w:val="00D34A49"/>
    <w:rsid w:val="00D34D8F"/>
    <w:rsid w:val="00D34F47"/>
    <w:rsid w:val="00D35BE1"/>
    <w:rsid w:val="00D35E19"/>
    <w:rsid w:val="00D36071"/>
    <w:rsid w:val="00D360AF"/>
    <w:rsid w:val="00D36220"/>
    <w:rsid w:val="00D36B9C"/>
    <w:rsid w:val="00D36BBF"/>
    <w:rsid w:val="00D36C5C"/>
    <w:rsid w:val="00D3733D"/>
    <w:rsid w:val="00D3779E"/>
    <w:rsid w:val="00D37937"/>
    <w:rsid w:val="00D37CF3"/>
    <w:rsid w:val="00D37EF0"/>
    <w:rsid w:val="00D400CD"/>
    <w:rsid w:val="00D400D5"/>
    <w:rsid w:val="00D4044D"/>
    <w:rsid w:val="00D40535"/>
    <w:rsid w:val="00D4066D"/>
    <w:rsid w:val="00D4089A"/>
    <w:rsid w:val="00D409D1"/>
    <w:rsid w:val="00D40C9C"/>
    <w:rsid w:val="00D40CE0"/>
    <w:rsid w:val="00D40F1D"/>
    <w:rsid w:val="00D40FE0"/>
    <w:rsid w:val="00D41282"/>
    <w:rsid w:val="00D41B0B"/>
    <w:rsid w:val="00D41C8A"/>
    <w:rsid w:val="00D41F28"/>
    <w:rsid w:val="00D4241C"/>
    <w:rsid w:val="00D42515"/>
    <w:rsid w:val="00D427AE"/>
    <w:rsid w:val="00D42813"/>
    <w:rsid w:val="00D428F2"/>
    <w:rsid w:val="00D42AFF"/>
    <w:rsid w:val="00D431FA"/>
    <w:rsid w:val="00D43344"/>
    <w:rsid w:val="00D4345D"/>
    <w:rsid w:val="00D441E6"/>
    <w:rsid w:val="00D449A6"/>
    <w:rsid w:val="00D44F4F"/>
    <w:rsid w:val="00D456C4"/>
    <w:rsid w:val="00D45793"/>
    <w:rsid w:val="00D45AF3"/>
    <w:rsid w:val="00D46184"/>
    <w:rsid w:val="00D46499"/>
    <w:rsid w:val="00D46F2A"/>
    <w:rsid w:val="00D47338"/>
    <w:rsid w:val="00D47440"/>
    <w:rsid w:val="00D4750F"/>
    <w:rsid w:val="00D5029C"/>
    <w:rsid w:val="00D50378"/>
    <w:rsid w:val="00D5135B"/>
    <w:rsid w:val="00D5174F"/>
    <w:rsid w:val="00D519BD"/>
    <w:rsid w:val="00D51D9D"/>
    <w:rsid w:val="00D51EB7"/>
    <w:rsid w:val="00D51F54"/>
    <w:rsid w:val="00D52168"/>
    <w:rsid w:val="00D5216C"/>
    <w:rsid w:val="00D52331"/>
    <w:rsid w:val="00D525DB"/>
    <w:rsid w:val="00D5262E"/>
    <w:rsid w:val="00D5382A"/>
    <w:rsid w:val="00D5433D"/>
    <w:rsid w:val="00D5484E"/>
    <w:rsid w:val="00D55049"/>
    <w:rsid w:val="00D555C3"/>
    <w:rsid w:val="00D55958"/>
    <w:rsid w:val="00D55DD0"/>
    <w:rsid w:val="00D55EB8"/>
    <w:rsid w:val="00D56AA3"/>
    <w:rsid w:val="00D573CF"/>
    <w:rsid w:val="00D5781D"/>
    <w:rsid w:val="00D5795B"/>
    <w:rsid w:val="00D57E5F"/>
    <w:rsid w:val="00D57F5C"/>
    <w:rsid w:val="00D60099"/>
    <w:rsid w:val="00D60244"/>
    <w:rsid w:val="00D6174E"/>
    <w:rsid w:val="00D61816"/>
    <w:rsid w:val="00D61954"/>
    <w:rsid w:val="00D61971"/>
    <w:rsid w:val="00D61A46"/>
    <w:rsid w:val="00D61ABB"/>
    <w:rsid w:val="00D61C6C"/>
    <w:rsid w:val="00D6253E"/>
    <w:rsid w:val="00D62CE1"/>
    <w:rsid w:val="00D63175"/>
    <w:rsid w:val="00D63648"/>
    <w:rsid w:val="00D6371A"/>
    <w:rsid w:val="00D63A2E"/>
    <w:rsid w:val="00D63B80"/>
    <w:rsid w:val="00D63F34"/>
    <w:rsid w:val="00D640F0"/>
    <w:rsid w:val="00D64C56"/>
    <w:rsid w:val="00D64EAA"/>
    <w:rsid w:val="00D653DC"/>
    <w:rsid w:val="00D660DE"/>
    <w:rsid w:val="00D66862"/>
    <w:rsid w:val="00D6697F"/>
    <w:rsid w:val="00D66DDF"/>
    <w:rsid w:val="00D66F9E"/>
    <w:rsid w:val="00D670B2"/>
    <w:rsid w:val="00D672B4"/>
    <w:rsid w:val="00D67418"/>
    <w:rsid w:val="00D6750F"/>
    <w:rsid w:val="00D67F3F"/>
    <w:rsid w:val="00D700B2"/>
    <w:rsid w:val="00D700DA"/>
    <w:rsid w:val="00D7045B"/>
    <w:rsid w:val="00D70A16"/>
    <w:rsid w:val="00D70FE4"/>
    <w:rsid w:val="00D7131A"/>
    <w:rsid w:val="00D71FB1"/>
    <w:rsid w:val="00D7259A"/>
    <w:rsid w:val="00D7279A"/>
    <w:rsid w:val="00D72957"/>
    <w:rsid w:val="00D729EE"/>
    <w:rsid w:val="00D73613"/>
    <w:rsid w:val="00D73A5E"/>
    <w:rsid w:val="00D74573"/>
    <w:rsid w:val="00D749E7"/>
    <w:rsid w:val="00D74BCF"/>
    <w:rsid w:val="00D74BFA"/>
    <w:rsid w:val="00D74C5B"/>
    <w:rsid w:val="00D74CEC"/>
    <w:rsid w:val="00D75154"/>
    <w:rsid w:val="00D75185"/>
    <w:rsid w:val="00D754DE"/>
    <w:rsid w:val="00D7565C"/>
    <w:rsid w:val="00D758F8"/>
    <w:rsid w:val="00D76939"/>
    <w:rsid w:val="00D76F7F"/>
    <w:rsid w:val="00D77650"/>
    <w:rsid w:val="00D77827"/>
    <w:rsid w:val="00D77B66"/>
    <w:rsid w:val="00D77DF0"/>
    <w:rsid w:val="00D80202"/>
    <w:rsid w:val="00D8047B"/>
    <w:rsid w:val="00D8178E"/>
    <w:rsid w:val="00D81B3D"/>
    <w:rsid w:val="00D8227C"/>
    <w:rsid w:val="00D8300A"/>
    <w:rsid w:val="00D83069"/>
    <w:rsid w:val="00D83475"/>
    <w:rsid w:val="00D8429A"/>
    <w:rsid w:val="00D8490E"/>
    <w:rsid w:val="00D84928"/>
    <w:rsid w:val="00D84980"/>
    <w:rsid w:val="00D84C10"/>
    <w:rsid w:val="00D84E73"/>
    <w:rsid w:val="00D85581"/>
    <w:rsid w:val="00D85AC9"/>
    <w:rsid w:val="00D85CDC"/>
    <w:rsid w:val="00D85DE2"/>
    <w:rsid w:val="00D867B1"/>
    <w:rsid w:val="00D86852"/>
    <w:rsid w:val="00D8687E"/>
    <w:rsid w:val="00D86A5E"/>
    <w:rsid w:val="00D874C5"/>
    <w:rsid w:val="00D87662"/>
    <w:rsid w:val="00D90538"/>
    <w:rsid w:val="00D9089D"/>
    <w:rsid w:val="00D916C6"/>
    <w:rsid w:val="00D91833"/>
    <w:rsid w:val="00D91F6C"/>
    <w:rsid w:val="00D921C2"/>
    <w:rsid w:val="00D922E0"/>
    <w:rsid w:val="00D92A8E"/>
    <w:rsid w:val="00D92FC1"/>
    <w:rsid w:val="00D9322D"/>
    <w:rsid w:val="00D9342D"/>
    <w:rsid w:val="00D938BE"/>
    <w:rsid w:val="00D93C6C"/>
    <w:rsid w:val="00D93F69"/>
    <w:rsid w:val="00D940A8"/>
    <w:rsid w:val="00D94312"/>
    <w:rsid w:val="00D94CC9"/>
    <w:rsid w:val="00D94EC5"/>
    <w:rsid w:val="00D952AF"/>
    <w:rsid w:val="00D95B70"/>
    <w:rsid w:val="00D95F2C"/>
    <w:rsid w:val="00D96498"/>
    <w:rsid w:val="00D97355"/>
    <w:rsid w:val="00D975BF"/>
    <w:rsid w:val="00DA0957"/>
    <w:rsid w:val="00DA0CFF"/>
    <w:rsid w:val="00DA1162"/>
    <w:rsid w:val="00DA11A7"/>
    <w:rsid w:val="00DA1647"/>
    <w:rsid w:val="00DA19E7"/>
    <w:rsid w:val="00DA1F31"/>
    <w:rsid w:val="00DA22B2"/>
    <w:rsid w:val="00DA2715"/>
    <w:rsid w:val="00DA2AA2"/>
    <w:rsid w:val="00DA2BCB"/>
    <w:rsid w:val="00DA2CF3"/>
    <w:rsid w:val="00DA392E"/>
    <w:rsid w:val="00DA4F2D"/>
    <w:rsid w:val="00DA50AD"/>
    <w:rsid w:val="00DA5109"/>
    <w:rsid w:val="00DA60AC"/>
    <w:rsid w:val="00DA60E7"/>
    <w:rsid w:val="00DA6C9A"/>
    <w:rsid w:val="00DA6D63"/>
    <w:rsid w:val="00DA6DC1"/>
    <w:rsid w:val="00DA75CC"/>
    <w:rsid w:val="00DA79B2"/>
    <w:rsid w:val="00DA7B50"/>
    <w:rsid w:val="00DB0524"/>
    <w:rsid w:val="00DB0693"/>
    <w:rsid w:val="00DB07A1"/>
    <w:rsid w:val="00DB0D1A"/>
    <w:rsid w:val="00DB0E52"/>
    <w:rsid w:val="00DB119C"/>
    <w:rsid w:val="00DB126E"/>
    <w:rsid w:val="00DB1617"/>
    <w:rsid w:val="00DB164E"/>
    <w:rsid w:val="00DB1A08"/>
    <w:rsid w:val="00DB1C7F"/>
    <w:rsid w:val="00DB232E"/>
    <w:rsid w:val="00DB2643"/>
    <w:rsid w:val="00DB275A"/>
    <w:rsid w:val="00DB2802"/>
    <w:rsid w:val="00DB35E5"/>
    <w:rsid w:val="00DB38BC"/>
    <w:rsid w:val="00DB3B8F"/>
    <w:rsid w:val="00DB3D72"/>
    <w:rsid w:val="00DB3E0A"/>
    <w:rsid w:val="00DB431E"/>
    <w:rsid w:val="00DB4B40"/>
    <w:rsid w:val="00DB51D9"/>
    <w:rsid w:val="00DB5208"/>
    <w:rsid w:val="00DB5DAB"/>
    <w:rsid w:val="00DB63E3"/>
    <w:rsid w:val="00DB64FC"/>
    <w:rsid w:val="00DB65A5"/>
    <w:rsid w:val="00DB6697"/>
    <w:rsid w:val="00DB688E"/>
    <w:rsid w:val="00DB6E95"/>
    <w:rsid w:val="00DB7034"/>
    <w:rsid w:val="00DB7226"/>
    <w:rsid w:val="00DB72FA"/>
    <w:rsid w:val="00DB76C8"/>
    <w:rsid w:val="00DB76DC"/>
    <w:rsid w:val="00DB779F"/>
    <w:rsid w:val="00DB78BE"/>
    <w:rsid w:val="00DB7925"/>
    <w:rsid w:val="00DB79A5"/>
    <w:rsid w:val="00DB7B09"/>
    <w:rsid w:val="00DC005E"/>
    <w:rsid w:val="00DC0AA2"/>
    <w:rsid w:val="00DC0BAE"/>
    <w:rsid w:val="00DC0C36"/>
    <w:rsid w:val="00DC1426"/>
    <w:rsid w:val="00DC1589"/>
    <w:rsid w:val="00DC18F8"/>
    <w:rsid w:val="00DC1ABE"/>
    <w:rsid w:val="00DC1ACE"/>
    <w:rsid w:val="00DC1C8C"/>
    <w:rsid w:val="00DC22B5"/>
    <w:rsid w:val="00DC27EE"/>
    <w:rsid w:val="00DC2CE9"/>
    <w:rsid w:val="00DC37C3"/>
    <w:rsid w:val="00DC48BD"/>
    <w:rsid w:val="00DC49CF"/>
    <w:rsid w:val="00DC54D6"/>
    <w:rsid w:val="00DC5D9C"/>
    <w:rsid w:val="00DC6191"/>
    <w:rsid w:val="00DC6244"/>
    <w:rsid w:val="00DC63E8"/>
    <w:rsid w:val="00DC6587"/>
    <w:rsid w:val="00DC6A45"/>
    <w:rsid w:val="00DC6D34"/>
    <w:rsid w:val="00DC70F4"/>
    <w:rsid w:val="00DC75FC"/>
    <w:rsid w:val="00DC7673"/>
    <w:rsid w:val="00DC7FB4"/>
    <w:rsid w:val="00DD16DE"/>
    <w:rsid w:val="00DD205C"/>
    <w:rsid w:val="00DD20B3"/>
    <w:rsid w:val="00DD25D8"/>
    <w:rsid w:val="00DD2996"/>
    <w:rsid w:val="00DD2B61"/>
    <w:rsid w:val="00DD330B"/>
    <w:rsid w:val="00DD360A"/>
    <w:rsid w:val="00DD3BAA"/>
    <w:rsid w:val="00DD3FF7"/>
    <w:rsid w:val="00DD45BB"/>
    <w:rsid w:val="00DD4EBB"/>
    <w:rsid w:val="00DD50E9"/>
    <w:rsid w:val="00DD51D0"/>
    <w:rsid w:val="00DD5B65"/>
    <w:rsid w:val="00DD5FD1"/>
    <w:rsid w:val="00DD6627"/>
    <w:rsid w:val="00DD695D"/>
    <w:rsid w:val="00DD6A20"/>
    <w:rsid w:val="00DD6C46"/>
    <w:rsid w:val="00DD70B3"/>
    <w:rsid w:val="00DE00F0"/>
    <w:rsid w:val="00DE0266"/>
    <w:rsid w:val="00DE02F5"/>
    <w:rsid w:val="00DE06EF"/>
    <w:rsid w:val="00DE0C46"/>
    <w:rsid w:val="00DE112C"/>
    <w:rsid w:val="00DE1BDD"/>
    <w:rsid w:val="00DE1C40"/>
    <w:rsid w:val="00DE20E6"/>
    <w:rsid w:val="00DE251D"/>
    <w:rsid w:val="00DE275F"/>
    <w:rsid w:val="00DE3DF5"/>
    <w:rsid w:val="00DE4052"/>
    <w:rsid w:val="00DE426A"/>
    <w:rsid w:val="00DE4357"/>
    <w:rsid w:val="00DE4E43"/>
    <w:rsid w:val="00DE4EBD"/>
    <w:rsid w:val="00DE5012"/>
    <w:rsid w:val="00DE5265"/>
    <w:rsid w:val="00DE52ED"/>
    <w:rsid w:val="00DE5499"/>
    <w:rsid w:val="00DE5BD8"/>
    <w:rsid w:val="00DE5BF0"/>
    <w:rsid w:val="00DE5DB5"/>
    <w:rsid w:val="00DE66D0"/>
    <w:rsid w:val="00DE673F"/>
    <w:rsid w:val="00DE730D"/>
    <w:rsid w:val="00DE73CC"/>
    <w:rsid w:val="00DE7A0B"/>
    <w:rsid w:val="00DE7B2A"/>
    <w:rsid w:val="00DF0805"/>
    <w:rsid w:val="00DF0B27"/>
    <w:rsid w:val="00DF0C5C"/>
    <w:rsid w:val="00DF0CF2"/>
    <w:rsid w:val="00DF115A"/>
    <w:rsid w:val="00DF11E7"/>
    <w:rsid w:val="00DF13FA"/>
    <w:rsid w:val="00DF1C6F"/>
    <w:rsid w:val="00DF1F81"/>
    <w:rsid w:val="00DF2085"/>
    <w:rsid w:val="00DF22DF"/>
    <w:rsid w:val="00DF2629"/>
    <w:rsid w:val="00DF33DF"/>
    <w:rsid w:val="00DF370A"/>
    <w:rsid w:val="00DF38B3"/>
    <w:rsid w:val="00DF3A9A"/>
    <w:rsid w:val="00DF4B71"/>
    <w:rsid w:val="00DF4C0F"/>
    <w:rsid w:val="00DF4F83"/>
    <w:rsid w:val="00DF5318"/>
    <w:rsid w:val="00DF588B"/>
    <w:rsid w:val="00DF5A1C"/>
    <w:rsid w:val="00DF5CCE"/>
    <w:rsid w:val="00DF6329"/>
    <w:rsid w:val="00DF7D24"/>
    <w:rsid w:val="00E00223"/>
    <w:rsid w:val="00E003DF"/>
    <w:rsid w:val="00E00EB1"/>
    <w:rsid w:val="00E01B40"/>
    <w:rsid w:val="00E02224"/>
    <w:rsid w:val="00E027B1"/>
    <w:rsid w:val="00E03153"/>
    <w:rsid w:val="00E03178"/>
    <w:rsid w:val="00E03C63"/>
    <w:rsid w:val="00E04523"/>
    <w:rsid w:val="00E058A7"/>
    <w:rsid w:val="00E05F7E"/>
    <w:rsid w:val="00E064BA"/>
    <w:rsid w:val="00E06C61"/>
    <w:rsid w:val="00E07855"/>
    <w:rsid w:val="00E07AA3"/>
    <w:rsid w:val="00E10887"/>
    <w:rsid w:val="00E10C15"/>
    <w:rsid w:val="00E10EA5"/>
    <w:rsid w:val="00E11370"/>
    <w:rsid w:val="00E113B2"/>
    <w:rsid w:val="00E1165C"/>
    <w:rsid w:val="00E11B26"/>
    <w:rsid w:val="00E11BBA"/>
    <w:rsid w:val="00E11F7A"/>
    <w:rsid w:val="00E1230C"/>
    <w:rsid w:val="00E1255B"/>
    <w:rsid w:val="00E1267F"/>
    <w:rsid w:val="00E127A1"/>
    <w:rsid w:val="00E1300F"/>
    <w:rsid w:val="00E133B4"/>
    <w:rsid w:val="00E1373D"/>
    <w:rsid w:val="00E14148"/>
    <w:rsid w:val="00E1462C"/>
    <w:rsid w:val="00E15D49"/>
    <w:rsid w:val="00E164E6"/>
    <w:rsid w:val="00E16874"/>
    <w:rsid w:val="00E175BB"/>
    <w:rsid w:val="00E17769"/>
    <w:rsid w:val="00E17E80"/>
    <w:rsid w:val="00E210C5"/>
    <w:rsid w:val="00E21D20"/>
    <w:rsid w:val="00E21F72"/>
    <w:rsid w:val="00E2236C"/>
    <w:rsid w:val="00E23184"/>
    <w:rsid w:val="00E23E7A"/>
    <w:rsid w:val="00E24C11"/>
    <w:rsid w:val="00E25290"/>
    <w:rsid w:val="00E254BA"/>
    <w:rsid w:val="00E25C36"/>
    <w:rsid w:val="00E25DB5"/>
    <w:rsid w:val="00E26C85"/>
    <w:rsid w:val="00E2701B"/>
    <w:rsid w:val="00E27047"/>
    <w:rsid w:val="00E272A7"/>
    <w:rsid w:val="00E274A1"/>
    <w:rsid w:val="00E276AE"/>
    <w:rsid w:val="00E2777E"/>
    <w:rsid w:val="00E279E4"/>
    <w:rsid w:val="00E27B20"/>
    <w:rsid w:val="00E27B52"/>
    <w:rsid w:val="00E30036"/>
    <w:rsid w:val="00E30293"/>
    <w:rsid w:val="00E30680"/>
    <w:rsid w:val="00E30AC3"/>
    <w:rsid w:val="00E30B22"/>
    <w:rsid w:val="00E31B1B"/>
    <w:rsid w:val="00E31B76"/>
    <w:rsid w:val="00E31CBC"/>
    <w:rsid w:val="00E323E1"/>
    <w:rsid w:val="00E32411"/>
    <w:rsid w:val="00E32B58"/>
    <w:rsid w:val="00E32E7F"/>
    <w:rsid w:val="00E332C4"/>
    <w:rsid w:val="00E337D8"/>
    <w:rsid w:val="00E33FC4"/>
    <w:rsid w:val="00E34357"/>
    <w:rsid w:val="00E344D5"/>
    <w:rsid w:val="00E3481C"/>
    <w:rsid w:val="00E34950"/>
    <w:rsid w:val="00E349BC"/>
    <w:rsid w:val="00E34BB9"/>
    <w:rsid w:val="00E352D5"/>
    <w:rsid w:val="00E353A0"/>
    <w:rsid w:val="00E35948"/>
    <w:rsid w:val="00E360D7"/>
    <w:rsid w:val="00E367A9"/>
    <w:rsid w:val="00E370AB"/>
    <w:rsid w:val="00E372CB"/>
    <w:rsid w:val="00E3780B"/>
    <w:rsid w:val="00E37A81"/>
    <w:rsid w:val="00E37C73"/>
    <w:rsid w:val="00E37D20"/>
    <w:rsid w:val="00E40749"/>
    <w:rsid w:val="00E40876"/>
    <w:rsid w:val="00E40E55"/>
    <w:rsid w:val="00E40E75"/>
    <w:rsid w:val="00E41013"/>
    <w:rsid w:val="00E41CD3"/>
    <w:rsid w:val="00E42289"/>
    <w:rsid w:val="00E4260F"/>
    <w:rsid w:val="00E42A4D"/>
    <w:rsid w:val="00E435C7"/>
    <w:rsid w:val="00E43609"/>
    <w:rsid w:val="00E4366B"/>
    <w:rsid w:val="00E4480E"/>
    <w:rsid w:val="00E4499A"/>
    <w:rsid w:val="00E44F51"/>
    <w:rsid w:val="00E45276"/>
    <w:rsid w:val="00E454FB"/>
    <w:rsid w:val="00E45803"/>
    <w:rsid w:val="00E45832"/>
    <w:rsid w:val="00E45B6B"/>
    <w:rsid w:val="00E45F4E"/>
    <w:rsid w:val="00E4667D"/>
    <w:rsid w:val="00E467B7"/>
    <w:rsid w:val="00E46F0C"/>
    <w:rsid w:val="00E47F27"/>
    <w:rsid w:val="00E50216"/>
    <w:rsid w:val="00E509BC"/>
    <w:rsid w:val="00E50CC3"/>
    <w:rsid w:val="00E50EB2"/>
    <w:rsid w:val="00E51DB8"/>
    <w:rsid w:val="00E52072"/>
    <w:rsid w:val="00E527DD"/>
    <w:rsid w:val="00E5287D"/>
    <w:rsid w:val="00E529F9"/>
    <w:rsid w:val="00E52B3A"/>
    <w:rsid w:val="00E53019"/>
    <w:rsid w:val="00E53199"/>
    <w:rsid w:val="00E533C3"/>
    <w:rsid w:val="00E53795"/>
    <w:rsid w:val="00E53D14"/>
    <w:rsid w:val="00E53D32"/>
    <w:rsid w:val="00E53E7E"/>
    <w:rsid w:val="00E54508"/>
    <w:rsid w:val="00E546D1"/>
    <w:rsid w:val="00E5472A"/>
    <w:rsid w:val="00E54CFD"/>
    <w:rsid w:val="00E550AD"/>
    <w:rsid w:val="00E551C1"/>
    <w:rsid w:val="00E55923"/>
    <w:rsid w:val="00E55B05"/>
    <w:rsid w:val="00E55B61"/>
    <w:rsid w:val="00E55C08"/>
    <w:rsid w:val="00E562C8"/>
    <w:rsid w:val="00E5682D"/>
    <w:rsid w:val="00E56992"/>
    <w:rsid w:val="00E569C4"/>
    <w:rsid w:val="00E57051"/>
    <w:rsid w:val="00E574B3"/>
    <w:rsid w:val="00E576A7"/>
    <w:rsid w:val="00E57831"/>
    <w:rsid w:val="00E57A14"/>
    <w:rsid w:val="00E57D39"/>
    <w:rsid w:val="00E57FCC"/>
    <w:rsid w:val="00E60C69"/>
    <w:rsid w:val="00E61369"/>
    <w:rsid w:val="00E614FB"/>
    <w:rsid w:val="00E616B4"/>
    <w:rsid w:val="00E618E5"/>
    <w:rsid w:val="00E622D8"/>
    <w:rsid w:val="00E627E5"/>
    <w:rsid w:val="00E6281F"/>
    <w:rsid w:val="00E62F55"/>
    <w:rsid w:val="00E6310F"/>
    <w:rsid w:val="00E631CA"/>
    <w:rsid w:val="00E63394"/>
    <w:rsid w:val="00E63D7B"/>
    <w:rsid w:val="00E63F94"/>
    <w:rsid w:val="00E64353"/>
    <w:rsid w:val="00E6460E"/>
    <w:rsid w:val="00E64B0D"/>
    <w:rsid w:val="00E64CFE"/>
    <w:rsid w:val="00E64EE1"/>
    <w:rsid w:val="00E65066"/>
    <w:rsid w:val="00E65423"/>
    <w:rsid w:val="00E657D9"/>
    <w:rsid w:val="00E66030"/>
    <w:rsid w:val="00E662B7"/>
    <w:rsid w:val="00E6656C"/>
    <w:rsid w:val="00E66ED9"/>
    <w:rsid w:val="00E6774A"/>
    <w:rsid w:val="00E67A51"/>
    <w:rsid w:val="00E67DDA"/>
    <w:rsid w:val="00E67EF9"/>
    <w:rsid w:val="00E67EFD"/>
    <w:rsid w:val="00E67FE0"/>
    <w:rsid w:val="00E70008"/>
    <w:rsid w:val="00E70286"/>
    <w:rsid w:val="00E71195"/>
    <w:rsid w:val="00E71614"/>
    <w:rsid w:val="00E71AB5"/>
    <w:rsid w:val="00E71E3D"/>
    <w:rsid w:val="00E71ED3"/>
    <w:rsid w:val="00E725B1"/>
    <w:rsid w:val="00E72621"/>
    <w:rsid w:val="00E7277D"/>
    <w:rsid w:val="00E7279E"/>
    <w:rsid w:val="00E7294C"/>
    <w:rsid w:val="00E72F1A"/>
    <w:rsid w:val="00E7364D"/>
    <w:rsid w:val="00E73699"/>
    <w:rsid w:val="00E7380B"/>
    <w:rsid w:val="00E73C20"/>
    <w:rsid w:val="00E74147"/>
    <w:rsid w:val="00E742F8"/>
    <w:rsid w:val="00E745BA"/>
    <w:rsid w:val="00E745DC"/>
    <w:rsid w:val="00E749BB"/>
    <w:rsid w:val="00E74BA8"/>
    <w:rsid w:val="00E752DB"/>
    <w:rsid w:val="00E7542C"/>
    <w:rsid w:val="00E75476"/>
    <w:rsid w:val="00E75488"/>
    <w:rsid w:val="00E755EB"/>
    <w:rsid w:val="00E7571B"/>
    <w:rsid w:val="00E76EF4"/>
    <w:rsid w:val="00E7732F"/>
    <w:rsid w:val="00E776D3"/>
    <w:rsid w:val="00E77769"/>
    <w:rsid w:val="00E779B6"/>
    <w:rsid w:val="00E77BF8"/>
    <w:rsid w:val="00E77CBB"/>
    <w:rsid w:val="00E804C7"/>
    <w:rsid w:val="00E805DA"/>
    <w:rsid w:val="00E80F5C"/>
    <w:rsid w:val="00E81042"/>
    <w:rsid w:val="00E810CE"/>
    <w:rsid w:val="00E812F3"/>
    <w:rsid w:val="00E813B3"/>
    <w:rsid w:val="00E81957"/>
    <w:rsid w:val="00E81F15"/>
    <w:rsid w:val="00E82062"/>
    <w:rsid w:val="00E82444"/>
    <w:rsid w:val="00E83857"/>
    <w:rsid w:val="00E839B5"/>
    <w:rsid w:val="00E83A57"/>
    <w:rsid w:val="00E83DBD"/>
    <w:rsid w:val="00E841DE"/>
    <w:rsid w:val="00E8454C"/>
    <w:rsid w:val="00E84576"/>
    <w:rsid w:val="00E847EF"/>
    <w:rsid w:val="00E849CA"/>
    <w:rsid w:val="00E84CD3"/>
    <w:rsid w:val="00E8510F"/>
    <w:rsid w:val="00E85F24"/>
    <w:rsid w:val="00E85F9A"/>
    <w:rsid w:val="00E86795"/>
    <w:rsid w:val="00E87FAF"/>
    <w:rsid w:val="00E900F8"/>
    <w:rsid w:val="00E9064D"/>
    <w:rsid w:val="00E907E9"/>
    <w:rsid w:val="00E90ADE"/>
    <w:rsid w:val="00E90E2E"/>
    <w:rsid w:val="00E90EA3"/>
    <w:rsid w:val="00E91052"/>
    <w:rsid w:val="00E912F9"/>
    <w:rsid w:val="00E91436"/>
    <w:rsid w:val="00E918BD"/>
    <w:rsid w:val="00E91DDC"/>
    <w:rsid w:val="00E91E96"/>
    <w:rsid w:val="00E91F28"/>
    <w:rsid w:val="00E92699"/>
    <w:rsid w:val="00E93682"/>
    <w:rsid w:val="00E9394D"/>
    <w:rsid w:val="00E941BC"/>
    <w:rsid w:val="00E944CC"/>
    <w:rsid w:val="00E94587"/>
    <w:rsid w:val="00E948AA"/>
    <w:rsid w:val="00E948D8"/>
    <w:rsid w:val="00E949CD"/>
    <w:rsid w:val="00E94A58"/>
    <w:rsid w:val="00E94C44"/>
    <w:rsid w:val="00E94F50"/>
    <w:rsid w:val="00E94F7D"/>
    <w:rsid w:val="00E95656"/>
    <w:rsid w:val="00E95892"/>
    <w:rsid w:val="00E9589E"/>
    <w:rsid w:val="00E9592D"/>
    <w:rsid w:val="00E95D16"/>
    <w:rsid w:val="00E9603D"/>
    <w:rsid w:val="00E96242"/>
    <w:rsid w:val="00E96FE4"/>
    <w:rsid w:val="00E9716E"/>
    <w:rsid w:val="00E972B3"/>
    <w:rsid w:val="00E97D8E"/>
    <w:rsid w:val="00E97F3B"/>
    <w:rsid w:val="00EA0161"/>
    <w:rsid w:val="00EA0378"/>
    <w:rsid w:val="00EA078B"/>
    <w:rsid w:val="00EA0D1B"/>
    <w:rsid w:val="00EA0D6B"/>
    <w:rsid w:val="00EA0F39"/>
    <w:rsid w:val="00EA13D0"/>
    <w:rsid w:val="00EA1F1E"/>
    <w:rsid w:val="00EA1F49"/>
    <w:rsid w:val="00EA20A7"/>
    <w:rsid w:val="00EA3D1C"/>
    <w:rsid w:val="00EA3FD0"/>
    <w:rsid w:val="00EA4DE9"/>
    <w:rsid w:val="00EA4E30"/>
    <w:rsid w:val="00EA4F4B"/>
    <w:rsid w:val="00EA520C"/>
    <w:rsid w:val="00EA53CF"/>
    <w:rsid w:val="00EA56F3"/>
    <w:rsid w:val="00EA5D8A"/>
    <w:rsid w:val="00EA6496"/>
    <w:rsid w:val="00EA6968"/>
    <w:rsid w:val="00EA6CC9"/>
    <w:rsid w:val="00EB0143"/>
    <w:rsid w:val="00EB038C"/>
    <w:rsid w:val="00EB0573"/>
    <w:rsid w:val="00EB0929"/>
    <w:rsid w:val="00EB0E67"/>
    <w:rsid w:val="00EB14C4"/>
    <w:rsid w:val="00EB18E3"/>
    <w:rsid w:val="00EB1CF8"/>
    <w:rsid w:val="00EB2260"/>
    <w:rsid w:val="00EB2CB6"/>
    <w:rsid w:val="00EB2E35"/>
    <w:rsid w:val="00EB3C8D"/>
    <w:rsid w:val="00EB408F"/>
    <w:rsid w:val="00EB43B8"/>
    <w:rsid w:val="00EB43C7"/>
    <w:rsid w:val="00EB4A71"/>
    <w:rsid w:val="00EB4BDE"/>
    <w:rsid w:val="00EB4D88"/>
    <w:rsid w:val="00EB51A4"/>
    <w:rsid w:val="00EB5B78"/>
    <w:rsid w:val="00EB5DC3"/>
    <w:rsid w:val="00EB6039"/>
    <w:rsid w:val="00EB63CD"/>
    <w:rsid w:val="00EB641C"/>
    <w:rsid w:val="00EB6469"/>
    <w:rsid w:val="00EB6A7E"/>
    <w:rsid w:val="00EB6B32"/>
    <w:rsid w:val="00EB6B77"/>
    <w:rsid w:val="00EB6C69"/>
    <w:rsid w:val="00EB6EC4"/>
    <w:rsid w:val="00EB6F5B"/>
    <w:rsid w:val="00EB72D5"/>
    <w:rsid w:val="00EB7731"/>
    <w:rsid w:val="00EB7A7E"/>
    <w:rsid w:val="00EB7DDE"/>
    <w:rsid w:val="00EB7F15"/>
    <w:rsid w:val="00EC060C"/>
    <w:rsid w:val="00EC0E1C"/>
    <w:rsid w:val="00EC139E"/>
    <w:rsid w:val="00EC13B3"/>
    <w:rsid w:val="00EC17DC"/>
    <w:rsid w:val="00EC2335"/>
    <w:rsid w:val="00EC2516"/>
    <w:rsid w:val="00EC2908"/>
    <w:rsid w:val="00EC313E"/>
    <w:rsid w:val="00EC38F2"/>
    <w:rsid w:val="00EC483D"/>
    <w:rsid w:val="00EC4A4E"/>
    <w:rsid w:val="00EC4B2F"/>
    <w:rsid w:val="00EC4DA6"/>
    <w:rsid w:val="00EC5802"/>
    <w:rsid w:val="00EC5A9E"/>
    <w:rsid w:val="00EC648E"/>
    <w:rsid w:val="00EC6E22"/>
    <w:rsid w:val="00EC6E6F"/>
    <w:rsid w:val="00EC7079"/>
    <w:rsid w:val="00EC70AE"/>
    <w:rsid w:val="00EC7B75"/>
    <w:rsid w:val="00EC7C36"/>
    <w:rsid w:val="00ED0113"/>
    <w:rsid w:val="00ED013D"/>
    <w:rsid w:val="00ED03AD"/>
    <w:rsid w:val="00ED0819"/>
    <w:rsid w:val="00ED09D7"/>
    <w:rsid w:val="00ED13F1"/>
    <w:rsid w:val="00ED1699"/>
    <w:rsid w:val="00ED1ADC"/>
    <w:rsid w:val="00ED2030"/>
    <w:rsid w:val="00ED20A2"/>
    <w:rsid w:val="00ED24B5"/>
    <w:rsid w:val="00ED265E"/>
    <w:rsid w:val="00ED288C"/>
    <w:rsid w:val="00ED2C97"/>
    <w:rsid w:val="00ED2E84"/>
    <w:rsid w:val="00ED3476"/>
    <w:rsid w:val="00ED34D8"/>
    <w:rsid w:val="00ED3567"/>
    <w:rsid w:val="00ED3D6E"/>
    <w:rsid w:val="00ED3D7C"/>
    <w:rsid w:val="00ED3F13"/>
    <w:rsid w:val="00ED4C82"/>
    <w:rsid w:val="00ED4CA2"/>
    <w:rsid w:val="00ED508B"/>
    <w:rsid w:val="00ED55F2"/>
    <w:rsid w:val="00ED5BF7"/>
    <w:rsid w:val="00ED6460"/>
    <w:rsid w:val="00ED6AE0"/>
    <w:rsid w:val="00ED6CCE"/>
    <w:rsid w:val="00ED6F9D"/>
    <w:rsid w:val="00ED742F"/>
    <w:rsid w:val="00ED7509"/>
    <w:rsid w:val="00ED7A30"/>
    <w:rsid w:val="00ED7B59"/>
    <w:rsid w:val="00ED7BCE"/>
    <w:rsid w:val="00ED7F5B"/>
    <w:rsid w:val="00EE080F"/>
    <w:rsid w:val="00EE0848"/>
    <w:rsid w:val="00EE0F23"/>
    <w:rsid w:val="00EE10F4"/>
    <w:rsid w:val="00EE1129"/>
    <w:rsid w:val="00EE14C0"/>
    <w:rsid w:val="00EE15CA"/>
    <w:rsid w:val="00EE176C"/>
    <w:rsid w:val="00EE1902"/>
    <w:rsid w:val="00EE1F46"/>
    <w:rsid w:val="00EE1F8F"/>
    <w:rsid w:val="00EE2027"/>
    <w:rsid w:val="00EE2282"/>
    <w:rsid w:val="00EE276D"/>
    <w:rsid w:val="00EE2788"/>
    <w:rsid w:val="00EE3354"/>
    <w:rsid w:val="00EE3851"/>
    <w:rsid w:val="00EE3CFA"/>
    <w:rsid w:val="00EE3F37"/>
    <w:rsid w:val="00EE41EE"/>
    <w:rsid w:val="00EE4380"/>
    <w:rsid w:val="00EE4BB4"/>
    <w:rsid w:val="00EE507F"/>
    <w:rsid w:val="00EE5B1F"/>
    <w:rsid w:val="00EE5D39"/>
    <w:rsid w:val="00EE5F3F"/>
    <w:rsid w:val="00EE60C0"/>
    <w:rsid w:val="00EE61F5"/>
    <w:rsid w:val="00EE675C"/>
    <w:rsid w:val="00EE6B73"/>
    <w:rsid w:val="00EE6E7E"/>
    <w:rsid w:val="00EE7265"/>
    <w:rsid w:val="00EE75C9"/>
    <w:rsid w:val="00EE7772"/>
    <w:rsid w:val="00EE7D9F"/>
    <w:rsid w:val="00EF00EA"/>
    <w:rsid w:val="00EF0623"/>
    <w:rsid w:val="00EF0671"/>
    <w:rsid w:val="00EF089E"/>
    <w:rsid w:val="00EF08C6"/>
    <w:rsid w:val="00EF0962"/>
    <w:rsid w:val="00EF0CDC"/>
    <w:rsid w:val="00EF0D31"/>
    <w:rsid w:val="00EF1124"/>
    <w:rsid w:val="00EF1906"/>
    <w:rsid w:val="00EF380A"/>
    <w:rsid w:val="00EF3A07"/>
    <w:rsid w:val="00EF3A2B"/>
    <w:rsid w:val="00EF3C72"/>
    <w:rsid w:val="00EF3EB0"/>
    <w:rsid w:val="00EF406E"/>
    <w:rsid w:val="00EF407B"/>
    <w:rsid w:val="00EF4208"/>
    <w:rsid w:val="00EF4389"/>
    <w:rsid w:val="00EF454E"/>
    <w:rsid w:val="00EF4627"/>
    <w:rsid w:val="00EF5357"/>
    <w:rsid w:val="00EF53B2"/>
    <w:rsid w:val="00EF5412"/>
    <w:rsid w:val="00EF54C7"/>
    <w:rsid w:val="00EF5768"/>
    <w:rsid w:val="00EF5C09"/>
    <w:rsid w:val="00EF68AF"/>
    <w:rsid w:val="00EF6A37"/>
    <w:rsid w:val="00EF6A4F"/>
    <w:rsid w:val="00EF6E94"/>
    <w:rsid w:val="00EF735E"/>
    <w:rsid w:val="00EF745C"/>
    <w:rsid w:val="00EF7A1D"/>
    <w:rsid w:val="00EF7EF6"/>
    <w:rsid w:val="00F00E98"/>
    <w:rsid w:val="00F01470"/>
    <w:rsid w:val="00F018F9"/>
    <w:rsid w:val="00F02025"/>
    <w:rsid w:val="00F02806"/>
    <w:rsid w:val="00F02A0D"/>
    <w:rsid w:val="00F02AF6"/>
    <w:rsid w:val="00F03BE6"/>
    <w:rsid w:val="00F03C46"/>
    <w:rsid w:val="00F0439C"/>
    <w:rsid w:val="00F044E3"/>
    <w:rsid w:val="00F04611"/>
    <w:rsid w:val="00F052E3"/>
    <w:rsid w:val="00F053A4"/>
    <w:rsid w:val="00F05953"/>
    <w:rsid w:val="00F05ED2"/>
    <w:rsid w:val="00F065DB"/>
    <w:rsid w:val="00F0664D"/>
    <w:rsid w:val="00F0668D"/>
    <w:rsid w:val="00F0690C"/>
    <w:rsid w:val="00F1050F"/>
    <w:rsid w:val="00F10A9F"/>
    <w:rsid w:val="00F112C7"/>
    <w:rsid w:val="00F114DB"/>
    <w:rsid w:val="00F11524"/>
    <w:rsid w:val="00F1164C"/>
    <w:rsid w:val="00F117EA"/>
    <w:rsid w:val="00F11BF7"/>
    <w:rsid w:val="00F13594"/>
    <w:rsid w:val="00F13873"/>
    <w:rsid w:val="00F13B74"/>
    <w:rsid w:val="00F1406B"/>
    <w:rsid w:val="00F145AC"/>
    <w:rsid w:val="00F153E6"/>
    <w:rsid w:val="00F1568E"/>
    <w:rsid w:val="00F15B99"/>
    <w:rsid w:val="00F1683C"/>
    <w:rsid w:val="00F16AA6"/>
    <w:rsid w:val="00F173A1"/>
    <w:rsid w:val="00F1788B"/>
    <w:rsid w:val="00F17A9B"/>
    <w:rsid w:val="00F20020"/>
    <w:rsid w:val="00F201F3"/>
    <w:rsid w:val="00F208A3"/>
    <w:rsid w:val="00F20F2A"/>
    <w:rsid w:val="00F20F49"/>
    <w:rsid w:val="00F210E2"/>
    <w:rsid w:val="00F21543"/>
    <w:rsid w:val="00F218AD"/>
    <w:rsid w:val="00F22481"/>
    <w:rsid w:val="00F23064"/>
    <w:rsid w:val="00F23499"/>
    <w:rsid w:val="00F24A3D"/>
    <w:rsid w:val="00F25188"/>
    <w:rsid w:val="00F2562D"/>
    <w:rsid w:val="00F256F3"/>
    <w:rsid w:val="00F25B9D"/>
    <w:rsid w:val="00F26817"/>
    <w:rsid w:val="00F2694D"/>
    <w:rsid w:val="00F269A1"/>
    <w:rsid w:val="00F26D40"/>
    <w:rsid w:val="00F26E7C"/>
    <w:rsid w:val="00F279A6"/>
    <w:rsid w:val="00F27EDF"/>
    <w:rsid w:val="00F30297"/>
    <w:rsid w:val="00F30818"/>
    <w:rsid w:val="00F316A1"/>
    <w:rsid w:val="00F31AB8"/>
    <w:rsid w:val="00F31B76"/>
    <w:rsid w:val="00F325E8"/>
    <w:rsid w:val="00F33201"/>
    <w:rsid w:val="00F33E06"/>
    <w:rsid w:val="00F33E0A"/>
    <w:rsid w:val="00F33F31"/>
    <w:rsid w:val="00F3405E"/>
    <w:rsid w:val="00F34484"/>
    <w:rsid w:val="00F34736"/>
    <w:rsid w:val="00F348C1"/>
    <w:rsid w:val="00F34DBC"/>
    <w:rsid w:val="00F352A0"/>
    <w:rsid w:val="00F35934"/>
    <w:rsid w:val="00F359EE"/>
    <w:rsid w:val="00F35D49"/>
    <w:rsid w:val="00F360E1"/>
    <w:rsid w:val="00F36151"/>
    <w:rsid w:val="00F36493"/>
    <w:rsid w:val="00F364DB"/>
    <w:rsid w:val="00F36B82"/>
    <w:rsid w:val="00F36BD4"/>
    <w:rsid w:val="00F373F7"/>
    <w:rsid w:val="00F379B1"/>
    <w:rsid w:val="00F4011C"/>
    <w:rsid w:val="00F40848"/>
    <w:rsid w:val="00F40A5C"/>
    <w:rsid w:val="00F40CD7"/>
    <w:rsid w:val="00F40E5A"/>
    <w:rsid w:val="00F40EB7"/>
    <w:rsid w:val="00F40FEF"/>
    <w:rsid w:val="00F41307"/>
    <w:rsid w:val="00F41542"/>
    <w:rsid w:val="00F41FF7"/>
    <w:rsid w:val="00F42071"/>
    <w:rsid w:val="00F421BA"/>
    <w:rsid w:val="00F421CD"/>
    <w:rsid w:val="00F42DB0"/>
    <w:rsid w:val="00F43724"/>
    <w:rsid w:val="00F43D26"/>
    <w:rsid w:val="00F43FE9"/>
    <w:rsid w:val="00F44354"/>
    <w:rsid w:val="00F4479A"/>
    <w:rsid w:val="00F45376"/>
    <w:rsid w:val="00F45A71"/>
    <w:rsid w:val="00F46408"/>
    <w:rsid w:val="00F46978"/>
    <w:rsid w:val="00F46AA5"/>
    <w:rsid w:val="00F46DA9"/>
    <w:rsid w:val="00F46DD3"/>
    <w:rsid w:val="00F46F9F"/>
    <w:rsid w:val="00F4779D"/>
    <w:rsid w:val="00F47848"/>
    <w:rsid w:val="00F47ADF"/>
    <w:rsid w:val="00F502EE"/>
    <w:rsid w:val="00F511AE"/>
    <w:rsid w:val="00F5169E"/>
    <w:rsid w:val="00F525A4"/>
    <w:rsid w:val="00F52B85"/>
    <w:rsid w:val="00F52C87"/>
    <w:rsid w:val="00F5305E"/>
    <w:rsid w:val="00F5310F"/>
    <w:rsid w:val="00F53670"/>
    <w:rsid w:val="00F53F85"/>
    <w:rsid w:val="00F5408F"/>
    <w:rsid w:val="00F5415B"/>
    <w:rsid w:val="00F5456F"/>
    <w:rsid w:val="00F5560C"/>
    <w:rsid w:val="00F55FF9"/>
    <w:rsid w:val="00F56344"/>
    <w:rsid w:val="00F56476"/>
    <w:rsid w:val="00F564F1"/>
    <w:rsid w:val="00F56D91"/>
    <w:rsid w:val="00F5703F"/>
    <w:rsid w:val="00F57194"/>
    <w:rsid w:val="00F5727E"/>
    <w:rsid w:val="00F579D5"/>
    <w:rsid w:val="00F57E04"/>
    <w:rsid w:val="00F60367"/>
    <w:rsid w:val="00F606B4"/>
    <w:rsid w:val="00F60A9C"/>
    <w:rsid w:val="00F60FEB"/>
    <w:rsid w:val="00F610AC"/>
    <w:rsid w:val="00F618A4"/>
    <w:rsid w:val="00F61A31"/>
    <w:rsid w:val="00F61A55"/>
    <w:rsid w:val="00F61C65"/>
    <w:rsid w:val="00F620B4"/>
    <w:rsid w:val="00F622CA"/>
    <w:rsid w:val="00F626A8"/>
    <w:rsid w:val="00F62D2B"/>
    <w:rsid w:val="00F634D0"/>
    <w:rsid w:val="00F6373C"/>
    <w:rsid w:val="00F63B78"/>
    <w:rsid w:val="00F63C01"/>
    <w:rsid w:val="00F64B58"/>
    <w:rsid w:val="00F64D5E"/>
    <w:rsid w:val="00F64E15"/>
    <w:rsid w:val="00F65298"/>
    <w:rsid w:val="00F655F9"/>
    <w:rsid w:val="00F657EB"/>
    <w:rsid w:val="00F65D4B"/>
    <w:rsid w:val="00F65E75"/>
    <w:rsid w:val="00F65F1A"/>
    <w:rsid w:val="00F66479"/>
    <w:rsid w:val="00F667E4"/>
    <w:rsid w:val="00F66EA3"/>
    <w:rsid w:val="00F67070"/>
    <w:rsid w:val="00F67124"/>
    <w:rsid w:val="00F674C1"/>
    <w:rsid w:val="00F67D9C"/>
    <w:rsid w:val="00F67FAA"/>
    <w:rsid w:val="00F70029"/>
    <w:rsid w:val="00F7008A"/>
    <w:rsid w:val="00F706DB"/>
    <w:rsid w:val="00F70792"/>
    <w:rsid w:val="00F709DE"/>
    <w:rsid w:val="00F70C7A"/>
    <w:rsid w:val="00F70D14"/>
    <w:rsid w:val="00F7106F"/>
    <w:rsid w:val="00F71776"/>
    <w:rsid w:val="00F71ADD"/>
    <w:rsid w:val="00F72751"/>
    <w:rsid w:val="00F72B2C"/>
    <w:rsid w:val="00F72D05"/>
    <w:rsid w:val="00F73149"/>
    <w:rsid w:val="00F734E2"/>
    <w:rsid w:val="00F73D3C"/>
    <w:rsid w:val="00F7423B"/>
    <w:rsid w:val="00F742BC"/>
    <w:rsid w:val="00F746DC"/>
    <w:rsid w:val="00F74980"/>
    <w:rsid w:val="00F74C24"/>
    <w:rsid w:val="00F74D4E"/>
    <w:rsid w:val="00F74E79"/>
    <w:rsid w:val="00F7542F"/>
    <w:rsid w:val="00F75A31"/>
    <w:rsid w:val="00F76025"/>
    <w:rsid w:val="00F76353"/>
    <w:rsid w:val="00F767D2"/>
    <w:rsid w:val="00F7714A"/>
    <w:rsid w:val="00F777BA"/>
    <w:rsid w:val="00F77CAB"/>
    <w:rsid w:val="00F80852"/>
    <w:rsid w:val="00F81C26"/>
    <w:rsid w:val="00F82108"/>
    <w:rsid w:val="00F8227F"/>
    <w:rsid w:val="00F8231B"/>
    <w:rsid w:val="00F82D38"/>
    <w:rsid w:val="00F8311C"/>
    <w:rsid w:val="00F83E37"/>
    <w:rsid w:val="00F84400"/>
    <w:rsid w:val="00F84B10"/>
    <w:rsid w:val="00F85037"/>
    <w:rsid w:val="00F850A3"/>
    <w:rsid w:val="00F851E4"/>
    <w:rsid w:val="00F857AF"/>
    <w:rsid w:val="00F85971"/>
    <w:rsid w:val="00F85AD3"/>
    <w:rsid w:val="00F85E07"/>
    <w:rsid w:val="00F85E8F"/>
    <w:rsid w:val="00F86151"/>
    <w:rsid w:val="00F86229"/>
    <w:rsid w:val="00F86279"/>
    <w:rsid w:val="00F863F9"/>
    <w:rsid w:val="00F868B0"/>
    <w:rsid w:val="00F87868"/>
    <w:rsid w:val="00F878EE"/>
    <w:rsid w:val="00F903D2"/>
    <w:rsid w:val="00F90615"/>
    <w:rsid w:val="00F906F0"/>
    <w:rsid w:val="00F91100"/>
    <w:rsid w:val="00F92730"/>
    <w:rsid w:val="00F92DED"/>
    <w:rsid w:val="00F933A4"/>
    <w:rsid w:val="00F93594"/>
    <w:rsid w:val="00F93C39"/>
    <w:rsid w:val="00F93DDE"/>
    <w:rsid w:val="00F94050"/>
    <w:rsid w:val="00F94A64"/>
    <w:rsid w:val="00F94D2E"/>
    <w:rsid w:val="00F94D46"/>
    <w:rsid w:val="00F94D47"/>
    <w:rsid w:val="00F94FFC"/>
    <w:rsid w:val="00F953E7"/>
    <w:rsid w:val="00F95450"/>
    <w:rsid w:val="00F95752"/>
    <w:rsid w:val="00F95930"/>
    <w:rsid w:val="00F95FD9"/>
    <w:rsid w:val="00F96184"/>
    <w:rsid w:val="00F96AD2"/>
    <w:rsid w:val="00F973C5"/>
    <w:rsid w:val="00F97B49"/>
    <w:rsid w:val="00FA014E"/>
    <w:rsid w:val="00FA0218"/>
    <w:rsid w:val="00FA0571"/>
    <w:rsid w:val="00FA13D3"/>
    <w:rsid w:val="00FA16F2"/>
    <w:rsid w:val="00FA1920"/>
    <w:rsid w:val="00FA1C24"/>
    <w:rsid w:val="00FA201F"/>
    <w:rsid w:val="00FA21AE"/>
    <w:rsid w:val="00FA22DB"/>
    <w:rsid w:val="00FA23D1"/>
    <w:rsid w:val="00FA2724"/>
    <w:rsid w:val="00FA27B1"/>
    <w:rsid w:val="00FA2CFB"/>
    <w:rsid w:val="00FA3207"/>
    <w:rsid w:val="00FA36F6"/>
    <w:rsid w:val="00FA3898"/>
    <w:rsid w:val="00FA39F6"/>
    <w:rsid w:val="00FA3BF1"/>
    <w:rsid w:val="00FA3F12"/>
    <w:rsid w:val="00FA428C"/>
    <w:rsid w:val="00FA52FD"/>
    <w:rsid w:val="00FA6F90"/>
    <w:rsid w:val="00FA7376"/>
    <w:rsid w:val="00FA747B"/>
    <w:rsid w:val="00FA7957"/>
    <w:rsid w:val="00FA7FFD"/>
    <w:rsid w:val="00FB0092"/>
    <w:rsid w:val="00FB01B4"/>
    <w:rsid w:val="00FB0A63"/>
    <w:rsid w:val="00FB18ED"/>
    <w:rsid w:val="00FB1BA1"/>
    <w:rsid w:val="00FB22A0"/>
    <w:rsid w:val="00FB24A4"/>
    <w:rsid w:val="00FB2712"/>
    <w:rsid w:val="00FB2BFF"/>
    <w:rsid w:val="00FB2F5E"/>
    <w:rsid w:val="00FB34FD"/>
    <w:rsid w:val="00FB3CE7"/>
    <w:rsid w:val="00FB3FFC"/>
    <w:rsid w:val="00FB41D5"/>
    <w:rsid w:val="00FB4215"/>
    <w:rsid w:val="00FB430C"/>
    <w:rsid w:val="00FB48FC"/>
    <w:rsid w:val="00FB4EC9"/>
    <w:rsid w:val="00FB68E1"/>
    <w:rsid w:val="00FB6901"/>
    <w:rsid w:val="00FB6C52"/>
    <w:rsid w:val="00FB6CB7"/>
    <w:rsid w:val="00FB6FDD"/>
    <w:rsid w:val="00FB70FA"/>
    <w:rsid w:val="00FB758C"/>
    <w:rsid w:val="00FB7ABB"/>
    <w:rsid w:val="00FB7ED6"/>
    <w:rsid w:val="00FB7F0D"/>
    <w:rsid w:val="00FC0021"/>
    <w:rsid w:val="00FC00DC"/>
    <w:rsid w:val="00FC07EE"/>
    <w:rsid w:val="00FC11E0"/>
    <w:rsid w:val="00FC163D"/>
    <w:rsid w:val="00FC23B4"/>
    <w:rsid w:val="00FC2859"/>
    <w:rsid w:val="00FC3642"/>
    <w:rsid w:val="00FC3EB7"/>
    <w:rsid w:val="00FC4347"/>
    <w:rsid w:val="00FC4F3E"/>
    <w:rsid w:val="00FC50A3"/>
    <w:rsid w:val="00FC551F"/>
    <w:rsid w:val="00FC5C1B"/>
    <w:rsid w:val="00FC5E31"/>
    <w:rsid w:val="00FC5F65"/>
    <w:rsid w:val="00FC652B"/>
    <w:rsid w:val="00FC6A82"/>
    <w:rsid w:val="00FC6BC3"/>
    <w:rsid w:val="00FC6D7B"/>
    <w:rsid w:val="00FC799E"/>
    <w:rsid w:val="00FC7D86"/>
    <w:rsid w:val="00FD06B5"/>
    <w:rsid w:val="00FD0A10"/>
    <w:rsid w:val="00FD0D71"/>
    <w:rsid w:val="00FD10B2"/>
    <w:rsid w:val="00FD15C9"/>
    <w:rsid w:val="00FD1D18"/>
    <w:rsid w:val="00FD1D32"/>
    <w:rsid w:val="00FD2568"/>
    <w:rsid w:val="00FD30C2"/>
    <w:rsid w:val="00FD34BC"/>
    <w:rsid w:val="00FD3673"/>
    <w:rsid w:val="00FD3903"/>
    <w:rsid w:val="00FD3958"/>
    <w:rsid w:val="00FD39E4"/>
    <w:rsid w:val="00FD3D5B"/>
    <w:rsid w:val="00FD4294"/>
    <w:rsid w:val="00FD4F1E"/>
    <w:rsid w:val="00FD4FC2"/>
    <w:rsid w:val="00FD54C4"/>
    <w:rsid w:val="00FD5829"/>
    <w:rsid w:val="00FD5917"/>
    <w:rsid w:val="00FD5ACA"/>
    <w:rsid w:val="00FD5C59"/>
    <w:rsid w:val="00FD5C76"/>
    <w:rsid w:val="00FD5FA7"/>
    <w:rsid w:val="00FD6172"/>
    <w:rsid w:val="00FD7138"/>
    <w:rsid w:val="00FD7173"/>
    <w:rsid w:val="00FD7637"/>
    <w:rsid w:val="00FD7B0D"/>
    <w:rsid w:val="00FD7DE7"/>
    <w:rsid w:val="00FE008B"/>
    <w:rsid w:val="00FE02E7"/>
    <w:rsid w:val="00FE037D"/>
    <w:rsid w:val="00FE04B6"/>
    <w:rsid w:val="00FE0847"/>
    <w:rsid w:val="00FE112D"/>
    <w:rsid w:val="00FE11D7"/>
    <w:rsid w:val="00FE220B"/>
    <w:rsid w:val="00FE2859"/>
    <w:rsid w:val="00FE2982"/>
    <w:rsid w:val="00FE3816"/>
    <w:rsid w:val="00FE3B0C"/>
    <w:rsid w:val="00FE3C14"/>
    <w:rsid w:val="00FE3CEB"/>
    <w:rsid w:val="00FE409A"/>
    <w:rsid w:val="00FE41A6"/>
    <w:rsid w:val="00FE46F8"/>
    <w:rsid w:val="00FE4809"/>
    <w:rsid w:val="00FE484E"/>
    <w:rsid w:val="00FE5836"/>
    <w:rsid w:val="00FE5CA2"/>
    <w:rsid w:val="00FE5D56"/>
    <w:rsid w:val="00FE6285"/>
    <w:rsid w:val="00FE6905"/>
    <w:rsid w:val="00FE6BFF"/>
    <w:rsid w:val="00FE7593"/>
    <w:rsid w:val="00FE7D72"/>
    <w:rsid w:val="00FF0550"/>
    <w:rsid w:val="00FF058B"/>
    <w:rsid w:val="00FF1157"/>
    <w:rsid w:val="00FF22CA"/>
    <w:rsid w:val="00FF24D8"/>
    <w:rsid w:val="00FF2E35"/>
    <w:rsid w:val="00FF2F8B"/>
    <w:rsid w:val="00FF30DE"/>
    <w:rsid w:val="00FF31E9"/>
    <w:rsid w:val="00FF38B8"/>
    <w:rsid w:val="00FF4510"/>
    <w:rsid w:val="00FF45E7"/>
    <w:rsid w:val="00FF46F3"/>
    <w:rsid w:val="00FF49B7"/>
    <w:rsid w:val="00FF4C00"/>
    <w:rsid w:val="00FF5517"/>
    <w:rsid w:val="00FF565A"/>
    <w:rsid w:val="00FF5A56"/>
    <w:rsid w:val="00FF5BDD"/>
    <w:rsid w:val="00FF624C"/>
    <w:rsid w:val="00FF6511"/>
    <w:rsid w:val="00FF66B7"/>
    <w:rsid w:val="00FF6929"/>
    <w:rsid w:val="00FF698C"/>
    <w:rsid w:val="00FF6A02"/>
    <w:rsid w:val="00FF6D7D"/>
    <w:rsid w:val="00FF7071"/>
    <w:rsid w:val="00FF7948"/>
    <w:rsid w:val="00FF7A75"/>
    <w:rsid w:val="00FF7D61"/>
    <w:rsid w:val="00FF7E91"/>
    <w:rsid w:val="2B1B345F"/>
    <w:rsid w:val="3018A5E3"/>
    <w:rsid w:val="323FC643"/>
    <w:rsid w:val="5AF8982E"/>
    <w:rsid w:val="6F466FC2"/>
    <w:rsid w:val="713F548E"/>
    <w:rsid w:val="71F80AB6"/>
    <w:rsid w:val="7B639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colormru v:ext="edit" colors="#ddd,silver,#eaeaea"/>
    </o:shapedefaults>
    <o:shapelayout v:ext="edit">
      <o:idmap v:ext="edit" data="2"/>
    </o:shapelayout>
  </w:shapeDefaults>
  <w:decimalSymbol w:val="."/>
  <w:listSeparator w:val=","/>
  <w14:docId w14:val="06289606"/>
  <w15:docId w15:val="{5C8EEC14-86FC-462D-8DAB-A2B58F8C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E16"/>
    <w:pPr>
      <w:spacing w:line="220" w:lineRule="exact"/>
    </w:pPr>
    <w:rPr>
      <w:sz w:val="22"/>
      <w:lang w:eastAsia="en-US"/>
    </w:rPr>
  </w:style>
  <w:style w:type="paragraph" w:styleId="Heading1">
    <w:name w:val="heading 1"/>
    <w:basedOn w:val="Normal"/>
    <w:next w:val="Normal"/>
    <w:semiHidden/>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link w:val="Heading2Char"/>
    <w:qFormat/>
    <w:rsid w:val="00E87FAF"/>
    <w:pPr>
      <w:keepNext/>
      <w:spacing w:after="280" w:line="280" w:lineRule="exact"/>
      <w:jc w:val="center"/>
      <w:outlineLvl w:val="1"/>
    </w:pPr>
    <w:rPr>
      <w:b/>
      <w:bCs/>
      <w:iCs/>
      <w:caps/>
      <w:sz w:val="28"/>
      <w:szCs w:val="28"/>
    </w:rPr>
  </w:style>
  <w:style w:type="paragraph" w:styleId="Heading3">
    <w:name w:val="heading 3"/>
    <w:basedOn w:val="Heading2"/>
    <w:next w:val="Normal"/>
    <w:semiHidden/>
    <w:rsid w:val="00E87FAF"/>
    <w:pPr>
      <w:outlineLvl w:val="2"/>
    </w:pPr>
    <w:rPr>
      <w:bCs w:val="0"/>
      <w:i/>
      <w:caps w:val="0"/>
      <w:szCs w:val="26"/>
    </w:rPr>
  </w:style>
  <w:style w:type="paragraph" w:styleId="Heading4">
    <w:name w:val="heading 4"/>
    <w:basedOn w:val="Normal"/>
    <w:next w:val="ParaPlain"/>
    <w:uiPriority w:val="3"/>
    <w:qFormat/>
    <w:rsid w:val="00766D36"/>
    <w:pPr>
      <w:keepNext/>
      <w:spacing w:after="200" w:line="300" w:lineRule="exact"/>
      <w:outlineLvl w:val="3"/>
    </w:pPr>
    <w:rPr>
      <w:b/>
      <w:bCs/>
      <w:sz w:val="30"/>
      <w:szCs w:val="28"/>
    </w:rPr>
  </w:style>
  <w:style w:type="paragraph" w:styleId="Heading5">
    <w:name w:val="heading 5"/>
    <w:basedOn w:val="Normal"/>
    <w:next w:val="ParaLevel1"/>
    <w:uiPriority w:val="3"/>
    <w:qFormat/>
    <w:rsid w:val="00766D36"/>
    <w:pPr>
      <w:keepNext/>
      <w:spacing w:after="200" w:line="260" w:lineRule="exact"/>
      <w:outlineLvl w:val="4"/>
    </w:pPr>
    <w:rPr>
      <w:b/>
      <w:bCs/>
      <w:iCs/>
      <w:sz w:val="26"/>
      <w:szCs w:val="26"/>
    </w:rPr>
  </w:style>
  <w:style w:type="paragraph" w:styleId="Heading6">
    <w:name w:val="heading 6"/>
    <w:basedOn w:val="Heading5"/>
    <w:next w:val="ParaLevel1"/>
    <w:uiPriority w:val="3"/>
    <w:qFormat/>
    <w:rsid w:val="00766D36"/>
    <w:pPr>
      <w:spacing w:line="220" w:lineRule="exact"/>
      <w:outlineLvl w:val="5"/>
    </w:pPr>
    <w:rPr>
      <w:bCs w:val="0"/>
      <w:sz w:val="22"/>
      <w:szCs w:val="22"/>
    </w:rPr>
  </w:style>
  <w:style w:type="paragraph" w:styleId="Heading7">
    <w:name w:val="heading 7"/>
    <w:basedOn w:val="Heading6"/>
    <w:next w:val="ParaLevel1"/>
    <w:uiPriority w:val="3"/>
    <w:qFormat/>
    <w:rsid w:val="00766D36"/>
    <w:pPr>
      <w:outlineLvl w:val="6"/>
    </w:pPr>
    <w:rPr>
      <w:b w:val="0"/>
      <w:i/>
      <w:szCs w:val="24"/>
    </w:rPr>
  </w:style>
  <w:style w:type="paragraph" w:styleId="Heading8">
    <w:name w:val="heading 8"/>
    <w:basedOn w:val="Heading6"/>
    <w:next w:val="ParaLevel1"/>
    <w:link w:val="Heading8Char"/>
    <w:uiPriority w:val="3"/>
    <w:qFormat/>
    <w:rsid w:val="00766D36"/>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uiPriority w:val="3"/>
    <w:rsid w:val="00766D36"/>
    <w:rPr>
      <w:iCs/>
      <w:sz w:val="22"/>
      <w:szCs w:val="22"/>
      <w:lang w:eastAsia="en-US"/>
    </w:rPr>
  </w:style>
  <w:style w:type="paragraph" w:styleId="FootnoteText">
    <w:name w:val="footnote text"/>
    <w:basedOn w:val="Normal"/>
    <w:link w:val="FootnoteTextChar"/>
    <w:rsid w:val="00BF43B1"/>
    <w:pPr>
      <w:keepLines/>
      <w:spacing w:line="160" w:lineRule="exact"/>
      <w:ind w:left="284" w:hanging="284"/>
    </w:pPr>
    <w:rPr>
      <w:sz w:val="16"/>
    </w:rPr>
  </w:style>
  <w:style w:type="paragraph" w:customStyle="1" w:styleId="ListBullet">
    <w:name w:val="ListBullet"/>
    <w:basedOn w:val="ParaPlain"/>
    <w:qFormat/>
    <w:rsid w:val="00E2777E"/>
    <w:pPr>
      <w:numPr>
        <w:numId w:val="2"/>
      </w:numPr>
      <w:ind w:left="1418"/>
      <w:outlineLvl w:val="0"/>
    </w:pPr>
  </w:style>
  <w:style w:type="paragraph" w:customStyle="1" w:styleId="ParaLevel1">
    <w:name w:val="ParaLevel1"/>
    <w:basedOn w:val="ParaPlain"/>
    <w:link w:val="ParaLevel1Char"/>
    <w:qFormat/>
    <w:rsid w:val="002473D1"/>
    <w:pPr>
      <w:numPr>
        <w:numId w:val="42"/>
      </w:numPr>
    </w:pPr>
  </w:style>
  <w:style w:type="paragraph" w:customStyle="1" w:styleId="ParaLevel2">
    <w:name w:val="ParaLevel2"/>
    <w:basedOn w:val="ParaPlain"/>
    <w:link w:val="ParaLevel2Char"/>
    <w:rsid w:val="002473D1"/>
  </w:style>
  <w:style w:type="paragraph" w:customStyle="1" w:styleId="ParaLevel3">
    <w:name w:val="ParaLevel3"/>
    <w:basedOn w:val="ParaPlain"/>
    <w:rsid w:val="002473D1"/>
    <w:pPr>
      <w:numPr>
        <w:ilvl w:val="2"/>
        <w:numId w:val="42"/>
      </w:numPr>
    </w:pPr>
  </w:style>
  <w:style w:type="paragraph" w:styleId="Header">
    <w:name w:val="header"/>
    <w:basedOn w:val="Normal"/>
    <w:uiPriority w:val="7"/>
    <w:rsid w:val="00E87FAF"/>
    <w:pPr>
      <w:pBdr>
        <w:bottom w:val="single" w:sz="4" w:space="1" w:color="auto"/>
      </w:pBdr>
    </w:pPr>
    <w:rPr>
      <w:b/>
    </w:rPr>
  </w:style>
  <w:style w:type="paragraph" w:styleId="Footer">
    <w:name w:val="footer"/>
    <w:basedOn w:val="Normal"/>
    <w:uiPriority w:val="7"/>
    <w:rsid w:val="00766D36"/>
    <w:pPr>
      <w:tabs>
        <w:tab w:val="center" w:pos="4536"/>
        <w:tab w:val="right" w:pos="9072"/>
      </w:tabs>
    </w:pPr>
    <w:rPr>
      <w:b/>
    </w:rPr>
  </w:style>
  <w:style w:type="paragraph" w:customStyle="1" w:styleId="CoverNumber">
    <w:name w:val="Cover Number"/>
    <w:basedOn w:val="Normal"/>
    <w:next w:val="Normal"/>
    <w:uiPriority w:val="6"/>
    <w:rsid w:val="00E87FAF"/>
    <w:pPr>
      <w:spacing w:line="320" w:lineRule="exact"/>
      <w:jc w:val="right"/>
    </w:pPr>
    <w:rPr>
      <w:b/>
      <w:caps/>
      <w:sz w:val="32"/>
    </w:rPr>
  </w:style>
  <w:style w:type="paragraph" w:customStyle="1" w:styleId="CoverDate">
    <w:name w:val="Cover Date"/>
    <w:basedOn w:val="Normal"/>
    <w:next w:val="Normal"/>
    <w:uiPriority w:val="6"/>
    <w:rsid w:val="00766D36"/>
    <w:pPr>
      <w:spacing w:after="800"/>
      <w:jc w:val="right"/>
    </w:pPr>
    <w:rPr>
      <w:sz w:val="20"/>
    </w:rPr>
  </w:style>
  <w:style w:type="paragraph" w:customStyle="1" w:styleId="CoverTitle">
    <w:name w:val="Cover Title"/>
    <w:basedOn w:val="Normal"/>
    <w:uiPriority w:val="6"/>
    <w:rsid w:val="00E87FAF"/>
    <w:pPr>
      <w:spacing w:line="500" w:lineRule="exact"/>
      <w:ind w:right="-142"/>
    </w:pPr>
    <w:rPr>
      <w:b/>
      <w:i/>
      <w:sz w:val="50"/>
      <w:szCs w:val="50"/>
    </w:rPr>
  </w:style>
  <w:style w:type="paragraph" w:customStyle="1" w:styleId="CoverSubTitle">
    <w:name w:val="Cover SubTitle"/>
    <w:basedOn w:val="Normal"/>
    <w:uiPriority w:val="6"/>
    <w:rsid w:val="00470B81"/>
    <w:pPr>
      <w:spacing w:before="400"/>
    </w:pPr>
  </w:style>
  <w:style w:type="character" w:styleId="Hyperlink">
    <w:name w:val="Hyperlink"/>
    <w:basedOn w:val="DefaultParagraphFont"/>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2473D1"/>
    <w:pPr>
      <w:numPr>
        <w:numId w:val="6"/>
      </w:numPr>
      <w:outlineLvl w:val="0"/>
    </w:pPr>
  </w:style>
  <w:style w:type="paragraph" w:customStyle="1" w:styleId="ContentsItem">
    <w:name w:val="ContentsItem"/>
    <w:basedOn w:val="Normal"/>
    <w:rsid w:val="00267E16"/>
    <w:pPr>
      <w:tabs>
        <w:tab w:val="left" w:leader="dot" w:pos="8278"/>
        <w:tab w:val="right" w:pos="9072"/>
      </w:tabs>
      <w:spacing w:before="120"/>
      <w:ind w:left="142" w:right="1134" w:hanging="142"/>
    </w:pPr>
  </w:style>
  <w:style w:type="character" w:styleId="FootnoteReference">
    <w:name w:val="footnote reference"/>
    <w:basedOn w:val="DefaultParagraphFont"/>
    <w:rsid w:val="009571DD"/>
    <w:rPr>
      <w:sz w:val="22"/>
      <w:vertAlign w:val="superscript"/>
    </w:rPr>
  </w:style>
  <w:style w:type="paragraph" w:customStyle="1" w:styleId="ListBullet2">
    <w:name w:val="ListBullet2"/>
    <w:basedOn w:val="ParaPlain"/>
    <w:uiPriority w:val="2"/>
    <w:rsid w:val="00E2777E"/>
    <w:pPr>
      <w:numPr>
        <w:ilvl w:val="1"/>
        <w:numId w:val="2"/>
      </w:numPr>
      <w:ind w:left="2127"/>
      <w:outlineLvl w:val="1"/>
    </w:pPr>
  </w:style>
  <w:style w:type="paragraph" w:customStyle="1" w:styleId="ListBullet3">
    <w:name w:val="ListBullet3"/>
    <w:basedOn w:val="ParaPlain"/>
    <w:rsid w:val="00E2777E"/>
    <w:pPr>
      <w:numPr>
        <w:ilvl w:val="2"/>
        <w:numId w:val="2"/>
      </w:numPr>
      <w:ind w:left="2835"/>
      <w:outlineLvl w:val="2"/>
    </w:pPr>
  </w:style>
  <w:style w:type="paragraph" w:customStyle="1" w:styleId="ListBullet4">
    <w:name w:val="ListBullet4"/>
    <w:basedOn w:val="ParaPlain"/>
    <w:uiPriority w:val="2"/>
    <w:rsid w:val="00E2777E"/>
    <w:pPr>
      <w:numPr>
        <w:ilvl w:val="3"/>
        <w:numId w:val="2"/>
      </w:numPr>
      <w:ind w:left="3544"/>
      <w:outlineLvl w:val="3"/>
    </w:pPr>
  </w:style>
  <w:style w:type="paragraph" w:customStyle="1" w:styleId="AParaLevel2">
    <w:name w:val="AParaLevel2"/>
    <w:basedOn w:val="ParaPlain"/>
    <w:uiPriority w:val="2"/>
    <w:rsid w:val="002473D1"/>
    <w:pPr>
      <w:numPr>
        <w:ilvl w:val="1"/>
        <w:numId w:val="6"/>
      </w:numPr>
      <w:outlineLvl w:val="1"/>
    </w:pPr>
  </w:style>
  <w:style w:type="paragraph" w:customStyle="1" w:styleId="AParaLevel3">
    <w:name w:val="AParaLevel3"/>
    <w:basedOn w:val="ParaPlain"/>
    <w:uiPriority w:val="2"/>
    <w:rsid w:val="002473D1"/>
    <w:pPr>
      <w:numPr>
        <w:ilvl w:val="2"/>
        <w:numId w:val="6"/>
      </w:numPr>
      <w:outlineLvl w:val="2"/>
    </w:pPr>
  </w:style>
  <w:style w:type="paragraph" w:customStyle="1" w:styleId="AppendixTop">
    <w:name w:val="AppendixTop"/>
    <w:basedOn w:val="Normal"/>
    <w:uiPriority w:val="5"/>
    <w:rsid w:val="00766D36"/>
    <w:pPr>
      <w:spacing w:after="200" w:line="260" w:lineRule="exact"/>
      <w:jc w:val="right"/>
    </w:pPr>
    <w:rPr>
      <w:b/>
      <w:sz w:val="26"/>
    </w:rPr>
  </w:style>
  <w:style w:type="paragraph" w:customStyle="1" w:styleId="AppendixRef">
    <w:name w:val="AppendixRef"/>
    <w:basedOn w:val="AppendixTop"/>
    <w:uiPriority w:val="5"/>
    <w:rsid w:val="00766D36"/>
    <w:rPr>
      <w:b w:val="0"/>
      <w:sz w:val="18"/>
    </w:rPr>
  </w:style>
  <w:style w:type="paragraph" w:customStyle="1" w:styleId="AusParaLevel1">
    <w:name w:val="AusParaLevel1"/>
    <w:basedOn w:val="ParaPlain"/>
    <w:uiPriority w:val="4"/>
    <w:rsid w:val="002473D1"/>
    <w:pPr>
      <w:ind w:left="1418" w:hanging="1418"/>
    </w:pPr>
  </w:style>
  <w:style w:type="paragraph" w:customStyle="1" w:styleId="AusParaLevel2">
    <w:name w:val="AusParaLevel2"/>
    <w:basedOn w:val="AusParaLevel1"/>
    <w:uiPriority w:val="4"/>
    <w:rsid w:val="002473D1"/>
    <w:pPr>
      <w:ind w:left="2127" w:hanging="709"/>
    </w:pPr>
  </w:style>
  <w:style w:type="paragraph" w:customStyle="1" w:styleId="AusParaLevel3">
    <w:name w:val="AusParaLevel3"/>
    <w:basedOn w:val="AusParaLevel2"/>
    <w:uiPriority w:val="4"/>
    <w:rsid w:val="002473D1"/>
    <w:pPr>
      <w:ind w:left="2835"/>
    </w:pPr>
  </w:style>
  <w:style w:type="character" w:customStyle="1" w:styleId="RefParas">
    <w:name w:val="RefParas"/>
    <w:basedOn w:val="DefaultParagraphFont"/>
    <w:uiPriority w:val="4"/>
    <w:rsid w:val="00766D36"/>
    <w:rPr>
      <w:rFonts w:ascii="Times New Roman" w:hAnsi="Times New Roman"/>
      <w:b w:val="0"/>
      <w:i w:val="0"/>
      <w:sz w:val="18"/>
    </w:rPr>
  </w:style>
  <w:style w:type="paragraph" w:styleId="TOC1">
    <w:name w:val="toc 1"/>
    <w:basedOn w:val="Normal"/>
    <w:next w:val="Normal"/>
    <w:autoRedefine/>
    <w:uiPriority w:val="7"/>
    <w:rsid w:val="00267E16"/>
    <w:pPr>
      <w:tabs>
        <w:tab w:val="right" w:leader="dot" w:pos="9072"/>
      </w:tabs>
      <w:spacing w:before="120"/>
      <w:ind w:left="142" w:right="1417" w:hanging="142"/>
    </w:pPr>
    <w:rPr>
      <w:b/>
    </w:rPr>
  </w:style>
  <w:style w:type="paragraph" w:styleId="TOC2">
    <w:name w:val="toc 2"/>
    <w:basedOn w:val="Normal"/>
    <w:next w:val="Normal"/>
    <w:autoRedefine/>
    <w:uiPriority w:val="7"/>
    <w:rsid w:val="00267E16"/>
    <w:pPr>
      <w:tabs>
        <w:tab w:val="right" w:leader="dot" w:pos="9072"/>
      </w:tabs>
      <w:spacing w:before="120"/>
      <w:ind w:left="142" w:right="1417" w:hanging="142"/>
    </w:pPr>
  </w:style>
  <w:style w:type="numbering" w:customStyle="1" w:styleId="AUASBListBullets">
    <w:name w:val="AUASBListBullets"/>
    <w:uiPriority w:val="99"/>
    <w:rsid w:val="00B74ABB"/>
    <w:pPr>
      <w:numPr>
        <w:numId w:val="1"/>
      </w:numPr>
    </w:pPr>
  </w:style>
  <w:style w:type="numbering" w:customStyle="1" w:styleId="AUASBAParas">
    <w:name w:val="AUASBAParas"/>
    <w:uiPriority w:val="99"/>
    <w:rsid w:val="002473D1"/>
    <w:pPr>
      <w:numPr>
        <w:numId w:val="3"/>
      </w:numPr>
    </w:pPr>
  </w:style>
  <w:style w:type="numbering" w:customStyle="1" w:styleId="AUASBParaLevels">
    <w:name w:val="AUASBParaLevels"/>
    <w:uiPriority w:val="99"/>
    <w:rsid w:val="002473D1"/>
    <w:pPr>
      <w:numPr>
        <w:numId w:val="4"/>
      </w:numPr>
    </w:pPr>
  </w:style>
  <w:style w:type="numbering" w:customStyle="1" w:styleId="AUASBListNumParas">
    <w:name w:val="AUASBListNumParas"/>
    <w:uiPriority w:val="99"/>
    <w:rsid w:val="001C671A"/>
    <w:pPr>
      <w:numPr>
        <w:numId w:val="5"/>
      </w:numPr>
    </w:pPr>
  </w:style>
  <w:style w:type="table" w:styleId="TableGrid">
    <w:name w:val="Table Grid"/>
    <w:basedOn w:val="TableNormal"/>
    <w:rsid w:val="00B14AE5"/>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766D36"/>
    <w:pPr>
      <w:keepNext/>
      <w:spacing w:after="200" w:line="260" w:lineRule="exact"/>
      <w:jc w:val="center"/>
    </w:pPr>
    <w:rPr>
      <w:b/>
      <w:caps/>
      <w:sz w:val="26"/>
      <w:szCs w:val="24"/>
    </w:rPr>
  </w:style>
  <w:style w:type="paragraph" w:customStyle="1" w:styleId="TableHeading">
    <w:name w:val="TableHeading"/>
    <w:basedOn w:val="Normal"/>
    <w:uiPriority w:val="5"/>
    <w:qFormat/>
    <w:rsid w:val="00AA086F"/>
    <w:pPr>
      <w:spacing w:before="60" w:after="60" w:line="240" w:lineRule="auto"/>
    </w:pPr>
    <w:rPr>
      <w:b/>
      <w:szCs w:val="24"/>
      <w:lang w:eastAsia="en-AU"/>
    </w:rPr>
  </w:style>
  <w:style w:type="paragraph" w:customStyle="1" w:styleId="TableRow">
    <w:name w:val="TableRow"/>
    <w:basedOn w:val="Normal"/>
    <w:uiPriority w:val="5"/>
    <w:qFormat/>
    <w:rsid w:val="00AA086F"/>
    <w:pPr>
      <w:spacing w:before="60" w:after="60" w:line="240" w:lineRule="auto"/>
    </w:pPr>
    <w:rPr>
      <w:szCs w:val="24"/>
      <w:lang w:eastAsia="en-AU"/>
    </w:rPr>
  </w:style>
  <w:style w:type="paragraph" w:customStyle="1" w:styleId="ParaIndent">
    <w:name w:val="ParaIndent"/>
    <w:basedOn w:val="ParaPlain"/>
    <w:uiPriority w:val="1"/>
    <w:qFormat/>
    <w:rsid w:val="0069157D"/>
    <w:pPr>
      <w:ind w:left="709"/>
    </w:pPr>
    <w:rPr>
      <w:szCs w:val="24"/>
    </w:rPr>
  </w:style>
  <w:style w:type="paragraph" w:customStyle="1" w:styleId="AParaLevel4">
    <w:name w:val="AParaLevel4"/>
    <w:basedOn w:val="AParaLevel3"/>
    <w:uiPriority w:val="2"/>
    <w:qFormat/>
    <w:rsid w:val="002473D1"/>
    <w:pPr>
      <w:numPr>
        <w:ilvl w:val="3"/>
      </w:numPr>
    </w:pPr>
  </w:style>
  <w:style w:type="paragraph" w:customStyle="1" w:styleId="AusParaLevel4">
    <w:name w:val="AusParaLevel4"/>
    <w:basedOn w:val="AusParaLevel3"/>
    <w:uiPriority w:val="4"/>
    <w:qFormat/>
    <w:rsid w:val="002473D1"/>
    <w:pPr>
      <w:ind w:left="3544"/>
    </w:pPr>
  </w:style>
  <w:style w:type="paragraph" w:customStyle="1" w:styleId="ParaLevel4">
    <w:name w:val="ParaLevel4"/>
    <w:basedOn w:val="ParaLevel3"/>
    <w:uiPriority w:val="1"/>
    <w:qFormat/>
    <w:rsid w:val="002473D1"/>
    <w:pPr>
      <w:numPr>
        <w:ilvl w:val="0"/>
        <w:numId w:val="0"/>
      </w:numPr>
      <w:tabs>
        <w:tab w:val="num" w:pos="2836"/>
      </w:tabs>
      <w:ind w:left="2836" w:hanging="709"/>
    </w:pPr>
  </w:style>
  <w:style w:type="character" w:customStyle="1" w:styleId="ParaLevel1Char">
    <w:name w:val="ParaLevel1 Char"/>
    <w:basedOn w:val="ParaPlainChar"/>
    <w:link w:val="ParaLevel1"/>
    <w:rsid w:val="00A72239"/>
    <w:rPr>
      <w:sz w:val="22"/>
      <w:lang w:eastAsia="en-US"/>
    </w:rPr>
  </w:style>
  <w:style w:type="character" w:styleId="CommentReference">
    <w:name w:val="annotation reference"/>
    <w:basedOn w:val="DefaultParagraphFont"/>
    <w:semiHidden/>
    <w:unhideWhenUsed/>
    <w:rsid w:val="00A60D56"/>
    <w:rPr>
      <w:sz w:val="16"/>
      <w:szCs w:val="16"/>
    </w:rPr>
  </w:style>
  <w:style w:type="paragraph" w:styleId="CommentText">
    <w:name w:val="annotation text"/>
    <w:basedOn w:val="Normal"/>
    <w:link w:val="CommentTextChar"/>
    <w:unhideWhenUsed/>
    <w:rsid w:val="00A60D56"/>
    <w:pPr>
      <w:spacing w:line="240" w:lineRule="auto"/>
    </w:pPr>
    <w:rPr>
      <w:sz w:val="20"/>
    </w:rPr>
  </w:style>
  <w:style w:type="character" w:customStyle="1" w:styleId="CommentTextChar">
    <w:name w:val="Comment Text Char"/>
    <w:basedOn w:val="DefaultParagraphFont"/>
    <w:link w:val="CommentText"/>
    <w:rsid w:val="00A60D56"/>
    <w:rPr>
      <w:lang w:eastAsia="en-US"/>
    </w:rPr>
  </w:style>
  <w:style w:type="paragraph" w:styleId="CommentSubject">
    <w:name w:val="annotation subject"/>
    <w:basedOn w:val="CommentText"/>
    <w:next w:val="CommentText"/>
    <w:link w:val="CommentSubjectChar"/>
    <w:semiHidden/>
    <w:unhideWhenUsed/>
    <w:rsid w:val="00A60D56"/>
    <w:rPr>
      <w:b/>
      <w:bCs/>
    </w:rPr>
  </w:style>
  <w:style w:type="character" w:customStyle="1" w:styleId="CommentSubjectChar">
    <w:name w:val="Comment Subject Char"/>
    <w:basedOn w:val="CommentTextChar"/>
    <w:link w:val="CommentSubject"/>
    <w:semiHidden/>
    <w:rsid w:val="00A60D56"/>
    <w:rPr>
      <w:b/>
      <w:bCs/>
      <w:lang w:eastAsia="en-US"/>
    </w:rPr>
  </w:style>
  <w:style w:type="character" w:customStyle="1" w:styleId="ParaLevel2Char">
    <w:name w:val="ParaLevel2 Char"/>
    <w:basedOn w:val="ParaPlainChar"/>
    <w:link w:val="ParaLevel2"/>
    <w:rsid w:val="00B0562F"/>
    <w:rPr>
      <w:sz w:val="22"/>
      <w:lang w:eastAsia="en-US"/>
    </w:rPr>
  </w:style>
  <w:style w:type="paragraph" w:customStyle="1" w:styleId="PlainParagraph">
    <w:name w:val="Plain Paragraph"/>
    <w:basedOn w:val="Normal"/>
    <w:rsid w:val="00D55958"/>
    <w:pPr>
      <w:spacing w:after="200" w:line="200" w:lineRule="exact"/>
      <w:ind w:left="720" w:hanging="720"/>
      <w:jc w:val="both"/>
    </w:pPr>
    <w:rPr>
      <w:sz w:val="20"/>
    </w:rPr>
  </w:style>
  <w:style w:type="paragraph" w:customStyle="1" w:styleId="SectionSubHeading">
    <w:name w:val="Section SubHeading"/>
    <w:basedOn w:val="Normal"/>
    <w:next w:val="PlainParagraph"/>
    <w:rsid w:val="00D55958"/>
    <w:pPr>
      <w:spacing w:after="200" w:line="200" w:lineRule="exact"/>
      <w:jc w:val="both"/>
    </w:pPr>
    <w:rPr>
      <w:i/>
      <w:sz w:val="20"/>
    </w:rPr>
  </w:style>
  <w:style w:type="paragraph" w:customStyle="1" w:styleId="EDNumber">
    <w:name w:val="ED Number"/>
    <w:basedOn w:val="Normal"/>
    <w:rsid w:val="00D55958"/>
    <w:pPr>
      <w:tabs>
        <w:tab w:val="right" w:pos="6237"/>
      </w:tabs>
      <w:spacing w:line="240" w:lineRule="auto"/>
    </w:pPr>
    <w:rPr>
      <w:sz w:val="20"/>
    </w:rPr>
  </w:style>
  <w:style w:type="paragraph" w:customStyle="1" w:styleId="AppendixTitle">
    <w:name w:val="Appendix Title"/>
    <w:basedOn w:val="Normal"/>
    <w:next w:val="Normal"/>
    <w:rsid w:val="00D55958"/>
    <w:pPr>
      <w:spacing w:after="200" w:line="200" w:lineRule="exact"/>
      <w:jc w:val="center"/>
    </w:pPr>
    <w:rPr>
      <w:sz w:val="20"/>
    </w:rPr>
  </w:style>
  <w:style w:type="character" w:customStyle="1" w:styleId="Heading2Char">
    <w:name w:val="Heading 2 Char"/>
    <w:link w:val="Heading2"/>
    <w:rsid w:val="00D55958"/>
    <w:rPr>
      <w:b/>
      <w:bCs/>
      <w:iCs/>
      <w:caps/>
      <w:sz w:val="28"/>
      <w:szCs w:val="28"/>
      <w:lang w:eastAsia="en-US"/>
    </w:rPr>
  </w:style>
  <w:style w:type="paragraph" w:styleId="ListParagraph">
    <w:name w:val="List Paragraph"/>
    <w:basedOn w:val="Normal"/>
    <w:uiPriority w:val="34"/>
    <w:semiHidden/>
    <w:rsid w:val="000666B8"/>
    <w:pPr>
      <w:ind w:left="720"/>
      <w:contextualSpacing/>
    </w:pPr>
  </w:style>
  <w:style w:type="paragraph" w:customStyle="1" w:styleId="ListNum1">
    <w:name w:val="ListNum1"/>
    <w:basedOn w:val="ParaPlain"/>
    <w:rsid w:val="00280E3A"/>
    <w:pPr>
      <w:numPr>
        <w:numId w:val="11"/>
      </w:numPr>
      <w:spacing w:line="200" w:lineRule="exact"/>
    </w:pPr>
    <w:rPr>
      <w:sz w:val="20"/>
    </w:rPr>
  </w:style>
  <w:style w:type="paragraph" w:customStyle="1" w:styleId="ListNuma">
    <w:name w:val="ListNuma"/>
    <w:basedOn w:val="ParaPlain"/>
    <w:rsid w:val="00280E3A"/>
    <w:pPr>
      <w:numPr>
        <w:numId w:val="10"/>
      </w:numPr>
      <w:spacing w:line="200" w:lineRule="exact"/>
    </w:pPr>
    <w:rPr>
      <w:sz w:val="20"/>
    </w:rPr>
  </w:style>
  <w:style w:type="paragraph" w:customStyle="1" w:styleId="ListNum2">
    <w:name w:val="ListNum2"/>
    <w:basedOn w:val="ParaPlain"/>
    <w:rsid w:val="00280E3A"/>
    <w:pPr>
      <w:numPr>
        <w:ilvl w:val="1"/>
        <w:numId w:val="11"/>
      </w:numPr>
      <w:spacing w:line="200" w:lineRule="exact"/>
    </w:pPr>
    <w:rPr>
      <w:sz w:val="20"/>
    </w:rPr>
  </w:style>
  <w:style w:type="paragraph" w:customStyle="1" w:styleId="ListNum3">
    <w:name w:val="ListNum3"/>
    <w:basedOn w:val="ParaPlain"/>
    <w:rsid w:val="00280E3A"/>
    <w:pPr>
      <w:numPr>
        <w:ilvl w:val="2"/>
        <w:numId w:val="11"/>
      </w:numPr>
      <w:tabs>
        <w:tab w:val="left" w:pos="2126"/>
      </w:tabs>
      <w:spacing w:line="200" w:lineRule="exact"/>
    </w:pPr>
    <w:rPr>
      <w:sz w:val="20"/>
    </w:rPr>
  </w:style>
  <w:style w:type="paragraph" w:customStyle="1" w:styleId="SectionHeading">
    <w:name w:val="Section Heading"/>
    <w:basedOn w:val="Normal"/>
    <w:next w:val="PlainParagraph"/>
    <w:rsid w:val="00280E3A"/>
    <w:pPr>
      <w:spacing w:after="200" w:line="200" w:lineRule="exact"/>
    </w:pPr>
    <w:rPr>
      <w:b/>
      <w:sz w:val="20"/>
    </w:rPr>
  </w:style>
  <w:style w:type="paragraph" w:customStyle="1" w:styleId="Bullet">
    <w:name w:val="Bullet"/>
    <w:basedOn w:val="Normal"/>
    <w:rsid w:val="00280E3A"/>
    <w:pPr>
      <w:spacing w:line="200" w:lineRule="exact"/>
      <w:jc w:val="both"/>
    </w:pPr>
    <w:rPr>
      <w:sz w:val="20"/>
    </w:rPr>
  </w:style>
  <w:style w:type="character" w:styleId="FollowedHyperlink">
    <w:name w:val="FollowedHyperlink"/>
    <w:basedOn w:val="DefaultParagraphFont"/>
    <w:semiHidden/>
    <w:unhideWhenUsed/>
    <w:rsid w:val="005F17F3"/>
    <w:rPr>
      <w:color w:val="800080" w:themeColor="followedHyperlink"/>
      <w:u w:val="single"/>
    </w:rPr>
  </w:style>
  <w:style w:type="paragraph" w:styleId="Revision">
    <w:name w:val="Revision"/>
    <w:hidden/>
    <w:uiPriority w:val="99"/>
    <w:semiHidden/>
    <w:rsid w:val="00A33B94"/>
    <w:rPr>
      <w:sz w:val="22"/>
      <w:lang w:eastAsia="en-US"/>
    </w:rPr>
  </w:style>
  <w:style w:type="character" w:customStyle="1" w:styleId="FootnoteTextChar">
    <w:name w:val="Footnote Text Char"/>
    <w:basedOn w:val="DefaultParagraphFont"/>
    <w:link w:val="FootnoteText"/>
    <w:rsid w:val="00DE5499"/>
    <w:rPr>
      <w:sz w:val="16"/>
      <w:lang w:eastAsia="en-US"/>
    </w:rPr>
  </w:style>
  <w:style w:type="paragraph" w:customStyle="1" w:styleId="AppendixNumber">
    <w:name w:val="Appendix Number"/>
    <w:basedOn w:val="Normal"/>
    <w:next w:val="AppendixTitle"/>
    <w:rsid w:val="00EF6E94"/>
    <w:pPr>
      <w:spacing w:after="400" w:line="200" w:lineRule="exact"/>
      <w:jc w:val="center"/>
      <w:outlineLvl w:val="0"/>
    </w:pPr>
    <w:rPr>
      <w:i/>
      <w:caps/>
      <w:sz w:val="20"/>
    </w:rPr>
  </w:style>
  <w:style w:type="paragraph" w:styleId="BodyText2">
    <w:name w:val="Body Text 2"/>
    <w:basedOn w:val="Normal"/>
    <w:link w:val="BodyText2Char"/>
    <w:rsid w:val="00EF6E94"/>
    <w:pPr>
      <w:spacing w:line="290" w:lineRule="atLeast"/>
      <w:jc w:val="both"/>
    </w:pPr>
    <w:rPr>
      <w:b/>
      <w:i/>
      <w:sz w:val="24"/>
      <w:lang w:val="en-GB"/>
    </w:rPr>
  </w:style>
  <w:style w:type="character" w:customStyle="1" w:styleId="BodyText2Char">
    <w:name w:val="Body Text 2 Char"/>
    <w:basedOn w:val="DefaultParagraphFont"/>
    <w:link w:val="BodyText2"/>
    <w:rsid w:val="00EF6E94"/>
    <w:rPr>
      <w:b/>
      <w:i/>
      <w:sz w:val="24"/>
      <w:lang w:val="en-GB" w:eastAsia="en-US"/>
    </w:rPr>
  </w:style>
  <w:style w:type="character" w:customStyle="1" w:styleId="findhit">
    <w:name w:val="findhit"/>
    <w:basedOn w:val="DefaultParagraphFont"/>
    <w:rsid w:val="0090630A"/>
  </w:style>
  <w:style w:type="character" w:customStyle="1" w:styleId="normaltextrun">
    <w:name w:val="normaltextrun"/>
    <w:basedOn w:val="DefaultParagraphFont"/>
    <w:rsid w:val="0090630A"/>
  </w:style>
  <w:style w:type="character" w:customStyle="1" w:styleId="eop">
    <w:name w:val="eop"/>
    <w:basedOn w:val="DefaultParagraphFont"/>
    <w:rsid w:val="0090630A"/>
  </w:style>
  <w:style w:type="character" w:styleId="UnresolvedMention">
    <w:name w:val="Unresolved Mention"/>
    <w:basedOn w:val="DefaultParagraphFont"/>
    <w:uiPriority w:val="99"/>
    <w:semiHidden/>
    <w:unhideWhenUsed/>
    <w:rsid w:val="00F018F9"/>
    <w:rPr>
      <w:color w:val="605E5C"/>
      <w:shd w:val="clear" w:color="auto" w:fill="E1DFDD"/>
    </w:rPr>
  </w:style>
  <w:style w:type="character" w:styleId="Mention">
    <w:name w:val="Mention"/>
    <w:basedOn w:val="DefaultParagraphFont"/>
    <w:uiPriority w:val="99"/>
    <w:unhideWhenUsed/>
    <w:rsid w:val="007C162F"/>
    <w:rPr>
      <w:color w:val="2B579A"/>
      <w:shd w:val="clear" w:color="auto" w:fill="E1DFDD"/>
    </w:rPr>
  </w:style>
  <w:style w:type="paragraph" w:styleId="EndnoteText">
    <w:name w:val="endnote text"/>
    <w:basedOn w:val="Normal"/>
    <w:link w:val="EndnoteTextChar"/>
    <w:semiHidden/>
    <w:unhideWhenUsed/>
    <w:rsid w:val="001C7295"/>
    <w:pPr>
      <w:spacing w:line="240" w:lineRule="auto"/>
    </w:pPr>
    <w:rPr>
      <w:sz w:val="20"/>
    </w:rPr>
  </w:style>
  <w:style w:type="character" w:customStyle="1" w:styleId="EndnoteTextChar">
    <w:name w:val="Endnote Text Char"/>
    <w:basedOn w:val="DefaultParagraphFont"/>
    <w:link w:val="EndnoteText"/>
    <w:semiHidden/>
    <w:rsid w:val="001C7295"/>
    <w:rPr>
      <w:lang w:eastAsia="en-US"/>
    </w:rPr>
  </w:style>
  <w:style w:type="character" w:styleId="EndnoteReference">
    <w:name w:val="endnote reference"/>
    <w:basedOn w:val="DefaultParagraphFont"/>
    <w:semiHidden/>
    <w:unhideWhenUsed/>
    <w:rsid w:val="001C72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eWenEwe\AUSTRALIAN%20ACCOUNTING%20STANDARDS%20-%20AUDITING%20AND%20ASSURANCE%20STANDARDS%20BOARD\OfficeTemplates%20-%20Documents\Templates\Guidan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2d1ddd-4ff2-4144-ad72-d941cc701c35">
      <Terms xmlns="http://schemas.microsoft.com/office/infopath/2007/PartnerControls"/>
    </lcf76f155ced4ddcb4097134ff3c332f>
    <TaxCatchAll xmlns="1dd36f22-55e0-4a71-b694-5c49383941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8" ma:contentTypeDescription="Create a new document." ma:contentTypeScope="" ma:versionID="e90c84b4177e9c94947cf01ca15ed3ba">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c529ca7d66361208d02dc83c7afcd07f"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7b487-d636-4fdf-9dcd-e6c538ec6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eb587a-6354-410e-a916-c1d8c5c83af7}" ma:internalName="TaxCatchAll" ma:showField="CatchAllData" ma:web="1dd36f22-55e0-4a71-b694-5c4938394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377C5-882B-428A-9440-EB51A34A03F4}">
  <ds:schemaRefs>
    <ds:schemaRef ds:uri="http://schemas.microsoft.com/office/2006/metadata/properties"/>
    <ds:schemaRef ds:uri="http://schemas.microsoft.com/office/infopath/2007/PartnerControls"/>
    <ds:schemaRef ds:uri="4e2d1ddd-4ff2-4144-ad72-d941cc701c35"/>
    <ds:schemaRef ds:uri="1dd36f22-55e0-4a71-b694-5c4938394106"/>
  </ds:schemaRefs>
</ds:datastoreItem>
</file>

<file path=customXml/itemProps2.xml><?xml version="1.0" encoding="utf-8"?>
<ds:datastoreItem xmlns:ds="http://schemas.openxmlformats.org/officeDocument/2006/customXml" ds:itemID="{EE6FFE96-9335-4C26-B696-4831D9B7E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A54B6-2D69-4C54-A7DD-35E85DD55BAC}">
  <ds:schemaRefs>
    <ds:schemaRef ds:uri="http://schemas.openxmlformats.org/officeDocument/2006/bibliography"/>
  </ds:schemaRefs>
</ds:datastoreItem>
</file>

<file path=customXml/itemProps4.xml><?xml version="1.0" encoding="utf-8"?>
<ds:datastoreItem xmlns:ds="http://schemas.openxmlformats.org/officeDocument/2006/customXml" ds:itemID="{A2D80B9F-C979-4686-9BA1-029F79F38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Guidance</Template>
  <TotalTime>8</TotalTime>
  <Pages>2</Pages>
  <Words>778</Words>
  <Characters>4110</Characters>
  <Application>Microsoft Office Word</Application>
  <DocSecurity>0</DocSecurity>
  <Lines>74</Lines>
  <Paragraphs>31</Paragraphs>
  <ScaleCrop>false</ScaleCrop>
  <HeadingPairs>
    <vt:vector size="2" baseType="variant">
      <vt:variant>
        <vt:lpstr>Title</vt:lpstr>
      </vt:variant>
      <vt:variant>
        <vt:i4>1</vt:i4>
      </vt:variant>
    </vt:vector>
  </HeadingPairs>
  <TitlesOfParts>
    <vt:vector size="1" baseType="lpstr">
      <vt:lpstr>Final Revised GS011-3 Feb 2026</vt:lpstr>
    </vt:vector>
  </TitlesOfParts>
  <Company>AUASB</Company>
  <LinksUpToDate>false</LinksUpToDate>
  <CharactersWithSpaces>4857</CharactersWithSpaces>
  <SharedDoc>false</SharedDoc>
  <HLinks>
    <vt:vector size="6" baseType="variant">
      <vt:variant>
        <vt:i4>1507439</vt:i4>
      </vt:variant>
      <vt:variant>
        <vt:i4>3</vt:i4>
      </vt:variant>
      <vt:variant>
        <vt:i4>0</vt:i4>
      </vt:variant>
      <vt:variant>
        <vt:i4>5</vt:i4>
      </vt:variant>
      <vt:variant>
        <vt:lpwstr>mailto:enquiries@auasb.gov.au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Revised GS011-3 Feb 2026</dc:title>
  <dc:subject/>
  <dc:creator>Jeff Muir</dc:creator>
  <cp:keywords/>
  <dc:description>Revised GS 011 2025</dc:description>
  <cp:lastModifiedBy>See Wen Ewe</cp:lastModifiedBy>
  <cp:revision>2</cp:revision>
  <cp:lastPrinted>2026-02-04T23:18:00Z</cp:lastPrinted>
  <dcterms:created xsi:type="dcterms:W3CDTF">2026-02-17T05:36:00Z</dcterms:created>
  <dcterms:modified xsi:type="dcterms:W3CDTF">2026-02-17T05:36:00Z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y fmtid="{D5CDD505-2E9C-101B-9397-08002B2CF9AE}" pid="3" name="MediaServiceImageTags">
    <vt:lpwstr/>
  </property>
  <property fmtid="{D5CDD505-2E9C-101B-9397-08002B2CF9AE}" pid="4" name="SecurityClassification">
    <vt:lpwstr>Official</vt:lpwstr>
  </property>
  <property fmtid="{D5CDD505-2E9C-101B-9397-08002B2CF9AE}" pid="5" name="docLang">
    <vt:lpwstr>en</vt:lpwstr>
  </property>
</Properties>
</file>